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3"/>
        <w:gridCol w:w="365"/>
        <w:gridCol w:w="6"/>
        <w:gridCol w:w="6"/>
        <w:gridCol w:w="7"/>
        <w:gridCol w:w="8"/>
        <w:gridCol w:w="257"/>
        <w:gridCol w:w="27"/>
        <w:gridCol w:w="37"/>
        <w:gridCol w:w="247"/>
        <w:gridCol w:w="947"/>
        <w:gridCol w:w="187"/>
        <w:gridCol w:w="753"/>
        <w:gridCol w:w="117"/>
        <w:gridCol w:w="17"/>
        <w:gridCol w:w="118"/>
        <w:gridCol w:w="521"/>
        <w:gridCol w:w="180"/>
        <w:gridCol w:w="22"/>
        <w:gridCol w:w="250"/>
        <w:gridCol w:w="3958"/>
        <w:gridCol w:w="281"/>
        <w:gridCol w:w="1700"/>
        <w:gridCol w:w="33"/>
        <w:gridCol w:w="22"/>
      </w:tblGrid>
      <w:tr w:rsidR="00DF787F" w:rsidRPr="003D114E" w14:paraId="026585C6" w14:textId="77777777" w:rsidTr="00C8499F">
        <w:trPr>
          <w:gridAfter w:val="1"/>
          <w:wAfter w:w="22" w:type="dxa"/>
          <w:trHeight w:val="340"/>
        </w:trPr>
        <w:tc>
          <w:tcPr>
            <w:tcW w:w="390" w:type="dxa"/>
            <w:gridSpan w:val="4"/>
            <w:tcBorders>
              <w:top w:val="nil"/>
              <w:left w:val="nil"/>
              <w:bottom w:val="nil"/>
              <w:right w:val="nil"/>
            </w:tcBorders>
            <w:shd w:val="clear" w:color="auto" w:fill="auto"/>
          </w:tcPr>
          <w:p w14:paraId="026585C3" w14:textId="77777777" w:rsidR="00DF787F" w:rsidRPr="00D3255C" w:rsidRDefault="00DF787F" w:rsidP="004D213B">
            <w:pPr>
              <w:pStyle w:val="leeg"/>
            </w:pPr>
          </w:p>
        </w:tc>
        <w:tc>
          <w:tcPr>
            <w:tcW w:w="7964" w:type="dxa"/>
            <w:gridSpan w:val="18"/>
            <w:tcBorders>
              <w:top w:val="nil"/>
              <w:left w:val="nil"/>
              <w:bottom w:val="nil"/>
              <w:right w:val="nil"/>
            </w:tcBorders>
            <w:shd w:val="clear" w:color="auto" w:fill="auto"/>
          </w:tcPr>
          <w:p w14:paraId="026585C4" w14:textId="4B629B95" w:rsidR="00DF787F" w:rsidRPr="0012522A" w:rsidRDefault="0012522A" w:rsidP="0012522A">
            <w:pPr>
              <w:rPr>
                <w:b/>
                <w:bCs/>
                <w:sz w:val="36"/>
                <w:szCs w:val="36"/>
              </w:rPr>
            </w:pPr>
            <w:r w:rsidRPr="000930F7">
              <w:rPr>
                <w:b/>
                <w:bCs/>
                <w:sz w:val="36"/>
                <w:szCs w:val="36"/>
              </w:rPr>
              <w:t xml:space="preserve">Aanvraag van een </w:t>
            </w:r>
            <w:r w:rsidR="00EA50DD">
              <w:rPr>
                <w:b/>
                <w:bCs/>
                <w:sz w:val="36"/>
                <w:szCs w:val="36"/>
              </w:rPr>
              <w:t>gebruiker</w:t>
            </w:r>
            <w:r w:rsidR="00154521">
              <w:rPr>
                <w:b/>
                <w:bCs/>
                <w:sz w:val="36"/>
                <w:szCs w:val="36"/>
              </w:rPr>
              <w:t>s</w:t>
            </w:r>
            <w:r w:rsidR="00DC0B02">
              <w:rPr>
                <w:b/>
                <w:bCs/>
                <w:sz w:val="36"/>
                <w:szCs w:val="36"/>
              </w:rPr>
              <w:t>vergoeding</w:t>
            </w:r>
            <w:r w:rsidR="007B3832">
              <w:rPr>
                <w:b/>
                <w:bCs/>
                <w:sz w:val="36"/>
                <w:szCs w:val="36"/>
              </w:rPr>
              <w:t xml:space="preserve"> </w:t>
            </w:r>
            <w:r w:rsidR="007B3832" w:rsidRPr="007B3832">
              <w:rPr>
                <w:b/>
                <w:bCs/>
                <w:sz w:val="36"/>
                <w:szCs w:val="36"/>
              </w:rPr>
              <w:t>in het kader van sommige compenserende vergoedingen, vermeld in het Instrumentendecreet van 26 mei 2023</w:t>
            </w:r>
          </w:p>
        </w:tc>
        <w:tc>
          <w:tcPr>
            <w:tcW w:w="1725" w:type="dxa"/>
            <w:gridSpan w:val="2"/>
            <w:tcBorders>
              <w:top w:val="nil"/>
              <w:left w:val="nil"/>
              <w:bottom w:val="nil"/>
              <w:right w:val="nil"/>
            </w:tcBorders>
            <w:shd w:val="clear" w:color="auto" w:fill="auto"/>
          </w:tcPr>
          <w:p w14:paraId="026585C5" w14:textId="4860C3B5" w:rsidR="00DF787F" w:rsidRPr="003D114E" w:rsidRDefault="00780176" w:rsidP="00A17D34">
            <w:pPr>
              <w:pStyle w:val="rechts"/>
              <w:ind w:left="29"/>
              <w:rPr>
                <w:sz w:val="12"/>
                <w:szCs w:val="12"/>
              </w:rPr>
            </w:pPr>
            <w:r>
              <w:rPr>
                <w:sz w:val="12"/>
                <w:szCs w:val="12"/>
              </w:rPr>
              <w:t>250204</w:t>
            </w:r>
          </w:p>
        </w:tc>
      </w:tr>
      <w:tr w:rsidR="003C34C3" w:rsidRPr="003D114E" w14:paraId="026585C9" w14:textId="77777777" w:rsidTr="00C8499F">
        <w:trPr>
          <w:gridAfter w:val="1"/>
          <w:wAfter w:w="22" w:type="dxa"/>
          <w:trHeight w:hRule="exact" w:val="397"/>
        </w:trPr>
        <w:tc>
          <w:tcPr>
            <w:tcW w:w="390" w:type="dxa"/>
            <w:gridSpan w:val="4"/>
            <w:tcBorders>
              <w:top w:val="nil"/>
              <w:left w:val="nil"/>
              <w:bottom w:val="nil"/>
              <w:right w:val="nil"/>
            </w:tcBorders>
            <w:shd w:val="clear" w:color="auto" w:fill="auto"/>
          </w:tcPr>
          <w:p w14:paraId="026585C7" w14:textId="77777777" w:rsidR="003C34C3" w:rsidRPr="003D114E" w:rsidRDefault="003C34C3" w:rsidP="00EB7413">
            <w:pPr>
              <w:pStyle w:val="leeg"/>
            </w:pPr>
          </w:p>
        </w:tc>
        <w:tc>
          <w:tcPr>
            <w:tcW w:w="9689" w:type="dxa"/>
            <w:gridSpan w:val="20"/>
            <w:tcBorders>
              <w:top w:val="nil"/>
              <w:left w:val="nil"/>
              <w:bottom w:val="nil"/>
              <w:right w:val="nil"/>
            </w:tcBorders>
            <w:shd w:val="clear" w:color="auto" w:fill="auto"/>
          </w:tcPr>
          <w:p w14:paraId="026585C8" w14:textId="3F702388" w:rsidR="003C34C3" w:rsidRPr="003D114E" w:rsidRDefault="003C34C3" w:rsidP="00661C3E">
            <w:pPr>
              <w:pStyle w:val="streepjes"/>
              <w:tabs>
                <w:tab w:val="left" w:pos="153"/>
              </w:tabs>
              <w:ind w:left="28"/>
              <w:jc w:val="left"/>
              <w:rPr>
                <w:color w:val="FFFFFF" w:themeColor="background1"/>
              </w:rPr>
            </w:pPr>
            <w:r w:rsidRPr="003D114E">
              <w:t>//////////////////////////////////////////////////////////////////////////////////////////////////////////////////////////////////////////////////////////</w:t>
            </w:r>
          </w:p>
        </w:tc>
      </w:tr>
      <w:tr w:rsidR="002D13A2" w:rsidRPr="003D114E" w14:paraId="026585DD" w14:textId="77777777" w:rsidTr="00C8499F">
        <w:trPr>
          <w:gridAfter w:val="1"/>
          <w:wAfter w:w="22" w:type="dxa"/>
          <w:trHeight w:val="340"/>
        </w:trPr>
        <w:tc>
          <w:tcPr>
            <w:tcW w:w="390" w:type="dxa"/>
            <w:gridSpan w:val="4"/>
            <w:vMerge w:val="restart"/>
            <w:tcBorders>
              <w:top w:val="nil"/>
              <w:left w:val="nil"/>
              <w:right w:val="nil"/>
            </w:tcBorders>
            <w:shd w:val="clear" w:color="auto" w:fill="auto"/>
          </w:tcPr>
          <w:p w14:paraId="026585D4" w14:textId="77777777" w:rsidR="002D13A2" w:rsidRPr="003D114E" w:rsidRDefault="002D13A2" w:rsidP="002D13A2">
            <w:pPr>
              <w:pStyle w:val="leeg"/>
            </w:pPr>
          </w:p>
        </w:tc>
        <w:tc>
          <w:tcPr>
            <w:tcW w:w="7682" w:type="dxa"/>
            <w:gridSpan w:val="17"/>
            <w:vMerge w:val="restart"/>
            <w:tcBorders>
              <w:top w:val="nil"/>
              <w:left w:val="nil"/>
              <w:right w:val="nil"/>
            </w:tcBorders>
            <w:shd w:val="clear" w:color="auto" w:fill="auto"/>
          </w:tcPr>
          <w:p w14:paraId="7CA2B884" w14:textId="77777777" w:rsidR="004E2213" w:rsidRDefault="004E2213" w:rsidP="004E2213">
            <w:r w:rsidRPr="00981C62">
              <w:rPr>
                <w:rFonts w:eastAsia="Calibri"/>
                <w:b/>
                <w:color w:val="000000"/>
              </w:rPr>
              <w:t>Landcommissie Regio West (West- en Oost-Vlaanderen</w:t>
            </w:r>
            <w:r>
              <w:t>)</w:t>
            </w:r>
            <w:r>
              <w:br/>
              <w:t>Postadres: VLM Regio West, Koning Albert II-laan 15 bus 153, 1210 BRUSSEL</w:t>
            </w:r>
          </w:p>
          <w:p w14:paraId="026585DA" w14:textId="2B63884D" w:rsidR="002D13A2" w:rsidRPr="008D450A" w:rsidRDefault="004E2213" w:rsidP="004E2213">
            <w:pPr>
              <w:rPr>
                <w:iCs/>
              </w:rPr>
            </w:pPr>
            <w:r>
              <w:rPr>
                <w:rFonts w:eastAsia="Calibri"/>
                <w:b/>
                <w:color w:val="000000"/>
              </w:rPr>
              <w:br/>
            </w:r>
            <w:r w:rsidRPr="00981C62">
              <w:rPr>
                <w:rFonts w:eastAsia="Calibri"/>
                <w:b/>
                <w:color w:val="000000"/>
              </w:rPr>
              <w:t>Landcommissie Regio Oost  (Vlaams-Brabant, Antwerpen en Limburg</w:t>
            </w:r>
            <w:r>
              <w:t>)</w:t>
            </w:r>
            <w:r>
              <w:br/>
            </w:r>
            <w:r w:rsidRPr="00E97053">
              <w:rPr>
                <w:i/>
                <w:iCs/>
              </w:rPr>
              <w:t>Postadres: VLM Regio West, Koning Albert II-laan 15 bus 154, 1210 BRUSSEL</w:t>
            </w:r>
            <w:r w:rsidDel="004E2213">
              <w:rPr>
                <w:noProof/>
              </w:rPr>
              <w:t xml:space="preserve"> </w:t>
            </w:r>
            <w:hyperlink r:id="rId11" w:history="1"/>
          </w:p>
        </w:tc>
        <w:tc>
          <w:tcPr>
            <w:tcW w:w="2007" w:type="dxa"/>
            <w:gridSpan w:val="3"/>
            <w:tcBorders>
              <w:top w:val="nil"/>
              <w:left w:val="nil"/>
              <w:bottom w:val="single" w:sz="4" w:space="0" w:color="auto"/>
              <w:right w:val="nil"/>
            </w:tcBorders>
            <w:shd w:val="clear" w:color="auto" w:fill="auto"/>
          </w:tcPr>
          <w:p w14:paraId="026585DB" w14:textId="7A569F23" w:rsidR="002D13A2" w:rsidRPr="003D114E" w:rsidRDefault="002D13A2" w:rsidP="002D13A2">
            <w:pPr>
              <w:pStyle w:val="rechts"/>
              <w:ind w:left="28"/>
              <w:rPr>
                <w:i/>
              </w:rPr>
            </w:pPr>
            <w:r w:rsidRPr="003D114E">
              <w:rPr>
                <w:i/>
              </w:rPr>
              <w:t xml:space="preserve">In te vullen door de </w:t>
            </w:r>
            <w:r w:rsidR="0089756E">
              <w:rPr>
                <w:i/>
              </w:rPr>
              <w:t>landcommissie</w:t>
            </w:r>
          </w:p>
          <w:p w14:paraId="026585DC" w14:textId="77777777" w:rsidR="002D13A2" w:rsidRPr="003D114E" w:rsidRDefault="002D13A2" w:rsidP="002D13A2">
            <w:pPr>
              <w:pStyle w:val="rechts"/>
              <w:ind w:left="28"/>
            </w:pPr>
            <w:r w:rsidRPr="003D114E">
              <w:t>ontvangstdatum</w:t>
            </w:r>
          </w:p>
        </w:tc>
      </w:tr>
      <w:tr w:rsidR="002D13A2" w:rsidRPr="003D114E" w14:paraId="026585E1" w14:textId="77777777" w:rsidTr="00C8499F">
        <w:trPr>
          <w:gridAfter w:val="1"/>
          <w:wAfter w:w="22" w:type="dxa"/>
          <w:trHeight w:val="491"/>
        </w:trPr>
        <w:tc>
          <w:tcPr>
            <w:tcW w:w="390" w:type="dxa"/>
            <w:gridSpan w:val="4"/>
            <w:vMerge/>
            <w:tcBorders>
              <w:left w:val="nil"/>
              <w:right w:val="nil"/>
            </w:tcBorders>
            <w:shd w:val="clear" w:color="auto" w:fill="auto"/>
          </w:tcPr>
          <w:p w14:paraId="026585DE" w14:textId="77777777" w:rsidR="002D13A2" w:rsidRPr="003D114E" w:rsidRDefault="002D13A2" w:rsidP="002D13A2">
            <w:pPr>
              <w:pStyle w:val="nummersvragen"/>
              <w:framePr w:hSpace="0" w:wrap="auto" w:vAnchor="margin" w:xAlign="left" w:yAlign="inline"/>
              <w:suppressOverlap w:val="0"/>
            </w:pPr>
          </w:p>
        </w:tc>
        <w:tc>
          <w:tcPr>
            <w:tcW w:w="7682" w:type="dxa"/>
            <w:gridSpan w:val="17"/>
            <w:vMerge/>
            <w:tcBorders>
              <w:left w:val="nil"/>
              <w:right w:val="single" w:sz="4" w:space="0" w:color="auto"/>
            </w:tcBorders>
            <w:shd w:val="clear" w:color="auto" w:fill="auto"/>
          </w:tcPr>
          <w:p w14:paraId="026585DF" w14:textId="77777777" w:rsidR="002D13A2" w:rsidRPr="003D114E" w:rsidRDefault="002D13A2" w:rsidP="002D13A2">
            <w:pPr>
              <w:ind w:left="28"/>
            </w:pPr>
          </w:p>
        </w:tc>
        <w:tc>
          <w:tcPr>
            <w:tcW w:w="2007" w:type="dxa"/>
            <w:gridSpan w:val="3"/>
            <w:tcBorders>
              <w:top w:val="single" w:sz="4" w:space="0" w:color="auto"/>
              <w:left w:val="single" w:sz="4" w:space="0" w:color="auto"/>
              <w:bottom w:val="single" w:sz="4" w:space="0" w:color="auto"/>
              <w:right w:val="single" w:sz="4" w:space="0" w:color="auto"/>
            </w:tcBorders>
            <w:shd w:val="clear" w:color="auto" w:fill="auto"/>
          </w:tcPr>
          <w:p w14:paraId="026585E0" w14:textId="77777777" w:rsidR="002D13A2" w:rsidRPr="007D58A4" w:rsidRDefault="002D13A2" w:rsidP="002D13A2">
            <w:pPr>
              <w:ind w:left="28"/>
            </w:pPr>
          </w:p>
        </w:tc>
      </w:tr>
      <w:tr w:rsidR="002D13A2" w:rsidRPr="003D114E" w14:paraId="026585E5" w14:textId="77777777" w:rsidTr="00C8499F">
        <w:trPr>
          <w:gridAfter w:val="1"/>
          <w:wAfter w:w="22" w:type="dxa"/>
          <w:trHeight w:val="89"/>
        </w:trPr>
        <w:tc>
          <w:tcPr>
            <w:tcW w:w="390" w:type="dxa"/>
            <w:gridSpan w:val="4"/>
            <w:vMerge/>
            <w:tcBorders>
              <w:left w:val="nil"/>
              <w:bottom w:val="nil"/>
              <w:right w:val="nil"/>
            </w:tcBorders>
            <w:shd w:val="clear" w:color="auto" w:fill="auto"/>
          </w:tcPr>
          <w:p w14:paraId="026585E2" w14:textId="77777777" w:rsidR="002D13A2" w:rsidRPr="003D114E" w:rsidRDefault="002D13A2" w:rsidP="002D13A2">
            <w:pPr>
              <w:pStyle w:val="nummersvragen"/>
              <w:framePr w:hSpace="0" w:wrap="auto" w:vAnchor="margin" w:xAlign="left" w:yAlign="inline"/>
              <w:suppressOverlap w:val="0"/>
            </w:pPr>
          </w:p>
        </w:tc>
        <w:tc>
          <w:tcPr>
            <w:tcW w:w="7682" w:type="dxa"/>
            <w:gridSpan w:val="17"/>
            <w:vMerge/>
            <w:tcBorders>
              <w:left w:val="nil"/>
              <w:bottom w:val="nil"/>
              <w:right w:val="nil"/>
            </w:tcBorders>
            <w:shd w:val="clear" w:color="auto" w:fill="auto"/>
          </w:tcPr>
          <w:p w14:paraId="026585E3" w14:textId="77777777" w:rsidR="002D13A2" w:rsidRPr="003D114E" w:rsidRDefault="002D13A2" w:rsidP="002D13A2">
            <w:pPr>
              <w:ind w:left="28"/>
            </w:pPr>
          </w:p>
        </w:tc>
        <w:tc>
          <w:tcPr>
            <w:tcW w:w="2007" w:type="dxa"/>
            <w:gridSpan w:val="3"/>
            <w:tcBorders>
              <w:top w:val="single" w:sz="4" w:space="0" w:color="auto"/>
              <w:left w:val="nil"/>
              <w:bottom w:val="nil"/>
              <w:right w:val="nil"/>
            </w:tcBorders>
            <w:shd w:val="clear" w:color="auto" w:fill="auto"/>
          </w:tcPr>
          <w:p w14:paraId="026585E4" w14:textId="77777777" w:rsidR="002D13A2" w:rsidRPr="003D114E" w:rsidRDefault="002D13A2" w:rsidP="002D13A2">
            <w:pPr>
              <w:pStyle w:val="rechts"/>
              <w:ind w:left="28"/>
              <w:rPr>
                <w:i/>
              </w:rPr>
            </w:pPr>
          </w:p>
        </w:tc>
      </w:tr>
      <w:tr w:rsidR="002D13A2" w:rsidRPr="003D114E" w14:paraId="02658621" w14:textId="77777777" w:rsidTr="00C8499F">
        <w:trPr>
          <w:gridAfter w:val="1"/>
          <w:wAfter w:w="22" w:type="dxa"/>
          <w:trHeight w:val="340"/>
        </w:trPr>
        <w:tc>
          <w:tcPr>
            <w:tcW w:w="390" w:type="dxa"/>
            <w:gridSpan w:val="4"/>
            <w:tcBorders>
              <w:top w:val="nil"/>
              <w:left w:val="nil"/>
              <w:bottom w:val="nil"/>
              <w:right w:val="nil"/>
            </w:tcBorders>
            <w:shd w:val="clear" w:color="auto" w:fill="auto"/>
          </w:tcPr>
          <w:p w14:paraId="0265861E" w14:textId="77777777" w:rsidR="002D13A2" w:rsidRPr="002B4E40" w:rsidRDefault="002D13A2" w:rsidP="002D13A2">
            <w:pPr>
              <w:pStyle w:val="leeg"/>
              <w:rPr>
                <w:lang w:val="en-US"/>
              </w:rPr>
            </w:pPr>
          </w:p>
        </w:tc>
        <w:tc>
          <w:tcPr>
            <w:tcW w:w="9689" w:type="dxa"/>
            <w:gridSpan w:val="20"/>
            <w:tcBorders>
              <w:top w:val="nil"/>
              <w:left w:val="nil"/>
              <w:bottom w:val="nil"/>
              <w:right w:val="nil"/>
            </w:tcBorders>
            <w:shd w:val="clear" w:color="auto" w:fill="auto"/>
          </w:tcPr>
          <w:p w14:paraId="30D647A1" w14:textId="77777777" w:rsidR="002D13A2" w:rsidRPr="009F0FCD" w:rsidRDefault="002D13A2" w:rsidP="002D13A2">
            <w:pPr>
              <w:pStyle w:val="Aanwijzing"/>
              <w:rPr>
                <w:rStyle w:val="Nadruk"/>
                <w:b/>
                <w:bCs w:val="0"/>
                <w:i/>
                <w:iCs w:val="0"/>
                <w:sz w:val="4"/>
                <w:szCs w:val="4"/>
              </w:rPr>
            </w:pPr>
          </w:p>
          <w:p w14:paraId="7689D5B8" w14:textId="2470C8AB" w:rsidR="002D13A2" w:rsidRDefault="002D13A2" w:rsidP="002D13A2">
            <w:pPr>
              <w:pStyle w:val="Aanwijzing"/>
            </w:pPr>
            <w:r w:rsidRPr="007B71B2">
              <w:rPr>
                <w:rStyle w:val="Nadruk"/>
                <w:b/>
                <w:bCs w:val="0"/>
                <w:i/>
                <w:iCs w:val="0"/>
              </w:rPr>
              <w:t>Waarvoor dient dit formulier?</w:t>
            </w:r>
            <w:r>
              <w:br/>
            </w:r>
            <w:r w:rsidRPr="00331EF3">
              <w:t xml:space="preserve">Met dit formulier </w:t>
            </w:r>
            <w:r>
              <w:t>kunt u als</w:t>
            </w:r>
            <w:r w:rsidRPr="00331EF3">
              <w:t xml:space="preserve"> </w:t>
            </w:r>
            <w:r w:rsidR="00F37936">
              <w:t>gebruiker</w:t>
            </w:r>
            <w:r w:rsidRPr="00331EF3">
              <w:t xml:space="preserve"> van een perceel bij de </w:t>
            </w:r>
            <w:r w:rsidR="00C759F5">
              <w:t>landcommissie</w:t>
            </w:r>
            <w:r w:rsidRPr="00331EF3">
              <w:t xml:space="preserve"> een </w:t>
            </w:r>
            <w:r w:rsidR="00F37936">
              <w:t>gebruiker</w:t>
            </w:r>
            <w:r w:rsidR="00C759F5">
              <w:t>s</w:t>
            </w:r>
            <w:r w:rsidRPr="00331EF3">
              <w:t>vergoeding aanvragen.</w:t>
            </w:r>
            <w:r w:rsidR="00A70B39">
              <w:t xml:space="preserve"> </w:t>
            </w:r>
            <w:r w:rsidR="00184A8D" w:rsidRPr="00184A8D">
              <w:t>De gebruiker die een vergoeding kan aanvragen is de persoon die als eigenaar, vruchtgebruiker, erfpachter, opstalhouder of houder van een recht van gebruik of bewoning het onroerend goed exploiteert of de persoon die het onroerend goed huurt conform boek III, titel VIII, hoofdstuk II, van het oud Burgerlijk Wetboek of conform het Vlaams Woninghuurdecreet (</w:t>
            </w:r>
            <w:r w:rsidR="0027565D">
              <w:t>huur of pacht</w:t>
            </w:r>
            <w:r w:rsidR="00184A8D" w:rsidRPr="00184A8D">
              <w:t>)</w:t>
            </w:r>
            <w:r w:rsidR="00637394">
              <w:t>.</w:t>
            </w:r>
            <w:r w:rsidR="00741FBC">
              <w:br/>
            </w:r>
            <w:r w:rsidR="00637394" w:rsidRPr="00637394">
              <w:t>De</w:t>
            </w:r>
            <w:r w:rsidR="00AD0D76">
              <w:t xml:space="preserve"> gebruikers</w:t>
            </w:r>
            <w:r w:rsidR="00637394" w:rsidRPr="00637394">
              <w:t>vergoedingen die u k</w:t>
            </w:r>
            <w:r w:rsidR="00CF2F6A">
              <w:t>unt</w:t>
            </w:r>
            <w:r w:rsidR="00637394" w:rsidRPr="00637394">
              <w:t xml:space="preserve"> aanvragen via dit formulier zijn opgesomd in punt 2 van dit formulier.</w:t>
            </w:r>
            <w:r w:rsidR="002B5BD2">
              <w:br/>
            </w:r>
            <w:r w:rsidRPr="00C8018B">
              <w:rPr>
                <w:sz w:val="4"/>
                <w:szCs w:val="4"/>
              </w:rPr>
              <w:br/>
            </w:r>
            <w:r w:rsidRPr="00ED45B8">
              <w:t xml:space="preserve">Gebruik de meest recente versie van dit formulier. U vindt </w:t>
            </w:r>
            <w:r>
              <w:t>die</w:t>
            </w:r>
            <w:r w:rsidRPr="00ED45B8">
              <w:t xml:space="preserve"> op de </w:t>
            </w:r>
            <w:r w:rsidRPr="00D6780A">
              <w:t xml:space="preserve">website van </w:t>
            </w:r>
            <w:r>
              <w:t>het Loket Landinrichting</w:t>
            </w:r>
            <w:r w:rsidRPr="00D6780A">
              <w:t xml:space="preserve"> (</w:t>
            </w:r>
            <w:hyperlink r:id="rId12" w:history="1">
              <w:r>
                <w:rPr>
                  <w:rStyle w:val="Hyperlink"/>
                </w:rPr>
                <w:t>https://loketlandinrichting.vlaanderen.be</w:t>
              </w:r>
            </w:hyperlink>
            <w:hyperlink r:id="rId13" w:history="1"/>
            <w:r>
              <w:t>)</w:t>
            </w:r>
            <w:r w:rsidRPr="00D6780A">
              <w:t>.</w:t>
            </w:r>
          </w:p>
          <w:p w14:paraId="0E2DF6CC" w14:textId="77777777" w:rsidR="002D13A2" w:rsidRPr="0018512F" w:rsidRDefault="002D13A2" w:rsidP="002D13A2">
            <w:pPr>
              <w:pStyle w:val="Aanwijzing"/>
              <w:rPr>
                <w:rStyle w:val="Nadruk"/>
                <w:b/>
                <w:bCs w:val="0"/>
                <w:i/>
                <w:iCs w:val="0"/>
                <w:sz w:val="4"/>
                <w:szCs w:val="4"/>
              </w:rPr>
            </w:pPr>
          </w:p>
          <w:p w14:paraId="5A288ED4" w14:textId="1377D096" w:rsidR="002D13A2" w:rsidRPr="007B71B2" w:rsidRDefault="002D13A2" w:rsidP="002D13A2">
            <w:pPr>
              <w:pStyle w:val="Aanwijzing"/>
              <w:rPr>
                <w:rStyle w:val="Nadruk"/>
                <w:b/>
                <w:bCs w:val="0"/>
                <w:i/>
                <w:iCs w:val="0"/>
              </w:rPr>
            </w:pPr>
            <w:r w:rsidRPr="007B71B2">
              <w:rPr>
                <w:rStyle w:val="Nadruk"/>
                <w:b/>
                <w:bCs w:val="0"/>
                <w:i/>
                <w:iCs w:val="0"/>
              </w:rPr>
              <w:t xml:space="preserve">Aan wie </w:t>
            </w:r>
            <w:r>
              <w:rPr>
                <w:rStyle w:val="Nadruk"/>
                <w:b/>
                <w:bCs w:val="0"/>
                <w:i/>
                <w:iCs w:val="0"/>
              </w:rPr>
              <w:t>bezorgt u dit formulier</w:t>
            </w:r>
            <w:r w:rsidRPr="007B71B2">
              <w:rPr>
                <w:rStyle w:val="Nadruk"/>
                <w:b/>
                <w:bCs w:val="0"/>
                <w:i/>
                <w:iCs w:val="0"/>
              </w:rPr>
              <w:t>?</w:t>
            </w:r>
          </w:p>
          <w:p w14:paraId="216B6942" w14:textId="77777777" w:rsidR="00AB1721" w:rsidRPr="00AE4C3B" w:rsidRDefault="00AB1721" w:rsidP="00AB1721">
            <w:pPr>
              <w:pStyle w:val="Aanwijzing"/>
              <w:rPr>
                <w:sz w:val="10"/>
                <w:szCs w:val="10"/>
              </w:rPr>
            </w:pPr>
            <w:r>
              <w:t xml:space="preserve">Stuur dit formulier aangetekend naar de </w:t>
            </w:r>
            <w:r w:rsidRPr="00AE4C3B">
              <w:rPr>
                <w:b/>
                <w:bCs w:val="0"/>
              </w:rPr>
              <w:t xml:space="preserve">landcommissie van de provincie waar het perceel ligt </w:t>
            </w:r>
            <w:r>
              <w:t>of geef het er persoonlijk af tegen ontvangstbewijs.</w:t>
            </w:r>
            <w:r>
              <w:br/>
            </w:r>
          </w:p>
          <w:p w14:paraId="30B1DB53" w14:textId="530A2F74" w:rsidR="00AB1721" w:rsidRPr="00AE4C3B" w:rsidRDefault="00AB1721" w:rsidP="00780176">
            <w:pPr>
              <w:pStyle w:val="Aanwijzing"/>
              <w:numPr>
                <w:ilvl w:val="0"/>
                <w:numId w:val="46"/>
              </w:numPr>
              <w:ind w:left="127" w:hanging="127"/>
              <w:rPr>
                <w:sz w:val="10"/>
                <w:szCs w:val="10"/>
              </w:rPr>
            </w:pPr>
            <w:r w:rsidRPr="0051541E">
              <w:t xml:space="preserve">De </w:t>
            </w:r>
            <w:r w:rsidRPr="002A6969">
              <w:rPr>
                <w:b/>
                <w:bCs w:val="0"/>
              </w:rPr>
              <w:t xml:space="preserve">postadressen </w:t>
            </w:r>
            <w:r>
              <w:t>waarnaar u</w:t>
            </w:r>
            <w:r w:rsidRPr="00537265">
              <w:t xml:space="preserve"> het formulier aangetekend </w:t>
            </w:r>
            <w:r>
              <w:t>kunt</w:t>
            </w:r>
            <w:r w:rsidRPr="00537265">
              <w:t xml:space="preserve"> versturen</w:t>
            </w:r>
            <w:r w:rsidR="00780176">
              <w:t>,</w:t>
            </w:r>
            <w:r>
              <w:rPr>
                <w:b/>
                <w:bCs w:val="0"/>
              </w:rPr>
              <w:t xml:space="preserve"> </w:t>
            </w:r>
            <w:r w:rsidRPr="00AA68BB">
              <w:t>vindt u bovenaan op dit formulier.</w:t>
            </w:r>
            <w:r w:rsidRPr="0051541E">
              <w:t xml:space="preserve"> De regio’s hebben verschillende busnummers. Let erop dat u het juiste busnummer vermeldt. </w:t>
            </w:r>
            <w:r>
              <w:br/>
            </w:r>
          </w:p>
          <w:p w14:paraId="3237CA88" w14:textId="09C25E27" w:rsidR="00AB1721" w:rsidRPr="00AE4C3B" w:rsidRDefault="00AB1721" w:rsidP="00780176">
            <w:pPr>
              <w:pStyle w:val="Aanwijzing"/>
              <w:numPr>
                <w:ilvl w:val="0"/>
                <w:numId w:val="46"/>
              </w:numPr>
              <w:ind w:left="127" w:hanging="127"/>
              <w:rPr>
                <w:sz w:val="10"/>
                <w:szCs w:val="10"/>
              </w:rPr>
            </w:pPr>
            <w:r w:rsidRPr="00FC0AD9">
              <w:rPr>
                <w:iCs/>
              </w:rPr>
              <w:t xml:space="preserve">De </w:t>
            </w:r>
            <w:r w:rsidRPr="0028527C">
              <w:rPr>
                <w:b/>
                <w:bCs w:val="0"/>
                <w:iCs/>
              </w:rPr>
              <w:t>formulieren persoonlijk</w:t>
            </w:r>
            <w:r>
              <w:rPr>
                <w:b/>
                <w:bCs w:val="0"/>
                <w:iCs/>
              </w:rPr>
              <w:t xml:space="preserve"> </w:t>
            </w:r>
            <w:r w:rsidRPr="0028527C">
              <w:rPr>
                <w:b/>
                <w:bCs w:val="0"/>
                <w:iCs/>
              </w:rPr>
              <w:t>afgeven</w:t>
            </w:r>
            <w:r>
              <w:rPr>
                <w:b/>
                <w:bCs w:val="0"/>
                <w:iCs/>
              </w:rPr>
              <w:t xml:space="preserve"> </w:t>
            </w:r>
            <w:r w:rsidRPr="0028527C">
              <w:rPr>
                <w:b/>
                <w:bCs w:val="0"/>
                <w:iCs/>
              </w:rPr>
              <w:t>tegen ontvangstbewijs</w:t>
            </w:r>
            <w:r>
              <w:rPr>
                <w:b/>
                <w:bCs w:val="0"/>
                <w:iCs/>
              </w:rPr>
              <w:t xml:space="preserve"> </w:t>
            </w:r>
            <w:r w:rsidRPr="00AE4C3B">
              <w:rPr>
                <w:iCs/>
              </w:rPr>
              <w:t>bij de landcommissie in de provincie waar het perceel ligt</w:t>
            </w:r>
            <w:r w:rsidR="00780176">
              <w:rPr>
                <w:iCs/>
              </w:rPr>
              <w:t>,</w:t>
            </w:r>
            <w:r w:rsidRPr="00FC0AD9">
              <w:rPr>
                <w:iCs/>
              </w:rPr>
              <w:t xml:space="preserve"> kan op </w:t>
            </w:r>
            <w:r w:rsidRPr="00C8499F">
              <w:rPr>
                <w:iCs/>
              </w:rPr>
              <w:t>de volgende adressen.</w:t>
            </w:r>
            <w:r w:rsidRPr="00FC0AD9">
              <w:rPr>
                <w:b/>
                <w:iCs/>
              </w:rPr>
              <w:t xml:space="preserve"> </w:t>
            </w:r>
            <w:r w:rsidRPr="0028527C">
              <w:rPr>
                <w:iCs/>
              </w:rPr>
              <w:t xml:space="preserve">Opgelet: </w:t>
            </w:r>
            <w:r w:rsidRPr="00A66C88">
              <w:rPr>
                <w:b/>
                <w:iCs/>
              </w:rPr>
              <w:t>naar deze adressen mag u geen post versturen</w:t>
            </w:r>
            <w:r w:rsidRPr="00A66C88">
              <w:rPr>
                <w:iCs/>
              </w:rPr>
              <w:t>!</w:t>
            </w:r>
            <w:r>
              <w:rPr>
                <w:iCs/>
              </w:rPr>
              <w:br/>
            </w:r>
          </w:p>
          <w:p w14:paraId="216192E8" w14:textId="77777777" w:rsidR="00AB1721" w:rsidRPr="0028527C" w:rsidRDefault="00AB1721" w:rsidP="00C8499F">
            <w:pPr>
              <w:pStyle w:val="Aanwijzing"/>
            </w:pPr>
            <w:r>
              <w:rPr>
                <w:iCs/>
              </w:rPr>
              <w:t xml:space="preserve">VLM – Landcommissie </w:t>
            </w:r>
            <w:r w:rsidRPr="00A66C88">
              <w:rPr>
                <w:iCs/>
              </w:rPr>
              <w:t>Regio West (West- en Oost-Vlaanderen):</w:t>
            </w:r>
          </w:p>
          <w:p w14:paraId="374D9D68" w14:textId="77777777" w:rsidR="00AB1721" w:rsidRPr="008213C9" w:rsidRDefault="00AB1721" w:rsidP="00780176">
            <w:pPr>
              <w:pStyle w:val="Aanwijzing"/>
              <w:numPr>
                <w:ilvl w:val="0"/>
                <w:numId w:val="26"/>
              </w:numPr>
              <w:ind w:left="127" w:hanging="127"/>
            </w:pPr>
            <w:r w:rsidRPr="008213C9">
              <w:t xml:space="preserve">Velodroomstraat 28, 8200 </w:t>
            </w:r>
            <w:r>
              <w:t>BRUGGE</w:t>
            </w:r>
          </w:p>
          <w:p w14:paraId="379C716E" w14:textId="77777777" w:rsidR="00AB1721" w:rsidRDefault="00AB1721" w:rsidP="00780176">
            <w:pPr>
              <w:pStyle w:val="Aanwijzing"/>
              <w:numPr>
                <w:ilvl w:val="0"/>
                <w:numId w:val="26"/>
              </w:numPr>
              <w:ind w:left="127" w:hanging="127"/>
            </w:pPr>
            <w:r w:rsidRPr="008213C9">
              <w:t>Virginie Lovelinggebouw, Koningin Maria Hendrikaplein 70, 9000 G</w:t>
            </w:r>
            <w:r>
              <w:t>ENT</w:t>
            </w:r>
          </w:p>
          <w:p w14:paraId="1630EE9D" w14:textId="77777777" w:rsidR="00780176" w:rsidRDefault="00780176" w:rsidP="00780176">
            <w:pPr>
              <w:pStyle w:val="Aanwijzing"/>
            </w:pPr>
          </w:p>
          <w:p w14:paraId="07B849DA" w14:textId="15CF01AB" w:rsidR="00AB1721" w:rsidRPr="008213C9" w:rsidRDefault="00AB1721" w:rsidP="00C8499F">
            <w:pPr>
              <w:pStyle w:val="Aanwijzing"/>
            </w:pPr>
            <w:r>
              <w:t xml:space="preserve">VLM – Landcommissie </w:t>
            </w:r>
            <w:r w:rsidRPr="00A66C88">
              <w:rPr>
                <w:iCs/>
              </w:rPr>
              <w:t>Regio Oost (Vlaams-Brabant, Antwerpen en Limburg):</w:t>
            </w:r>
          </w:p>
          <w:p w14:paraId="596ADC1C" w14:textId="77777777" w:rsidR="00C01E67" w:rsidRDefault="00AB1721" w:rsidP="00780176">
            <w:pPr>
              <w:pStyle w:val="Aanwijzing"/>
              <w:numPr>
                <w:ilvl w:val="0"/>
                <w:numId w:val="26"/>
              </w:numPr>
              <w:ind w:left="127" w:hanging="127"/>
            </w:pPr>
            <w:r w:rsidRPr="008213C9">
              <w:t xml:space="preserve">Dirk Boutsgebouw, Diestsepoort 6, 3000 </w:t>
            </w:r>
            <w:r>
              <w:t>LEUVEN</w:t>
            </w:r>
          </w:p>
          <w:p w14:paraId="170D87FA" w14:textId="77777777" w:rsidR="00C01E67" w:rsidRDefault="00AB1721" w:rsidP="00780176">
            <w:pPr>
              <w:pStyle w:val="Aanwijzing"/>
              <w:numPr>
                <w:ilvl w:val="0"/>
                <w:numId w:val="26"/>
              </w:numPr>
              <w:ind w:left="127" w:hanging="127"/>
            </w:pPr>
            <w:r w:rsidRPr="008213C9">
              <w:t>Cardijnlaan 1, 2200 H</w:t>
            </w:r>
            <w:r>
              <w:t>ERENTALS</w:t>
            </w:r>
          </w:p>
          <w:p w14:paraId="537411EF" w14:textId="417F124E" w:rsidR="0061741B" w:rsidRDefault="00AB1721" w:rsidP="00780176">
            <w:pPr>
              <w:pStyle w:val="Aanwijzing"/>
              <w:numPr>
                <w:ilvl w:val="0"/>
                <w:numId w:val="45"/>
              </w:numPr>
              <w:ind w:left="127" w:hanging="141"/>
            </w:pPr>
            <w:r w:rsidRPr="008213C9">
              <w:t>Koningin Astridlaan 50, 3500 H</w:t>
            </w:r>
            <w:r>
              <w:t>ASSELT</w:t>
            </w:r>
          </w:p>
          <w:p w14:paraId="5EA53A67" w14:textId="74B884C3" w:rsidR="002D13A2" w:rsidRDefault="002D13A2" w:rsidP="00C8499F">
            <w:pPr>
              <w:pStyle w:val="Aanwijzing"/>
              <w:spacing w:before="60"/>
              <w:ind w:left="0"/>
              <w:rPr>
                <w:b/>
                <w:bCs w:val="0"/>
              </w:rPr>
            </w:pPr>
            <w:r>
              <w:rPr>
                <w:b/>
                <w:bCs w:val="0"/>
              </w:rPr>
              <w:t>Wanneer moet u dit formulier indienen?</w:t>
            </w:r>
          </w:p>
          <w:p w14:paraId="02658620" w14:textId="33CE2537" w:rsidR="003B750A" w:rsidRPr="0039401E" w:rsidRDefault="002D13A2" w:rsidP="00DC1DAC">
            <w:pPr>
              <w:pStyle w:val="Aanwijzing"/>
            </w:pPr>
            <w:r w:rsidRPr="00D91F6E">
              <w:t xml:space="preserve">U moet dit formulier indienen binnen twee jaar na </w:t>
            </w:r>
            <w:r w:rsidR="008F3CD8">
              <w:t xml:space="preserve">het ontstaan van het recht op </w:t>
            </w:r>
            <w:r w:rsidR="00D8691E">
              <w:t xml:space="preserve">de </w:t>
            </w:r>
            <w:r w:rsidR="006A6B64">
              <w:t>gebruiker</w:t>
            </w:r>
            <w:r w:rsidR="00D8691E">
              <w:t>svergoeding</w:t>
            </w:r>
            <w:r w:rsidRPr="00D91F6E">
              <w:t>.</w:t>
            </w:r>
            <w:r w:rsidR="00066732">
              <w:t xml:space="preserve"> Een overzicht van de momenten waarop het recht op de eigenaarsvergoeding ontstaat</w:t>
            </w:r>
            <w:r w:rsidR="00780176">
              <w:t>,</w:t>
            </w:r>
            <w:r w:rsidR="00092E0A">
              <w:t xml:space="preserve"> vindt u in de toelichting bij dit formulier.</w:t>
            </w:r>
          </w:p>
        </w:tc>
      </w:tr>
      <w:tr w:rsidR="002D13A2" w:rsidRPr="003D114E" w14:paraId="56827A7F" w14:textId="77777777" w:rsidTr="00C8499F">
        <w:trPr>
          <w:gridAfter w:val="1"/>
          <w:wAfter w:w="22" w:type="dxa"/>
          <w:trHeight w:hRule="exact" w:val="340"/>
        </w:trPr>
        <w:tc>
          <w:tcPr>
            <w:tcW w:w="10079" w:type="dxa"/>
            <w:gridSpan w:val="24"/>
            <w:tcBorders>
              <w:top w:val="nil"/>
              <w:left w:val="nil"/>
              <w:bottom w:val="nil"/>
              <w:right w:val="nil"/>
            </w:tcBorders>
            <w:shd w:val="clear" w:color="auto" w:fill="auto"/>
          </w:tcPr>
          <w:p w14:paraId="056D8B37" w14:textId="77777777" w:rsidR="002D13A2" w:rsidRPr="003D114E" w:rsidRDefault="002D13A2" w:rsidP="002D13A2">
            <w:pPr>
              <w:pStyle w:val="leeg"/>
            </w:pPr>
          </w:p>
        </w:tc>
      </w:tr>
      <w:tr w:rsidR="006135BF" w:rsidRPr="003D114E" w14:paraId="54F5D10E" w14:textId="77777777" w:rsidTr="006135BF">
        <w:trPr>
          <w:gridAfter w:val="1"/>
          <w:wAfter w:w="22" w:type="dxa"/>
          <w:trHeight w:hRule="exact" w:val="397"/>
        </w:trPr>
        <w:tc>
          <w:tcPr>
            <w:tcW w:w="390" w:type="dxa"/>
            <w:gridSpan w:val="4"/>
            <w:tcBorders>
              <w:top w:val="nil"/>
              <w:left w:val="nil"/>
              <w:bottom w:val="nil"/>
              <w:right w:val="nil"/>
            </w:tcBorders>
          </w:tcPr>
          <w:p w14:paraId="66A238D8" w14:textId="77777777" w:rsidR="002D13A2" w:rsidRPr="003D114E" w:rsidRDefault="002D13A2" w:rsidP="002D13A2">
            <w:pPr>
              <w:pStyle w:val="leeg"/>
            </w:pPr>
          </w:p>
        </w:tc>
        <w:tc>
          <w:tcPr>
            <w:tcW w:w="9689" w:type="dxa"/>
            <w:gridSpan w:val="20"/>
            <w:tcBorders>
              <w:top w:val="nil"/>
              <w:left w:val="nil"/>
              <w:bottom w:val="nil"/>
              <w:right w:val="nil"/>
            </w:tcBorders>
            <w:shd w:val="solid" w:color="7F7F7F" w:themeColor="text1" w:themeTint="80" w:fill="auto"/>
          </w:tcPr>
          <w:p w14:paraId="786BA715" w14:textId="704A271D" w:rsidR="002D13A2" w:rsidRPr="003D114E" w:rsidRDefault="002D13A2" w:rsidP="002D13A2">
            <w:pPr>
              <w:pStyle w:val="Kop1"/>
              <w:spacing w:before="0"/>
              <w:ind w:left="28"/>
              <w:rPr>
                <w:rFonts w:cs="Calibri"/>
              </w:rPr>
            </w:pPr>
            <w:r>
              <w:rPr>
                <w:rFonts w:cs="Calibri"/>
              </w:rPr>
              <w:t xml:space="preserve">Gegevens van het perceel </w:t>
            </w:r>
          </w:p>
        </w:tc>
      </w:tr>
      <w:tr w:rsidR="002D13A2" w:rsidRPr="003D114E" w14:paraId="22EF10C9"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593D6240" w14:textId="77777777" w:rsidR="002D13A2" w:rsidRPr="003D114E" w:rsidRDefault="002D13A2" w:rsidP="002D13A2">
            <w:pPr>
              <w:pStyle w:val="nummersvragen"/>
              <w:framePr w:hSpace="0" w:wrap="auto" w:vAnchor="margin" w:xAlign="left" w:yAlign="inline"/>
              <w:suppressOverlap w:val="0"/>
              <w:jc w:val="left"/>
              <w:rPr>
                <w:b w:val="0"/>
                <w:color w:val="FFFFFF"/>
              </w:rPr>
            </w:pPr>
          </w:p>
        </w:tc>
      </w:tr>
      <w:tr w:rsidR="006135BF" w:rsidRPr="00B90884" w14:paraId="6FC8EF56" w14:textId="77777777" w:rsidTr="006135BF">
        <w:trPr>
          <w:gridAfter w:val="1"/>
          <w:wAfter w:w="22" w:type="dxa"/>
          <w:trHeight w:val="340"/>
        </w:trPr>
        <w:tc>
          <w:tcPr>
            <w:tcW w:w="390" w:type="dxa"/>
            <w:gridSpan w:val="4"/>
            <w:tcBorders>
              <w:top w:val="nil"/>
              <w:left w:val="nil"/>
              <w:bottom w:val="nil"/>
              <w:right w:val="nil"/>
            </w:tcBorders>
            <w:shd w:val="clear" w:color="auto" w:fill="auto"/>
          </w:tcPr>
          <w:p w14:paraId="18BF75CE" w14:textId="77777777" w:rsidR="002D13A2" w:rsidRPr="003D114E" w:rsidRDefault="002D13A2" w:rsidP="002D13A2">
            <w:pPr>
              <w:pStyle w:val="nummersvragen"/>
              <w:framePr w:hSpace="0" w:wrap="auto" w:vAnchor="margin" w:xAlign="left" w:yAlign="inline"/>
              <w:ind w:left="28"/>
              <w:suppressOverlap w:val="0"/>
            </w:pPr>
            <w:r w:rsidRPr="003D114E">
              <w:t>1</w:t>
            </w:r>
          </w:p>
        </w:tc>
        <w:tc>
          <w:tcPr>
            <w:tcW w:w="9689" w:type="dxa"/>
            <w:gridSpan w:val="20"/>
            <w:tcBorders>
              <w:top w:val="nil"/>
              <w:left w:val="nil"/>
              <w:bottom w:val="nil"/>
              <w:right w:val="nil"/>
            </w:tcBorders>
            <w:shd w:val="clear" w:color="auto" w:fill="auto"/>
          </w:tcPr>
          <w:p w14:paraId="0C396CCC" w14:textId="22984471" w:rsidR="002D13A2" w:rsidRPr="00850C1A" w:rsidRDefault="002D13A2" w:rsidP="002D13A2">
            <w:pPr>
              <w:pStyle w:val="Aanwijzing"/>
              <w:rPr>
                <w:sz w:val="6"/>
                <w:szCs w:val="6"/>
              </w:rPr>
            </w:pPr>
            <w:r w:rsidRPr="0000153B">
              <w:rPr>
                <w:b/>
                <w:bCs w:val="0"/>
                <w:i w:val="0"/>
                <w:iCs/>
              </w:rPr>
              <w:t>Vul de kadastrale gegevens</w:t>
            </w:r>
            <w:r>
              <w:rPr>
                <w:b/>
                <w:bCs w:val="0"/>
                <w:i w:val="0"/>
                <w:iCs/>
              </w:rPr>
              <w:t xml:space="preserve"> of de PATKEY</w:t>
            </w:r>
            <w:r w:rsidRPr="0000153B">
              <w:rPr>
                <w:b/>
                <w:bCs w:val="0"/>
                <w:i w:val="0"/>
                <w:iCs/>
              </w:rPr>
              <w:t xml:space="preserve"> in van het kadastral</w:t>
            </w:r>
            <w:r>
              <w:rPr>
                <w:b/>
                <w:bCs w:val="0"/>
                <w:i w:val="0"/>
                <w:iCs/>
              </w:rPr>
              <w:t>e</w:t>
            </w:r>
            <w:r w:rsidRPr="0000153B">
              <w:rPr>
                <w:b/>
                <w:bCs w:val="0"/>
                <w:i w:val="0"/>
                <w:iCs/>
              </w:rPr>
              <w:t xml:space="preserve"> perceel of </w:t>
            </w:r>
            <w:r>
              <w:rPr>
                <w:b/>
                <w:bCs w:val="0"/>
                <w:i w:val="0"/>
                <w:iCs/>
              </w:rPr>
              <w:t xml:space="preserve">van het </w:t>
            </w:r>
            <w:r w:rsidRPr="0000153B">
              <w:rPr>
                <w:b/>
                <w:bCs w:val="0"/>
                <w:i w:val="0"/>
                <w:iCs/>
              </w:rPr>
              <w:t xml:space="preserve">deel van </w:t>
            </w:r>
            <w:r>
              <w:rPr>
                <w:b/>
                <w:bCs w:val="0"/>
                <w:i w:val="0"/>
                <w:iCs/>
              </w:rPr>
              <w:t>het</w:t>
            </w:r>
            <w:r w:rsidRPr="0000153B">
              <w:rPr>
                <w:b/>
                <w:bCs w:val="0"/>
                <w:i w:val="0"/>
                <w:iCs/>
              </w:rPr>
              <w:t xml:space="preserve"> kadastral</w:t>
            </w:r>
            <w:r>
              <w:rPr>
                <w:b/>
                <w:bCs w:val="0"/>
                <w:i w:val="0"/>
                <w:iCs/>
              </w:rPr>
              <w:t>e</w:t>
            </w:r>
            <w:r w:rsidRPr="0000153B">
              <w:rPr>
                <w:b/>
                <w:bCs w:val="0"/>
                <w:i w:val="0"/>
                <w:iCs/>
              </w:rPr>
              <w:t xml:space="preserve"> perceel waarvoor u een vergoeding aanvraagt</w:t>
            </w:r>
            <w:r>
              <w:rPr>
                <w:b/>
                <w:bCs w:val="0"/>
                <w:i w:val="0"/>
                <w:iCs/>
              </w:rPr>
              <w:t>.</w:t>
            </w:r>
            <w:r>
              <w:br/>
            </w:r>
            <w:r>
              <w:rPr>
                <w:bCs w:val="0"/>
                <w:iCs/>
              </w:rPr>
              <w:t xml:space="preserve">U kunt kiezen of u de kadastrale gegevens of de PATKEY invult. </w:t>
            </w:r>
            <w:r w:rsidRPr="00F438DD">
              <w:rPr>
                <w:bCs w:val="0"/>
                <w:iCs/>
              </w:rPr>
              <w:t xml:space="preserve">Als u voor </w:t>
            </w:r>
            <w:r>
              <w:rPr>
                <w:bCs w:val="0"/>
                <w:iCs/>
              </w:rPr>
              <w:t>verschillend</w:t>
            </w:r>
            <w:r w:rsidRPr="00F438DD">
              <w:rPr>
                <w:bCs w:val="0"/>
                <w:iCs/>
              </w:rPr>
              <w:t>e percelen een vergoeding wil</w:t>
            </w:r>
            <w:r>
              <w:rPr>
                <w:bCs w:val="0"/>
                <w:iCs/>
              </w:rPr>
              <w:t>t</w:t>
            </w:r>
            <w:r w:rsidRPr="00F438DD">
              <w:rPr>
                <w:bCs w:val="0"/>
                <w:iCs/>
              </w:rPr>
              <w:t xml:space="preserve"> aanvragen, </w:t>
            </w:r>
            <w:r>
              <w:rPr>
                <w:bCs w:val="0"/>
                <w:iCs/>
              </w:rPr>
              <w:t xml:space="preserve">dient u </w:t>
            </w:r>
            <w:r w:rsidRPr="00F438DD">
              <w:rPr>
                <w:bCs w:val="0"/>
                <w:iCs/>
              </w:rPr>
              <w:t>voor elk perceel een apart aanvraagformulier in.</w:t>
            </w:r>
            <w:r>
              <w:rPr>
                <w:sz w:val="12"/>
                <w:szCs w:val="12"/>
              </w:rPr>
              <w:tab/>
            </w:r>
          </w:p>
          <w:p w14:paraId="07B96E4B" w14:textId="0DF934FA" w:rsidR="002D13A2" w:rsidRPr="00B80BBF" w:rsidRDefault="002D13A2" w:rsidP="002D13A2">
            <w:pPr>
              <w:pStyle w:val="Aanwijzing"/>
              <w:rPr>
                <w:rStyle w:val="Zwaar"/>
                <w:bCs/>
                <w:iCs/>
              </w:rPr>
            </w:pPr>
            <w:r w:rsidRPr="00001FF9">
              <w:t xml:space="preserve">U </w:t>
            </w:r>
            <w:r>
              <w:t xml:space="preserve">vindt </w:t>
            </w:r>
            <w:r w:rsidRPr="007A3594">
              <w:t>de kadastrale gegevens en</w:t>
            </w:r>
            <w:r w:rsidRPr="00001FF9">
              <w:t xml:space="preserve"> de PATKEY op </w:t>
            </w:r>
            <w:r>
              <w:t>het kadastral</w:t>
            </w:r>
            <w:r w:rsidR="00845BAB">
              <w:t>e</w:t>
            </w:r>
            <w:r>
              <w:t xml:space="preserve"> uittreksel van uw perceel </w:t>
            </w:r>
            <w:r w:rsidRPr="00001FF9">
              <w:t>of via My</w:t>
            </w:r>
            <w:r>
              <w:t>M</w:t>
            </w:r>
            <w:r w:rsidRPr="00001FF9">
              <w:t>infin</w:t>
            </w:r>
            <w:r>
              <w:t xml:space="preserve">. Hebt u meer uitleg nodig om de PATKEY terug te vinden? </w:t>
            </w:r>
            <w:r w:rsidRPr="00C547F6">
              <w:t xml:space="preserve">Raadpleeg de </w:t>
            </w:r>
            <w:r w:rsidRPr="004461E9">
              <w:t xml:space="preserve">rubriek met veelgestelde vragen op de website van </w:t>
            </w:r>
            <w:r>
              <w:t>het Loket Landinrichting (</w:t>
            </w:r>
            <w:hyperlink r:id="rId14" w:tgtFrame="_blank" w:tooltip="https://loketlandinrichting.vlaanderen.be/" w:history="1">
              <w:r>
                <w:rPr>
                  <w:rStyle w:val="Hyperlink"/>
                </w:rPr>
                <w:t>https://loketlandinrichting.vlaanderen.be</w:t>
              </w:r>
            </w:hyperlink>
            <w:r>
              <w:t>)</w:t>
            </w:r>
            <w:r w:rsidRPr="00C547F6">
              <w:t>.</w:t>
            </w:r>
          </w:p>
        </w:tc>
      </w:tr>
      <w:tr w:rsidR="006135BF" w:rsidRPr="003D114E" w14:paraId="60F670FB" w14:textId="77777777" w:rsidTr="00C8499F">
        <w:trPr>
          <w:gridBefore w:val="1"/>
          <w:gridAfter w:val="1"/>
          <w:wBefore w:w="12" w:type="dxa"/>
          <w:wAfter w:w="22" w:type="dxa"/>
          <w:trHeight w:hRule="exact" w:val="113"/>
        </w:trPr>
        <w:tc>
          <w:tcPr>
            <w:tcW w:w="10067" w:type="dxa"/>
            <w:gridSpan w:val="23"/>
            <w:tcBorders>
              <w:top w:val="nil"/>
              <w:left w:val="nil"/>
              <w:bottom w:val="nil"/>
              <w:right w:val="nil"/>
            </w:tcBorders>
            <w:shd w:val="clear" w:color="auto" w:fill="auto"/>
          </w:tcPr>
          <w:p w14:paraId="4C99FDE3" w14:textId="77777777" w:rsidR="006135BF" w:rsidRPr="003D114E" w:rsidRDefault="006135BF" w:rsidP="00E90FC8">
            <w:pPr>
              <w:pStyle w:val="nummersvragen"/>
              <w:framePr w:hSpace="0" w:wrap="auto" w:vAnchor="margin" w:xAlign="left" w:yAlign="inline"/>
              <w:suppressOverlap w:val="0"/>
              <w:jc w:val="left"/>
              <w:rPr>
                <w:b w:val="0"/>
                <w:color w:val="FFFFFF"/>
              </w:rPr>
            </w:pPr>
          </w:p>
        </w:tc>
      </w:tr>
      <w:tr w:rsidR="006135BF" w:rsidRPr="003D114E" w14:paraId="68476FEA" w14:textId="77777777" w:rsidTr="00C8499F">
        <w:trPr>
          <w:gridBefore w:val="1"/>
          <w:gridAfter w:val="1"/>
          <w:wBefore w:w="12" w:type="dxa"/>
          <w:wAfter w:w="22" w:type="dxa"/>
          <w:trHeight w:val="340"/>
        </w:trPr>
        <w:tc>
          <w:tcPr>
            <w:tcW w:w="393" w:type="dxa"/>
            <w:gridSpan w:val="5"/>
            <w:tcBorders>
              <w:top w:val="nil"/>
              <w:left w:val="nil"/>
              <w:bottom w:val="nil"/>
              <w:right w:val="nil"/>
            </w:tcBorders>
            <w:shd w:val="clear" w:color="auto" w:fill="auto"/>
          </w:tcPr>
          <w:p w14:paraId="0828687C" w14:textId="77777777" w:rsidR="006135BF" w:rsidRPr="00463023" w:rsidRDefault="006135BF" w:rsidP="00E90FC8">
            <w:pPr>
              <w:pStyle w:val="leeg"/>
            </w:pPr>
            <w:r>
              <w:br w:type="page"/>
              <w:t xml:space="preserve">       </w:t>
            </w:r>
          </w:p>
        </w:tc>
        <w:tc>
          <w:tcPr>
            <w:tcW w:w="285" w:type="dxa"/>
            <w:gridSpan w:val="2"/>
            <w:tcBorders>
              <w:top w:val="nil"/>
              <w:left w:val="nil"/>
              <w:bottom w:val="nil"/>
              <w:right w:val="nil"/>
            </w:tcBorders>
            <w:shd w:val="clear" w:color="auto" w:fill="auto"/>
          </w:tcPr>
          <w:p w14:paraId="113D194B" w14:textId="77777777" w:rsidR="006135BF" w:rsidRPr="001D4C9A" w:rsidRDefault="006135BF" w:rsidP="00E90FC8">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126876">
              <w:fldChar w:fldCharType="separate"/>
            </w:r>
            <w:r w:rsidRPr="001D4C9A">
              <w:fldChar w:fldCharType="end"/>
            </w:r>
          </w:p>
        </w:tc>
        <w:tc>
          <w:tcPr>
            <w:tcW w:w="9389" w:type="dxa"/>
            <w:gridSpan w:val="16"/>
            <w:tcBorders>
              <w:top w:val="nil"/>
              <w:left w:val="nil"/>
              <w:bottom w:val="nil"/>
              <w:right w:val="nil"/>
            </w:tcBorders>
            <w:shd w:val="clear" w:color="auto" w:fill="auto"/>
          </w:tcPr>
          <w:p w14:paraId="70000738" w14:textId="77777777" w:rsidR="006135BF" w:rsidRPr="003D114E" w:rsidRDefault="006135BF" w:rsidP="00E90FC8">
            <w:r>
              <w:t>de kadastrale gegevens van het perceel:</w:t>
            </w:r>
          </w:p>
        </w:tc>
      </w:tr>
      <w:tr w:rsidR="006135BF" w:rsidRPr="003D114E" w14:paraId="7799DD69" w14:textId="77777777" w:rsidTr="00C8499F">
        <w:trPr>
          <w:gridBefore w:val="1"/>
          <w:gridAfter w:val="1"/>
          <w:wBefore w:w="12" w:type="dxa"/>
          <w:wAfter w:w="22" w:type="dxa"/>
          <w:trHeight w:hRule="exact" w:val="113"/>
        </w:trPr>
        <w:tc>
          <w:tcPr>
            <w:tcW w:w="10067" w:type="dxa"/>
            <w:gridSpan w:val="23"/>
            <w:tcBorders>
              <w:top w:val="nil"/>
              <w:left w:val="nil"/>
              <w:bottom w:val="nil"/>
              <w:right w:val="nil"/>
            </w:tcBorders>
            <w:shd w:val="clear" w:color="auto" w:fill="auto"/>
          </w:tcPr>
          <w:p w14:paraId="4999E617" w14:textId="77777777" w:rsidR="006135BF" w:rsidRPr="003D114E" w:rsidRDefault="006135BF" w:rsidP="00E90FC8">
            <w:pPr>
              <w:pStyle w:val="nummersvragen"/>
              <w:framePr w:hSpace="0" w:wrap="auto" w:vAnchor="margin" w:xAlign="left" w:yAlign="inline"/>
              <w:suppressOverlap w:val="0"/>
              <w:jc w:val="left"/>
              <w:rPr>
                <w:b w:val="0"/>
                <w:color w:val="FFFFFF"/>
              </w:rPr>
            </w:pPr>
          </w:p>
        </w:tc>
      </w:tr>
      <w:tr w:rsidR="006135BF" w:rsidRPr="00B079EB" w14:paraId="66F8C90F"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Before w:val="1"/>
          <w:gridAfter w:val="1"/>
          <w:wBefore w:w="12" w:type="dxa"/>
          <w:wAfter w:w="22" w:type="dxa"/>
          <w:trHeight w:val="357"/>
        </w:trPr>
        <w:tc>
          <w:tcPr>
            <w:tcW w:w="678" w:type="dxa"/>
            <w:gridSpan w:val="7"/>
            <w:tcBorders>
              <w:bottom w:val="nil"/>
              <w:right w:val="single" w:sz="4" w:space="0" w:color="auto"/>
            </w:tcBorders>
          </w:tcPr>
          <w:p w14:paraId="5F6410E5" w14:textId="77777777" w:rsidR="006135BF" w:rsidRPr="008B0CAD" w:rsidRDefault="006135BF" w:rsidP="00E90FC8">
            <w:pPr>
              <w:spacing w:before="40"/>
              <w:jc w:val="right"/>
              <w:rPr>
                <w:rFonts w:ascii="Garamond" w:hAnsi="Garamond"/>
                <w:sz w:val="22"/>
              </w:rPr>
            </w:pPr>
          </w:p>
        </w:tc>
        <w:tc>
          <w:tcPr>
            <w:tcW w:w="2296" w:type="dxa"/>
            <w:gridSpan w:val="6"/>
            <w:tcBorders>
              <w:top w:val="single" w:sz="4" w:space="0" w:color="auto"/>
              <w:left w:val="single" w:sz="4" w:space="0" w:color="auto"/>
              <w:bottom w:val="single" w:sz="4" w:space="0" w:color="auto"/>
              <w:right w:val="single" w:sz="4" w:space="0" w:color="auto"/>
            </w:tcBorders>
            <w:shd w:val="clear" w:color="000000" w:fill="auto"/>
          </w:tcPr>
          <w:p w14:paraId="1CE8F7D0" w14:textId="77777777" w:rsidR="006135BF" w:rsidRPr="00B079EB" w:rsidRDefault="006135BF" w:rsidP="00E90FC8">
            <w:pPr>
              <w:spacing w:before="40"/>
              <w:jc w:val="right"/>
            </w:pPr>
            <w:r>
              <w:t>gemeente</w:t>
            </w:r>
          </w:p>
        </w:tc>
        <w:tc>
          <w:tcPr>
            <w:tcW w:w="7093" w:type="dxa"/>
            <w:gridSpan w:val="10"/>
            <w:tcBorders>
              <w:top w:val="single" w:sz="4" w:space="0" w:color="auto"/>
              <w:left w:val="single" w:sz="4" w:space="0" w:color="auto"/>
              <w:bottom w:val="single" w:sz="4" w:space="0" w:color="auto"/>
              <w:right w:val="single" w:sz="4" w:space="0" w:color="auto"/>
            </w:tcBorders>
            <w:shd w:val="clear" w:color="000000" w:fill="auto"/>
          </w:tcPr>
          <w:p w14:paraId="30779924" w14:textId="77777777" w:rsidR="006135BF" w:rsidRPr="00B079EB" w:rsidRDefault="006135BF" w:rsidP="00E90FC8">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6135BF" w:rsidRPr="00B079EB" w14:paraId="2DD183E6"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Before w:val="1"/>
          <w:gridAfter w:val="1"/>
          <w:wBefore w:w="12" w:type="dxa"/>
          <w:wAfter w:w="22" w:type="dxa"/>
          <w:trHeight w:val="357"/>
        </w:trPr>
        <w:tc>
          <w:tcPr>
            <w:tcW w:w="678" w:type="dxa"/>
            <w:gridSpan w:val="7"/>
            <w:tcBorders>
              <w:bottom w:val="nil"/>
              <w:right w:val="single" w:sz="4" w:space="0" w:color="auto"/>
            </w:tcBorders>
          </w:tcPr>
          <w:p w14:paraId="249EEA0A" w14:textId="77777777" w:rsidR="006135BF" w:rsidRPr="008B0CAD" w:rsidRDefault="006135BF" w:rsidP="00E90FC8">
            <w:pPr>
              <w:spacing w:before="40"/>
              <w:jc w:val="right"/>
              <w:rPr>
                <w:rFonts w:ascii="Garamond" w:hAnsi="Garamond"/>
                <w:sz w:val="22"/>
              </w:rPr>
            </w:pPr>
          </w:p>
        </w:tc>
        <w:tc>
          <w:tcPr>
            <w:tcW w:w="2296" w:type="dxa"/>
            <w:gridSpan w:val="6"/>
            <w:tcBorders>
              <w:top w:val="single" w:sz="4" w:space="0" w:color="auto"/>
              <w:left w:val="single" w:sz="4" w:space="0" w:color="auto"/>
              <w:bottom w:val="single" w:sz="4" w:space="0" w:color="auto"/>
              <w:right w:val="single" w:sz="4" w:space="0" w:color="auto"/>
            </w:tcBorders>
            <w:shd w:val="clear" w:color="000000" w:fill="auto"/>
          </w:tcPr>
          <w:p w14:paraId="7F854B6F" w14:textId="77777777" w:rsidR="006135BF" w:rsidRPr="00B079EB" w:rsidRDefault="006135BF" w:rsidP="00E90FC8">
            <w:pPr>
              <w:spacing w:before="40"/>
              <w:jc w:val="right"/>
            </w:pPr>
            <w:r>
              <w:t>afdeling</w:t>
            </w:r>
          </w:p>
        </w:tc>
        <w:tc>
          <w:tcPr>
            <w:tcW w:w="7093" w:type="dxa"/>
            <w:gridSpan w:val="10"/>
            <w:tcBorders>
              <w:top w:val="single" w:sz="4" w:space="0" w:color="auto"/>
              <w:left w:val="single" w:sz="4" w:space="0" w:color="auto"/>
              <w:bottom w:val="single" w:sz="4" w:space="0" w:color="auto"/>
              <w:right w:val="single" w:sz="4" w:space="0" w:color="auto"/>
            </w:tcBorders>
            <w:shd w:val="clear" w:color="000000" w:fill="auto"/>
          </w:tcPr>
          <w:p w14:paraId="37ABDE4E" w14:textId="77777777" w:rsidR="006135BF" w:rsidRPr="00B079EB" w:rsidRDefault="006135BF" w:rsidP="00E90FC8">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6135BF" w:rsidRPr="00B079EB" w14:paraId="3C7C1E25"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Before w:val="1"/>
          <w:gridAfter w:val="1"/>
          <w:wBefore w:w="12" w:type="dxa"/>
          <w:wAfter w:w="22" w:type="dxa"/>
          <w:trHeight w:val="357"/>
        </w:trPr>
        <w:tc>
          <w:tcPr>
            <w:tcW w:w="678" w:type="dxa"/>
            <w:gridSpan w:val="7"/>
            <w:tcBorders>
              <w:bottom w:val="nil"/>
              <w:right w:val="single" w:sz="4" w:space="0" w:color="auto"/>
            </w:tcBorders>
          </w:tcPr>
          <w:p w14:paraId="522E8192" w14:textId="77777777" w:rsidR="006135BF" w:rsidRPr="008B0CAD" w:rsidRDefault="006135BF" w:rsidP="00E90FC8">
            <w:pPr>
              <w:spacing w:before="40"/>
              <w:jc w:val="right"/>
              <w:rPr>
                <w:rFonts w:ascii="Garamond" w:hAnsi="Garamond"/>
                <w:sz w:val="22"/>
              </w:rPr>
            </w:pPr>
          </w:p>
        </w:tc>
        <w:tc>
          <w:tcPr>
            <w:tcW w:w="2296" w:type="dxa"/>
            <w:gridSpan w:val="6"/>
            <w:tcBorders>
              <w:top w:val="single" w:sz="4" w:space="0" w:color="auto"/>
              <w:left w:val="single" w:sz="4" w:space="0" w:color="auto"/>
              <w:bottom w:val="single" w:sz="4" w:space="0" w:color="auto"/>
              <w:right w:val="single" w:sz="4" w:space="0" w:color="auto"/>
            </w:tcBorders>
            <w:shd w:val="clear" w:color="000000" w:fill="auto"/>
          </w:tcPr>
          <w:p w14:paraId="5D2DA284" w14:textId="77777777" w:rsidR="006135BF" w:rsidRPr="00B079EB" w:rsidRDefault="006135BF" w:rsidP="00E90FC8">
            <w:pPr>
              <w:spacing w:before="40"/>
              <w:jc w:val="right"/>
            </w:pPr>
            <w:r>
              <w:t>sectie</w:t>
            </w:r>
          </w:p>
        </w:tc>
        <w:tc>
          <w:tcPr>
            <w:tcW w:w="7093" w:type="dxa"/>
            <w:gridSpan w:val="10"/>
            <w:tcBorders>
              <w:top w:val="single" w:sz="4" w:space="0" w:color="auto"/>
              <w:left w:val="single" w:sz="4" w:space="0" w:color="auto"/>
              <w:bottom w:val="single" w:sz="4" w:space="0" w:color="auto"/>
              <w:right w:val="single" w:sz="4" w:space="0" w:color="auto"/>
            </w:tcBorders>
            <w:shd w:val="clear" w:color="000000" w:fill="auto"/>
          </w:tcPr>
          <w:p w14:paraId="3AC0920C" w14:textId="77777777" w:rsidR="006135BF" w:rsidRPr="00B079EB" w:rsidRDefault="006135BF" w:rsidP="00E90FC8">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6135BF" w:rsidRPr="00B079EB" w14:paraId="3E3DC11D"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Before w:val="1"/>
          <w:gridAfter w:val="1"/>
          <w:wBefore w:w="12" w:type="dxa"/>
          <w:wAfter w:w="22" w:type="dxa"/>
          <w:trHeight w:val="357"/>
        </w:trPr>
        <w:tc>
          <w:tcPr>
            <w:tcW w:w="678" w:type="dxa"/>
            <w:gridSpan w:val="7"/>
            <w:tcBorders>
              <w:bottom w:val="nil"/>
              <w:right w:val="single" w:sz="4" w:space="0" w:color="auto"/>
            </w:tcBorders>
          </w:tcPr>
          <w:p w14:paraId="558077C9" w14:textId="77777777" w:rsidR="006135BF" w:rsidRPr="008B0CAD" w:rsidRDefault="006135BF" w:rsidP="00E90FC8">
            <w:pPr>
              <w:spacing w:before="40"/>
              <w:jc w:val="right"/>
              <w:rPr>
                <w:rFonts w:ascii="Garamond" w:hAnsi="Garamond"/>
                <w:sz w:val="22"/>
              </w:rPr>
            </w:pPr>
          </w:p>
        </w:tc>
        <w:tc>
          <w:tcPr>
            <w:tcW w:w="2296" w:type="dxa"/>
            <w:gridSpan w:val="6"/>
            <w:tcBorders>
              <w:top w:val="single" w:sz="4" w:space="0" w:color="auto"/>
              <w:left w:val="single" w:sz="4" w:space="0" w:color="auto"/>
              <w:bottom w:val="single" w:sz="4" w:space="0" w:color="auto"/>
              <w:right w:val="single" w:sz="4" w:space="0" w:color="auto"/>
            </w:tcBorders>
            <w:shd w:val="clear" w:color="000000" w:fill="auto"/>
          </w:tcPr>
          <w:p w14:paraId="3C804ACA" w14:textId="77777777" w:rsidR="006135BF" w:rsidRPr="00B079EB" w:rsidRDefault="006135BF" w:rsidP="00E90FC8">
            <w:pPr>
              <w:spacing w:before="40"/>
              <w:jc w:val="right"/>
            </w:pPr>
            <w:r>
              <w:t>perceelnummer</w:t>
            </w:r>
          </w:p>
        </w:tc>
        <w:tc>
          <w:tcPr>
            <w:tcW w:w="7093" w:type="dxa"/>
            <w:gridSpan w:val="10"/>
            <w:tcBorders>
              <w:top w:val="single" w:sz="4" w:space="0" w:color="auto"/>
              <w:left w:val="single" w:sz="4" w:space="0" w:color="auto"/>
              <w:bottom w:val="single" w:sz="4" w:space="0" w:color="auto"/>
              <w:right w:val="single" w:sz="4" w:space="0" w:color="auto"/>
            </w:tcBorders>
            <w:shd w:val="clear" w:color="000000" w:fill="auto"/>
          </w:tcPr>
          <w:p w14:paraId="20C1E906" w14:textId="77777777" w:rsidR="006135BF" w:rsidRPr="00B079EB" w:rsidRDefault="006135BF" w:rsidP="00E90FC8">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6135BF" w:rsidRPr="00B079EB" w14:paraId="0A1D384C"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Before w:val="1"/>
          <w:gridAfter w:val="1"/>
          <w:wBefore w:w="12" w:type="dxa"/>
          <w:wAfter w:w="22" w:type="dxa"/>
          <w:trHeight w:val="357"/>
        </w:trPr>
        <w:tc>
          <w:tcPr>
            <w:tcW w:w="678" w:type="dxa"/>
            <w:gridSpan w:val="7"/>
            <w:tcBorders>
              <w:bottom w:val="nil"/>
              <w:right w:val="single" w:sz="4" w:space="0" w:color="auto"/>
            </w:tcBorders>
          </w:tcPr>
          <w:p w14:paraId="2CBDFCF2" w14:textId="77777777" w:rsidR="006135BF" w:rsidRPr="008B0CAD" w:rsidRDefault="006135BF" w:rsidP="00E90FC8">
            <w:pPr>
              <w:spacing w:before="40"/>
              <w:jc w:val="right"/>
              <w:rPr>
                <w:rFonts w:ascii="Garamond" w:hAnsi="Garamond"/>
                <w:sz w:val="22"/>
              </w:rPr>
            </w:pPr>
          </w:p>
        </w:tc>
        <w:tc>
          <w:tcPr>
            <w:tcW w:w="2296" w:type="dxa"/>
            <w:gridSpan w:val="6"/>
            <w:tcBorders>
              <w:top w:val="single" w:sz="4" w:space="0" w:color="auto"/>
              <w:left w:val="single" w:sz="4" w:space="0" w:color="auto"/>
              <w:bottom w:val="single" w:sz="4" w:space="0" w:color="auto"/>
              <w:right w:val="single" w:sz="4" w:space="0" w:color="auto"/>
            </w:tcBorders>
            <w:shd w:val="clear" w:color="000000" w:fill="auto"/>
          </w:tcPr>
          <w:p w14:paraId="0F9D9839" w14:textId="77777777" w:rsidR="006135BF" w:rsidRPr="00B079EB" w:rsidRDefault="006135BF" w:rsidP="00E90FC8">
            <w:pPr>
              <w:spacing w:before="40"/>
              <w:jc w:val="right"/>
            </w:pPr>
            <w:r>
              <w:t>partitienummer</w:t>
            </w:r>
          </w:p>
        </w:tc>
        <w:tc>
          <w:tcPr>
            <w:tcW w:w="7093" w:type="dxa"/>
            <w:gridSpan w:val="10"/>
            <w:tcBorders>
              <w:top w:val="single" w:sz="4" w:space="0" w:color="auto"/>
              <w:left w:val="single" w:sz="4" w:space="0" w:color="auto"/>
              <w:bottom w:val="single" w:sz="4" w:space="0" w:color="auto"/>
              <w:right w:val="single" w:sz="4" w:space="0" w:color="auto"/>
            </w:tcBorders>
            <w:shd w:val="clear" w:color="000000" w:fill="auto"/>
          </w:tcPr>
          <w:p w14:paraId="2BE5810D" w14:textId="77777777" w:rsidR="006135BF" w:rsidRPr="00B079EB" w:rsidRDefault="006135BF" w:rsidP="00E90FC8">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6135BF" w:rsidRPr="003D114E" w14:paraId="0C4D4120" w14:textId="77777777" w:rsidTr="00C8499F">
        <w:trPr>
          <w:gridBefore w:val="1"/>
          <w:gridAfter w:val="1"/>
          <w:wBefore w:w="12" w:type="dxa"/>
          <w:wAfter w:w="22" w:type="dxa"/>
          <w:trHeight w:hRule="exact" w:val="113"/>
        </w:trPr>
        <w:tc>
          <w:tcPr>
            <w:tcW w:w="10067" w:type="dxa"/>
            <w:gridSpan w:val="23"/>
            <w:tcBorders>
              <w:top w:val="nil"/>
              <w:left w:val="nil"/>
              <w:bottom w:val="nil"/>
              <w:right w:val="nil"/>
            </w:tcBorders>
            <w:shd w:val="clear" w:color="auto" w:fill="auto"/>
          </w:tcPr>
          <w:p w14:paraId="433204EC" w14:textId="77777777" w:rsidR="006135BF" w:rsidRPr="003D114E" w:rsidRDefault="006135BF" w:rsidP="00E90FC8">
            <w:pPr>
              <w:pStyle w:val="nummersvragen"/>
              <w:framePr w:hSpace="0" w:wrap="auto" w:vAnchor="margin" w:xAlign="left" w:yAlign="inline"/>
              <w:suppressOverlap w:val="0"/>
              <w:jc w:val="left"/>
              <w:rPr>
                <w:b w:val="0"/>
                <w:color w:val="FFFFFF"/>
              </w:rPr>
            </w:pPr>
          </w:p>
        </w:tc>
      </w:tr>
      <w:tr w:rsidR="006135BF" w:rsidRPr="003D114E" w14:paraId="1A9DE8B6" w14:textId="77777777" w:rsidTr="00C8499F">
        <w:trPr>
          <w:gridBefore w:val="1"/>
          <w:gridAfter w:val="1"/>
          <w:wBefore w:w="12" w:type="dxa"/>
          <w:wAfter w:w="22" w:type="dxa"/>
          <w:trHeight w:val="340"/>
        </w:trPr>
        <w:tc>
          <w:tcPr>
            <w:tcW w:w="393" w:type="dxa"/>
            <w:gridSpan w:val="5"/>
            <w:tcBorders>
              <w:top w:val="nil"/>
              <w:left w:val="nil"/>
              <w:bottom w:val="nil"/>
              <w:right w:val="nil"/>
            </w:tcBorders>
            <w:shd w:val="clear" w:color="auto" w:fill="auto"/>
          </w:tcPr>
          <w:p w14:paraId="4FB0B093" w14:textId="77777777" w:rsidR="006135BF" w:rsidRPr="00463023" w:rsidRDefault="006135BF" w:rsidP="00E90FC8">
            <w:pPr>
              <w:pStyle w:val="leeg"/>
              <w:jc w:val="left"/>
            </w:pPr>
          </w:p>
        </w:tc>
        <w:tc>
          <w:tcPr>
            <w:tcW w:w="285" w:type="dxa"/>
            <w:gridSpan w:val="2"/>
            <w:tcBorders>
              <w:top w:val="nil"/>
              <w:left w:val="nil"/>
              <w:bottom w:val="nil"/>
              <w:right w:val="nil"/>
            </w:tcBorders>
            <w:shd w:val="clear" w:color="auto" w:fill="auto"/>
          </w:tcPr>
          <w:p w14:paraId="4872C7F3" w14:textId="77777777" w:rsidR="006135BF" w:rsidRPr="001D4C9A" w:rsidRDefault="006135BF" w:rsidP="00E90FC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26876">
              <w:fldChar w:fldCharType="separate"/>
            </w:r>
            <w:r w:rsidRPr="001D4C9A">
              <w:fldChar w:fldCharType="end"/>
            </w:r>
          </w:p>
        </w:tc>
        <w:tc>
          <w:tcPr>
            <w:tcW w:w="9389" w:type="dxa"/>
            <w:gridSpan w:val="16"/>
            <w:tcBorders>
              <w:top w:val="nil"/>
              <w:left w:val="nil"/>
              <w:bottom w:val="nil"/>
              <w:right w:val="nil"/>
            </w:tcBorders>
            <w:shd w:val="clear" w:color="auto" w:fill="auto"/>
          </w:tcPr>
          <w:p w14:paraId="766D993B" w14:textId="77777777" w:rsidR="006135BF" w:rsidRPr="003D114E" w:rsidRDefault="006135BF" w:rsidP="00E90FC8">
            <w:r>
              <w:t>de PATKEY:</w:t>
            </w:r>
          </w:p>
        </w:tc>
      </w:tr>
      <w:tr w:rsidR="006135BF" w:rsidRPr="003D114E" w14:paraId="7B65B6DC" w14:textId="77777777" w:rsidTr="00C8499F">
        <w:trPr>
          <w:gridBefore w:val="1"/>
          <w:gridAfter w:val="1"/>
          <w:wBefore w:w="12" w:type="dxa"/>
          <w:wAfter w:w="22" w:type="dxa"/>
          <w:trHeight w:val="340"/>
        </w:trPr>
        <w:tc>
          <w:tcPr>
            <w:tcW w:w="678" w:type="dxa"/>
            <w:gridSpan w:val="7"/>
            <w:tcBorders>
              <w:top w:val="nil"/>
              <w:left w:val="nil"/>
              <w:bottom w:val="nil"/>
              <w:right w:val="nil"/>
            </w:tcBorders>
            <w:shd w:val="clear" w:color="auto" w:fill="auto"/>
          </w:tcPr>
          <w:p w14:paraId="3906E8BE" w14:textId="77777777" w:rsidR="006135BF" w:rsidRPr="004C6E93" w:rsidRDefault="006135BF" w:rsidP="00E90FC8">
            <w:pPr>
              <w:pStyle w:val="leeg"/>
            </w:pPr>
          </w:p>
        </w:tc>
        <w:tc>
          <w:tcPr>
            <w:tcW w:w="1236" w:type="dxa"/>
            <w:gridSpan w:val="3"/>
            <w:tcBorders>
              <w:top w:val="nil"/>
              <w:left w:val="nil"/>
              <w:bottom w:val="dotted" w:sz="6" w:space="0" w:color="auto"/>
              <w:right w:val="nil"/>
            </w:tcBorders>
            <w:shd w:val="clear" w:color="auto" w:fill="auto"/>
          </w:tcPr>
          <w:p w14:paraId="591BA26E" w14:textId="77777777" w:rsidR="006135BF" w:rsidRPr="003D114E" w:rsidRDefault="006135BF" w:rsidP="00E90FC8">
            <w:pPr>
              <w:pStyle w:val="invulveld"/>
              <w:framePr w:hSpace="0" w:wrap="auto" w:vAnchor="margin" w:xAlign="left" w:yAlign="inline"/>
              <w:suppressOverlap w:val="0"/>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 w:type="dxa"/>
            <w:tcBorders>
              <w:top w:val="nil"/>
              <w:left w:val="nil"/>
              <w:bottom w:val="nil"/>
              <w:right w:val="nil"/>
            </w:tcBorders>
            <w:shd w:val="clear" w:color="auto" w:fill="auto"/>
          </w:tcPr>
          <w:p w14:paraId="143334E6" w14:textId="77777777" w:rsidR="006135BF" w:rsidRPr="003D114E" w:rsidRDefault="006135BF" w:rsidP="00E90FC8">
            <w:pPr>
              <w:pStyle w:val="leeg"/>
            </w:pPr>
            <w:r>
              <w:t>/</w:t>
            </w:r>
          </w:p>
        </w:tc>
        <w:tc>
          <w:tcPr>
            <w:tcW w:w="756" w:type="dxa"/>
            <w:tcBorders>
              <w:top w:val="nil"/>
              <w:left w:val="nil"/>
              <w:bottom w:val="dotted" w:sz="6" w:space="0" w:color="auto"/>
              <w:right w:val="nil"/>
            </w:tcBorders>
            <w:shd w:val="clear" w:color="auto" w:fill="auto"/>
          </w:tcPr>
          <w:p w14:paraId="0B81145B" w14:textId="77777777" w:rsidR="006135BF" w:rsidRPr="003D114E" w:rsidRDefault="006135BF" w:rsidP="00E90FC8">
            <w:pPr>
              <w:pStyle w:val="invulveld"/>
              <w:framePr w:hSpace="0" w:wrap="auto" w:vAnchor="margin" w:xAlign="left" w:yAlign="inline"/>
              <w:suppressOverlap w:val="0"/>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 w:type="dxa"/>
            <w:gridSpan w:val="3"/>
            <w:tcBorders>
              <w:top w:val="nil"/>
              <w:left w:val="nil"/>
              <w:bottom w:val="nil"/>
              <w:right w:val="nil"/>
            </w:tcBorders>
            <w:shd w:val="clear" w:color="auto" w:fill="auto"/>
          </w:tcPr>
          <w:p w14:paraId="71F68E65" w14:textId="77777777" w:rsidR="006135BF" w:rsidRPr="003D114E" w:rsidRDefault="006135BF" w:rsidP="00E90FC8">
            <w:pPr>
              <w:pStyle w:val="leeg"/>
            </w:pPr>
            <w:r>
              <w:t>P</w:t>
            </w:r>
          </w:p>
        </w:tc>
        <w:tc>
          <w:tcPr>
            <w:tcW w:w="523" w:type="dxa"/>
            <w:tcBorders>
              <w:top w:val="nil"/>
              <w:left w:val="nil"/>
              <w:bottom w:val="dotted" w:sz="6" w:space="0" w:color="auto"/>
              <w:right w:val="nil"/>
            </w:tcBorders>
            <w:shd w:val="clear" w:color="auto" w:fill="auto"/>
          </w:tcPr>
          <w:p w14:paraId="1AC1A065" w14:textId="77777777" w:rsidR="006135BF" w:rsidRPr="003D114E" w:rsidRDefault="006135BF" w:rsidP="00E90FC8">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435" w:type="dxa"/>
            <w:gridSpan w:val="7"/>
            <w:tcBorders>
              <w:top w:val="nil"/>
              <w:left w:val="nil"/>
              <w:bottom w:val="nil"/>
              <w:right w:val="nil"/>
            </w:tcBorders>
            <w:shd w:val="clear" w:color="auto" w:fill="auto"/>
          </w:tcPr>
          <w:p w14:paraId="11330528" w14:textId="77777777" w:rsidR="006135BF" w:rsidRPr="003D114E" w:rsidRDefault="006135BF" w:rsidP="00E90FC8">
            <w:pPr>
              <w:pStyle w:val="leeg"/>
              <w:jc w:val="left"/>
            </w:pPr>
          </w:p>
        </w:tc>
      </w:tr>
      <w:tr w:rsidR="00137CFE" w:rsidRPr="003D114E" w14:paraId="0EF1FAF4" w14:textId="77777777" w:rsidTr="00AE4C3B">
        <w:trPr>
          <w:gridAfter w:val="1"/>
          <w:wAfter w:w="22" w:type="dxa"/>
          <w:trHeight w:hRule="exact" w:val="340"/>
        </w:trPr>
        <w:tc>
          <w:tcPr>
            <w:tcW w:w="10079" w:type="dxa"/>
            <w:gridSpan w:val="24"/>
            <w:tcBorders>
              <w:top w:val="nil"/>
              <w:left w:val="nil"/>
              <w:bottom w:val="nil"/>
              <w:right w:val="nil"/>
            </w:tcBorders>
            <w:shd w:val="clear" w:color="auto" w:fill="auto"/>
          </w:tcPr>
          <w:p w14:paraId="27A563CA" w14:textId="77777777" w:rsidR="00137CFE" w:rsidRPr="003D114E" w:rsidRDefault="00137CFE" w:rsidP="00C8499F"/>
        </w:tc>
      </w:tr>
      <w:tr w:rsidR="00F66F06" w:rsidRPr="003D114E" w14:paraId="44561D93" w14:textId="77777777" w:rsidTr="00C8499F">
        <w:trPr>
          <w:gridAfter w:val="1"/>
          <w:wAfter w:w="22" w:type="dxa"/>
          <w:trHeight w:hRule="exact" w:val="397"/>
        </w:trPr>
        <w:tc>
          <w:tcPr>
            <w:tcW w:w="397" w:type="dxa"/>
            <w:gridSpan w:val="5"/>
            <w:tcBorders>
              <w:top w:val="nil"/>
              <w:left w:val="nil"/>
              <w:bottom w:val="nil"/>
              <w:right w:val="nil"/>
            </w:tcBorders>
          </w:tcPr>
          <w:p w14:paraId="64F9B947" w14:textId="77777777" w:rsidR="00AE3344" w:rsidRDefault="00AE3344" w:rsidP="00AE3344">
            <w:pPr>
              <w:pStyle w:val="leeg"/>
            </w:pPr>
          </w:p>
          <w:p w14:paraId="5B45C643" w14:textId="77777777" w:rsidR="00AE3344" w:rsidRDefault="00AE3344" w:rsidP="00AE3344">
            <w:pPr>
              <w:pStyle w:val="leeg"/>
            </w:pPr>
          </w:p>
          <w:p w14:paraId="2E5EAC24" w14:textId="77777777" w:rsidR="00AE3344" w:rsidRPr="003D114E" w:rsidRDefault="00AE3344" w:rsidP="00AE3344">
            <w:pPr>
              <w:pStyle w:val="leeg"/>
            </w:pPr>
          </w:p>
        </w:tc>
        <w:tc>
          <w:tcPr>
            <w:tcW w:w="9682" w:type="dxa"/>
            <w:gridSpan w:val="19"/>
            <w:tcBorders>
              <w:top w:val="nil"/>
              <w:left w:val="nil"/>
              <w:bottom w:val="nil"/>
              <w:right w:val="nil"/>
            </w:tcBorders>
            <w:shd w:val="solid" w:color="7F7F7F" w:themeColor="text1" w:themeTint="80" w:fill="auto"/>
          </w:tcPr>
          <w:p w14:paraId="00FEA6EA" w14:textId="7DC8BBE6" w:rsidR="00AE3344" w:rsidRPr="003D114E" w:rsidRDefault="00AE3344" w:rsidP="003F5B23">
            <w:pPr>
              <w:pStyle w:val="Kop1"/>
              <w:spacing w:before="0"/>
              <w:ind w:left="28"/>
              <w:rPr>
                <w:rFonts w:cs="Calibri"/>
              </w:rPr>
            </w:pPr>
            <w:r>
              <w:rPr>
                <w:rFonts w:cs="Calibri"/>
              </w:rPr>
              <w:t xml:space="preserve">Gegevens van de </w:t>
            </w:r>
            <w:r w:rsidR="00347B26">
              <w:rPr>
                <w:rFonts w:cs="Calibri"/>
              </w:rPr>
              <w:t>vergoeding</w:t>
            </w:r>
          </w:p>
        </w:tc>
      </w:tr>
      <w:tr w:rsidR="008B7CA0" w:rsidRPr="003D114E" w14:paraId="0047DF85"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36B95D95" w14:textId="77777777" w:rsidR="008B7CA0" w:rsidRPr="003D114E" w:rsidRDefault="008B7CA0" w:rsidP="00077BD7">
            <w:pPr>
              <w:pStyle w:val="nummersvragen"/>
              <w:framePr w:hSpace="0" w:wrap="auto" w:vAnchor="margin" w:xAlign="left" w:yAlign="inline"/>
              <w:suppressOverlap w:val="0"/>
              <w:jc w:val="left"/>
              <w:rPr>
                <w:b w:val="0"/>
                <w:color w:val="FFFFFF"/>
              </w:rPr>
            </w:pPr>
          </w:p>
        </w:tc>
      </w:tr>
      <w:tr w:rsidR="00F66F06" w:rsidRPr="003D114E" w14:paraId="6FE0A7E7" w14:textId="77777777" w:rsidTr="00C8499F">
        <w:trPr>
          <w:gridAfter w:val="1"/>
          <w:wAfter w:w="22" w:type="dxa"/>
          <w:trHeight w:val="340"/>
        </w:trPr>
        <w:tc>
          <w:tcPr>
            <w:tcW w:w="397" w:type="dxa"/>
            <w:gridSpan w:val="5"/>
            <w:tcBorders>
              <w:top w:val="nil"/>
              <w:left w:val="nil"/>
              <w:bottom w:val="nil"/>
              <w:right w:val="nil"/>
            </w:tcBorders>
            <w:shd w:val="clear" w:color="auto" w:fill="auto"/>
          </w:tcPr>
          <w:p w14:paraId="6056A23E" w14:textId="77777777" w:rsidR="008B7CA0" w:rsidRPr="003D114E" w:rsidRDefault="008B7CA0" w:rsidP="00077BD7">
            <w:pPr>
              <w:pStyle w:val="nummersvragen"/>
              <w:framePr w:hSpace="0" w:wrap="auto" w:vAnchor="margin" w:xAlign="left" w:yAlign="inline"/>
              <w:suppressOverlap w:val="0"/>
            </w:pPr>
            <w:r>
              <w:t>2</w:t>
            </w:r>
          </w:p>
        </w:tc>
        <w:tc>
          <w:tcPr>
            <w:tcW w:w="9682" w:type="dxa"/>
            <w:gridSpan w:val="19"/>
            <w:tcBorders>
              <w:top w:val="nil"/>
              <w:left w:val="nil"/>
              <w:bottom w:val="nil"/>
              <w:right w:val="nil"/>
            </w:tcBorders>
            <w:shd w:val="clear" w:color="auto" w:fill="auto"/>
          </w:tcPr>
          <w:p w14:paraId="0BA9B809" w14:textId="77777777" w:rsidR="00780176" w:rsidRDefault="007300C4" w:rsidP="00077BD7">
            <w:pPr>
              <w:pStyle w:val="Aanwijzing"/>
              <w:rPr>
                <w:b/>
                <w:bCs w:val="0"/>
                <w:i w:val="0"/>
                <w:iCs/>
              </w:rPr>
            </w:pPr>
            <w:r>
              <w:rPr>
                <w:b/>
                <w:bCs w:val="0"/>
                <w:i w:val="0"/>
                <w:iCs/>
              </w:rPr>
              <w:t xml:space="preserve">Welke </w:t>
            </w:r>
            <w:r w:rsidR="00482265">
              <w:rPr>
                <w:b/>
                <w:bCs w:val="0"/>
                <w:i w:val="0"/>
                <w:iCs/>
              </w:rPr>
              <w:t>gebruikers</w:t>
            </w:r>
            <w:r>
              <w:rPr>
                <w:b/>
                <w:bCs w:val="0"/>
                <w:i w:val="0"/>
                <w:iCs/>
              </w:rPr>
              <w:t>vergoeding wilt u aanvragen</w:t>
            </w:r>
            <w:r w:rsidR="00232F67" w:rsidRPr="00F825BE">
              <w:rPr>
                <w:b/>
                <w:bCs w:val="0"/>
                <w:i w:val="0"/>
                <w:iCs/>
              </w:rPr>
              <w:t>?</w:t>
            </w:r>
            <w:r w:rsidR="004D31CF">
              <w:rPr>
                <w:b/>
                <w:bCs w:val="0"/>
                <w:i w:val="0"/>
                <w:iCs/>
              </w:rPr>
              <w:t xml:space="preserve"> </w:t>
            </w:r>
          </w:p>
          <w:p w14:paraId="57443CE3" w14:textId="5809B70C" w:rsidR="00793D24" w:rsidRPr="001070C1" w:rsidRDefault="00780176" w:rsidP="00077BD7">
            <w:pPr>
              <w:pStyle w:val="Aanwijzing"/>
              <w:rPr>
                <w:rStyle w:val="Zwaar"/>
                <w:bCs/>
                <w:i w:val="0"/>
                <w:iCs/>
              </w:rPr>
            </w:pPr>
            <w:r>
              <w:t>U kunt maar één vergoeding aankruisen.</w:t>
            </w:r>
          </w:p>
        </w:tc>
      </w:tr>
      <w:tr w:rsidR="00F66F06" w:rsidRPr="003D114E" w14:paraId="2A9AAA80" w14:textId="77777777" w:rsidTr="00C8499F">
        <w:trPr>
          <w:gridAfter w:val="1"/>
          <w:wAfter w:w="22" w:type="dxa"/>
          <w:trHeight w:val="340"/>
        </w:trPr>
        <w:tc>
          <w:tcPr>
            <w:tcW w:w="397" w:type="dxa"/>
            <w:gridSpan w:val="5"/>
            <w:tcBorders>
              <w:top w:val="nil"/>
              <w:left w:val="nil"/>
              <w:bottom w:val="nil"/>
              <w:right w:val="nil"/>
            </w:tcBorders>
            <w:shd w:val="clear" w:color="auto" w:fill="auto"/>
          </w:tcPr>
          <w:p w14:paraId="261EC334" w14:textId="77777777" w:rsidR="00E225AB" w:rsidRPr="00463023" w:rsidRDefault="00E225AB" w:rsidP="00E225AB">
            <w:pPr>
              <w:pStyle w:val="leeg"/>
            </w:pPr>
          </w:p>
        </w:tc>
        <w:tc>
          <w:tcPr>
            <w:tcW w:w="330" w:type="dxa"/>
            <w:gridSpan w:val="4"/>
            <w:tcBorders>
              <w:top w:val="nil"/>
              <w:left w:val="nil"/>
              <w:bottom w:val="nil"/>
              <w:right w:val="nil"/>
            </w:tcBorders>
            <w:shd w:val="clear" w:color="auto" w:fill="auto"/>
          </w:tcPr>
          <w:p w14:paraId="05336541" w14:textId="77777777" w:rsidR="00E225AB" w:rsidRPr="001D4C9A" w:rsidRDefault="00E225AB" w:rsidP="00E225A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26876">
              <w:fldChar w:fldCharType="separate"/>
            </w:r>
            <w:r w:rsidRPr="001D4C9A">
              <w:fldChar w:fldCharType="end"/>
            </w:r>
          </w:p>
        </w:tc>
        <w:tc>
          <w:tcPr>
            <w:tcW w:w="9352" w:type="dxa"/>
            <w:gridSpan w:val="15"/>
            <w:tcBorders>
              <w:top w:val="nil"/>
              <w:left w:val="nil"/>
              <w:bottom w:val="nil"/>
              <w:right w:val="nil"/>
            </w:tcBorders>
            <w:shd w:val="clear" w:color="auto" w:fill="auto"/>
          </w:tcPr>
          <w:p w14:paraId="1FC02D68" w14:textId="7358B595" w:rsidR="00E225AB" w:rsidRPr="003D114E" w:rsidRDefault="006D4FD0" w:rsidP="00E225AB">
            <w:r>
              <w:t xml:space="preserve">een </w:t>
            </w:r>
            <w:r w:rsidR="00823D82">
              <w:t>gebruikerscompensatie</w:t>
            </w:r>
            <w:r w:rsidR="00780176">
              <w:t xml:space="preserve"> als </w:t>
            </w:r>
            <w:r w:rsidR="00FC3A05">
              <w:t>vermeld in het decreet van 27 maart 2009 houdende vaststelling van een kader voor de gebruikerscompensatie bij bestemmingswijzigingen, overdrukken en erfdienstbaarheden tot openbaar nut</w:t>
            </w:r>
          </w:p>
        </w:tc>
      </w:tr>
      <w:tr w:rsidR="00F66F06" w:rsidRPr="003D114E" w14:paraId="7DB33B9E" w14:textId="77777777" w:rsidTr="00C8499F">
        <w:trPr>
          <w:gridAfter w:val="1"/>
          <w:wAfter w:w="22" w:type="dxa"/>
          <w:trHeight w:val="340"/>
        </w:trPr>
        <w:tc>
          <w:tcPr>
            <w:tcW w:w="397" w:type="dxa"/>
            <w:gridSpan w:val="5"/>
            <w:tcBorders>
              <w:top w:val="nil"/>
              <w:left w:val="nil"/>
              <w:bottom w:val="nil"/>
              <w:right w:val="nil"/>
            </w:tcBorders>
            <w:shd w:val="clear" w:color="auto" w:fill="auto"/>
          </w:tcPr>
          <w:p w14:paraId="100E9F68" w14:textId="77777777" w:rsidR="00BF12D5" w:rsidRPr="00463023" w:rsidRDefault="00BF12D5" w:rsidP="00E225AB">
            <w:pPr>
              <w:pStyle w:val="leeg"/>
            </w:pPr>
          </w:p>
        </w:tc>
        <w:tc>
          <w:tcPr>
            <w:tcW w:w="330" w:type="dxa"/>
            <w:gridSpan w:val="4"/>
            <w:tcBorders>
              <w:top w:val="nil"/>
              <w:left w:val="nil"/>
              <w:bottom w:val="nil"/>
              <w:right w:val="nil"/>
            </w:tcBorders>
            <w:shd w:val="clear" w:color="auto" w:fill="auto"/>
          </w:tcPr>
          <w:p w14:paraId="1C06127B" w14:textId="6F98B248" w:rsidR="00BF12D5" w:rsidRPr="001D4C9A" w:rsidRDefault="00BF12D5" w:rsidP="00E225A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26876">
              <w:fldChar w:fldCharType="separate"/>
            </w:r>
            <w:r w:rsidRPr="001D4C9A">
              <w:fldChar w:fldCharType="end"/>
            </w:r>
          </w:p>
        </w:tc>
        <w:tc>
          <w:tcPr>
            <w:tcW w:w="9352" w:type="dxa"/>
            <w:gridSpan w:val="15"/>
            <w:tcBorders>
              <w:top w:val="nil"/>
              <w:left w:val="nil"/>
              <w:bottom w:val="nil"/>
              <w:right w:val="nil"/>
            </w:tcBorders>
            <w:shd w:val="clear" w:color="auto" w:fill="auto"/>
          </w:tcPr>
          <w:p w14:paraId="2FFFA6EA" w14:textId="2D3AFDE1" w:rsidR="00BF12D5" w:rsidRDefault="00F942D6" w:rsidP="00E225AB">
            <w:r>
              <w:t>een vergoeding</w:t>
            </w:r>
            <w:r w:rsidR="004169E2">
              <w:t xml:space="preserve"> ingevolge actieve </w:t>
            </w:r>
            <w:r w:rsidR="005E121C" w:rsidRPr="005E121C">
              <w:t>inschakeling in de waterbeheersing</w:t>
            </w:r>
            <w:r w:rsidR="006135BF">
              <w:t xml:space="preserve"> als</w:t>
            </w:r>
            <w:r w:rsidR="006135BF" w:rsidRPr="005E121C">
              <w:t xml:space="preserve"> </w:t>
            </w:r>
            <w:r w:rsidR="005E121C" w:rsidRPr="005E121C">
              <w:t>vermeld in artikel 1.3.3.3.1, §2, van het decreet van 18 juli 2003 betreffende het integraal waterbeleid, gecoördineerd op 15 juni 2018</w:t>
            </w:r>
            <w:r w:rsidR="00383618">
              <w:t xml:space="preserve">. </w:t>
            </w:r>
            <w:r w:rsidR="00383618" w:rsidRPr="003F5B23">
              <w:rPr>
                <w:i/>
                <w:iCs/>
              </w:rPr>
              <w:t>Ga naar vraag 4.</w:t>
            </w:r>
          </w:p>
        </w:tc>
      </w:tr>
      <w:tr w:rsidR="00F66F06" w:rsidRPr="003D114E" w14:paraId="12EAEC71" w14:textId="77777777" w:rsidTr="00C8499F">
        <w:trPr>
          <w:gridAfter w:val="1"/>
          <w:wAfter w:w="22" w:type="dxa"/>
          <w:trHeight w:val="340"/>
        </w:trPr>
        <w:tc>
          <w:tcPr>
            <w:tcW w:w="397" w:type="dxa"/>
            <w:gridSpan w:val="5"/>
            <w:tcBorders>
              <w:top w:val="nil"/>
              <w:left w:val="nil"/>
              <w:bottom w:val="nil"/>
              <w:right w:val="nil"/>
            </w:tcBorders>
            <w:shd w:val="clear" w:color="auto" w:fill="auto"/>
          </w:tcPr>
          <w:p w14:paraId="02487366" w14:textId="77777777" w:rsidR="00E225AB" w:rsidRPr="00463023" w:rsidRDefault="00E225AB" w:rsidP="00E225AB">
            <w:pPr>
              <w:pStyle w:val="leeg"/>
            </w:pPr>
          </w:p>
        </w:tc>
        <w:tc>
          <w:tcPr>
            <w:tcW w:w="330" w:type="dxa"/>
            <w:gridSpan w:val="4"/>
            <w:tcBorders>
              <w:top w:val="nil"/>
              <w:left w:val="nil"/>
              <w:bottom w:val="nil"/>
              <w:right w:val="nil"/>
            </w:tcBorders>
            <w:shd w:val="clear" w:color="auto" w:fill="auto"/>
          </w:tcPr>
          <w:p w14:paraId="307FBEE3" w14:textId="77777777" w:rsidR="00E225AB" w:rsidRPr="001D4C9A" w:rsidRDefault="00E225AB" w:rsidP="00E225A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26876">
              <w:fldChar w:fldCharType="separate"/>
            </w:r>
            <w:r w:rsidRPr="001D4C9A">
              <w:fldChar w:fldCharType="end"/>
            </w:r>
          </w:p>
        </w:tc>
        <w:tc>
          <w:tcPr>
            <w:tcW w:w="9352" w:type="dxa"/>
            <w:gridSpan w:val="15"/>
            <w:tcBorders>
              <w:top w:val="nil"/>
              <w:left w:val="nil"/>
              <w:bottom w:val="nil"/>
              <w:right w:val="nil"/>
            </w:tcBorders>
            <w:shd w:val="clear" w:color="auto" w:fill="auto"/>
          </w:tcPr>
          <w:p w14:paraId="2FCAD21A" w14:textId="4B2A782E" w:rsidR="00E225AB" w:rsidRPr="003D114E" w:rsidRDefault="00860DB8" w:rsidP="00E225AB">
            <w:r>
              <w:t>een vergoeding voor</w:t>
            </w:r>
            <w:r w:rsidR="004334E0">
              <w:t xml:space="preserve"> waardeverlies van gronden</w:t>
            </w:r>
            <w:r w:rsidR="006135BF">
              <w:t xml:space="preserve"> als </w:t>
            </w:r>
            <w:r w:rsidR="004334E0">
              <w:t>verm</w:t>
            </w:r>
            <w:r w:rsidR="00A37226">
              <w:t xml:space="preserve">eld in artikel 2.1.4 van het decreet </w:t>
            </w:r>
            <w:r w:rsidR="009146C5">
              <w:t>van 28 maart 2014 betreffende de landinrichting</w:t>
            </w:r>
            <w:r w:rsidR="00446D74">
              <w:t xml:space="preserve"> (vergoeding ten gevolge van inrichtingswerken uit kracht van wet of vestiging van een erfdienstbaarheid tot openbaar nut)</w:t>
            </w:r>
            <w:r w:rsidR="00383618">
              <w:t xml:space="preserve">. </w:t>
            </w:r>
            <w:r w:rsidR="00383618" w:rsidRPr="003F5B23">
              <w:rPr>
                <w:i/>
                <w:iCs/>
              </w:rPr>
              <w:t>Ga naar vraag 4.</w:t>
            </w:r>
          </w:p>
        </w:tc>
      </w:tr>
      <w:tr w:rsidR="00F66F06" w:rsidRPr="003D114E" w14:paraId="63F938D1" w14:textId="77777777" w:rsidTr="00C8499F">
        <w:trPr>
          <w:gridAfter w:val="1"/>
          <w:wAfter w:w="22" w:type="dxa"/>
          <w:trHeight w:val="340"/>
        </w:trPr>
        <w:tc>
          <w:tcPr>
            <w:tcW w:w="397" w:type="dxa"/>
            <w:gridSpan w:val="5"/>
            <w:tcBorders>
              <w:top w:val="nil"/>
              <w:left w:val="nil"/>
              <w:bottom w:val="nil"/>
              <w:right w:val="nil"/>
            </w:tcBorders>
            <w:shd w:val="clear" w:color="auto" w:fill="auto"/>
          </w:tcPr>
          <w:p w14:paraId="43F384FF" w14:textId="77777777" w:rsidR="00D97BBC" w:rsidRPr="00463023" w:rsidRDefault="00D97BBC" w:rsidP="00E225AB">
            <w:pPr>
              <w:pStyle w:val="leeg"/>
            </w:pPr>
          </w:p>
        </w:tc>
        <w:tc>
          <w:tcPr>
            <w:tcW w:w="9682" w:type="dxa"/>
            <w:gridSpan w:val="19"/>
            <w:tcBorders>
              <w:top w:val="nil"/>
              <w:left w:val="nil"/>
              <w:bottom w:val="nil"/>
              <w:right w:val="nil"/>
            </w:tcBorders>
            <w:shd w:val="clear" w:color="auto" w:fill="auto"/>
          </w:tcPr>
          <w:p w14:paraId="62ACC1A7" w14:textId="0C373A01" w:rsidR="00445C49" w:rsidRDefault="00445C49" w:rsidP="00445C49">
            <w:pPr>
              <w:pStyle w:val="Aanwijzing"/>
            </w:pPr>
            <w:r w:rsidRPr="002E3170">
              <w:rPr>
                <w:b/>
                <w:iCs/>
              </w:rPr>
              <w:t>Let op!</w:t>
            </w:r>
            <w:r w:rsidRPr="00852029">
              <w:rPr>
                <w:bCs w:val="0"/>
                <w:iCs/>
              </w:rPr>
              <w:t xml:space="preserve"> </w:t>
            </w:r>
            <w:r w:rsidRPr="008C6116">
              <w:t>Bij een vergoeding voor waardeverlies van gronden</w:t>
            </w:r>
            <w:r w:rsidR="006135BF">
              <w:t xml:space="preserve"> als </w:t>
            </w:r>
            <w:r w:rsidRPr="008C6116">
              <w:t>vermeld in artikel 2.1.4 van het decreet van 28 maart 2014 betreffende de landinrichting, kan de zakelijk gerechtigde een eigenaarsvergoeding aanvragen en kan de gebruiker een gebruikersvergoeding aanvragen.</w:t>
            </w:r>
          </w:p>
          <w:p w14:paraId="188E08E6" w14:textId="0908E1D9" w:rsidR="00445C49" w:rsidRPr="00C8499F" w:rsidRDefault="006135BF" w:rsidP="00F66F06">
            <w:pPr>
              <w:pStyle w:val="Lijstalinea"/>
              <w:numPr>
                <w:ilvl w:val="0"/>
                <w:numId w:val="26"/>
              </w:numPr>
              <w:rPr>
                <w:i/>
                <w:iCs/>
              </w:rPr>
            </w:pPr>
            <w:r>
              <w:rPr>
                <w:bCs/>
                <w:i/>
              </w:rPr>
              <w:t>Als</w:t>
            </w:r>
            <w:r w:rsidRPr="003354C6">
              <w:rPr>
                <w:bCs/>
                <w:i/>
              </w:rPr>
              <w:t xml:space="preserve"> </w:t>
            </w:r>
            <w:r w:rsidR="00445C49" w:rsidRPr="003354C6">
              <w:rPr>
                <w:bCs/>
                <w:i/>
              </w:rPr>
              <w:t xml:space="preserve">u de zakelijk gerechtigde van het perceel </w:t>
            </w:r>
            <w:r>
              <w:rPr>
                <w:bCs/>
                <w:i/>
              </w:rPr>
              <w:t xml:space="preserve">bent, </w:t>
            </w:r>
            <w:r w:rsidR="00445C49" w:rsidRPr="003354C6">
              <w:rPr>
                <w:bCs/>
                <w:i/>
              </w:rPr>
              <w:t xml:space="preserve">vraagt u de </w:t>
            </w:r>
            <w:r>
              <w:rPr>
                <w:bCs/>
                <w:i/>
              </w:rPr>
              <w:t>eigenaars</w:t>
            </w:r>
            <w:r w:rsidRPr="003354C6">
              <w:rPr>
                <w:bCs/>
                <w:i/>
              </w:rPr>
              <w:t xml:space="preserve">vergoeding </w:t>
            </w:r>
            <w:r w:rsidR="00445C49" w:rsidRPr="003354C6">
              <w:rPr>
                <w:bCs/>
                <w:i/>
              </w:rPr>
              <w:t xml:space="preserve">aan </w:t>
            </w:r>
            <w:r>
              <w:rPr>
                <w:bCs/>
                <w:i/>
              </w:rPr>
              <w:t>met</w:t>
            </w:r>
            <w:r w:rsidRPr="003354C6">
              <w:rPr>
                <w:bCs/>
                <w:i/>
              </w:rPr>
              <w:t xml:space="preserve"> </w:t>
            </w:r>
            <w:r>
              <w:rPr>
                <w:bCs/>
                <w:i/>
              </w:rPr>
              <w:t>he</w:t>
            </w:r>
            <w:r w:rsidRPr="003354C6">
              <w:rPr>
                <w:bCs/>
                <w:i/>
              </w:rPr>
              <w:t xml:space="preserve">t </w:t>
            </w:r>
            <w:r w:rsidR="00445C49" w:rsidRPr="003354C6">
              <w:rPr>
                <w:bCs/>
                <w:i/>
              </w:rPr>
              <w:t>formulier</w:t>
            </w:r>
            <w:r w:rsidR="00F66F06">
              <w:rPr>
                <w:bCs/>
                <w:i/>
              </w:rPr>
              <w:t xml:space="preserve"> </w:t>
            </w:r>
            <w:r w:rsidR="00F66F06">
              <w:rPr>
                <w:bCs/>
                <w:iCs/>
              </w:rPr>
              <w:t>Aanvraag van een eigenaarsvergoeding in het kader van sommige compenserende maatregelen, vermeld in het Instrumentendecreet van 26 mei 2023, met uitzondering van de planschadevergoeding</w:t>
            </w:r>
            <w:r w:rsidR="00445C49" w:rsidRPr="003354C6">
              <w:rPr>
                <w:bCs/>
                <w:i/>
              </w:rPr>
              <w:t>.</w:t>
            </w:r>
            <w:r w:rsidR="00F66F06">
              <w:rPr>
                <w:bCs/>
                <w:i/>
              </w:rPr>
              <w:t xml:space="preserve"> U vindt dat formulier op</w:t>
            </w:r>
            <w:r w:rsidR="00F66F06" w:rsidRPr="000024C8">
              <w:rPr>
                <w:i/>
                <w:iCs/>
              </w:rPr>
              <w:t xml:space="preserve"> de website van het Loket Landinrichting (</w:t>
            </w:r>
            <w:hyperlink r:id="rId15" w:history="1">
              <w:r w:rsidR="00F66F06" w:rsidRPr="000024C8">
                <w:rPr>
                  <w:rStyle w:val="Hyperlink"/>
                  <w:i/>
                  <w:iCs/>
                </w:rPr>
                <w:t>https://loketlandinrichting.vlaanderen.be</w:t>
              </w:r>
            </w:hyperlink>
            <w:r w:rsidR="00F66F06" w:rsidRPr="000024C8">
              <w:rPr>
                <w:i/>
                <w:iCs/>
              </w:rPr>
              <w:t xml:space="preserve">). </w:t>
            </w:r>
            <w:r w:rsidR="00F66F06" w:rsidRPr="00C8499F">
              <w:rPr>
                <w:bCs/>
                <w:i/>
              </w:rPr>
              <w:t xml:space="preserve"> </w:t>
            </w:r>
          </w:p>
          <w:p w14:paraId="1BF8223E" w14:textId="408D14DE" w:rsidR="00445C49" w:rsidRPr="000024C8" w:rsidRDefault="006135BF" w:rsidP="00445C49">
            <w:pPr>
              <w:pStyle w:val="Lijstalinea"/>
              <w:numPr>
                <w:ilvl w:val="0"/>
                <w:numId w:val="26"/>
              </w:numPr>
              <w:rPr>
                <w:i/>
                <w:iCs/>
              </w:rPr>
            </w:pPr>
            <w:r>
              <w:rPr>
                <w:i/>
                <w:iCs/>
              </w:rPr>
              <w:t>Als</w:t>
            </w:r>
            <w:r w:rsidRPr="000024C8">
              <w:rPr>
                <w:i/>
                <w:iCs/>
              </w:rPr>
              <w:t xml:space="preserve"> </w:t>
            </w:r>
            <w:r w:rsidR="00445C49" w:rsidRPr="000024C8">
              <w:rPr>
                <w:i/>
                <w:iCs/>
              </w:rPr>
              <w:t>u de gebruiker van het perceel</w:t>
            </w:r>
            <w:r w:rsidR="00F66F06">
              <w:rPr>
                <w:i/>
                <w:iCs/>
              </w:rPr>
              <w:t xml:space="preserve"> bent, vraagt</w:t>
            </w:r>
            <w:r w:rsidR="00445C49" w:rsidRPr="000024C8">
              <w:rPr>
                <w:i/>
                <w:iCs/>
              </w:rPr>
              <w:t xml:space="preserve"> u de gebruikersvergoeding </w:t>
            </w:r>
            <w:r w:rsidR="00F66F06">
              <w:rPr>
                <w:i/>
                <w:iCs/>
              </w:rPr>
              <w:t>aan</w:t>
            </w:r>
            <w:r w:rsidR="00445C49" w:rsidRPr="000024C8">
              <w:rPr>
                <w:i/>
                <w:iCs/>
              </w:rPr>
              <w:t xml:space="preserve"> met dit formulier. </w:t>
            </w:r>
          </w:p>
          <w:p w14:paraId="30EBDFE6" w14:textId="21E541AD" w:rsidR="00D97BBC" w:rsidRDefault="00F66F06" w:rsidP="00CD1535">
            <w:pPr>
              <w:pStyle w:val="Aanwijzing"/>
              <w:numPr>
                <w:ilvl w:val="0"/>
                <w:numId w:val="26"/>
              </w:numPr>
            </w:pPr>
            <w:r w:rsidRPr="00526EBD">
              <w:rPr>
                <w:bCs w:val="0"/>
              </w:rPr>
              <w:t>Als u</w:t>
            </w:r>
            <w:r w:rsidR="00445C49" w:rsidRPr="00526EBD">
              <w:rPr>
                <w:bCs w:val="0"/>
              </w:rPr>
              <w:t xml:space="preserve"> zowel zakelijk gerechtigde als gebruiker van het perceel </w:t>
            </w:r>
            <w:r w:rsidRPr="00526EBD">
              <w:rPr>
                <w:bCs w:val="0"/>
              </w:rPr>
              <w:t xml:space="preserve">bent, vult </w:t>
            </w:r>
            <w:r w:rsidR="00445C49" w:rsidRPr="00526EBD">
              <w:rPr>
                <w:bCs w:val="0"/>
              </w:rPr>
              <w:t xml:space="preserve">u twee formulieren in: </w:t>
            </w:r>
            <w:r w:rsidRPr="00526EBD">
              <w:rPr>
                <w:bCs w:val="0"/>
              </w:rPr>
              <w:t xml:space="preserve">de </w:t>
            </w:r>
            <w:r w:rsidR="00445C49" w:rsidRPr="00526EBD">
              <w:rPr>
                <w:bCs w:val="0"/>
              </w:rPr>
              <w:t xml:space="preserve">aanvraag </w:t>
            </w:r>
            <w:r w:rsidRPr="00526EBD">
              <w:rPr>
                <w:bCs w:val="0"/>
              </w:rPr>
              <w:t xml:space="preserve">van </w:t>
            </w:r>
            <w:r w:rsidR="00445C49" w:rsidRPr="00526EBD">
              <w:rPr>
                <w:bCs w:val="0"/>
              </w:rPr>
              <w:t xml:space="preserve">een eigenaarsvergoeding en </w:t>
            </w:r>
            <w:r w:rsidRPr="00526EBD">
              <w:rPr>
                <w:bCs w:val="0"/>
              </w:rPr>
              <w:t xml:space="preserve">de </w:t>
            </w:r>
            <w:r w:rsidR="00445C49" w:rsidRPr="00526EBD">
              <w:rPr>
                <w:bCs w:val="0"/>
              </w:rPr>
              <w:t xml:space="preserve">aanvraag </w:t>
            </w:r>
            <w:r w:rsidRPr="00526EBD">
              <w:rPr>
                <w:bCs w:val="0"/>
              </w:rPr>
              <w:t xml:space="preserve">van </w:t>
            </w:r>
            <w:r w:rsidR="00445C49" w:rsidRPr="00526EBD">
              <w:rPr>
                <w:bCs w:val="0"/>
              </w:rPr>
              <w:t>een gebruikersvergoeding.</w:t>
            </w:r>
          </w:p>
        </w:tc>
      </w:tr>
      <w:tr w:rsidR="00FF4A05" w:rsidRPr="003D114E" w14:paraId="187E37A7" w14:textId="77777777" w:rsidTr="00C8499F">
        <w:trPr>
          <w:gridAfter w:val="1"/>
          <w:wAfter w:w="22" w:type="dxa"/>
          <w:trHeight w:hRule="exact" w:val="340"/>
        </w:trPr>
        <w:tc>
          <w:tcPr>
            <w:tcW w:w="10079" w:type="dxa"/>
            <w:gridSpan w:val="24"/>
            <w:tcBorders>
              <w:top w:val="nil"/>
              <w:left w:val="nil"/>
              <w:bottom w:val="nil"/>
              <w:right w:val="nil"/>
            </w:tcBorders>
            <w:shd w:val="clear" w:color="auto" w:fill="auto"/>
          </w:tcPr>
          <w:p w14:paraId="364FA806" w14:textId="77777777" w:rsidR="00FF4A05" w:rsidRPr="003D114E" w:rsidRDefault="00FF4A05" w:rsidP="00E36432">
            <w:pPr>
              <w:pStyle w:val="leeg"/>
            </w:pPr>
          </w:p>
        </w:tc>
      </w:tr>
      <w:tr w:rsidR="00F66F06" w:rsidRPr="003D114E" w14:paraId="51B2BC58" w14:textId="77777777" w:rsidTr="00F66F06">
        <w:trPr>
          <w:gridAfter w:val="1"/>
          <w:wAfter w:w="22" w:type="dxa"/>
          <w:trHeight w:hRule="exact" w:val="397"/>
        </w:trPr>
        <w:tc>
          <w:tcPr>
            <w:tcW w:w="397" w:type="dxa"/>
            <w:gridSpan w:val="5"/>
            <w:tcBorders>
              <w:top w:val="nil"/>
              <w:left w:val="nil"/>
              <w:bottom w:val="nil"/>
              <w:right w:val="nil"/>
            </w:tcBorders>
          </w:tcPr>
          <w:p w14:paraId="2D4AFF89" w14:textId="77777777" w:rsidR="001F3AAB" w:rsidRDefault="001F3AAB" w:rsidP="00A1372D">
            <w:pPr>
              <w:pStyle w:val="leeg"/>
            </w:pPr>
          </w:p>
          <w:p w14:paraId="3139FC5E" w14:textId="77777777" w:rsidR="001F3AAB" w:rsidRDefault="001F3AAB" w:rsidP="00A1372D">
            <w:pPr>
              <w:pStyle w:val="leeg"/>
            </w:pPr>
          </w:p>
          <w:p w14:paraId="18937493" w14:textId="77777777" w:rsidR="001F3AAB" w:rsidRPr="003D114E" w:rsidRDefault="001F3AAB" w:rsidP="00A1372D">
            <w:pPr>
              <w:pStyle w:val="leeg"/>
            </w:pPr>
          </w:p>
        </w:tc>
        <w:tc>
          <w:tcPr>
            <w:tcW w:w="9682" w:type="dxa"/>
            <w:gridSpan w:val="19"/>
            <w:tcBorders>
              <w:top w:val="nil"/>
              <w:left w:val="nil"/>
              <w:bottom w:val="nil"/>
              <w:right w:val="nil"/>
            </w:tcBorders>
            <w:shd w:val="solid" w:color="7F7F7F" w:themeColor="text1" w:themeTint="80" w:fill="auto"/>
          </w:tcPr>
          <w:p w14:paraId="6BEBD762" w14:textId="488CE188" w:rsidR="001F3AAB" w:rsidRPr="003D114E" w:rsidRDefault="001F3AAB" w:rsidP="00A1372D">
            <w:pPr>
              <w:pStyle w:val="Kop1"/>
              <w:spacing w:before="0"/>
              <w:ind w:left="28"/>
              <w:rPr>
                <w:rFonts w:cs="Calibri"/>
              </w:rPr>
            </w:pPr>
            <w:r>
              <w:rPr>
                <w:rFonts w:cs="Calibri"/>
              </w:rPr>
              <w:t xml:space="preserve">Gegevens van </w:t>
            </w:r>
            <w:r w:rsidR="00006954">
              <w:rPr>
                <w:rFonts w:cs="Calibri"/>
              </w:rPr>
              <w:t>het RUP of plan</w:t>
            </w:r>
          </w:p>
        </w:tc>
      </w:tr>
      <w:tr w:rsidR="001F3AAB" w:rsidRPr="003D114E" w14:paraId="2D91C976"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50F04B9E" w14:textId="77777777" w:rsidR="001F3AAB" w:rsidRPr="003D114E" w:rsidRDefault="001F3AAB" w:rsidP="00A1372D">
            <w:pPr>
              <w:pStyle w:val="nummersvragen"/>
              <w:framePr w:hSpace="0" w:wrap="auto" w:vAnchor="margin" w:xAlign="left" w:yAlign="inline"/>
              <w:suppressOverlap w:val="0"/>
              <w:jc w:val="left"/>
              <w:rPr>
                <w:b w:val="0"/>
                <w:color w:val="FFFFFF"/>
              </w:rPr>
            </w:pPr>
          </w:p>
        </w:tc>
      </w:tr>
      <w:tr w:rsidR="00F66F06" w:rsidRPr="003D114E" w14:paraId="6AFE3B82" w14:textId="77777777" w:rsidTr="00C8499F">
        <w:trPr>
          <w:gridAfter w:val="1"/>
          <w:wAfter w:w="22" w:type="dxa"/>
          <w:trHeight w:val="383"/>
        </w:trPr>
        <w:tc>
          <w:tcPr>
            <w:tcW w:w="397" w:type="dxa"/>
            <w:gridSpan w:val="5"/>
            <w:tcBorders>
              <w:top w:val="nil"/>
              <w:left w:val="nil"/>
              <w:bottom w:val="nil"/>
              <w:right w:val="nil"/>
            </w:tcBorders>
            <w:shd w:val="clear" w:color="auto" w:fill="auto"/>
          </w:tcPr>
          <w:p w14:paraId="4CEA7E45" w14:textId="752C9F77" w:rsidR="001F3AAB" w:rsidRPr="003D114E" w:rsidRDefault="00B1782A" w:rsidP="00A1372D">
            <w:pPr>
              <w:pStyle w:val="nummersvragen"/>
              <w:framePr w:hSpace="0" w:wrap="auto" w:vAnchor="margin" w:xAlign="left" w:yAlign="inline"/>
              <w:suppressOverlap w:val="0"/>
            </w:pPr>
            <w:r>
              <w:t>3</w:t>
            </w:r>
          </w:p>
        </w:tc>
        <w:tc>
          <w:tcPr>
            <w:tcW w:w="9682" w:type="dxa"/>
            <w:gridSpan w:val="19"/>
            <w:tcBorders>
              <w:top w:val="nil"/>
              <w:left w:val="nil"/>
              <w:bottom w:val="nil"/>
              <w:right w:val="nil"/>
            </w:tcBorders>
            <w:shd w:val="clear" w:color="auto" w:fill="auto"/>
          </w:tcPr>
          <w:p w14:paraId="57732AAF" w14:textId="11DB5F72" w:rsidR="001F3AAB" w:rsidRDefault="00006954" w:rsidP="00A1372D">
            <w:pPr>
              <w:pStyle w:val="Aanwijzing"/>
              <w:rPr>
                <w:b/>
                <w:bCs w:val="0"/>
                <w:i w:val="0"/>
                <w:iCs/>
              </w:rPr>
            </w:pPr>
            <w:r>
              <w:rPr>
                <w:b/>
                <w:bCs w:val="0"/>
                <w:i w:val="0"/>
                <w:iCs/>
              </w:rPr>
              <w:t xml:space="preserve">Vermeld de gegevens van het plan of het ruimtelijk uitvoeringsplan (RUP) waarbinnen het perceel zich bevindt waarvoor u een aanvraag </w:t>
            </w:r>
            <w:r w:rsidR="00F66F06">
              <w:rPr>
                <w:b/>
                <w:bCs w:val="0"/>
                <w:i w:val="0"/>
                <w:iCs/>
              </w:rPr>
              <w:t>indient.</w:t>
            </w:r>
          </w:p>
          <w:p w14:paraId="5AFB0511" w14:textId="6C3EED78" w:rsidR="00F66F06" w:rsidRPr="001070C1" w:rsidRDefault="00F66F06" w:rsidP="00A1372D">
            <w:pPr>
              <w:pStyle w:val="Aanwijzing"/>
              <w:rPr>
                <w:rStyle w:val="Zwaar"/>
                <w:bCs/>
                <w:i w:val="0"/>
                <w:iCs/>
              </w:rPr>
            </w:pPr>
          </w:p>
        </w:tc>
      </w:tr>
      <w:tr w:rsidR="000B46BE" w:rsidRPr="003D114E" w14:paraId="5AEE4A08" w14:textId="77777777" w:rsidTr="00C8499F">
        <w:trPr>
          <w:gridAfter w:val="1"/>
          <w:wAfter w:w="22" w:type="dxa"/>
          <w:trHeight w:hRule="exact" w:val="113"/>
        </w:trPr>
        <w:tc>
          <w:tcPr>
            <w:tcW w:w="375" w:type="dxa"/>
            <w:gridSpan w:val="2"/>
            <w:tcBorders>
              <w:top w:val="nil"/>
              <w:left w:val="nil"/>
              <w:bottom w:val="nil"/>
              <w:right w:val="nil"/>
            </w:tcBorders>
            <w:shd w:val="clear" w:color="auto" w:fill="auto"/>
          </w:tcPr>
          <w:p w14:paraId="071A13F6" w14:textId="77777777" w:rsidR="000B46BE" w:rsidRDefault="000B46BE" w:rsidP="00A1372D">
            <w:pPr>
              <w:pStyle w:val="nummersvragen"/>
              <w:framePr w:hSpace="0" w:wrap="auto" w:vAnchor="margin" w:xAlign="left" w:yAlign="inline"/>
              <w:suppressOverlap w:val="0"/>
            </w:pPr>
          </w:p>
        </w:tc>
        <w:tc>
          <w:tcPr>
            <w:tcW w:w="9704" w:type="dxa"/>
            <w:gridSpan w:val="22"/>
            <w:tcBorders>
              <w:top w:val="nil"/>
              <w:left w:val="nil"/>
              <w:bottom w:val="single" w:sz="4" w:space="0" w:color="auto"/>
              <w:right w:val="nil"/>
            </w:tcBorders>
            <w:shd w:val="clear" w:color="auto" w:fill="auto"/>
          </w:tcPr>
          <w:p w14:paraId="0E7C8B07" w14:textId="77777777" w:rsidR="000B46BE" w:rsidRDefault="000B46BE" w:rsidP="00A1372D">
            <w:pPr>
              <w:pStyle w:val="Aanwijzing"/>
              <w:rPr>
                <w:b/>
                <w:bCs w:val="0"/>
                <w:i w:val="0"/>
                <w:iCs/>
              </w:rPr>
            </w:pPr>
          </w:p>
        </w:tc>
      </w:tr>
      <w:tr w:rsidR="00F66F06" w:rsidRPr="003D114E" w14:paraId="64762183" w14:textId="77777777" w:rsidTr="00C8499F">
        <w:trPr>
          <w:gridAfter w:val="1"/>
          <w:wAfter w:w="22" w:type="dxa"/>
          <w:trHeight w:val="340"/>
        </w:trPr>
        <w:tc>
          <w:tcPr>
            <w:tcW w:w="397" w:type="dxa"/>
            <w:gridSpan w:val="5"/>
            <w:tcBorders>
              <w:top w:val="nil"/>
              <w:left w:val="nil"/>
              <w:bottom w:val="nil"/>
              <w:right w:val="single" w:sz="4" w:space="0" w:color="auto"/>
            </w:tcBorders>
            <w:shd w:val="clear" w:color="auto" w:fill="auto"/>
          </w:tcPr>
          <w:p w14:paraId="4D8F2A48" w14:textId="77777777" w:rsidR="00006954" w:rsidRDefault="00006954" w:rsidP="00A1372D">
            <w:pPr>
              <w:pStyle w:val="nummersvragen"/>
              <w:framePr w:hSpace="0" w:wrap="auto" w:vAnchor="margin" w:xAlign="left" w:yAlign="inline"/>
              <w:suppressOverlap w:val="0"/>
            </w:pPr>
          </w:p>
        </w:tc>
        <w:tc>
          <w:tcPr>
            <w:tcW w:w="2606" w:type="dxa"/>
            <w:gridSpan w:val="10"/>
            <w:tcBorders>
              <w:top w:val="single" w:sz="4" w:space="0" w:color="auto"/>
              <w:left w:val="single" w:sz="4" w:space="0" w:color="auto"/>
              <w:bottom w:val="single" w:sz="4" w:space="0" w:color="auto"/>
              <w:right w:val="single" w:sz="4" w:space="0" w:color="auto"/>
            </w:tcBorders>
            <w:shd w:val="clear" w:color="auto" w:fill="auto"/>
          </w:tcPr>
          <w:p w14:paraId="0DD65A3E" w14:textId="26047CF2" w:rsidR="00006954" w:rsidRPr="00F93B1E" w:rsidRDefault="00006954" w:rsidP="00F93B1E">
            <w:pPr>
              <w:pStyle w:val="Aanwijzing"/>
              <w:jc w:val="right"/>
              <w:rPr>
                <w:i w:val="0"/>
                <w:iCs/>
              </w:rPr>
            </w:pPr>
            <w:r w:rsidRPr="00F93B1E">
              <w:rPr>
                <w:i w:val="0"/>
                <w:iCs/>
              </w:rPr>
              <w:t>naam van het RUP of plan</w:t>
            </w:r>
          </w:p>
        </w:tc>
        <w:tc>
          <w:tcPr>
            <w:tcW w:w="7076" w:type="dxa"/>
            <w:gridSpan w:val="9"/>
            <w:tcBorders>
              <w:top w:val="single" w:sz="4" w:space="0" w:color="auto"/>
              <w:left w:val="single" w:sz="4" w:space="0" w:color="auto"/>
              <w:bottom w:val="single" w:sz="4" w:space="0" w:color="auto"/>
              <w:right w:val="single" w:sz="4" w:space="0" w:color="auto"/>
            </w:tcBorders>
            <w:shd w:val="clear" w:color="auto" w:fill="auto"/>
          </w:tcPr>
          <w:p w14:paraId="0855F3C9" w14:textId="33DF4B5C" w:rsidR="00006954" w:rsidRDefault="000B46BE" w:rsidP="00A1372D">
            <w:pPr>
              <w:pStyle w:val="Aanwijzing"/>
              <w:rPr>
                <w:b/>
                <w:bCs w:val="0"/>
                <w:i w:val="0"/>
                <w:iCs/>
              </w:rPr>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66F06" w:rsidRPr="003D114E" w14:paraId="5BE480E2" w14:textId="77777777" w:rsidTr="00C8499F">
        <w:trPr>
          <w:gridAfter w:val="1"/>
          <w:wAfter w:w="22" w:type="dxa"/>
          <w:trHeight w:val="340"/>
        </w:trPr>
        <w:tc>
          <w:tcPr>
            <w:tcW w:w="397" w:type="dxa"/>
            <w:gridSpan w:val="5"/>
            <w:tcBorders>
              <w:top w:val="nil"/>
              <w:left w:val="nil"/>
              <w:bottom w:val="nil"/>
              <w:right w:val="single" w:sz="4" w:space="0" w:color="auto"/>
            </w:tcBorders>
            <w:shd w:val="clear" w:color="auto" w:fill="auto"/>
          </w:tcPr>
          <w:p w14:paraId="4A8A8639" w14:textId="77777777" w:rsidR="00006954" w:rsidRDefault="00006954" w:rsidP="00A1372D">
            <w:pPr>
              <w:pStyle w:val="nummersvragen"/>
              <w:framePr w:hSpace="0" w:wrap="auto" w:vAnchor="margin" w:xAlign="left" w:yAlign="inline"/>
              <w:suppressOverlap w:val="0"/>
            </w:pPr>
          </w:p>
        </w:tc>
        <w:tc>
          <w:tcPr>
            <w:tcW w:w="2606" w:type="dxa"/>
            <w:gridSpan w:val="10"/>
            <w:tcBorders>
              <w:top w:val="single" w:sz="4" w:space="0" w:color="auto"/>
              <w:left w:val="single" w:sz="4" w:space="0" w:color="auto"/>
              <w:bottom w:val="single" w:sz="4" w:space="0" w:color="auto"/>
              <w:right w:val="single" w:sz="4" w:space="0" w:color="auto"/>
            </w:tcBorders>
            <w:shd w:val="clear" w:color="auto" w:fill="auto"/>
          </w:tcPr>
          <w:p w14:paraId="3F4C244E" w14:textId="2DF62A85" w:rsidR="00006954" w:rsidRPr="00F93B1E" w:rsidRDefault="00006954" w:rsidP="00F93B1E">
            <w:pPr>
              <w:pStyle w:val="Aanwijzing"/>
              <w:jc w:val="right"/>
              <w:rPr>
                <w:i w:val="0"/>
                <w:iCs/>
              </w:rPr>
            </w:pPr>
            <w:r w:rsidRPr="00F93B1E">
              <w:rPr>
                <w:i w:val="0"/>
                <w:iCs/>
              </w:rPr>
              <w:t>algplanid van het RUP of plan</w:t>
            </w:r>
          </w:p>
        </w:tc>
        <w:tc>
          <w:tcPr>
            <w:tcW w:w="7076" w:type="dxa"/>
            <w:gridSpan w:val="9"/>
            <w:tcBorders>
              <w:top w:val="single" w:sz="4" w:space="0" w:color="auto"/>
              <w:left w:val="single" w:sz="4" w:space="0" w:color="auto"/>
              <w:bottom w:val="single" w:sz="4" w:space="0" w:color="auto"/>
              <w:right w:val="single" w:sz="4" w:space="0" w:color="auto"/>
            </w:tcBorders>
            <w:shd w:val="clear" w:color="auto" w:fill="auto"/>
          </w:tcPr>
          <w:p w14:paraId="671997E1" w14:textId="4CFE7765" w:rsidR="00006954" w:rsidRDefault="000B46BE" w:rsidP="00A1372D">
            <w:pPr>
              <w:pStyle w:val="Aanwijzing"/>
              <w:rPr>
                <w:b/>
                <w:bCs w:val="0"/>
                <w:i w:val="0"/>
                <w:iCs/>
              </w:rPr>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66F06" w:rsidRPr="003D114E" w14:paraId="07D0A3CD" w14:textId="77777777" w:rsidTr="00F66F06">
        <w:trPr>
          <w:gridAfter w:val="1"/>
          <w:wAfter w:w="22" w:type="dxa"/>
          <w:trHeight w:val="340"/>
        </w:trPr>
        <w:tc>
          <w:tcPr>
            <w:tcW w:w="397" w:type="dxa"/>
            <w:gridSpan w:val="5"/>
            <w:tcBorders>
              <w:top w:val="nil"/>
              <w:left w:val="nil"/>
              <w:bottom w:val="nil"/>
              <w:right w:val="nil"/>
            </w:tcBorders>
            <w:shd w:val="clear" w:color="auto" w:fill="auto"/>
          </w:tcPr>
          <w:p w14:paraId="0423D3FC" w14:textId="77777777" w:rsidR="002878E0" w:rsidRDefault="002878E0" w:rsidP="00A1372D">
            <w:pPr>
              <w:pStyle w:val="nummersvragen"/>
              <w:framePr w:hSpace="0" w:wrap="auto" w:vAnchor="margin" w:xAlign="left" w:yAlign="inline"/>
              <w:suppressOverlap w:val="0"/>
            </w:pPr>
          </w:p>
        </w:tc>
        <w:tc>
          <w:tcPr>
            <w:tcW w:w="9682" w:type="dxa"/>
            <w:gridSpan w:val="19"/>
            <w:tcBorders>
              <w:top w:val="single" w:sz="4" w:space="0" w:color="auto"/>
              <w:left w:val="nil"/>
              <w:bottom w:val="nil"/>
              <w:right w:val="nil"/>
            </w:tcBorders>
            <w:shd w:val="clear" w:color="auto" w:fill="auto"/>
          </w:tcPr>
          <w:p w14:paraId="18B58C36" w14:textId="600EA0B6" w:rsidR="002878E0" w:rsidRPr="00B079EB" w:rsidRDefault="00B1782A" w:rsidP="00137CFE">
            <w:pPr>
              <w:pStyle w:val="Aanwijzing"/>
            </w:pPr>
            <w:r w:rsidRPr="007F18EA">
              <w:rPr>
                <w:bCs w:val="0"/>
                <w:iCs/>
              </w:rPr>
              <w:t xml:space="preserve">Het algplanid </w:t>
            </w:r>
            <w:r>
              <w:rPr>
                <w:bCs w:val="0"/>
                <w:iCs/>
              </w:rPr>
              <w:t>(bv.</w:t>
            </w:r>
            <w:r>
              <w:t xml:space="preserve"> </w:t>
            </w:r>
            <w:r w:rsidRPr="005845DC">
              <w:rPr>
                <w:bCs w:val="0"/>
                <w:iCs/>
              </w:rPr>
              <w:t>RUP_45063_214_00005_00001</w:t>
            </w:r>
            <w:r>
              <w:rPr>
                <w:bCs w:val="0"/>
                <w:iCs/>
              </w:rPr>
              <w:t xml:space="preserve">) </w:t>
            </w:r>
            <w:r w:rsidRPr="007F18EA">
              <w:rPr>
                <w:bCs w:val="0"/>
                <w:iCs/>
              </w:rPr>
              <w:t xml:space="preserve">van het plan of RUP kan u terugvinden via </w:t>
            </w:r>
            <w:hyperlink r:id="rId16" w:history="1">
              <w:r w:rsidRPr="00EF7BB2">
                <w:rPr>
                  <w:rStyle w:val="Hyperlink"/>
                  <w:bCs w:val="0"/>
                  <w:iCs/>
                </w:rPr>
                <w:t>https://</w:t>
              </w:r>
              <w:r w:rsidRPr="007F18EA">
                <w:rPr>
                  <w:rStyle w:val="Hyperlink"/>
                  <w:bCs w:val="0"/>
                </w:rPr>
                <w:t>dsi.omgeving.vlaanderen.be</w:t>
              </w:r>
              <w:r w:rsidRPr="00EF7BB2">
                <w:rPr>
                  <w:rStyle w:val="Hyperlink"/>
                  <w:bCs w:val="0"/>
                  <w:iCs/>
                </w:rPr>
                <w:t>/fiche-overzicht</w:t>
              </w:r>
            </w:hyperlink>
            <w:r w:rsidRPr="007F18EA">
              <w:rPr>
                <w:bCs w:val="0"/>
                <w:iCs/>
              </w:rPr>
              <w:t>.</w:t>
            </w:r>
            <w:r>
              <w:rPr>
                <w:bCs w:val="0"/>
                <w:iCs/>
              </w:rPr>
              <w:t xml:space="preserve"> In het zoekveld onder “Trefwoord” kan u de naam van het plan of RUP ingeven.</w:t>
            </w:r>
          </w:p>
        </w:tc>
      </w:tr>
      <w:tr w:rsidR="00137CFE" w:rsidRPr="003D114E" w14:paraId="542BE094" w14:textId="77777777" w:rsidTr="00C8499F">
        <w:trPr>
          <w:gridAfter w:val="1"/>
          <w:wAfter w:w="22" w:type="dxa"/>
          <w:trHeight w:hRule="exact" w:val="340"/>
        </w:trPr>
        <w:tc>
          <w:tcPr>
            <w:tcW w:w="10079" w:type="dxa"/>
            <w:gridSpan w:val="24"/>
            <w:tcBorders>
              <w:top w:val="nil"/>
              <w:left w:val="nil"/>
              <w:bottom w:val="nil"/>
              <w:right w:val="nil"/>
            </w:tcBorders>
            <w:shd w:val="clear" w:color="auto" w:fill="auto"/>
          </w:tcPr>
          <w:p w14:paraId="0A254DF2" w14:textId="77777777" w:rsidR="00137CFE" w:rsidRPr="003D114E" w:rsidRDefault="00137CFE" w:rsidP="00AE4C3B">
            <w:pPr>
              <w:pStyle w:val="leeg"/>
            </w:pPr>
          </w:p>
        </w:tc>
      </w:tr>
      <w:tr w:rsidR="00F66F06" w:rsidRPr="003D114E" w14:paraId="4C55D753" w14:textId="77777777" w:rsidTr="00C8499F">
        <w:trPr>
          <w:gridAfter w:val="1"/>
          <w:wAfter w:w="22" w:type="dxa"/>
          <w:trHeight w:hRule="exact" w:val="397"/>
        </w:trPr>
        <w:tc>
          <w:tcPr>
            <w:tcW w:w="397" w:type="dxa"/>
            <w:gridSpan w:val="5"/>
            <w:tcBorders>
              <w:top w:val="nil"/>
              <w:left w:val="nil"/>
              <w:bottom w:val="nil"/>
              <w:right w:val="nil"/>
            </w:tcBorders>
          </w:tcPr>
          <w:p w14:paraId="588C44AD" w14:textId="3344A6CA" w:rsidR="001F3AAB" w:rsidRDefault="001F3AAB" w:rsidP="00A1372D">
            <w:pPr>
              <w:pStyle w:val="leeg"/>
            </w:pPr>
          </w:p>
          <w:p w14:paraId="18337D03" w14:textId="77777777" w:rsidR="001F3AAB" w:rsidRDefault="001F3AAB" w:rsidP="00A1372D">
            <w:pPr>
              <w:pStyle w:val="leeg"/>
            </w:pPr>
          </w:p>
          <w:p w14:paraId="0A4F9F9B" w14:textId="77777777" w:rsidR="001F3AAB" w:rsidRPr="003D114E" w:rsidRDefault="001F3AAB" w:rsidP="00A1372D">
            <w:pPr>
              <w:pStyle w:val="leeg"/>
            </w:pPr>
          </w:p>
        </w:tc>
        <w:tc>
          <w:tcPr>
            <w:tcW w:w="9682" w:type="dxa"/>
            <w:gridSpan w:val="19"/>
            <w:tcBorders>
              <w:top w:val="nil"/>
              <w:left w:val="nil"/>
              <w:bottom w:val="nil"/>
              <w:right w:val="nil"/>
            </w:tcBorders>
            <w:shd w:val="solid" w:color="7F7F7F" w:themeColor="text1" w:themeTint="80" w:fill="auto"/>
          </w:tcPr>
          <w:p w14:paraId="2BAAA3AC" w14:textId="77777777" w:rsidR="001F3AAB" w:rsidRPr="003D114E" w:rsidRDefault="001F3AAB" w:rsidP="00A1372D">
            <w:pPr>
              <w:pStyle w:val="Kop1"/>
              <w:spacing w:before="0"/>
              <w:ind w:left="29"/>
              <w:rPr>
                <w:rFonts w:cs="Calibri"/>
              </w:rPr>
            </w:pPr>
            <w:r>
              <w:rPr>
                <w:rFonts w:cs="Calibri"/>
              </w:rPr>
              <w:t>Gegevens van de aanvrager(s)</w:t>
            </w:r>
          </w:p>
        </w:tc>
      </w:tr>
      <w:tr w:rsidR="001F3AAB" w:rsidRPr="003D114E" w14:paraId="6B1FE40A"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14325CD4" w14:textId="77777777" w:rsidR="001F3AAB" w:rsidRPr="003D114E" w:rsidRDefault="001F3AAB" w:rsidP="00A1372D">
            <w:pPr>
              <w:pStyle w:val="nummersvragen"/>
              <w:framePr w:hSpace="0" w:wrap="auto" w:vAnchor="margin" w:xAlign="left" w:yAlign="inline"/>
              <w:suppressOverlap w:val="0"/>
              <w:jc w:val="left"/>
              <w:rPr>
                <w:b w:val="0"/>
                <w:color w:val="FFFFFF"/>
              </w:rPr>
            </w:pPr>
          </w:p>
        </w:tc>
      </w:tr>
      <w:tr w:rsidR="00F66F06" w:rsidRPr="003D114E" w14:paraId="118EC12D" w14:textId="77777777" w:rsidTr="00F66F06">
        <w:trPr>
          <w:gridAfter w:val="1"/>
          <w:wAfter w:w="22" w:type="dxa"/>
          <w:trHeight w:val="340"/>
        </w:trPr>
        <w:tc>
          <w:tcPr>
            <w:tcW w:w="397" w:type="dxa"/>
            <w:gridSpan w:val="5"/>
            <w:tcBorders>
              <w:top w:val="nil"/>
              <w:left w:val="nil"/>
              <w:bottom w:val="nil"/>
              <w:right w:val="nil"/>
            </w:tcBorders>
            <w:shd w:val="clear" w:color="auto" w:fill="auto"/>
          </w:tcPr>
          <w:p w14:paraId="417C4839" w14:textId="35444EE1" w:rsidR="001F3AAB" w:rsidRPr="003D114E" w:rsidRDefault="00B1782A" w:rsidP="00A1372D">
            <w:pPr>
              <w:pStyle w:val="nummersvragen"/>
              <w:framePr w:hSpace="0" w:wrap="auto" w:vAnchor="margin" w:xAlign="left" w:yAlign="inline"/>
              <w:suppressOverlap w:val="0"/>
            </w:pPr>
            <w:r>
              <w:t>4</w:t>
            </w:r>
          </w:p>
        </w:tc>
        <w:tc>
          <w:tcPr>
            <w:tcW w:w="9682" w:type="dxa"/>
            <w:gridSpan w:val="19"/>
            <w:tcBorders>
              <w:top w:val="nil"/>
              <w:left w:val="nil"/>
              <w:bottom w:val="nil"/>
              <w:right w:val="nil"/>
            </w:tcBorders>
            <w:shd w:val="clear" w:color="auto" w:fill="auto"/>
          </w:tcPr>
          <w:p w14:paraId="57EB7E75" w14:textId="77777777" w:rsidR="001F3AAB" w:rsidRDefault="001F3AAB" w:rsidP="00A1372D">
            <w:pPr>
              <w:pStyle w:val="Vraag"/>
              <w:ind w:left="28"/>
            </w:pPr>
            <w:r w:rsidRPr="00325FF0">
              <w:t xml:space="preserve">Vul de gegevens </w:t>
            </w:r>
            <w:r>
              <w:t xml:space="preserve">in </w:t>
            </w:r>
            <w:r w:rsidRPr="00325FF0">
              <w:t xml:space="preserve">van de </w:t>
            </w:r>
            <w:r>
              <w:t>gebruiker(s)</w:t>
            </w:r>
            <w:r w:rsidRPr="00325FF0">
              <w:t xml:space="preserve"> voor</w:t>
            </w:r>
            <w:r>
              <w:t xml:space="preserve"> wie</w:t>
            </w:r>
            <w:r w:rsidRPr="00325FF0">
              <w:t xml:space="preserve"> </w:t>
            </w:r>
            <w:r>
              <w:t xml:space="preserve">u </w:t>
            </w:r>
            <w:r w:rsidRPr="00325FF0">
              <w:t xml:space="preserve">de vergoeding </w:t>
            </w:r>
            <w:r>
              <w:t>aanvraagt.</w:t>
            </w:r>
          </w:p>
          <w:p w14:paraId="005F40D9" w14:textId="77777777" w:rsidR="001F3AAB" w:rsidRDefault="001F3AAB" w:rsidP="00A1372D">
            <w:pPr>
              <w:pStyle w:val="Vraag"/>
              <w:ind w:left="28"/>
              <w:rPr>
                <w:b w:val="0"/>
                <w:bCs/>
                <w:i/>
                <w:iCs/>
              </w:rPr>
            </w:pPr>
            <w:r>
              <w:rPr>
                <w:b w:val="0"/>
                <w:bCs/>
                <w:i/>
                <w:iCs/>
              </w:rPr>
              <w:t>Als verschillende personen gebruiker</w:t>
            </w:r>
            <w:r w:rsidRPr="000D460F">
              <w:rPr>
                <w:b w:val="0"/>
                <w:i/>
              </w:rPr>
              <w:t xml:space="preserve"> zijn van </w:t>
            </w:r>
            <w:r>
              <w:rPr>
                <w:b w:val="0"/>
                <w:bCs/>
                <w:i/>
                <w:iCs/>
              </w:rPr>
              <w:t>hetzelfde perceel, zijn er de volgende mogelijkheden:</w:t>
            </w:r>
          </w:p>
          <w:p w14:paraId="61477F59" w14:textId="77777777" w:rsidR="001F3AAB" w:rsidRPr="00776CAC" w:rsidRDefault="001F3AAB" w:rsidP="001F3AAB">
            <w:pPr>
              <w:pStyle w:val="Vraag"/>
              <w:numPr>
                <w:ilvl w:val="0"/>
                <w:numId w:val="26"/>
              </w:numPr>
              <w:rPr>
                <w:b w:val="0"/>
                <w:bCs/>
                <w:i/>
                <w:iCs/>
              </w:rPr>
            </w:pPr>
            <w:r>
              <w:rPr>
                <w:b w:val="0"/>
                <w:bCs/>
                <w:i/>
                <w:iCs/>
              </w:rPr>
              <w:t xml:space="preserve">Elke gebruiker dient een aparte aanvraag in. </w:t>
            </w:r>
          </w:p>
          <w:p w14:paraId="0EED7438" w14:textId="77777777" w:rsidR="001F3AAB" w:rsidRDefault="001F3AAB" w:rsidP="001F3AAB">
            <w:pPr>
              <w:pStyle w:val="Vraag"/>
              <w:numPr>
                <w:ilvl w:val="0"/>
                <w:numId w:val="26"/>
              </w:numPr>
              <w:rPr>
                <w:b w:val="0"/>
                <w:bCs/>
                <w:i/>
                <w:iCs/>
              </w:rPr>
            </w:pPr>
            <w:r>
              <w:rPr>
                <w:b w:val="0"/>
                <w:bCs/>
                <w:i/>
                <w:iCs/>
              </w:rPr>
              <w:t>Alle gebruikers dienen samen</w:t>
            </w:r>
            <w:r w:rsidRPr="000D460F">
              <w:rPr>
                <w:b w:val="0"/>
                <w:i/>
              </w:rPr>
              <w:t xml:space="preserve"> één gezamenlijke </w:t>
            </w:r>
            <w:r>
              <w:rPr>
                <w:b w:val="0"/>
                <w:bCs/>
                <w:i/>
                <w:iCs/>
              </w:rPr>
              <w:t xml:space="preserve">aanvraag in. </w:t>
            </w:r>
          </w:p>
          <w:p w14:paraId="46904602" w14:textId="77777777" w:rsidR="001F3AAB" w:rsidRPr="00EB13A9" w:rsidRDefault="001F3AAB" w:rsidP="001F3AAB">
            <w:pPr>
              <w:pStyle w:val="Vraag"/>
              <w:numPr>
                <w:ilvl w:val="0"/>
                <w:numId w:val="26"/>
              </w:numPr>
              <w:rPr>
                <w:b w:val="0"/>
                <w:bCs/>
                <w:i/>
                <w:iCs/>
              </w:rPr>
            </w:pPr>
            <w:r>
              <w:rPr>
                <w:b w:val="0"/>
                <w:bCs/>
                <w:i/>
                <w:iCs/>
              </w:rPr>
              <w:t>Enkele</w:t>
            </w:r>
            <w:r w:rsidRPr="00EB13A9">
              <w:rPr>
                <w:b w:val="0"/>
                <w:bCs/>
                <w:i/>
                <w:iCs/>
              </w:rPr>
              <w:t xml:space="preserve"> </w:t>
            </w:r>
            <w:r>
              <w:rPr>
                <w:b w:val="0"/>
                <w:bCs/>
                <w:i/>
                <w:iCs/>
              </w:rPr>
              <w:t>gebruikers</w:t>
            </w:r>
            <w:r w:rsidRPr="00EB13A9">
              <w:rPr>
                <w:b w:val="0"/>
                <w:bCs/>
                <w:i/>
                <w:iCs/>
              </w:rPr>
              <w:t xml:space="preserve"> dienen</w:t>
            </w:r>
            <w:r>
              <w:rPr>
                <w:b w:val="0"/>
                <w:bCs/>
                <w:i/>
                <w:iCs/>
              </w:rPr>
              <w:t xml:space="preserve"> samen</w:t>
            </w:r>
            <w:r w:rsidRPr="00EB13A9">
              <w:rPr>
                <w:b w:val="0"/>
                <w:bCs/>
                <w:i/>
                <w:iCs/>
              </w:rPr>
              <w:t xml:space="preserve"> één </w:t>
            </w:r>
            <w:r w:rsidRPr="000D460F">
              <w:rPr>
                <w:b w:val="0"/>
                <w:i/>
              </w:rPr>
              <w:t xml:space="preserve">gezamenlijke aanvraag </w:t>
            </w:r>
            <w:r w:rsidRPr="00EB13A9">
              <w:rPr>
                <w:b w:val="0"/>
                <w:bCs/>
                <w:i/>
                <w:iCs/>
              </w:rPr>
              <w:t xml:space="preserve">in. </w:t>
            </w:r>
          </w:p>
          <w:p w14:paraId="27DAA760" w14:textId="77777777" w:rsidR="001F3AAB" w:rsidRPr="002477D6" w:rsidRDefault="001F3AAB" w:rsidP="00A1372D">
            <w:pPr>
              <w:pStyle w:val="Aanwijzing"/>
              <w:rPr>
                <w:b/>
                <w:bCs w:val="0"/>
                <w:i w:val="0"/>
                <w:sz w:val="6"/>
                <w:szCs w:val="6"/>
              </w:rPr>
            </w:pPr>
          </w:p>
          <w:p w14:paraId="0A53CFE4" w14:textId="77777777" w:rsidR="001F3AAB" w:rsidRDefault="001F3AAB" w:rsidP="00A1372D">
            <w:pPr>
              <w:pStyle w:val="Aanwijzing"/>
            </w:pPr>
            <w:r>
              <w:t xml:space="preserve">Als u een vergoeding voor meer dan vijf personen aanvraagt, neemt u de gegevens van de overige aanvragers op in een document dat u bij dit formulier voegt. Per aanvrager vermeldt u ten minste de volgende gegevens: </w:t>
            </w:r>
          </w:p>
          <w:p w14:paraId="4C5B1247" w14:textId="77777777" w:rsidR="001F3AAB" w:rsidRDefault="001F3AAB" w:rsidP="001F3AAB">
            <w:pPr>
              <w:pStyle w:val="Aanwijzing"/>
              <w:numPr>
                <w:ilvl w:val="0"/>
                <w:numId w:val="26"/>
              </w:numPr>
            </w:pPr>
            <w:r>
              <w:lastRenderedPageBreak/>
              <w:t xml:space="preserve">Als de aanvrager een natuurlijk persoon is: voornaam, achternaam, </w:t>
            </w:r>
            <w:r w:rsidRPr="007A3594">
              <w:t>Belgisch rijksregisternummer of bis-nummer</w:t>
            </w:r>
            <w:r>
              <w:t xml:space="preserve"> en adresgegevens (straat, nummer, postnummer, gemeente en land).</w:t>
            </w:r>
          </w:p>
          <w:p w14:paraId="5CD90D53" w14:textId="77777777" w:rsidR="001F3AAB" w:rsidRPr="00D95C41" w:rsidRDefault="001F3AAB" w:rsidP="001F3AAB">
            <w:pPr>
              <w:pStyle w:val="Lijstalinea"/>
              <w:numPr>
                <w:ilvl w:val="0"/>
                <w:numId w:val="26"/>
              </w:numPr>
              <w:rPr>
                <w:bCs/>
                <w:i/>
              </w:rPr>
            </w:pPr>
            <w:r w:rsidRPr="00D95C41">
              <w:rPr>
                <w:bCs/>
                <w:i/>
              </w:rPr>
              <w:t xml:space="preserve">Als de aanvrager een </w:t>
            </w:r>
            <w:r>
              <w:rPr>
                <w:bCs/>
                <w:i/>
              </w:rPr>
              <w:t>rechtspersoon is</w:t>
            </w:r>
            <w:r w:rsidRPr="00D95C41">
              <w:rPr>
                <w:bCs/>
                <w:i/>
              </w:rPr>
              <w:t xml:space="preserve">: </w:t>
            </w:r>
            <w:r>
              <w:rPr>
                <w:bCs/>
                <w:i/>
              </w:rPr>
              <w:t>officiële naam van de onderneming, ondernemingsnummer</w:t>
            </w:r>
            <w:r w:rsidRPr="000D460F">
              <w:rPr>
                <w:i/>
              </w:rPr>
              <w:t>, adresgegevens (straat, nummer, postnummer, gemeente en land)</w:t>
            </w:r>
            <w:r>
              <w:rPr>
                <w:i/>
              </w:rPr>
              <w:t xml:space="preserve"> en voor- en achter</w:t>
            </w:r>
            <w:r>
              <w:rPr>
                <w:bCs/>
                <w:i/>
              </w:rPr>
              <w:t>naam van de persoon die bevoegd is om te tekenen in naam van de onderneming</w:t>
            </w:r>
            <w:r w:rsidRPr="00D95C41">
              <w:rPr>
                <w:bCs/>
                <w:i/>
              </w:rPr>
              <w:t>.</w:t>
            </w:r>
          </w:p>
          <w:p w14:paraId="0DE119B3" w14:textId="77777777" w:rsidR="001F3AAB" w:rsidRPr="002477D6" w:rsidRDefault="001F3AAB" w:rsidP="00A1372D">
            <w:pPr>
              <w:pStyle w:val="Aanwijzing"/>
              <w:rPr>
                <w:sz w:val="6"/>
                <w:szCs w:val="6"/>
              </w:rPr>
            </w:pPr>
          </w:p>
          <w:p w14:paraId="0FA394C3" w14:textId="77777777" w:rsidR="001F3AAB" w:rsidRPr="001070C1" w:rsidRDefault="001F3AAB" w:rsidP="00A1372D">
            <w:pPr>
              <w:pStyle w:val="Aanwijzing"/>
              <w:rPr>
                <w:rStyle w:val="Zwaar"/>
                <w:bCs/>
                <w:i w:val="0"/>
                <w:iCs/>
              </w:rPr>
            </w:pPr>
            <w:r w:rsidRPr="0080737B">
              <w:rPr>
                <w:bCs w:val="0"/>
              </w:rPr>
              <w:t>De gegevens die u invult, moeten overeenstemmen met de gegevens op de identiteitskaart of met de gegevens</w:t>
            </w:r>
            <w:r>
              <w:rPr>
                <w:bCs w:val="0"/>
              </w:rPr>
              <w:t xml:space="preserve"> uit</w:t>
            </w:r>
            <w:r>
              <w:t xml:space="preserve"> </w:t>
            </w:r>
            <w:r w:rsidRPr="0080737B">
              <w:t>de Kruispuntbank v</w:t>
            </w:r>
            <w:r>
              <w:t>an</w:t>
            </w:r>
            <w:r w:rsidRPr="0080737B">
              <w:t xml:space="preserve"> Ondernemingen</w:t>
            </w:r>
            <w:r w:rsidRPr="0080737B">
              <w:rPr>
                <w:bCs w:val="0"/>
              </w:rPr>
              <w:t>.</w:t>
            </w:r>
          </w:p>
        </w:tc>
      </w:tr>
      <w:tr w:rsidR="001F3AAB" w:rsidRPr="003D114E" w14:paraId="045ADAE0"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2C95A800" w14:textId="77777777" w:rsidR="001F3AAB" w:rsidRPr="003D114E" w:rsidRDefault="001F3AAB" w:rsidP="00A1372D">
            <w:pPr>
              <w:pStyle w:val="leeg"/>
            </w:pPr>
          </w:p>
        </w:tc>
      </w:tr>
      <w:tr w:rsidR="00F66F06" w:rsidRPr="003D114E" w14:paraId="71DF79F0" w14:textId="77777777" w:rsidTr="00F66F06">
        <w:trPr>
          <w:gridAfter w:val="1"/>
          <w:wAfter w:w="22" w:type="dxa"/>
          <w:trHeight w:val="340"/>
        </w:trPr>
        <w:tc>
          <w:tcPr>
            <w:tcW w:w="397" w:type="dxa"/>
            <w:gridSpan w:val="5"/>
            <w:tcBorders>
              <w:top w:val="nil"/>
              <w:left w:val="nil"/>
              <w:bottom w:val="nil"/>
              <w:right w:val="nil"/>
            </w:tcBorders>
            <w:shd w:val="clear" w:color="auto" w:fill="auto"/>
          </w:tcPr>
          <w:p w14:paraId="2C8B72CE" w14:textId="77777777" w:rsidR="001F3AAB" w:rsidRPr="00CA4C88" w:rsidRDefault="001F3AAB" w:rsidP="00A1372D">
            <w:pPr>
              <w:pStyle w:val="leeg"/>
            </w:pPr>
          </w:p>
        </w:tc>
        <w:tc>
          <w:tcPr>
            <w:tcW w:w="9682" w:type="dxa"/>
            <w:gridSpan w:val="19"/>
            <w:tcBorders>
              <w:top w:val="single" w:sz="12" w:space="0" w:color="7F7F7F" w:themeColor="text1" w:themeTint="80"/>
              <w:left w:val="nil"/>
              <w:bottom w:val="single" w:sz="12" w:space="0" w:color="7F7F7F" w:themeColor="text1" w:themeTint="80"/>
              <w:right w:val="nil"/>
            </w:tcBorders>
            <w:shd w:val="clear" w:color="auto" w:fill="auto"/>
          </w:tcPr>
          <w:p w14:paraId="7CC021D9" w14:textId="77777777" w:rsidR="001F3AAB" w:rsidRPr="003D114E" w:rsidRDefault="001F3AAB" w:rsidP="00A1372D">
            <w:pPr>
              <w:pStyle w:val="kolomhoofd"/>
              <w:framePr w:wrap="auto" w:xAlign="left"/>
              <w:pBdr>
                <w:top w:val="none" w:sz="0" w:space="0" w:color="auto"/>
                <w:bottom w:val="none" w:sz="0" w:space="0" w:color="auto"/>
              </w:pBdr>
              <w:rPr>
                <w:rFonts w:cs="Calibri"/>
              </w:rPr>
            </w:pPr>
            <w:r>
              <w:rPr>
                <w:rFonts w:cs="Calibri"/>
              </w:rPr>
              <w:t>aanvrager 1</w:t>
            </w:r>
          </w:p>
        </w:tc>
      </w:tr>
      <w:tr w:rsidR="001F3AAB" w:rsidRPr="003D114E" w14:paraId="6D577EB1"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2555F2FC" w14:textId="77777777" w:rsidR="001F3AAB" w:rsidRPr="003D114E" w:rsidRDefault="001F3AAB" w:rsidP="00A1372D">
            <w:pPr>
              <w:pStyle w:val="leeg"/>
            </w:pPr>
          </w:p>
        </w:tc>
      </w:tr>
      <w:tr w:rsidR="00F66F06" w:rsidRPr="003D114E" w14:paraId="5DCDE880" w14:textId="77777777" w:rsidTr="00F66F06">
        <w:trPr>
          <w:gridAfter w:val="1"/>
          <w:wAfter w:w="22" w:type="dxa"/>
          <w:trHeight w:val="340"/>
        </w:trPr>
        <w:tc>
          <w:tcPr>
            <w:tcW w:w="397" w:type="dxa"/>
            <w:gridSpan w:val="5"/>
            <w:tcBorders>
              <w:top w:val="nil"/>
              <w:left w:val="nil"/>
              <w:bottom w:val="nil"/>
              <w:right w:val="single" w:sz="4" w:space="0" w:color="auto"/>
            </w:tcBorders>
            <w:shd w:val="clear" w:color="auto" w:fill="auto"/>
          </w:tcPr>
          <w:p w14:paraId="50A441A3" w14:textId="77777777" w:rsidR="001F3AAB" w:rsidRPr="00CA4C88" w:rsidRDefault="001F3AAB" w:rsidP="00A1372D">
            <w:pPr>
              <w:pStyle w:val="leeg"/>
            </w:pPr>
          </w:p>
        </w:tc>
        <w:tc>
          <w:tcPr>
            <w:tcW w:w="285" w:type="dxa"/>
            <w:gridSpan w:val="3"/>
            <w:tcBorders>
              <w:top w:val="single" w:sz="4" w:space="0" w:color="auto"/>
              <w:left w:val="single" w:sz="4" w:space="0" w:color="auto"/>
              <w:bottom w:val="single" w:sz="4" w:space="0" w:color="auto"/>
              <w:right w:val="single" w:sz="4" w:space="0" w:color="auto"/>
            </w:tcBorders>
          </w:tcPr>
          <w:p w14:paraId="4876F570" w14:textId="77777777" w:rsidR="001F3AAB" w:rsidRDefault="001F3AAB" w:rsidP="00A1372D">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26876">
              <w:rPr>
                <w:sz w:val="18"/>
                <w:szCs w:val="18"/>
              </w:rPr>
            </w:r>
            <w:r w:rsidR="00126876">
              <w:rPr>
                <w:sz w:val="18"/>
                <w:szCs w:val="18"/>
              </w:rPr>
              <w:fldChar w:fldCharType="separate"/>
            </w:r>
            <w:r w:rsidRPr="001C69D5">
              <w:rPr>
                <w:sz w:val="18"/>
                <w:szCs w:val="18"/>
              </w:rPr>
              <w:fldChar w:fldCharType="end"/>
            </w:r>
            <w:r w:rsidRPr="001C69D5">
              <w:rPr>
                <w:sz w:val="18"/>
                <w:szCs w:val="18"/>
              </w:rPr>
              <w:t xml:space="preserve"> </w:t>
            </w:r>
          </w:p>
        </w:tc>
        <w:tc>
          <w:tcPr>
            <w:tcW w:w="9397" w:type="dxa"/>
            <w:gridSpan w:val="16"/>
            <w:tcBorders>
              <w:top w:val="single" w:sz="4" w:space="0" w:color="auto"/>
              <w:left w:val="single" w:sz="4" w:space="0" w:color="auto"/>
              <w:bottom w:val="single" w:sz="4" w:space="0" w:color="auto"/>
              <w:right w:val="single" w:sz="4" w:space="0" w:color="auto"/>
            </w:tcBorders>
            <w:shd w:val="clear" w:color="auto" w:fill="auto"/>
          </w:tcPr>
          <w:p w14:paraId="16B2A0C2" w14:textId="77777777" w:rsidR="001F3AAB" w:rsidRPr="003D114E" w:rsidRDefault="001F3AAB" w:rsidP="00A1372D">
            <w:pPr>
              <w:pStyle w:val="invulveld"/>
              <w:framePr w:hSpace="0" w:wrap="auto" w:vAnchor="margin" w:xAlign="left" w:yAlign="inline"/>
              <w:suppressOverlap w:val="0"/>
            </w:pPr>
            <w:r>
              <w:t>natuurlijk persoon</w:t>
            </w:r>
          </w:p>
        </w:tc>
      </w:tr>
      <w:tr w:rsidR="00F66F06" w:rsidRPr="003D114E" w14:paraId="06CED19A"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3F5D4EEA" w14:textId="77777777" w:rsidR="001F3AAB" w:rsidRPr="00CA4C88" w:rsidRDefault="001F3AAB" w:rsidP="00A1372D">
            <w:pPr>
              <w:pStyle w:val="leeg"/>
            </w:pPr>
          </w:p>
        </w:tc>
        <w:tc>
          <w:tcPr>
            <w:tcW w:w="3156" w:type="dxa"/>
            <w:gridSpan w:val="11"/>
            <w:tcBorders>
              <w:top w:val="single" w:sz="4" w:space="0" w:color="auto"/>
              <w:left w:val="single" w:sz="4" w:space="0" w:color="auto"/>
              <w:bottom w:val="single" w:sz="4" w:space="0" w:color="auto"/>
              <w:right w:val="single" w:sz="4" w:space="0" w:color="auto"/>
            </w:tcBorders>
            <w:shd w:val="clear" w:color="auto" w:fill="auto"/>
          </w:tcPr>
          <w:p w14:paraId="79A94DBB" w14:textId="77777777" w:rsidR="001F3AAB" w:rsidRDefault="001F3AAB" w:rsidP="00A1372D">
            <w:pPr>
              <w:pStyle w:val="rechts"/>
            </w:pPr>
            <w:r>
              <w:t>voornaam</w:t>
            </w:r>
          </w:p>
        </w:tc>
        <w:tc>
          <w:tcPr>
            <w:tcW w:w="6241" w:type="dxa"/>
            <w:gridSpan w:val="5"/>
            <w:tcBorders>
              <w:top w:val="single" w:sz="4" w:space="0" w:color="auto"/>
              <w:left w:val="single" w:sz="4" w:space="0" w:color="auto"/>
              <w:bottom w:val="single" w:sz="4" w:space="0" w:color="auto"/>
              <w:right w:val="single" w:sz="4" w:space="0" w:color="auto"/>
            </w:tcBorders>
            <w:shd w:val="clear" w:color="auto" w:fill="auto"/>
          </w:tcPr>
          <w:p w14:paraId="6F180042"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7146C6F1"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474BAA88" w14:textId="77777777" w:rsidR="001F3AAB" w:rsidRPr="00CA4C88" w:rsidRDefault="001F3AAB" w:rsidP="00A1372D">
            <w:pPr>
              <w:pStyle w:val="leeg"/>
            </w:pPr>
          </w:p>
        </w:tc>
        <w:tc>
          <w:tcPr>
            <w:tcW w:w="3156" w:type="dxa"/>
            <w:gridSpan w:val="11"/>
            <w:tcBorders>
              <w:top w:val="single" w:sz="4" w:space="0" w:color="auto"/>
              <w:left w:val="single" w:sz="4" w:space="0" w:color="auto"/>
              <w:bottom w:val="single" w:sz="4" w:space="0" w:color="auto"/>
              <w:right w:val="single" w:sz="4" w:space="0" w:color="auto"/>
            </w:tcBorders>
            <w:shd w:val="clear" w:color="auto" w:fill="auto"/>
          </w:tcPr>
          <w:p w14:paraId="3CD9F5FA" w14:textId="77777777" w:rsidR="001F3AAB" w:rsidRDefault="001F3AAB" w:rsidP="00A1372D">
            <w:pPr>
              <w:pStyle w:val="rechts"/>
            </w:pPr>
            <w:r>
              <w:t>achternaam</w:t>
            </w:r>
          </w:p>
        </w:tc>
        <w:tc>
          <w:tcPr>
            <w:tcW w:w="6241" w:type="dxa"/>
            <w:gridSpan w:val="5"/>
            <w:tcBorders>
              <w:top w:val="single" w:sz="4" w:space="0" w:color="auto"/>
              <w:left w:val="single" w:sz="4" w:space="0" w:color="auto"/>
              <w:bottom w:val="single" w:sz="4" w:space="0" w:color="auto"/>
              <w:right w:val="single" w:sz="4" w:space="0" w:color="auto"/>
            </w:tcBorders>
            <w:shd w:val="clear" w:color="auto" w:fill="auto"/>
          </w:tcPr>
          <w:p w14:paraId="10BE581B"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65D42F4F"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434B022A" w14:textId="77777777" w:rsidR="001F3AAB" w:rsidRPr="00CA4C88" w:rsidRDefault="001F3AAB" w:rsidP="00A1372D"/>
        </w:tc>
        <w:tc>
          <w:tcPr>
            <w:tcW w:w="3156" w:type="dxa"/>
            <w:gridSpan w:val="11"/>
            <w:tcBorders>
              <w:top w:val="single" w:sz="4" w:space="0" w:color="auto"/>
              <w:left w:val="single" w:sz="4" w:space="0" w:color="auto"/>
              <w:bottom w:val="single" w:sz="4" w:space="0" w:color="auto"/>
              <w:right w:val="single" w:sz="4" w:space="0" w:color="auto"/>
            </w:tcBorders>
            <w:shd w:val="clear" w:color="auto" w:fill="auto"/>
          </w:tcPr>
          <w:p w14:paraId="2F9ECD6A" w14:textId="77777777" w:rsidR="001F3AAB" w:rsidRPr="007A3594" w:rsidRDefault="001F3AAB" w:rsidP="00A1372D">
            <w:pPr>
              <w:pStyle w:val="rechts"/>
            </w:pPr>
            <w:r w:rsidRPr="007A3594">
              <w:t>Belgisch rijksregisternummer of Belgisch bis-nummer</w:t>
            </w:r>
          </w:p>
          <w:p w14:paraId="7A3B3246" w14:textId="77777777" w:rsidR="001F3AAB" w:rsidRPr="007A3594" w:rsidRDefault="001F3AAB" w:rsidP="00A1372D">
            <w:pPr>
              <w:pStyle w:val="rechts"/>
              <w:rPr>
                <w:i/>
                <w:iCs/>
              </w:rPr>
            </w:pPr>
            <w:r w:rsidRPr="007A3594">
              <w:rPr>
                <w:i/>
                <w:iCs/>
              </w:rPr>
              <w:t xml:space="preserve">(als u </w:t>
            </w:r>
            <w:r>
              <w:rPr>
                <w:i/>
                <w:iCs/>
              </w:rPr>
              <w:t>daa</w:t>
            </w:r>
            <w:r w:rsidRPr="007A3594">
              <w:rPr>
                <w:i/>
                <w:iCs/>
              </w:rPr>
              <w:t>rover beschikt)</w:t>
            </w:r>
          </w:p>
        </w:tc>
        <w:tc>
          <w:tcPr>
            <w:tcW w:w="6241" w:type="dxa"/>
            <w:gridSpan w:val="5"/>
            <w:tcBorders>
              <w:top w:val="single" w:sz="4" w:space="0" w:color="auto"/>
              <w:left w:val="single" w:sz="4" w:space="0" w:color="auto"/>
              <w:bottom w:val="single" w:sz="4" w:space="0" w:color="auto"/>
              <w:right w:val="single" w:sz="4" w:space="0" w:color="auto"/>
            </w:tcBorders>
            <w:shd w:val="clear" w:color="auto" w:fill="auto"/>
          </w:tcPr>
          <w:p w14:paraId="4C048E4E"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2A7E9EFA"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1827D5E6" w14:textId="77777777" w:rsidR="001F3AAB" w:rsidRPr="00CA4C88" w:rsidRDefault="001F3AAB" w:rsidP="00A1372D"/>
        </w:tc>
        <w:tc>
          <w:tcPr>
            <w:tcW w:w="3156" w:type="dxa"/>
            <w:gridSpan w:val="11"/>
            <w:tcBorders>
              <w:top w:val="single" w:sz="4" w:space="0" w:color="auto"/>
              <w:left w:val="single" w:sz="4" w:space="0" w:color="auto"/>
              <w:bottom w:val="single" w:sz="4" w:space="0" w:color="auto"/>
              <w:right w:val="single" w:sz="4" w:space="0" w:color="auto"/>
            </w:tcBorders>
            <w:shd w:val="clear" w:color="auto" w:fill="auto"/>
          </w:tcPr>
          <w:p w14:paraId="4B45971F" w14:textId="77777777" w:rsidR="001F3AAB" w:rsidRPr="003D114E" w:rsidRDefault="001F3AAB" w:rsidP="00A1372D">
            <w:pPr>
              <w:pStyle w:val="rechts"/>
            </w:pPr>
            <w:r>
              <w:t>straat en nummer</w:t>
            </w:r>
          </w:p>
        </w:tc>
        <w:tc>
          <w:tcPr>
            <w:tcW w:w="6241" w:type="dxa"/>
            <w:gridSpan w:val="5"/>
            <w:tcBorders>
              <w:top w:val="single" w:sz="4" w:space="0" w:color="auto"/>
              <w:left w:val="single" w:sz="4" w:space="0" w:color="auto"/>
              <w:bottom w:val="single" w:sz="4" w:space="0" w:color="auto"/>
              <w:right w:val="single" w:sz="4" w:space="0" w:color="auto"/>
            </w:tcBorders>
            <w:shd w:val="clear" w:color="auto" w:fill="auto"/>
          </w:tcPr>
          <w:p w14:paraId="47C34D70" w14:textId="77777777" w:rsidR="001F3AAB" w:rsidRPr="003D114E"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4F8B4BE3"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56A595C4" w14:textId="77777777" w:rsidR="001F3AAB" w:rsidRPr="00CA4C88" w:rsidRDefault="001F3AAB" w:rsidP="00A1372D"/>
        </w:tc>
        <w:tc>
          <w:tcPr>
            <w:tcW w:w="3156" w:type="dxa"/>
            <w:gridSpan w:val="11"/>
            <w:tcBorders>
              <w:top w:val="single" w:sz="4" w:space="0" w:color="auto"/>
              <w:left w:val="single" w:sz="4" w:space="0" w:color="auto"/>
              <w:bottom w:val="single" w:sz="4" w:space="0" w:color="auto"/>
              <w:right w:val="single" w:sz="4" w:space="0" w:color="auto"/>
            </w:tcBorders>
            <w:shd w:val="clear" w:color="auto" w:fill="auto"/>
          </w:tcPr>
          <w:p w14:paraId="296F5BD8" w14:textId="77777777" w:rsidR="001F3AAB" w:rsidRPr="003D114E" w:rsidRDefault="001F3AAB" w:rsidP="00A1372D">
            <w:pPr>
              <w:pStyle w:val="rechts"/>
            </w:pPr>
            <w:r>
              <w:t>postnummer en gemeente</w:t>
            </w:r>
          </w:p>
        </w:tc>
        <w:tc>
          <w:tcPr>
            <w:tcW w:w="6241" w:type="dxa"/>
            <w:gridSpan w:val="5"/>
            <w:tcBorders>
              <w:top w:val="single" w:sz="4" w:space="0" w:color="auto"/>
              <w:left w:val="single" w:sz="4" w:space="0" w:color="auto"/>
              <w:bottom w:val="single" w:sz="4" w:space="0" w:color="auto"/>
              <w:right w:val="single" w:sz="4" w:space="0" w:color="auto"/>
            </w:tcBorders>
            <w:shd w:val="clear" w:color="auto" w:fill="auto"/>
          </w:tcPr>
          <w:p w14:paraId="30232691" w14:textId="77777777" w:rsidR="001F3AAB" w:rsidRPr="003D114E"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4684C707"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2DEB1AAF" w14:textId="77777777" w:rsidR="001F3AAB" w:rsidRPr="00CA4C88" w:rsidRDefault="001F3AAB" w:rsidP="00A1372D"/>
        </w:tc>
        <w:tc>
          <w:tcPr>
            <w:tcW w:w="3156" w:type="dxa"/>
            <w:gridSpan w:val="11"/>
            <w:tcBorders>
              <w:top w:val="single" w:sz="4" w:space="0" w:color="auto"/>
              <w:left w:val="single" w:sz="4" w:space="0" w:color="auto"/>
              <w:bottom w:val="single" w:sz="4" w:space="0" w:color="auto"/>
              <w:right w:val="single" w:sz="4" w:space="0" w:color="auto"/>
            </w:tcBorders>
            <w:shd w:val="clear" w:color="auto" w:fill="auto"/>
          </w:tcPr>
          <w:p w14:paraId="2F6B6F89" w14:textId="77777777" w:rsidR="001F3AAB" w:rsidRDefault="001F3AAB" w:rsidP="00A1372D">
            <w:pPr>
              <w:pStyle w:val="rechts"/>
            </w:pPr>
            <w:r>
              <w:t>land</w:t>
            </w:r>
          </w:p>
        </w:tc>
        <w:tc>
          <w:tcPr>
            <w:tcW w:w="6241" w:type="dxa"/>
            <w:gridSpan w:val="5"/>
            <w:tcBorders>
              <w:top w:val="single" w:sz="4" w:space="0" w:color="auto"/>
              <w:left w:val="single" w:sz="4" w:space="0" w:color="auto"/>
              <w:bottom w:val="single" w:sz="4" w:space="0" w:color="auto"/>
              <w:right w:val="single" w:sz="4" w:space="0" w:color="auto"/>
            </w:tcBorders>
            <w:shd w:val="clear" w:color="auto" w:fill="auto"/>
          </w:tcPr>
          <w:p w14:paraId="47A2AAF1"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AAB" w:rsidRPr="003D114E" w14:paraId="0E22E25F" w14:textId="77777777" w:rsidTr="00C8499F">
        <w:trPr>
          <w:gridAfter w:val="1"/>
          <w:wAfter w:w="22" w:type="dxa"/>
          <w:trHeight w:val="340"/>
        </w:trPr>
        <w:tc>
          <w:tcPr>
            <w:tcW w:w="375" w:type="dxa"/>
            <w:gridSpan w:val="2"/>
            <w:tcBorders>
              <w:top w:val="nil"/>
              <w:left w:val="nil"/>
              <w:bottom w:val="nil"/>
              <w:right w:val="single" w:sz="4" w:space="0" w:color="auto"/>
            </w:tcBorders>
            <w:shd w:val="clear" w:color="auto" w:fill="auto"/>
          </w:tcPr>
          <w:p w14:paraId="6ED42B76" w14:textId="77777777" w:rsidR="001F3AAB" w:rsidRPr="00CA4C88" w:rsidRDefault="001F3AAB" w:rsidP="00A1372D">
            <w:pPr>
              <w:pStyle w:val="leeg"/>
            </w:pPr>
          </w:p>
        </w:tc>
        <w:tc>
          <w:tcPr>
            <w:tcW w:w="285" w:type="dxa"/>
            <w:gridSpan w:val="5"/>
            <w:tcBorders>
              <w:top w:val="single" w:sz="4" w:space="0" w:color="auto"/>
              <w:left w:val="single" w:sz="4" w:space="0" w:color="auto"/>
              <w:bottom w:val="single" w:sz="4" w:space="0" w:color="auto"/>
              <w:right w:val="single" w:sz="4" w:space="0" w:color="auto"/>
            </w:tcBorders>
          </w:tcPr>
          <w:p w14:paraId="5C94387D" w14:textId="77777777" w:rsidR="001F3AAB" w:rsidRDefault="001F3AAB" w:rsidP="00A1372D">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26876">
              <w:rPr>
                <w:sz w:val="18"/>
                <w:szCs w:val="18"/>
              </w:rPr>
            </w:r>
            <w:r w:rsidR="00126876">
              <w:rPr>
                <w:sz w:val="18"/>
                <w:szCs w:val="18"/>
              </w:rPr>
              <w:fldChar w:fldCharType="separate"/>
            </w:r>
            <w:r w:rsidRPr="001C69D5">
              <w:rPr>
                <w:sz w:val="18"/>
                <w:szCs w:val="18"/>
              </w:rPr>
              <w:fldChar w:fldCharType="end"/>
            </w:r>
            <w:r w:rsidRPr="001C69D5">
              <w:rPr>
                <w:sz w:val="18"/>
                <w:szCs w:val="18"/>
              </w:rPr>
              <w:t xml:space="preserve"> </w:t>
            </w:r>
          </w:p>
        </w:tc>
        <w:tc>
          <w:tcPr>
            <w:tcW w:w="9419" w:type="dxa"/>
            <w:gridSpan w:val="17"/>
            <w:tcBorders>
              <w:top w:val="single" w:sz="4" w:space="0" w:color="auto"/>
              <w:left w:val="single" w:sz="4" w:space="0" w:color="auto"/>
              <w:bottom w:val="single" w:sz="4" w:space="0" w:color="auto"/>
              <w:right w:val="single" w:sz="4" w:space="0" w:color="auto"/>
            </w:tcBorders>
            <w:shd w:val="clear" w:color="auto" w:fill="auto"/>
          </w:tcPr>
          <w:p w14:paraId="3D47FF88" w14:textId="77777777" w:rsidR="001F3AAB" w:rsidRPr="003D114E" w:rsidRDefault="001F3AAB" w:rsidP="00A1372D">
            <w:pPr>
              <w:pStyle w:val="invulveld"/>
              <w:framePr w:hSpace="0" w:wrap="auto" w:vAnchor="margin" w:xAlign="left" w:yAlign="inline"/>
              <w:suppressOverlap w:val="0"/>
            </w:pPr>
            <w:r>
              <w:t>rechtspersoon</w:t>
            </w:r>
          </w:p>
        </w:tc>
      </w:tr>
      <w:tr w:rsidR="00F66F06" w:rsidRPr="003D114E" w14:paraId="6E255E6C" w14:textId="77777777" w:rsidTr="00C8499F">
        <w:trPr>
          <w:gridAfter w:val="1"/>
          <w:wAfter w:w="22" w:type="dxa"/>
          <w:trHeight w:val="340"/>
        </w:trPr>
        <w:tc>
          <w:tcPr>
            <w:tcW w:w="660" w:type="dxa"/>
            <w:gridSpan w:val="7"/>
            <w:tcBorders>
              <w:top w:val="nil"/>
              <w:left w:val="nil"/>
              <w:bottom w:val="nil"/>
              <w:right w:val="single" w:sz="4" w:space="0" w:color="auto"/>
            </w:tcBorders>
            <w:shd w:val="clear" w:color="auto" w:fill="auto"/>
          </w:tcPr>
          <w:p w14:paraId="6B530171" w14:textId="77777777" w:rsidR="001F3AAB" w:rsidRPr="00CA4C88" w:rsidRDefault="001F3AAB" w:rsidP="00A1372D">
            <w:pPr>
              <w:pStyle w:val="leeg"/>
            </w:pPr>
          </w:p>
        </w:tc>
        <w:tc>
          <w:tcPr>
            <w:tcW w:w="3157" w:type="dxa"/>
            <w:gridSpan w:val="11"/>
            <w:tcBorders>
              <w:top w:val="single" w:sz="4" w:space="0" w:color="auto"/>
              <w:left w:val="single" w:sz="4" w:space="0" w:color="auto"/>
              <w:bottom w:val="single" w:sz="4" w:space="0" w:color="auto"/>
              <w:right w:val="single" w:sz="4" w:space="0" w:color="auto"/>
            </w:tcBorders>
            <w:shd w:val="clear" w:color="auto" w:fill="auto"/>
          </w:tcPr>
          <w:p w14:paraId="6A6B4F53" w14:textId="77777777" w:rsidR="001F3AAB" w:rsidRPr="003D114E" w:rsidRDefault="001F3AAB" w:rsidP="00A1372D">
            <w:pPr>
              <w:pStyle w:val="rechts"/>
            </w:pPr>
            <w:r>
              <w:t>officiële naam van de onderneming</w:t>
            </w:r>
            <w:r w:rsidDel="00D60D1C">
              <w:t xml:space="preserve"> </w:t>
            </w:r>
          </w:p>
        </w:tc>
        <w:tc>
          <w:tcPr>
            <w:tcW w:w="6262" w:type="dxa"/>
            <w:gridSpan w:val="6"/>
            <w:tcBorders>
              <w:top w:val="single" w:sz="4" w:space="0" w:color="auto"/>
              <w:left w:val="single" w:sz="4" w:space="0" w:color="auto"/>
              <w:bottom w:val="single" w:sz="4" w:space="0" w:color="auto"/>
              <w:right w:val="single" w:sz="4" w:space="0" w:color="auto"/>
            </w:tcBorders>
            <w:shd w:val="clear" w:color="auto" w:fill="auto"/>
          </w:tcPr>
          <w:p w14:paraId="31CF05FC" w14:textId="77777777" w:rsidR="001F3AAB" w:rsidRPr="003D114E"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4CA07AD1" w14:textId="77777777" w:rsidTr="00C8499F">
        <w:trPr>
          <w:gridAfter w:val="1"/>
          <w:wAfter w:w="22" w:type="dxa"/>
          <w:trHeight w:val="340"/>
        </w:trPr>
        <w:tc>
          <w:tcPr>
            <w:tcW w:w="660" w:type="dxa"/>
            <w:gridSpan w:val="7"/>
            <w:tcBorders>
              <w:top w:val="nil"/>
              <w:left w:val="nil"/>
              <w:bottom w:val="nil"/>
              <w:right w:val="single" w:sz="4" w:space="0" w:color="auto"/>
            </w:tcBorders>
            <w:shd w:val="clear" w:color="auto" w:fill="auto"/>
          </w:tcPr>
          <w:p w14:paraId="2AA4592F" w14:textId="77777777" w:rsidR="001F3AAB" w:rsidRPr="00CA4C88" w:rsidRDefault="001F3AAB" w:rsidP="00A1372D">
            <w:pPr>
              <w:pStyle w:val="leeg"/>
            </w:pPr>
          </w:p>
        </w:tc>
        <w:tc>
          <w:tcPr>
            <w:tcW w:w="3157" w:type="dxa"/>
            <w:gridSpan w:val="11"/>
            <w:tcBorders>
              <w:top w:val="single" w:sz="4" w:space="0" w:color="auto"/>
              <w:left w:val="single" w:sz="4" w:space="0" w:color="auto"/>
              <w:bottom w:val="single" w:sz="4" w:space="0" w:color="auto"/>
              <w:right w:val="single" w:sz="4" w:space="0" w:color="auto"/>
            </w:tcBorders>
            <w:shd w:val="clear" w:color="auto" w:fill="auto"/>
          </w:tcPr>
          <w:p w14:paraId="7DFE34F7" w14:textId="77777777" w:rsidR="001F3AAB" w:rsidRDefault="001F3AAB" w:rsidP="00A1372D">
            <w:pPr>
              <w:pStyle w:val="rechts"/>
            </w:pPr>
            <w:r>
              <w:t>ondernemingsnummer</w:t>
            </w:r>
          </w:p>
        </w:tc>
        <w:tc>
          <w:tcPr>
            <w:tcW w:w="6262" w:type="dxa"/>
            <w:gridSpan w:val="6"/>
            <w:tcBorders>
              <w:top w:val="single" w:sz="4" w:space="0" w:color="auto"/>
              <w:left w:val="single" w:sz="4" w:space="0" w:color="auto"/>
              <w:bottom w:val="single" w:sz="4" w:space="0" w:color="auto"/>
              <w:right w:val="single" w:sz="4" w:space="0" w:color="auto"/>
            </w:tcBorders>
            <w:shd w:val="clear" w:color="auto" w:fill="auto"/>
          </w:tcPr>
          <w:p w14:paraId="1C42E038"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5BED45E7" w14:textId="77777777" w:rsidTr="00C8499F">
        <w:trPr>
          <w:gridAfter w:val="1"/>
          <w:wAfter w:w="22" w:type="dxa"/>
          <w:trHeight w:val="340"/>
        </w:trPr>
        <w:tc>
          <w:tcPr>
            <w:tcW w:w="660" w:type="dxa"/>
            <w:gridSpan w:val="7"/>
            <w:tcBorders>
              <w:top w:val="nil"/>
              <w:left w:val="nil"/>
              <w:bottom w:val="nil"/>
              <w:right w:val="single" w:sz="4" w:space="0" w:color="auto"/>
            </w:tcBorders>
            <w:shd w:val="clear" w:color="auto" w:fill="auto"/>
          </w:tcPr>
          <w:p w14:paraId="43947FCA" w14:textId="77777777" w:rsidR="001F3AAB" w:rsidRPr="00CA4C88" w:rsidRDefault="001F3AAB" w:rsidP="00A1372D">
            <w:pPr>
              <w:pStyle w:val="leeg"/>
            </w:pPr>
          </w:p>
        </w:tc>
        <w:tc>
          <w:tcPr>
            <w:tcW w:w="3157" w:type="dxa"/>
            <w:gridSpan w:val="11"/>
            <w:tcBorders>
              <w:top w:val="single" w:sz="4" w:space="0" w:color="auto"/>
              <w:left w:val="single" w:sz="4" w:space="0" w:color="auto"/>
              <w:bottom w:val="single" w:sz="4" w:space="0" w:color="auto"/>
              <w:right w:val="single" w:sz="4" w:space="0" w:color="auto"/>
            </w:tcBorders>
            <w:shd w:val="clear" w:color="auto" w:fill="auto"/>
          </w:tcPr>
          <w:p w14:paraId="32F73662" w14:textId="77777777" w:rsidR="001F3AAB" w:rsidRDefault="001F3AAB" w:rsidP="00A1372D">
            <w:pPr>
              <w:pStyle w:val="rechts"/>
            </w:pPr>
            <w:r>
              <w:t>straat en nummer</w:t>
            </w:r>
          </w:p>
        </w:tc>
        <w:tc>
          <w:tcPr>
            <w:tcW w:w="6262" w:type="dxa"/>
            <w:gridSpan w:val="6"/>
            <w:tcBorders>
              <w:top w:val="single" w:sz="4" w:space="0" w:color="auto"/>
              <w:left w:val="single" w:sz="4" w:space="0" w:color="auto"/>
              <w:bottom w:val="single" w:sz="4" w:space="0" w:color="auto"/>
              <w:right w:val="single" w:sz="4" w:space="0" w:color="auto"/>
            </w:tcBorders>
            <w:shd w:val="clear" w:color="auto" w:fill="auto"/>
          </w:tcPr>
          <w:p w14:paraId="50EE2AD0"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68953768" w14:textId="77777777" w:rsidTr="00C8499F">
        <w:trPr>
          <w:gridAfter w:val="1"/>
          <w:wAfter w:w="22" w:type="dxa"/>
          <w:trHeight w:val="340"/>
        </w:trPr>
        <w:tc>
          <w:tcPr>
            <w:tcW w:w="660" w:type="dxa"/>
            <w:gridSpan w:val="7"/>
            <w:tcBorders>
              <w:top w:val="nil"/>
              <w:left w:val="nil"/>
              <w:bottom w:val="nil"/>
              <w:right w:val="single" w:sz="4" w:space="0" w:color="auto"/>
            </w:tcBorders>
            <w:shd w:val="clear" w:color="auto" w:fill="auto"/>
          </w:tcPr>
          <w:p w14:paraId="389F8EAD" w14:textId="77777777" w:rsidR="001F3AAB" w:rsidRPr="00CA4C88" w:rsidRDefault="001F3AAB" w:rsidP="00A1372D">
            <w:pPr>
              <w:pStyle w:val="leeg"/>
            </w:pPr>
          </w:p>
        </w:tc>
        <w:tc>
          <w:tcPr>
            <w:tcW w:w="3157" w:type="dxa"/>
            <w:gridSpan w:val="11"/>
            <w:tcBorders>
              <w:top w:val="single" w:sz="4" w:space="0" w:color="auto"/>
              <w:left w:val="single" w:sz="4" w:space="0" w:color="auto"/>
              <w:bottom w:val="single" w:sz="4" w:space="0" w:color="auto"/>
              <w:right w:val="single" w:sz="4" w:space="0" w:color="auto"/>
            </w:tcBorders>
            <w:shd w:val="clear" w:color="auto" w:fill="auto"/>
          </w:tcPr>
          <w:p w14:paraId="5C3161EE" w14:textId="77777777" w:rsidR="001F3AAB" w:rsidRDefault="001F3AAB" w:rsidP="00A1372D">
            <w:pPr>
              <w:pStyle w:val="rechts"/>
            </w:pPr>
            <w:r>
              <w:t>postnummer en gemeente</w:t>
            </w:r>
          </w:p>
        </w:tc>
        <w:tc>
          <w:tcPr>
            <w:tcW w:w="6262" w:type="dxa"/>
            <w:gridSpan w:val="6"/>
            <w:tcBorders>
              <w:top w:val="single" w:sz="4" w:space="0" w:color="auto"/>
              <w:left w:val="single" w:sz="4" w:space="0" w:color="auto"/>
              <w:bottom w:val="single" w:sz="4" w:space="0" w:color="auto"/>
              <w:right w:val="single" w:sz="4" w:space="0" w:color="auto"/>
            </w:tcBorders>
            <w:shd w:val="clear" w:color="auto" w:fill="auto"/>
          </w:tcPr>
          <w:p w14:paraId="6D86D48E"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5A5CF085" w14:textId="77777777" w:rsidTr="00C8499F">
        <w:trPr>
          <w:gridAfter w:val="1"/>
          <w:wAfter w:w="22" w:type="dxa"/>
          <w:trHeight w:val="340"/>
        </w:trPr>
        <w:tc>
          <w:tcPr>
            <w:tcW w:w="660" w:type="dxa"/>
            <w:gridSpan w:val="7"/>
            <w:tcBorders>
              <w:top w:val="nil"/>
              <w:left w:val="nil"/>
              <w:bottom w:val="nil"/>
              <w:right w:val="single" w:sz="4" w:space="0" w:color="auto"/>
            </w:tcBorders>
            <w:shd w:val="clear" w:color="auto" w:fill="auto"/>
          </w:tcPr>
          <w:p w14:paraId="3F7B794E" w14:textId="77777777" w:rsidR="001F3AAB" w:rsidRPr="00CA4C88" w:rsidRDefault="001F3AAB" w:rsidP="00A1372D">
            <w:pPr>
              <w:pStyle w:val="leeg"/>
            </w:pPr>
          </w:p>
        </w:tc>
        <w:tc>
          <w:tcPr>
            <w:tcW w:w="3157" w:type="dxa"/>
            <w:gridSpan w:val="11"/>
            <w:tcBorders>
              <w:top w:val="single" w:sz="4" w:space="0" w:color="auto"/>
              <w:left w:val="single" w:sz="4" w:space="0" w:color="auto"/>
              <w:bottom w:val="single" w:sz="4" w:space="0" w:color="auto"/>
              <w:right w:val="single" w:sz="4" w:space="0" w:color="auto"/>
            </w:tcBorders>
            <w:shd w:val="clear" w:color="auto" w:fill="auto"/>
          </w:tcPr>
          <w:p w14:paraId="7EE98E15" w14:textId="77777777" w:rsidR="001F3AAB" w:rsidRDefault="001F3AAB" w:rsidP="00A1372D">
            <w:pPr>
              <w:pStyle w:val="rechts"/>
            </w:pPr>
            <w:r>
              <w:t>land</w:t>
            </w:r>
          </w:p>
        </w:tc>
        <w:tc>
          <w:tcPr>
            <w:tcW w:w="6262" w:type="dxa"/>
            <w:gridSpan w:val="6"/>
            <w:tcBorders>
              <w:top w:val="single" w:sz="4" w:space="0" w:color="auto"/>
              <w:left w:val="single" w:sz="4" w:space="0" w:color="auto"/>
              <w:bottom w:val="single" w:sz="4" w:space="0" w:color="auto"/>
              <w:right w:val="single" w:sz="4" w:space="0" w:color="auto"/>
            </w:tcBorders>
            <w:shd w:val="clear" w:color="auto" w:fill="auto"/>
          </w:tcPr>
          <w:p w14:paraId="60FCB948"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6A1839E5" w14:textId="77777777" w:rsidTr="00C8499F">
        <w:trPr>
          <w:gridAfter w:val="1"/>
          <w:wAfter w:w="22" w:type="dxa"/>
          <w:trHeight w:val="340"/>
        </w:trPr>
        <w:tc>
          <w:tcPr>
            <w:tcW w:w="660" w:type="dxa"/>
            <w:gridSpan w:val="7"/>
            <w:tcBorders>
              <w:top w:val="nil"/>
              <w:left w:val="nil"/>
              <w:bottom w:val="nil"/>
              <w:right w:val="single" w:sz="4" w:space="0" w:color="auto"/>
            </w:tcBorders>
            <w:shd w:val="clear" w:color="auto" w:fill="auto"/>
          </w:tcPr>
          <w:p w14:paraId="3A8417B3" w14:textId="77777777" w:rsidR="001F3AAB" w:rsidRPr="00CA4C88" w:rsidRDefault="001F3AAB" w:rsidP="00A1372D">
            <w:pPr>
              <w:pStyle w:val="leeg"/>
            </w:pPr>
          </w:p>
        </w:tc>
        <w:tc>
          <w:tcPr>
            <w:tcW w:w="3157" w:type="dxa"/>
            <w:gridSpan w:val="11"/>
            <w:tcBorders>
              <w:top w:val="single" w:sz="4" w:space="0" w:color="auto"/>
              <w:left w:val="single" w:sz="4" w:space="0" w:color="auto"/>
              <w:bottom w:val="single" w:sz="4" w:space="0" w:color="auto"/>
              <w:right w:val="single" w:sz="4" w:space="0" w:color="auto"/>
            </w:tcBorders>
            <w:shd w:val="clear" w:color="auto" w:fill="auto"/>
          </w:tcPr>
          <w:p w14:paraId="788E11C1" w14:textId="77777777" w:rsidR="001F3AAB" w:rsidRDefault="001F3AAB" w:rsidP="00A1372D">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62" w:type="dxa"/>
            <w:gridSpan w:val="6"/>
            <w:tcBorders>
              <w:top w:val="single" w:sz="4" w:space="0" w:color="auto"/>
              <w:left w:val="single" w:sz="4" w:space="0" w:color="auto"/>
              <w:bottom w:val="single" w:sz="4" w:space="0" w:color="auto"/>
              <w:right w:val="single" w:sz="4" w:space="0" w:color="auto"/>
            </w:tcBorders>
            <w:shd w:val="clear" w:color="auto" w:fill="auto"/>
          </w:tcPr>
          <w:p w14:paraId="7D4C103F"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AAB" w:rsidRPr="003D114E" w14:paraId="33B1CD4D"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3E71ED85" w14:textId="77777777" w:rsidR="001F3AAB" w:rsidRPr="003D114E" w:rsidRDefault="001F3AAB" w:rsidP="00A1372D">
            <w:pPr>
              <w:pStyle w:val="leeg"/>
            </w:pPr>
          </w:p>
        </w:tc>
      </w:tr>
      <w:tr w:rsidR="00F66F06" w:rsidRPr="003D114E" w14:paraId="5A86DBA6" w14:textId="77777777" w:rsidTr="00F66F06">
        <w:trPr>
          <w:gridAfter w:val="1"/>
          <w:wAfter w:w="22" w:type="dxa"/>
          <w:trHeight w:val="340"/>
        </w:trPr>
        <w:tc>
          <w:tcPr>
            <w:tcW w:w="397" w:type="dxa"/>
            <w:gridSpan w:val="5"/>
            <w:tcBorders>
              <w:top w:val="nil"/>
              <w:left w:val="nil"/>
              <w:bottom w:val="nil"/>
              <w:right w:val="nil"/>
            </w:tcBorders>
            <w:shd w:val="clear" w:color="auto" w:fill="auto"/>
          </w:tcPr>
          <w:p w14:paraId="471DCF79" w14:textId="77777777" w:rsidR="001F3AAB" w:rsidRPr="00CA4C88" w:rsidRDefault="001F3AAB" w:rsidP="00A1372D">
            <w:pPr>
              <w:pStyle w:val="leeg"/>
            </w:pPr>
          </w:p>
        </w:tc>
        <w:tc>
          <w:tcPr>
            <w:tcW w:w="9682" w:type="dxa"/>
            <w:gridSpan w:val="19"/>
            <w:tcBorders>
              <w:top w:val="single" w:sz="12" w:space="0" w:color="7F7F7F" w:themeColor="text1" w:themeTint="80"/>
              <w:left w:val="nil"/>
              <w:bottom w:val="single" w:sz="12" w:space="0" w:color="7F7F7F" w:themeColor="text1" w:themeTint="80"/>
              <w:right w:val="nil"/>
            </w:tcBorders>
            <w:shd w:val="clear" w:color="auto" w:fill="auto"/>
          </w:tcPr>
          <w:p w14:paraId="5DAD4041" w14:textId="77777777" w:rsidR="001F3AAB" w:rsidRPr="003D114E" w:rsidRDefault="001F3AAB" w:rsidP="00A1372D">
            <w:pPr>
              <w:pStyle w:val="kolomhoofd"/>
              <w:framePr w:wrap="auto" w:xAlign="left"/>
              <w:pBdr>
                <w:top w:val="none" w:sz="0" w:space="0" w:color="auto"/>
                <w:bottom w:val="none" w:sz="0" w:space="0" w:color="auto"/>
              </w:pBdr>
              <w:rPr>
                <w:rFonts w:cs="Calibri"/>
              </w:rPr>
            </w:pPr>
            <w:r>
              <w:rPr>
                <w:rFonts w:cs="Calibri"/>
              </w:rPr>
              <w:t>aanvrager 2</w:t>
            </w:r>
          </w:p>
        </w:tc>
      </w:tr>
      <w:tr w:rsidR="001F3AAB" w:rsidRPr="003D114E" w14:paraId="19B784D5"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02A54793" w14:textId="77777777" w:rsidR="001F3AAB" w:rsidRPr="003D114E" w:rsidRDefault="001F3AAB" w:rsidP="00A1372D">
            <w:pPr>
              <w:pStyle w:val="leeg"/>
            </w:pPr>
          </w:p>
        </w:tc>
      </w:tr>
      <w:tr w:rsidR="00F66F06" w:rsidRPr="003D114E" w14:paraId="1C4B57A9" w14:textId="77777777" w:rsidTr="00C8499F">
        <w:trPr>
          <w:gridAfter w:val="1"/>
          <w:wAfter w:w="22" w:type="dxa"/>
          <w:trHeight w:val="340"/>
        </w:trPr>
        <w:tc>
          <w:tcPr>
            <w:tcW w:w="397" w:type="dxa"/>
            <w:gridSpan w:val="5"/>
            <w:tcBorders>
              <w:top w:val="nil"/>
              <w:left w:val="nil"/>
              <w:bottom w:val="nil"/>
              <w:right w:val="single" w:sz="4" w:space="0" w:color="auto"/>
            </w:tcBorders>
            <w:shd w:val="clear" w:color="auto" w:fill="auto"/>
          </w:tcPr>
          <w:p w14:paraId="306F9C39" w14:textId="77777777" w:rsidR="001F3AAB" w:rsidRPr="00CA4C88" w:rsidRDefault="001F3AAB" w:rsidP="00A1372D"/>
        </w:tc>
        <w:tc>
          <w:tcPr>
            <w:tcW w:w="285" w:type="dxa"/>
            <w:gridSpan w:val="3"/>
            <w:tcBorders>
              <w:top w:val="single" w:sz="4" w:space="0" w:color="auto"/>
              <w:left w:val="single" w:sz="4" w:space="0" w:color="auto"/>
              <w:bottom w:val="single" w:sz="4" w:space="0" w:color="auto"/>
              <w:right w:val="single" w:sz="4" w:space="0" w:color="auto"/>
            </w:tcBorders>
          </w:tcPr>
          <w:p w14:paraId="44C91411" w14:textId="77777777" w:rsidR="001F3AAB" w:rsidRDefault="001F3AAB" w:rsidP="00A1372D">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26876">
              <w:rPr>
                <w:sz w:val="18"/>
                <w:szCs w:val="18"/>
              </w:rPr>
            </w:r>
            <w:r w:rsidR="00126876">
              <w:rPr>
                <w:sz w:val="18"/>
                <w:szCs w:val="18"/>
              </w:rPr>
              <w:fldChar w:fldCharType="separate"/>
            </w:r>
            <w:r w:rsidRPr="001C69D5">
              <w:rPr>
                <w:sz w:val="18"/>
                <w:szCs w:val="18"/>
              </w:rPr>
              <w:fldChar w:fldCharType="end"/>
            </w:r>
            <w:r w:rsidRPr="001C69D5">
              <w:rPr>
                <w:sz w:val="18"/>
                <w:szCs w:val="18"/>
              </w:rPr>
              <w:t xml:space="preserve"> </w:t>
            </w:r>
          </w:p>
        </w:tc>
        <w:tc>
          <w:tcPr>
            <w:tcW w:w="9397" w:type="dxa"/>
            <w:gridSpan w:val="16"/>
            <w:tcBorders>
              <w:top w:val="single" w:sz="4" w:space="0" w:color="auto"/>
              <w:left w:val="single" w:sz="4" w:space="0" w:color="auto"/>
              <w:bottom w:val="single" w:sz="4" w:space="0" w:color="auto"/>
              <w:right w:val="single" w:sz="4" w:space="0" w:color="auto"/>
            </w:tcBorders>
            <w:shd w:val="clear" w:color="auto" w:fill="auto"/>
          </w:tcPr>
          <w:p w14:paraId="7113B673" w14:textId="77777777" w:rsidR="001F3AAB" w:rsidRPr="003D114E" w:rsidRDefault="001F3AAB" w:rsidP="00A1372D">
            <w:pPr>
              <w:pStyle w:val="invulveld"/>
              <w:framePr w:hSpace="0" w:wrap="auto" w:vAnchor="margin" w:xAlign="left" w:yAlign="inline"/>
              <w:suppressOverlap w:val="0"/>
            </w:pPr>
            <w:r>
              <w:t>natuurlijk persoon</w:t>
            </w:r>
          </w:p>
        </w:tc>
      </w:tr>
      <w:tr w:rsidR="00F66F06" w:rsidRPr="003D114E" w14:paraId="0272AD2E"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116EA7DE" w14:textId="77777777" w:rsidR="001F3AAB" w:rsidRPr="00CA4C88" w:rsidRDefault="001F3AAB" w:rsidP="00A1372D">
            <w:pPr>
              <w:pStyle w:val="leeg"/>
            </w:pPr>
          </w:p>
        </w:tc>
        <w:tc>
          <w:tcPr>
            <w:tcW w:w="3150" w:type="dxa"/>
            <w:gridSpan w:val="11"/>
            <w:tcBorders>
              <w:top w:val="single" w:sz="4" w:space="0" w:color="auto"/>
              <w:left w:val="single" w:sz="4" w:space="0" w:color="auto"/>
              <w:bottom w:val="single" w:sz="4" w:space="0" w:color="auto"/>
              <w:right w:val="single" w:sz="4" w:space="0" w:color="auto"/>
            </w:tcBorders>
            <w:shd w:val="clear" w:color="auto" w:fill="auto"/>
          </w:tcPr>
          <w:p w14:paraId="5D2AAF56" w14:textId="77777777" w:rsidR="001F3AAB" w:rsidRDefault="001F3AAB" w:rsidP="00A1372D">
            <w:pPr>
              <w:pStyle w:val="rechts"/>
            </w:pPr>
            <w:r>
              <w:t>voornaam</w:t>
            </w:r>
          </w:p>
        </w:tc>
        <w:tc>
          <w:tcPr>
            <w:tcW w:w="6247" w:type="dxa"/>
            <w:gridSpan w:val="5"/>
            <w:tcBorders>
              <w:top w:val="single" w:sz="4" w:space="0" w:color="auto"/>
              <w:left w:val="single" w:sz="4" w:space="0" w:color="auto"/>
              <w:bottom w:val="single" w:sz="4" w:space="0" w:color="auto"/>
              <w:right w:val="single" w:sz="4" w:space="0" w:color="auto"/>
            </w:tcBorders>
            <w:shd w:val="clear" w:color="auto" w:fill="auto"/>
          </w:tcPr>
          <w:p w14:paraId="49955F37"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0ACF6BDD"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046A7C48" w14:textId="77777777" w:rsidR="001F3AAB" w:rsidRPr="00CA4C88" w:rsidRDefault="001F3AAB" w:rsidP="00A1372D">
            <w:pPr>
              <w:pStyle w:val="leeg"/>
            </w:pPr>
          </w:p>
        </w:tc>
        <w:tc>
          <w:tcPr>
            <w:tcW w:w="3150" w:type="dxa"/>
            <w:gridSpan w:val="11"/>
            <w:tcBorders>
              <w:top w:val="single" w:sz="4" w:space="0" w:color="auto"/>
              <w:left w:val="single" w:sz="4" w:space="0" w:color="auto"/>
              <w:bottom w:val="single" w:sz="4" w:space="0" w:color="auto"/>
              <w:right w:val="single" w:sz="4" w:space="0" w:color="auto"/>
            </w:tcBorders>
            <w:shd w:val="clear" w:color="auto" w:fill="auto"/>
          </w:tcPr>
          <w:p w14:paraId="042E7CFA" w14:textId="77777777" w:rsidR="001F3AAB" w:rsidRDefault="001F3AAB" w:rsidP="00A1372D">
            <w:pPr>
              <w:pStyle w:val="rechts"/>
            </w:pPr>
            <w:r>
              <w:t>achternaam</w:t>
            </w:r>
          </w:p>
        </w:tc>
        <w:tc>
          <w:tcPr>
            <w:tcW w:w="6247" w:type="dxa"/>
            <w:gridSpan w:val="5"/>
            <w:tcBorders>
              <w:top w:val="single" w:sz="4" w:space="0" w:color="auto"/>
              <w:left w:val="single" w:sz="4" w:space="0" w:color="auto"/>
              <w:bottom w:val="single" w:sz="4" w:space="0" w:color="auto"/>
              <w:right w:val="single" w:sz="4" w:space="0" w:color="auto"/>
            </w:tcBorders>
            <w:shd w:val="clear" w:color="auto" w:fill="auto"/>
          </w:tcPr>
          <w:p w14:paraId="067D2A60"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1C29F254"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5269B8B1" w14:textId="77777777" w:rsidR="001F3AAB" w:rsidRPr="00CA4C88" w:rsidRDefault="001F3AAB" w:rsidP="00A1372D"/>
        </w:tc>
        <w:tc>
          <w:tcPr>
            <w:tcW w:w="3150" w:type="dxa"/>
            <w:gridSpan w:val="11"/>
            <w:tcBorders>
              <w:top w:val="single" w:sz="4" w:space="0" w:color="auto"/>
              <w:left w:val="single" w:sz="4" w:space="0" w:color="auto"/>
              <w:bottom w:val="single" w:sz="4" w:space="0" w:color="auto"/>
              <w:right w:val="single" w:sz="4" w:space="0" w:color="auto"/>
            </w:tcBorders>
            <w:shd w:val="clear" w:color="auto" w:fill="auto"/>
          </w:tcPr>
          <w:p w14:paraId="3CDF50D2" w14:textId="77777777" w:rsidR="001F3AAB" w:rsidRPr="007A3594" w:rsidRDefault="001F3AAB" w:rsidP="00A1372D">
            <w:pPr>
              <w:pStyle w:val="rechts"/>
            </w:pPr>
            <w:r w:rsidRPr="007A3594">
              <w:t>Belgisch rijksregisternummer of Belgisch bis-nummer</w:t>
            </w:r>
          </w:p>
          <w:p w14:paraId="5E2C5829" w14:textId="77777777" w:rsidR="001F3AAB" w:rsidRPr="007A3594" w:rsidRDefault="001F3AAB" w:rsidP="00A1372D">
            <w:pPr>
              <w:pStyle w:val="rechts"/>
              <w:rPr>
                <w:i/>
                <w:iCs/>
              </w:rPr>
            </w:pPr>
            <w:r w:rsidRPr="007A3594">
              <w:rPr>
                <w:i/>
                <w:iCs/>
              </w:rPr>
              <w:t xml:space="preserve">(als u </w:t>
            </w:r>
            <w:r>
              <w:rPr>
                <w:i/>
                <w:iCs/>
              </w:rPr>
              <w:t>daa</w:t>
            </w:r>
            <w:r w:rsidRPr="007A3594">
              <w:rPr>
                <w:i/>
                <w:iCs/>
              </w:rPr>
              <w:t>rover beschikt)</w:t>
            </w:r>
          </w:p>
        </w:tc>
        <w:tc>
          <w:tcPr>
            <w:tcW w:w="6247" w:type="dxa"/>
            <w:gridSpan w:val="5"/>
            <w:tcBorders>
              <w:top w:val="single" w:sz="4" w:space="0" w:color="auto"/>
              <w:left w:val="single" w:sz="4" w:space="0" w:color="auto"/>
              <w:bottom w:val="single" w:sz="4" w:space="0" w:color="auto"/>
              <w:right w:val="single" w:sz="4" w:space="0" w:color="auto"/>
            </w:tcBorders>
            <w:shd w:val="clear" w:color="auto" w:fill="auto"/>
          </w:tcPr>
          <w:p w14:paraId="663F0EDC"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434098ED"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10424348" w14:textId="77777777" w:rsidR="001F3AAB" w:rsidRPr="00CA4C88" w:rsidRDefault="001F3AAB" w:rsidP="00A1372D"/>
        </w:tc>
        <w:tc>
          <w:tcPr>
            <w:tcW w:w="3135" w:type="dxa"/>
            <w:gridSpan w:val="10"/>
            <w:tcBorders>
              <w:top w:val="single" w:sz="4" w:space="0" w:color="auto"/>
              <w:left w:val="single" w:sz="4" w:space="0" w:color="auto"/>
              <w:bottom w:val="single" w:sz="4" w:space="0" w:color="auto"/>
              <w:right w:val="single" w:sz="4" w:space="0" w:color="auto"/>
            </w:tcBorders>
            <w:shd w:val="clear" w:color="auto" w:fill="auto"/>
          </w:tcPr>
          <w:p w14:paraId="591BCE90" w14:textId="77777777" w:rsidR="001F3AAB" w:rsidRPr="003D114E" w:rsidRDefault="001F3AAB" w:rsidP="00A1372D">
            <w:pPr>
              <w:pStyle w:val="rechts"/>
            </w:pPr>
            <w:r>
              <w:t>straat en nummer</w:t>
            </w:r>
          </w:p>
        </w:tc>
        <w:tc>
          <w:tcPr>
            <w:tcW w:w="6262" w:type="dxa"/>
            <w:gridSpan w:val="6"/>
            <w:tcBorders>
              <w:top w:val="single" w:sz="4" w:space="0" w:color="auto"/>
              <w:left w:val="single" w:sz="4" w:space="0" w:color="auto"/>
              <w:bottom w:val="single" w:sz="4" w:space="0" w:color="auto"/>
              <w:right w:val="single" w:sz="4" w:space="0" w:color="auto"/>
            </w:tcBorders>
            <w:shd w:val="clear" w:color="auto" w:fill="auto"/>
          </w:tcPr>
          <w:p w14:paraId="1AD04700" w14:textId="77777777" w:rsidR="001F3AAB" w:rsidRPr="003D114E"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1AE79F8F"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20379258" w14:textId="77777777" w:rsidR="001F3AAB" w:rsidRPr="00CA4C88" w:rsidRDefault="001F3AAB" w:rsidP="00A1372D"/>
        </w:tc>
        <w:tc>
          <w:tcPr>
            <w:tcW w:w="3135" w:type="dxa"/>
            <w:gridSpan w:val="10"/>
            <w:tcBorders>
              <w:top w:val="single" w:sz="4" w:space="0" w:color="auto"/>
              <w:left w:val="single" w:sz="4" w:space="0" w:color="auto"/>
              <w:bottom w:val="single" w:sz="4" w:space="0" w:color="auto"/>
              <w:right w:val="single" w:sz="4" w:space="0" w:color="auto"/>
            </w:tcBorders>
            <w:shd w:val="clear" w:color="auto" w:fill="auto"/>
          </w:tcPr>
          <w:p w14:paraId="0EF5F012" w14:textId="77777777" w:rsidR="001F3AAB" w:rsidRPr="003D114E" w:rsidRDefault="001F3AAB" w:rsidP="00A1372D">
            <w:pPr>
              <w:pStyle w:val="rechts"/>
            </w:pPr>
            <w:r>
              <w:t>postnummer en gemeente</w:t>
            </w:r>
          </w:p>
        </w:tc>
        <w:tc>
          <w:tcPr>
            <w:tcW w:w="6262" w:type="dxa"/>
            <w:gridSpan w:val="6"/>
            <w:tcBorders>
              <w:top w:val="single" w:sz="4" w:space="0" w:color="auto"/>
              <w:left w:val="single" w:sz="4" w:space="0" w:color="auto"/>
              <w:bottom w:val="single" w:sz="4" w:space="0" w:color="auto"/>
              <w:right w:val="single" w:sz="4" w:space="0" w:color="auto"/>
            </w:tcBorders>
            <w:shd w:val="clear" w:color="auto" w:fill="auto"/>
          </w:tcPr>
          <w:p w14:paraId="0C079B90" w14:textId="77777777" w:rsidR="001F3AAB" w:rsidRPr="003D114E"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7AD41DC8"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42E0E5EC" w14:textId="77777777" w:rsidR="001F3AAB" w:rsidRPr="00CA4C88" w:rsidRDefault="001F3AAB" w:rsidP="00A1372D"/>
        </w:tc>
        <w:tc>
          <w:tcPr>
            <w:tcW w:w="3150" w:type="dxa"/>
            <w:gridSpan w:val="11"/>
            <w:tcBorders>
              <w:top w:val="single" w:sz="4" w:space="0" w:color="auto"/>
              <w:left w:val="single" w:sz="4" w:space="0" w:color="auto"/>
              <w:bottom w:val="single" w:sz="4" w:space="0" w:color="auto"/>
              <w:right w:val="single" w:sz="4" w:space="0" w:color="auto"/>
            </w:tcBorders>
            <w:shd w:val="clear" w:color="auto" w:fill="auto"/>
          </w:tcPr>
          <w:p w14:paraId="48E178AF" w14:textId="77777777" w:rsidR="001F3AAB" w:rsidRDefault="001F3AAB" w:rsidP="00A1372D">
            <w:pPr>
              <w:pStyle w:val="rechts"/>
            </w:pPr>
            <w:r>
              <w:t>land</w:t>
            </w:r>
          </w:p>
        </w:tc>
        <w:tc>
          <w:tcPr>
            <w:tcW w:w="6247" w:type="dxa"/>
            <w:gridSpan w:val="5"/>
            <w:tcBorders>
              <w:top w:val="single" w:sz="4" w:space="0" w:color="auto"/>
              <w:left w:val="single" w:sz="4" w:space="0" w:color="auto"/>
              <w:bottom w:val="single" w:sz="4" w:space="0" w:color="auto"/>
              <w:right w:val="single" w:sz="4" w:space="0" w:color="auto"/>
            </w:tcBorders>
            <w:shd w:val="clear" w:color="auto" w:fill="auto"/>
          </w:tcPr>
          <w:p w14:paraId="0CDFA546"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33E079B3" w14:textId="77777777" w:rsidTr="00C8499F">
        <w:trPr>
          <w:gridAfter w:val="1"/>
          <w:wAfter w:w="22" w:type="dxa"/>
          <w:trHeight w:val="340"/>
        </w:trPr>
        <w:tc>
          <w:tcPr>
            <w:tcW w:w="397" w:type="dxa"/>
            <w:gridSpan w:val="5"/>
            <w:tcBorders>
              <w:top w:val="nil"/>
              <w:left w:val="nil"/>
              <w:bottom w:val="nil"/>
              <w:right w:val="single" w:sz="4" w:space="0" w:color="auto"/>
            </w:tcBorders>
            <w:shd w:val="clear" w:color="auto" w:fill="auto"/>
          </w:tcPr>
          <w:p w14:paraId="36877A11" w14:textId="77777777" w:rsidR="001F3AAB" w:rsidRPr="00CA4C88" w:rsidRDefault="001F3AAB" w:rsidP="00A1372D">
            <w:pPr>
              <w:pStyle w:val="leeg"/>
            </w:pPr>
          </w:p>
        </w:tc>
        <w:tc>
          <w:tcPr>
            <w:tcW w:w="285" w:type="dxa"/>
            <w:gridSpan w:val="3"/>
            <w:tcBorders>
              <w:top w:val="single" w:sz="4" w:space="0" w:color="auto"/>
              <w:left w:val="single" w:sz="4" w:space="0" w:color="auto"/>
              <w:bottom w:val="single" w:sz="4" w:space="0" w:color="auto"/>
              <w:right w:val="single" w:sz="4" w:space="0" w:color="auto"/>
            </w:tcBorders>
          </w:tcPr>
          <w:p w14:paraId="0662B41F" w14:textId="77777777" w:rsidR="001F3AAB" w:rsidRDefault="001F3AAB" w:rsidP="00A1372D">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26876">
              <w:rPr>
                <w:sz w:val="18"/>
                <w:szCs w:val="18"/>
              </w:rPr>
            </w:r>
            <w:r w:rsidR="00126876">
              <w:rPr>
                <w:sz w:val="18"/>
                <w:szCs w:val="18"/>
              </w:rPr>
              <w:fldChar w:fldCharType="separate"/>
            </w:r>
            <w:r w:rsidRPr="001C69D5">
              <w:rPr>
                <w:sz w:val="18"/>
                <w:szCs w:val="18"/>
              </w:rPr>
              <w:fldChar w:fldCharType="end"/>
            </w:r>
            <w:r w:rsidRPr="001C69D5">
              <w:rPr>
                <w:sz w:val="18"/>
                <w:szCs w:val="18"/>
              </w:rPr>
              <w:t xml:space="preserve"> </w:t>
            </w:r>
          </w:p>
        </w:tc>
        <w:tc>
          <w:tcPr>
            <w:tcW w:w="9397" w:type="dxa"/>
            <w:gridSpan w:val="16"/>
            <w:tcBorders>
              <w:top w:val="single" w:sz="4" w:space="0" w:color="auto"/>
              <w:left w:val="single" w:sz="4" w:space="0" w:color="auto"/>
              <w:bottom w:val="single" w:sz="4" w:space="0" w:color="auto"/>
              <w:right w:val="single" w:sz="4" w:space="0" w:color="auto"/>
            </w:tcBorders>
            <w:shd w:val="clear" w:color="auto" w:fill="auto"/>
          </w:tcPr>
          <w:p w14:paraId="13A4C9DA" w14:textId="77777777" w:rsidR="001F3AAB" w:rsidRPr="003D114E" w:rsidRDefault="001F3AAB" w:rsidP="00A1372D">
            <w:pPr>
              <w:pStyle w:val="invulveld"/>
              <w:framePr w:hSpace="0" w:wrap="auto" w:vAnchor="margin" w:xAlign="left" w:yAlign="inline"/>
              <w:suppressOverlap w:val="0"/>
            </w:pPr>
            <w:r>
              <w:t>rechtspersoon</w:t>
            </w:r>
          </w:p>
        </w:tc>
      </w:tr>
      <w:tr w:rsidR="00F66F06" w:rsidRPr="003D114E" w14:paraId="4AD7389B"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45A9A922" w14:textId="77777777" w:rsidR="001F3AAB" w:rsidRPr="00CA4C88" w:rsidRDefault="001F3AAB" w:rsidP="00A1372D">
            <w:pPr>
              <w:pStyle w:val="leeg"/>
            </w:pPr>
          </w:p>
        </w:tc>
        <w:tc>
          <w:tcPr>
            <w:tcW w:w="3150" w:type="dxa"/>
            <w:gridSpan w:val="11"/>
            <w:tcBorders>
              <w:top w:val="single" w:sz="4" w:space="0" w:color="auto"/>
              <w:left w:val="single" w:sz="4" w:space="0" w:color="auto"/>
              <w:bottom w:val="single" w:sz="4" w:space="0" w:color="auto"/>
              <w:right w:val="single" w:sz="4" w:space="0" w:color="auto"/>
            </w:tcBorders>
            <w:shd w:val="clear" w:color="auto" w:fill="auto"/>
          </w:tcPr>
          <w:p w14:paraId="18CA66C7" w14:textId="77777777" w:rsidR="001F3AAB" w:rsidRPr="003D114E" w:rsidRDefault="001F3AAB" w:rsidP="00A1372D">
            <w:pPr>
              <w:pStyle w:val="rechts"/>
            </w:pPr>
            <w:r>
              <w:t>officiële naam van de onderneming</w:t>
            </w:r>
            <w:r w:rsidDel="00D60D1C">
              <w:t xml:space="preserve"> </w:t>
            </w:r>
          </w:p>
        </w:tc>
        <w:tc>
          <w:tcPr>
            <w:tcW w:w="6247" w:type="dxa"/>
            <w:gridSpan w:val="5"/>
            <w:tcBorders>
              <w:top w:val="single" w:sz="4" w:space="0" w:color="auto"/>
              <w:left w:val="single" w:sz="4" w:space="0" w:color="auto"/>
              <w:bottom w:val="single" w:sz="4" w:space="0" w:color="auto"/>
              <w:right w:val="single" w:sz="4" w:space="0" w:color="auto"/>
            </w:tcBorders>
            <w:shd w:val="clear" w:color="auto" w:fill="auto"/>
          </w:tcPr>
          <w:p w14:paraId="27D5A993" w14:textId="77777777" w:rsidR="001F3AAB" w:rsidRPr="003D114E"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57BE7C28"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3DA361BC" w14:textId="77777777" w:rsidR="001F3AAB" w:rsidRPr="00CA4C88" w:rsidRDefault="001F3AAB" w:rsidP="00A1372D">
            <w:pPr>
              <w:pStyle w:val="leeg"/>
            </w:pPr>
          </w:p>
        </w:tc>
        <w:tc>
          <w:tcPr>
            <w:tcW w:w="3150" w:type="dxa"/>
            <w:gridSpan w:val="11"/>
            <w:tcBorders>
              <w:top w:val="single" w:sz="4" w:space="0" w:color="auto"/>
              <w:left w:val="single" w:sz="4" w:space="0" w:color="auto"/>
              <w:bottom w:val="single" w:sz="4" w:space="0" w:color="auto"/>
              <w:right w:val="single" w:sz="4" w:space="0" w:color="auto"/>
            </w:tcBorders>
            <w:shd w:val="clear" w:color="auto" w:fill="auto"/>
          </w:tcPr>
          <w:p w14:paraId="3FE93174" w14:textId="77777777" w:rsidR="001F3AAB" w:rsidRDefault="001F3AAB" w:rsidP="00A1372D">
            <w:pPr>
              <w:pStyle w:val="rechts"/>
            </w:pPr>
            <w:r>
              <w:t>ondernemingsnummer</w:t>
            </w:r>
          </w:p>
        </w:tc>
        <w:tc>
          <w:tcPr>
            <w:tcW w:w="6247" w:type="dxa"/>
            <w:gridSpan w:val="5"/>
            <w:tcBorders>
              <w:top w:val="single" w:sz="4" w:space="0" w:color="auto"/>
              <w:left w:val="single" w:sz="4" w:space="0" w:color="auto"/>
              <w:bottom w:val="single" w:sz="4" w:space="0" w:color="auto"/>
              <w:right w:val="single" w:sz="4" w:space="0" w:color="auto"/>
            </w:tcBorders>
            <w:shd w:val="clear" w:color="auto" w:fill="auto"/>
          </w:tcPr>
          <w:p w14:paraId="701B05E8"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4181326A"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41ADF382" w14:textId="77777777" w:rsidR="001F3AAB" w:rsidRPr="00CA4C88" w:rsidRDefault="001F3AAB" w:rsidP="00A1372D">
            <w:pPr>
              <w:pStyle w:val="leeg"/>
            </w:pPr>
          </w:p>
        </w:tc>
        <w:tc>
          <w:tcPr>
            <w:tcW w:w="3150" w:type="dxa"/>
            <w:gridSpan w:val="11"/>
            <w:tcBorders>
              <w:top w:val="single" w:sz="4" w:space="0" w:color="auto"/>
              <w:left w:val="single" w:sz="4" w:space="0" w:color="auto"/>
              <w:bottom w:val="single" w:sz="4" w:space="0" w:color="auto"/>
              <w:right w:val="single" w:sz="4" w:space="0" w:color="auto"/>
            </w:tcBorders>
            <w:shd w:val="clear" w:color="auto" w:fill="auto"/>
          </w:tcPr>
          <w:p w14:paraId="4963880F" w14:textId="77777777" w:rsidR="001F3AAB" w:rsidRDefault="001F3AAB" w:rsidP="00A1372D">
            <w:pPr>
              <w:pStyle w:val="rechts"/>
            </w:pPr>
            <w:r>
              <w:t>straat en nummer</w:t>
            </w:r>
          </w:p>
        </w:tc>
        <w:tc>
          <w:tcPr>
            <w:tcW w:w="6247" w:type="dxa"/>
            <w:gridSpan w:val="5"/>
            <w:tcBorders>
              <w:top w:val="single" w:sz="4" w:space="0" w:color="auto"/>
              <w:left w:val="single" w:sz="4" w:space="0" w:color="auto"/>
              <w:bottom w:val="single" w:sz="4" w:space="0" w:color="auto"/>
              <w:right w:val="single" w:sz="4" w:space="0" w:color="auto"/>
            </w:tcBorders>
            <w:shd w:val="clear" w:color="auto" w:fill="auto"/>
          </w:tcPr>
          <w:p w14:paraId="0A678C62"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078BACAB"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1477E9CC" w14:textId="77777777" w:rsidR="001F3AAB" w:rsidRPr="00CA4C88" w:rsidRDefault="001F3AAB" w:rsidP="00A1372D">
            <w:pPr>
              <w:pStyle w:val="leeg"/>
            </w:pPr>
          </w:p>
        </w:tc>
        <w:tc>
          <w:tcPr>
            <w:tcW w:w="3150" w:type="dxa"/>
            <w:gridSpan w:val="11"/>
            <w:tcBorders>
              <w:top w:val="single" w:sz="4" w:space="0" w:color="auto"/>
              <w:left w:val="single" w:sz="4" w:space="0" w:color="auto"/>
              <w:bottom w:val="single" w:sz="4" w:space="0" w:color="auto"/>
              <w:right w:val="single" w:sz="4" w:space="0" w:color="auto"/>
            </w:tcBorders>
            <w:shd w:val="clear" w:color="auto" w:fill="auto"/>
          </w:tcPr>
          <w:p w14:paraId="5750F00E" w14:textId="77777777" w:rsidR="001F3AAB" w:rsidRDefault="001F3AAB" w:rsidP="00A1372D">
            <w:pPr>
              <w:pStyle w:val="rechts"/>
            </w:pPr>
            <w:r>
              <w:t>postnummer en gemeente</w:t>
            </w:r>
          </w:p>
        </w:tc>
        <w:tc>
          <w:tcPr>
            <w:tcW w:w="6247" w:type="dxa"/>
            <w:gridSpan w:val="5"/>
            <w:tcBorders>
              <w:top w:val="single" w:sz="4" w:space="0" w:color="auto"/>
              <w:left w:val="single" w:sz="4" w:space="0" w:color="auto"/>
              <w:bottom w:val="single" w:sz="4" w:space="0" w:color="auto"/>
              <w:right w:val="single" w:sz="4" w:space="0" w:color="auto"/>
            </w:tcBorders>
            <w:shd w:val="clear" w:color="auto" w:fill="auto"/>
          </w:tcPr>
          <w:p w14:paraId="571624B9"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722C9C2B"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146BDF56" w14:textId="77777777" w:rsidR="001F3AAB" w:rsidRPr="00CA4C88" w:rsidRDefault="001F3AAB" w:rsidP="00A1372D">
            <w:pPr>
              <w:pStyle w:val="leeg"/>
            </w:pPr>
          </w:p>
        </w:tc>
        <w:tc>
          <w:tcPr>
            <w:tcW w:w="3150" w:type="dxa"/>
            <w:gridSpan w:val="11"/>
            <w:tcBorders>
              <w:top w:val="single" w:sz="4" w:space="0" w:color="auto"/>
              <w:left w:val="single" w:sz="4" w:space="0" w:color="auto"/>
              <w:bottom w:val="single" w:sz="4" w:space="0" w:color="auto"/>
              <w:right w:val="single" w:sz="4" w:space="0" w:color="auto"/>
            </w:tcBorders>
            <w:shd w:val="clear" w:color="auto" w:fill="auto"/>
          </w:tcPr>
          <w:p w14:paraId="09639719" w14:textId="77777777" w:rsidR="001F3AAB" w:rsidRDefault="001F3AAB" w:rsidP="00A1372D">
            <w:pPr>
              <w:pStyle w:val="rechts"/>
            </w:pPr>
            <w:r>
              <w:t>land</w:t>
            </w:r>
          </w:p>
        </w:tc>
        <w:tc>
          <w:tcPr>
            <w:tcW w:w="6247" w:type="dxa"/>
            <w:gridSpan w:val="5"/>
            <w:tcBorders>
              <w:top w:val="single" w:sz="4" w:space="0" w:color="auto"/>
              <w:left w:val="single" w:sz="4" w:space="0" w:color="auto"/>
              <w:bottom w:val="single" w:sz="4" w:space="0" w:color="auto"/>
              <w:right w:val="single" w:sz="4" w:space="0" w:color="auto"/>
            </w:tcBorders>
            <w:shd w:val="clear" w:color="auto" w:fill="auto"/>
          </w:tcPr>
          <w:p w14:paraId="4CA85E0B" w14:textId="664D9FC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sidR="00126876">
              <w:t> </w:t>
            </w:r>
            <w:r w:rsidR="00126876">
              <w:t> </w:t>
            </w:r>
            <w:r w:rsidR="00126876">
              <w:t> </w:t>
            </w:r>
            <w:r w:rsidR="00126876">
              <w:t> </w:t>
            </w:r>
            <w:r w:rsidR="00126876">
              <w:t> </w:t>
            </w:r>
            <w:r>
              <w:fldChar w:fldCharType="end"/>
            </w:r>
          </w:p>
        </w:tc>
      </w:tr>
      <w:tr w:rsidR="00F66F06" w:rsidRPr="003D114E" w14:paraId="1A7AAFB4" w14:textId="77777777" w:rsidTr="00C8499F">
        <w:trPr>
          <w:gridAfter w:val="1"/>
          <w:wAfter w:w="22" w:type="dxa"/>
          <w:trHeight w:val="340"/>
        </w:trPr>
        <w:tc>
          <w:tcPr>
            <w:tcW w:w="682" w:type="dxa"/>
            <w:gridSpan w:val="8"/>
            <w:tcBorders>
              <w:top w:val="nil"/>
              <w:left w:val="nil"/>
              <w:bottom w:val="nil"/>
              <w:right w:val="single" w:sz="4" w:space="0" w:color="auto"/>
            </w:tcBorders>
            <w:shd w:val="clear" w:color="auto" w:fill="auto"/>
          </w:tcPr>
          <w:p w14:paraId="34700519" w14:textId="77777777" w:rsidR="001F3AAB" w:rsidRPr="00CA4C88" w:rsidRDefault="001F3AAB" w:rsidP="00A1372D">
            <w:pPr>
              <w:pStyle w:val="leeg"/>
            </w:pPr>
          </w:p>
        </w:tc>
        <w:tc>
          <w:tcPr>
            <w:tcW w:w="3150" w:type="dxa"/>
            <w:gridSpan w:val="11"/>
            <w:tcBorders>
              <w:top w:val="single" w:sz="4" w:space="0" w:color="auto"/>
              <w:left w:val="single" w:sz="4" w:space="0" w:color="auto"/>
              <w:bottom w:val="single" w:sz="4" w:space="0" w:color="auto"/>
              <w:right w:val="single" w:sz="4" w:space="0" w:color="auto"/>
            </w:tcBorders>
            <w:shd w:val="clear" w:color="auto" w:fill="auto"/>
          </w:tcPr>
          <w:p w14:paraId="48806414" w14:textId="77777777" w:rsidR="001F3AAB" w:rsidRDefault="001F3AAB" w:rsidP="00A1372D">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47" w:type="dxa"/>
            <w:gridSpan w:val="5"/>
            <w:tcBorders>
              <w:top w:val="single" w:sz="4" w:space="0" w:color="auto"/>
              <w:left w:val="single" w:sz="4" w:space="0" w:color="auto"/>
              <w:bottom w:val="single" w:sz="4" w:space="0" w:color="auto"/>
              <w:right w:val="single" w:sz="4" w:space="0" w:color="auto"/>
            </w:tcBorders>
            <w:shd w:val="clear" w:color="auto" w:fill="auto"/>
          </w:tcPr>
          <w:p w14:paraId="008C1E7F"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AAB" w:rsidRPr="003D114E" w14:paraId="4A472917"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6FB33D64" w14:textId="77777777" w:rsidR="001F3AAB" w:rsidRPr="003D114E" w:rsidRDefault="001F3AAB" w:rsidP="00A1372D">
            <w:pPr>
              <w:pStyle w:val="leeg"/>
            </w:pPr>
          </w:p>
        </w:tc>
      </w:tr>
      <w:tr w:rsidR="00F66F06" w:rsidRPr="003D114E" w14:paraId="300DB7BA" w14:textId="77777777" w:rsidTr="00F66F06">
        <w:trPr>
          <w:trHeight w:val="340"/>
        </w:trPr>
        <w:tc>
          <w:tcPr>
            <w:tcW w:w="397" w:type="dxa"/>
            <w:gridSpan w:val="5"/>
            <w:tcBorders>
              <w:top w:val="nil"/>
              <w:left w:val="nil"/>
              <w:bottom w:val="nil"/>
              <w:right w:val="nil"/>
            </w:tcBorders>
            <w:shd w:val="clear" w:color="auto" w:fill="auto"/>
          </w:tcPr>
          <w:p w14:paraId="27002E0D" w14:textId="77777777" w:rsidR="001F3AAB" w:rsidRPr="00CA4C88" w:rsidRDefault="001F3AAB" w:rsidP="00A1372D">
            <w:pPr>
              <w:pStyle w:val="leeg"/>
            </w:pPr>
          </w:p>
        </w:tc>
        <w:tc>
          <w:tcPr>
            <w:tcW w:w="9704" w:type="dxa"/>
            <w:gridSpan w:val="20"/>
            <w:tcBorders>
              <w:top w:val="single" w:sz="12" w:space="0" w:color="7F7F7F" w:themeColor="text1" w:themeTint="80"/>
              <w:left w:val="nil"/>
              <w:bottom w:val="single" w:sz="12" w:space="0" w:color="7F7F7F" w:themeColor="text1" w:themeTint="80"/>
              <w:right w:val="nil"/>
            </w:tcBorders>
            <w:shd w:val="clear" w:color="auto" w:fill="auto"/>
          </w:tcPr>
          <w:p w14:paraId="4CF36244" w14:textId="77777777" w:rsidR="001F3AAB" w:rsidRPr="003D114E" w:rsidRDefault="001F3AAB" w:rsidP="00A1372D">
            <w:pPr>
              <w:pStyle w:val="kolomhoofd"/>
              <w:framePr w:wrap="auto" w:xAlign="left"/>
              <w:pBdr>
                <w:top w:val="none" w:sz="0" w:space="0" w:color="auto"/>
                <w:bottom w:val="none" w:sz="0" w:space="0" w:color="auto"/>
              </w:pBdr>
              <w:rPr>
                <w:rFonts w:cs="Calibri"/>
              </w:rPr>
            </w:pPr>
            <w:r>
              <w:rPr>
                <w:rFonts w:cs="Calibri"/>
              </w:rPr>
              <w:t>aanvrager 3</w:t>
            </w:r>
          </w:p>
        </w:tc>
      </w:tr>
      <w:tr w:rsidR="001F3AAB" w:rsidRPr="003D114E" w14:paraId="64244105"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194E1910" w14:textId="77777777" w:rsidR="001F3AAB" w:rsidRPr="003D114E" w:rsidRDefault="001F3AAB" w:rsidP="00A1372D">
            <w:pPr>
              <w:pStyle w:val="leeg"/>
            </w:pPr>
          </w:p>
        </w:tc>
      </w:tr>
      <w:tr w:rsidR="00F66F06" w:rsidRPr="003D114E" w14:paraId="47D0315C" w14:textId="77777777" w:rsidTr="00C8499F">
        <w:trPr>
          <w:trHeight w:val="340"/>
        </w:trPr>
        <w:tc>
          <w:tcPr>
            <w:tcW w:w="397" w:type="dxa"/>
            <w:gridSpan w:val="5"/>
            <w:tcBorders>
              <w:top w:val="nil"/>
              <w:left w:val="nil"/>
              <w:bottom w:val="nil"/>
              <w:right w:val="single" w:sz="4" w:space="0" w:color="auto"/>
            </w:tcBorders>
            <w:shd w:val="clear" w:color="auto" w:fill="auto"/>
          </w:tcPr>
          <w:p w14:paraId="5DDF3E39" w14:textId="77777777" w:rsidR="001F3AAB" w:rsidRPr="00CA4C88" w:rsidRDefault="001F3AAB" w:rsidP="00A1372D"/>
        </w:tc>
        <w:tc>
          <w:tcPr>
            <w:tcW w:w="285" w:type="dxa"/>
            <w:gridSpan w:val="3"/>
            <w:tcBorders>
              <w:top w:val="single" w:sz="4" w:space="0" w:color="auto"/>
              <w:left w:val="single" w:sz="4" w:space="0" w:color="auto"/>
              <w:bottom w:val="single" w:sz="4" w:space="0" w:color="auto"/>
              <w:right w:val="single" w:sz="4" w:space="0" w:color="auto"/>
            </w:tcBorders>
          </w:tcPr>
          <w:p w14:paraId="5862EFA4" w14:textId="77777777" w:rsidR="001F3AAB" w:rsidRDefault="001F3AAB" w:rsidP="00A1372D">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26876">
              <w:rPr>
                <w:sz w:val="18"/>
                <w:szCs w:val="18"/>
              </w:rPr>
            </w:r>
            <w:r w:rsidR="00126876">
              <w:rPr>
                <w:sz w:val="18"/>
                <w:szCs w:val="18"/>
              </w:rPr>
              <w:fldChar w:fldCharType="separate"/>
            </w:r>
            <w:r w:rsidRPr="001C69D5">
              <w:rPr>
                <w:sz w:val="18"/>
                <w:szCs w:val="18"/>
              </w:rPr>
              <w:fldChar w:fldCharType="end"/>
            </w:r>
            <w:r w:rsidRPr="001C69D5">
              <w:rPr>
                <w:sz w:val="18"/>
                <w:szCs w:val="18"/>
              </w:rPr>
              <w:t xml:space="preserve"> </w:t>
            </w:r>
          </w:p>
        </w:tc>
        <w:tc>
          <w:tcPr>
            <w:tcW w:w="9419" w:type="dxa"/>
            <w:gridSpan w:val="17"/>
            <w:tcBorders>
              <w:top w:val="single" w:sz="4" w:space="0" w:color="auto"/>
              <w:left w:val="single" w:sz="4" w:space="0" w:color="auto"/>
              <w:bottom w:val="single" w:sz="4" w:space="0" w:color="auto"/>
              <w:right w:val="single" w:sz="4" w:space="0" w:color="auto"/>
            </w:tcBorders>
            <w:shd w:val="clear" w:color="auto" w:fill="auto"/>
          </w:tcPr>
          <w:p w14:paraId="669045BC" w14:textId="77777777" w:rsidR="001F3AAB" w:rsidRPr="003D114E" w:rsidRDefault="001F3AAB" w:rsidP="00A1372D">
            <w:pPr>
              <w:pStyle w:val="invulveld"/>
              <w:framePr w:hSpace="0" w:wrap="auto" w:vAnchor="margin" w:xAlign="left" w:yAlign="inline"/>
              <w:suppressOverlap w:val="0"/>
            </w:pPr>
            <w:r>
              <w:t>natuurlijk persoon</w:t>
            </w:r>
          </w:p>
        </w:tc>
      </w:tr>
      <w:tr w:rsidR="00F66F06" w:rsidRPr="003D114E" w14:paraId="484CBA6C" w14:textId="77777777" w:rsidTr="00C8499F">
        <w:trPr>
          <w:trHeight w:val="340"/>
        </w:trPr>
        <w:tc>
          <w:tcPr>
            <w:tcW w:w="682" w:type="dxa"/>
            <w:gridSpan w:val="8"/>
            <w:tcBorders>
              <w:top w:val="nil"/>
              <w:left w:val="nil"/>
              <w:bottom w:val="nil"/>
              <w:right w:val="single" w:sz="4" w:space="0" w:color="auto"/>
            </w:tcBorders>
            <w:shd w:val="clear" w:color="auto" w:fill="auto"/>
          </w:tcPr>
          <w:p w14:paraId="19027E20" w14:textId="77777777" w:rsidR="001F3AAB" w:rsidRPr="00CA4C88" w:rsidRDefault="001F3AAB" w:rsidP="00A1372D">
            <w:pPr>
              <w:pStyle w:val="leeg"/>
            </w:pPr>
          </w:p>
        </w:tc>
        <w:tc>
          <w:tcPr>
            <w:tcW w:w="3156" w:type="dxa"/>
            <w:gridSpan w:val="11"/>
            <w:tcBorders>
              <w:top w:val="single" w:sz="4" w:space="0" w:color="auto"/>
              <w:left w:val="single" w:sz="4" w:space="0" w:color="auto"/>
              <w:bottom w:val="single" w:sz="4" w:space="0" w:color="auto"/>
              <w:right w:val="single" w:sz="4" w:space="0" w:color="auto"/>
            </w:tcBorders>
            <w:shd w:val="clear" w:color="auto" w:fill="auto"/>
          </w:tcPr>
          <w:p w14:paraId="0FAD5417" w14:textId="77777777" w:rsidR="001F3AAB" w:rsidRDefault="001F3AAB" w:rsidP="00A1372D">
            <w:pPr>
              <w:pStyle w:val="rechts"/>
            </w:pPr>
            <w:r>
              <w:t>voornaam</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077FAE41"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429C06D3" w14:textId="77777777" w:rsidTr="00C8499F">
        <w:trPr>
          <w:trHeight w:val="340"/>
        </w:trPr>
        <w:tc>
          <w:tcPr>
            <w:tcW w:w="682" w:type="dxa"/>
            <w:gridSpan w:val="8"/>
            <w:tcBorders>
              <w:top w:val="nil"/>
              <w:left w:val="nil"/>
              <w:bottom w:val="nil"/>
              <w:right w:val="single" w:sz="4" w:space="0" w:color="auto"/>
            </w:tcBorders>
            <w:shd w:val="clear" w:color="auto" w:fill="auto"/>
          </w:tcPr>
          <w:p w14:paraId="42988DA9" w14:textId="77777777" w:rsidR="001F3AAB" w:rsidRPr="00CA4C88" w:rsidRDefault="001F3AAB" w:rsidP="00A1372D">
            <w:pPr>
              <w:pStyle w:val="leeg"/>
            </w:pPr>
          </w:p>
        </w:tc>
        <w:tc>
          <w:tcPr>
            <w:tcW w:w="3156" w:type="dxa"/>
            <w:gridSpan w:val="11"/>
            <w:tcBorders>
              <w:top w:val="single" w:sz="4" w:space="0" w:color="auto"/>
              <w:left w:val="single" w:sz="4" w:space="0" w:color="auto"/>
              <w:bottom w:val="single" w:sz="4" w:space="0" w:color="auto"/>
              <w:right w:val="single" w:sz="4" w:space="0" w:color="auto"/>
            </w:tcBorders>
            <w:shd w:val="clear" w:color="auto" w:fill="auto"/>
          </w:tcPr>
          <w:p w14:paraId="717F70B9" w14:textId="77777777" w:rsidR="001F3AAB" w:rsidRDefault="001F3AAB" w:rsidP="00A1372D">
            <w:pPr>
              <w:pStyle w:val="rechts"/>
            </w:pPr>
            <w:r>
              <w:t>achternaam</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41144B5D"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3F959544" w14:textId="77777777" w:rsidTr="00C8499F">
        <w:trPr>
          <w:trHeight w:val="340"/>
        </w:trPr>
        <w:tc>
          <w:tcPr>
            <w:tcW w:w="682" w:type="dxa"/>
            <w:gridSpan w:val="8"/>
            <w:tcBorders>
              <w:top w:val="nil"/>
              <w:left w:val="nil"/>
              <w:bottom w:val="nil"/>
              <w:right w:val="single" w:sz="4" w:space="0" w:color="auto"/>
            </w:tcBorders>
            <w:shd w:val="clear" w:color="auto" w:fill="auto"/>
          </w:tcPr>
          <w:p w14:paraId="76BEB6E6" w14:textId="77777777" w:rsidR="001F3AAB" w:rsidRPr="00CA4C88" w:rsidRDefault="001F3AAB" w:rsidP="00A1372D"/>
        </w:tc>
        <w:tc>
          <w:tcPr>
            <w:tcW w:w="3156" w:type="dxa"/>
            <w:gridSpan w:val="11"/>
            <w:tcBorders>
              <w:top w:val="single" w:sz="4" w:space="0" w:color="auto"/>
              <w:left w:val="single" w:sz="4" w:space="0" w:color="auto"/>
              <w:bottom w:val="single" w:sz="4" w:space="0" w:color="auto"/>
              <w:right w:val="single" w:sz="4" w:space="0" w:color="auto"/>
            </w:tcBorders>
            <w:shd w:val="clear" w:color="auto" w:fill="auto"/>
          </w:tcPr>
          <w:p w14:paraId="0D7B8520" w14:textId="77777777" w:rsidR="001F3AAB" w:rsidRPr="007A3594" w:rsidRDefault="001F3AAB" w:rsidP="00A1372D">
            <w:pPr>
              <w:pStyle w:val="rechts"/>
            </w:pPr>
            <w:r w:rsidRPr="007A3594">
              <w:t>Belgisch rijksregisternummer of Belgisch bis-nummer</w:t>
            </w:r>
          </w:p>
          <w:p w14:paraId="56AEE1EF" w14:textId="77777777" w:rsidR="001F3AAB" w:rsidRPr="007A3594" w:rsidRDefault="001F3AAB" w:rsidP="00A1372D">
            <w:pPr>
              <w:pStyle w:val="rechts"/>
              <w:rPr>
                <w:i/>
                <w:iCs/>
              </w:rPr>
            </w:pPr>
            <w:r w:rsidRPr="007A3594">
              <w:rPr>
                <w:i/>
                <w:iCs/>
              </w:rPr>
              <w:t xml:space="preserve">(als u </w:t>
            </w:r>
            <w:r>
              <w:rPr>
                <w:i/>
                <w:iCs/>
              </w:rPr>
              <w:t>daa</w:t>
            </w:r>
            <w:r w:rsidRPr="007A3594">
              <w:rPr>
                <w:i/>
                <w:iCs/>
              </w:rPr>
              <w:t>rover beschikt)</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0E1E6857"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6EC71F8B" w14:textId="77777777" w:rsidTr="00C8499F">
        <w:trPr>
          <w:trHeight w:val="340"/>
        </w:trPr>
        <w:tc>
          <w:tcPr>
            <w:tcW w:w="682" w:type="dxa"/>
            <w:gridSpan w:val="8"/>
            <w:tcBorders>
              <w:top w:val="nil"/>
              <w:left w:val="nil"/>
              <w:bottom w:val="nil"/>
              <w:right w:val="single" w:sz="4" w:space="0" w:color="auto"/>
            </w:tcBorders>
            <w:shd w:val="clear" w:color="auto" w:fill="auto"/>
          </w:tcPr>
          <w:p w14:paraId="688C2C5D" w14:textId="77777777" w:rsidR="001F3AAB" w:rsidRPr="00CA4C88" w:rsidRDefault="001F3AAB" w:rsidP="00A1372D"/>
        </w:tc>
        <w:tc>
          <w:tcPr>
            <w:tcW w:w="3156" w:type="dxa"/>
            <w:gridSpan w:val="11"/>
            <w:tcBorders>
              <w:top w:val="single" w:sz="4" w:space="0" w:color="auto"/>
              <w:left w:val="single" w:sz="4" w:space="0" w:color="auto"/>
              <w:bottom w:val="single" w:sz="4" w:space="0" w:color="auto"/>
              <w:right w:val="single" w:sz="4" w:space="0" w:color="auto"/>
            </w:tcBorders>
            <w:shd w:val="clear" w:color="auto" w:fill="auto"/>
          </w:tcPr>
          <w:p w14:paraId="648EE3BE" w14:textId="77777777" w:rsidR="001F3AAB" w:rsidRPr="003D114E" w:rsidRDefault="001F3AAB" w:rsidP="00A1372D">
            <w:pPr>
              <w:pStyle w:val="rechts"/>
            </w:pPr>
            <w:r>
              <w:t>straat en nummer</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58C3E8CF" w14:textId="77777777" w:rsidR="001F3AAB" w:rsidRPr="003D114E"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4D98E6BE" w14:textId="77777777" w:rsidTr="00C8499F">
        <w:trPr>
          <w:trHeight w:val="340"/>
        </w:trPr>
        <w:tc>
          <w:tcPr>
            <w:tcW w:w="682" w:type="dxa"/>
            <w:gridSpan w:val="8"/>
            <w:tcBorders>
              <w:top w:val="nil"/>
              <w:left w:val="nil"/>
              <w:bottom w:val="nil"/>
              <w:right w:val="single" w:sz="4" w:space="0" w:color="auto"/>
            </w:tcBorders>
            <w:shd w:val="clear" w:color="auto" w:fill="auto"/>
          </w:tcPr>
          <w:p w14:paraId="6812093C" w14:textId="77777777" w:rsidR="001F3AAB" w:rsidRPr="00CA4C88" w:rsidRDefault="001F3AAB" w:rsidP="00A1372D"/>
        </w:tc>
        <w:tc>
          <w:tcPr>
            <w:tcW w:w="3156" w:type="dxa"/>
            <w:gridSpan w:val="11"/>
            <w:tcBorders>
              <w:top w:val="single" w:sz="4" w:space="0" w:color="auto"/>
              <w:left w:val="single" w:sz="4" w:space="0" w:color="auto"/>
              <w:bottom w:val="single" w:sz="4" w:space="0" w:color="auto"/>
              <w:right w:val="single" w:sz="4" w:space="0" w:color="auto"/>
            </w:tcBorders>
            <w:shd w:val="clear" w:color="auto" w:fill="auto"/>
          </w:tcPr>
          <w:p w14:paraId="16F938D0" w14:textId="77777777" w:rsidR="001F3AAB" w:rsidRPr="003D114E" w:rsidRDefault="001F3AAB" w:rsidP="00A1372D">
            <w:pPr>
              <w:pStyle w:val="rechts"/>
            </w:pPr>
            <w:r>
              <w:t>postnummer en gemeente</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72053A42" w14:textId="77777777" w:rsidR="001F3AAB" w:rsidRPr="003D114E"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5FE0CE71" w14:textId="77777777" w:rsidTr="00C8499F">
        <w:trPr>
          <w:trHeight w:val="340"/>
        </w:trPr>
        <w:tc>
          <w:tcPr>
            <w:tcW w:w="682" w:type="dxa"/>
            <w:gridSpan w:val="8"/>
            <w:tcBorders>
              <w:top w:val="nil"/>
              <w:left w:val="nil"/>
              <w:bottom w:val="nil"/>
              <w:right w:val="single" w:sz="4" w:space="0" w:color="auto"/>
            </w:tcBorders>
            <w:shd w:val="clear" w:color="auto" w:fill="auto"/>
          </w:tcPr>
          <w:p w14:paraId="7DD8EF18" w14:textId="77777777" w:rsidR="001F3AAB" w:rsidRPr="00CA4C88" w:rsidRDefault="001F3AAB" w:rsidP="00A1372D"/>
        </w:tc>
        <w:tc>
          <w:tcPr>
            <w:tcW w:w="3156" w:type="dxa"/>
            <w:gridSpan w:val="11"/>
            <w:tcBorders>
              <w:top w:val="single" w:sz="4" w:space="0" w:color="auto"/>
              <w:left w:val="single" w:sz="4" w:space="0" w:color="auto"/>
              <w:bottom w:val="single" w:sz="4" w:space="0" w:color="auto"/>
              <w:right w:val="single" w:sz="4" w:space="0" w:color="auto"/>
            </w:tcBorders>
            <w:shd w:val="clear" w:color="auto" w:fill="auto"/>
          </w:tcPr>
          <w:p w14:paraId="06597764" w14:textId="77777777" w:rsidR="001F3AAB" w:rsidRDefault="001F3AAB" w:rsidP="00A1372D">
            <w:pPr>
              <w:pStyle w:val="rechts"/>
            </w:pPr>
            <w:r>
              <w:t>land</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3145DA9F"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AAB" w:rsidRPr="003D114E" w14:paraId="234129ED" w14:textId="77777777" w:rsidTr="00C8499F">
        <w:trPr>
          <w:trHeight w:val="340"/>
        </w:trPr>
        <w:tc>
          <w:tcPr>
            <w:tcW w:w="397" w:type="dxa"/>
            <w:gridSpan w:val="5"/>
            <w:tcBorders>
              <w:top w:val="nil"/>
              <w:left w:val="nil"/>
              <w:bottom w:val="nil"/>
              <w:right w:val="single" w:sz="4" w:space="0" w:color="auto"/>
            </w:tcBorders>
            <w:shd w:val="clear" w:color="auto" w:fill="auto"/>
          </w:tcPr>
          <w:p w14:paraId="4E5CA63B" w14:textId="77777777" w:rsidR="001F3AAB" w:rsidRPr="00CA4C88" w:rsidRDefault="001F3AAB" w:rsidP="00A1372D">
            <w:pPr>
              <w:pStyle w:val="leeg"/>
            </w:pPr>
          </w:p>
        </w:tc>
        <w:tc>
          <w:tcPr>
            <w:tcW w:w="285" w:type="dxa"/>
            <w:gridSpan w:val="3"/>
            <w:tcBorders>
              <w:top w:val="single" w:sz="4" w:space="0" w:color="auto"/>
              <w:left w:val="single" w:sz="4" w:space="0" w:color="auto"/>
              <w:bottom w:val="single" w:sz="4" w:space="0" w:color="auto"/>
              <w:right w:val="single" w:sz="4" w:space="0" w:color="auto"/>
            </w:tcBorders>
          </w:tcPr>
          <w:p w14:paraId="536215D3" w14:textId="77777777" w:rsidR="001F3AAB" w:rsidRDefault="001F3AAB" w:rsidP="00A1372D">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26876">
              <w:rPr>
                <w:sz w:val="18"/>
                <w:szCs w:val="18"/>
              </w:rPr>
            </w:r>
            <w:r w:rsidR="00126876">
              <w:rPr>
                <w:sz w:val="18"/>
                <w:szCs w:val="18"/>
              </w:rPr>
              <w:fldChar w:fldCharType="separate"/>
            </w:r>
            <w:r w:rsidRPr="001C69D5">
              <w:rPr>
                <w:sz w:val="18"/>
                <w:szCs w:val="18"/>
              </w:rPr>
              <w:fldChar w:fldCharType="end"/>
            </w:r>
            <w:r w:rsidRPr="001C69D5">
              <w:rPr>
                <w:sz w:val="18"/>
                <w:szCs w:val="18"/>
              </w:rPr>
              <w:t xml:space="preserve"> </w:t>
            </w:r>
          </w:p>
        </w:tc>
        <w:tc>
          <w:tcPr>
            <w:tcW w:w="9419" w:type="dxa"/>
            <w:gridSpan w:val="17"/>
            <w:tcBorders>
              <w:top w:val="single" w:sz="4" w:space="0" w:color="auto"/>
              <w:left w:val="single" w:sz="4" w:space="0" w:color="auto"/>
              <w:bottom w:val="single" w:sz="4" w:space="0" w:color="auto"/>
              <w:right w:val="single" w:sz="4" w:space="0" w:color="auto"/>
            </w:tcBorders>
            <w:shd w:val="clear" w:color="auto" w:fill="auto"/>
          </w:tcPr>
          <w:p w14:paraId="74EC2B2C" w14:textId="77777777" w:rsidR="001F3AAB" w:rsidRPr="003D114E" w:rsidRDefault="001F3AAB" w:rsidP="00A1372D">
            <w:pPr>
              <w:pStyle w:val="invulveld"/>
              <w:framePr w:hSpace="0" w:wrap="auto" w:vAnchor="margin" w:xAlign="left" w:yAlign="inline"/>
              <w:suppressOverlap w:val="0"/>
            </w:pPr>
            <w:r>
              <w:t>rechtspersoon</w:t>
            </w:r>
          </w:p>
        </w:tc>
      </w:tr>
      <w:tr w:rsidR="00F66F06" w:rsidRPr="003D114E" w14:paraId="152A64FB" w14:textId="77777777" w:rsidTr="00C8499F">
        <w:trPr>
          <w:trHeight w:val="340"/>
        </w:trPr>
        <w:tc>
          <w:tcPr>
            <w:tcW w:w="680" w:type="dxa"/>
            <w:gridSpan w:val="8"/>
            <w:tcBorders>
              <w:top w:val="nil"/>
              <w:left w:val="nil"/>
              <w:bottom w:val="nil"/>
              <w:right w:val="single" w:sz="4" w:space="0" w:color="auto"/>
            </w:tcBorders>
            <w:shd w:val="clear" w:color="auto" w:fill="auto"/>
          </w:tcPr>
          <w:p w14:paraId="15F23527" w14:textId="77777777" w:rsidR="001F3AAB" w:rsidRPr="00CA4C88" w:rsidRDefault="001F3AAB" w:rsidP="00A1372D">
            <w:pPr>
              <w:pStyle w:val="leeg"/>
            </w:pPr>
          </w:p>
        </w:tc>
        <w:tc>
          <w:tcPr>
            <w:tcW w:w="3157" w:type="dxa"/>
            <w:gridSpan w:val="11"/>
            <w:tcBorders>
              <w:top w:val="single" w:sz="4" w:space="0" w:color="auto"/>
              <w:left w:val="single" w:sz="4" w:space="0" w:color="auto"/>
              <w:bottom w:val="single" w:sz="4" w:space="0" w:color="auto"/>
              <w:right w:val="single" w:sz="4" w:space="0" w:color="auto"/>
            </w:tcBorders>
            <w:shd w:val="clear" w:color="auto" w:fill="auto"/>
          </w:tcPr>
          <w:p w14:paraId="07EDDAA9" w14:textId="77777777" w:rsidR="001F3AAB" w:rsidRPr="003D114E" w:rsidRDefault="001F3AAB" w:rsidP="00A1372D">
            <w:pPr>
              <w:pStyle w:val="rechts"/>
            </w:pPr>
            <w:r>
              <w:t>officiële naam van de onderneming</w:t>
            </w:r>
            <w:r w:rsidDel="00D60D1C">
              <w:t xml:space="preserve"> </w:t>
            </w:r>
          </w:p>
        </w:tc>
        <w:tc>
          <w:tcPr>
            <w:tcW w:w="6262" w:type="dxa"/>
            <w:gridSpan w:val="6"/>
            <w:tcBorders>
              <w:top w:val="single" w:sz="4" w:space="0" w:color="auto"/>
              <w:left w:val="single" w:sz="4" w:space="0" w:color="auto"/>
              <w:bottom w:val="single" w:sz="4" w:space="0" w:color="auto"/>
              <w:right w:val="single" w:sz="4" w:space="0" w:color="auto"/>
            </w:tcBorders>
            <w:shd w:val="clear" w:color="auto" w:fill="auto"/>
          </w:tcPr>
          <w:p w14:paraId="4AEA2F6E" w14:textId="77777777" w:rsidR="001F3AAB" w:rsidRPr="003D114E"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5E337151" w14:textId="77777777" w:rsidTr="00C8499F">
        <w:trPr>
          <w:trHeight w:val="340"/>
        </w:trPr>
        <w:tc>
          <w:tcPr>
            <w:tcW w:w="680" w:type="dxa"/>
            <w:gridSpan w:val="8"/>
            <w:tcBorders>
              <w:top w:val="nil"/>
              <w:left w:val="nil"/>
              <w:bottom w:val="nil"/>
              <w:right w:val="single" w:sz="4" w:space="0" w:color="auto"/>
            </w:tcBorders>
            <w:shd w:val="clear" w:color="auto" w:fill="auto"/>
          </w:tcPr>
          <w:p w14:paraId="1670B8BE" w14:textId="77777777" w:rsidR="001F3AAB" w:rsidRPr="00CA4C88" w:rsidRDefault="001F3AAB" w:rsidP="00A1372D">
            <w:pPr>
              <w:pStyle w:val="leeg"/>
            </w:pPr>
          </w:p>
        </w:tc>
        <w:tc>
          <w:tcPr>
            <w:tcW w:w="3157" w:type="dxa"/>
            <w:gridSpan w:val="11"/>
            <w:tcBorders>
              <w:top w:val="single" w:sz="4" w:space="0" w:color="auto"/>
              <w:left w:val="single" w:sz="4" w:space="0" w:color="auto"/>
              <w:bottom w:val="single" w:sz="4" w:space="0" w:color="auto"/>
              <w:right w:val="single" w:sz="4" w:space="0" w:color="auto"/>
            </w:tcBorders>
            <w:shd w:val="clear" w:color="auto" w:fill="auto"/>
          </w:tcPr>
          <w:p w14:paraId="7D6C1667" w14:textId="77777777" w:rsidR="001F3AAB" w:rsidRDefault="001F3AAB" w:rsidP="00A1372D">
            <w:pPr>
              <w:pStyle w:val="rechts"/>
            </w:pPr>
            <w:r>
              <w:t>ondernemingsnummer</w:t>
            </w:r>
          </w:p>
        </w:tc>
        <w:tc>
          <w:tcPr>
            <w:tcW w:w="6262" w:type="dxa"/>
            <w:gridSpan w:val="6"/>
            <w:tcBorders>
              <w:top w:val="single" w:sz="4" w:space="0" w:color="auto"/>
              <w:left w:val="single" w:sz="4" w:space="0" w:color="auto"/>
              <w:bottom w:val="single" w:sz="4" w:space="0" w:color="auto"/>
              <w:right w:val="single" w:sz="4" w:space="0" w:color="auto"/>
            </w:tcBorders>
            <w:shd w:val="clear" w:color="auto" w:fill="auto"/>
          </w:tcPr>
          <w:p w14:paraId="36A47544"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748A94E6" w14:textId="77777777" w:rsidTr="00C8499F">
        <w:trPr>
          <w:trHeight w:val="340"/>
        </w:trPr>
        <w:tc>
          <w:tcPr>
            <w:tcW w:w="680" w:type="dxa"/>
            <w:gridSpan w:val="8"/>
            <w:tcBorders>
              <w:top w:val="nil"/>
              <w:left w:val="nil"/>
              <w:bottom w:val="nil"/>
              <w:right w:val="single" w:sz="4" w:space="0" w:color="auto"/>
            </w:tcBorders>
            <w:shd w:val="clear" w:color="auto" w:fill="auto"/>
          </w:tcPr>
          <w:p w14:paraId="768F126E" w14:textId="77777777" w:rsidR="001F3AAB" w:rsidRPr="00CA4C88" w:rsidRDefault="001F3AAB" w:rsidP="00A1372D">
            <w:pPr>
              <w:pStyle w:val="leeg"/>
            </w:pPr>
          </w:p>
        </w:tc>
        <w:tc>
          <w:tcPr>
            <w:tcW w:w="3157" w:type="dxa"/>
            <w:gridSpan w:val="11"/>
            <w:tcBorders>
              <w:top w:val="single" w:sz="4" w:space="0" w:color="auto"/>
              <w:left w:val="single" w:sz="4" w:space="0" w:color="auto"/>
              <w:bottom w:val="single" w:sz="4" w:space="0" w:color="auto"/>
              <w:right w:val="single" w:sz="4" w:space="0" w:color="auto"/>
            </w:tcBorders>
            <w:shd w:val="clear" w:color="auto" w:fill="auto"/>
          </w:tcPr>
          <w:p w14:paraId="69C2F647" w14:textId="77777777" w:rsidR="001F3AAB" w:rsidRDefault="001F3AAB" w:rsidP="00A1372D">
            <w:pPr>
              <w:pStyle w:val="rechts"/>
            </w:pPr>
            <w:r>
              <w:t>straat en nummer</w:t>
            </w:r>
          </w:p>
        </w:tc>
        <w:tc>
          <w:tcPr>
            <w:tcW w:w="6262" w:type="dxa"/>
            <w:gridSpan w:val="6"/>
            <w:tcBorders>
              <w:top w:val="single" w:sz="4" w:space="0" w:color="auto"/>
              <w:left w:val="single" w:sz="4" w:space="0" w:color="auto"/>
              <w:bottom w:val="single" w:sz="4" w:space="0" w:color="auto"/>
              <w:right w:val="single" w:sz="4" w:space="0" w:color="auto"/>
            </w:tcBorders>
            <w:shd w:val="clear" w:color="auto" w:fill="auto"/>
          </w:tcPr>
          <w:p w14:paraId="776EE66B"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70C8EECD" w14:textId="77777777" w:rsidTr="00C8499F">
        <w:trPr>
          <w:trHeight w:val="340"/>
        </w:trPr>
        <w:tc>
          <w:tcPr>
            <w:tcW w:w="680" w:type="dxa"/>
            <w:gridSpan w:val="8"/>
            <w:tcBorders>
              <w:top w:val="nil"/>
              <w:left w:val="nil"/>
              <w:bottom w:val="nil"/>
              <w:right w:val="single" w:sz="4" w:space="0" w:color="auto"/>
            </w:tcBorders>
            <w:shd w:val="clear" w:color="auto" w:fill="auto"/>
          </w:tcPr>
          <w:p w14:paraId="037F297B" w14:textId="77777777" w:rsidR="001F3AAB" w:rsidRPr="00CA4C88" w:rsidRDefault="001F3AAB" w:rsidP="00A1372D">
            <w:pPr>
              <w:pStyle w:val="leeg"/>
            </w:pPr>
          </w:p>
        </w:tc>
        <w:tc>
          <w:tcPr>
            <w:tcW w:w="3157" w:type="dxa"/>
            <w:gridSpan w:val="11"/>
            <w:tcBorders>
              <w:top w:val="single" w:sz="4" w:space="0" w:color="auto"/>
              <w:left w:val="single" w:sz="4" w:space="0" w:color="auto"/>
              <w:bottom w:val="single" w:sz="4" w:space="0" w:color="auto"/>
              <w:right w:val="single" w:sz="4" w:space="0" w:color="auto"/>
            </w:tcBorders>
            <w:shd w:val="clear" w:color="auto" w:fill="auto"/>
          </w:tcPr>
          <w:p w14:paraId="4066F2C7" w14:textId="77777777" w:rsidR="001F3AAB" w:rsidRDefault="001F3AAB" w:rsidP="00A1372D">
            <w:pPr>
              <w:pStyle w:val="rechts"/>
            </w:pPr>
            <w:r>
              <w:t>postnummer en gemeente</w:t>
            </w:r>
          </w:p>
        </w:tc>
        <w:tc>
          <w:tcPr>
            <w:tcW w:w="6262" w:type="dxa"/>
            <w:gridSpan w:val="6"/>
            <w:tcBorders>
              <w:top w:val="single" w:sz="4" w:space="0" w:color="auto"/>
              <w:left w:val="single" w:sz="4" w:space="0" w:color="auto"/>
              <w:bottom w:val="single" w:sz="4" w:space="0" w:color="auto"/>
              <w:right w:val="single" w:sz="4" w:space="0" w:color="auto"/>
            </w:tcBorders>
            <w:shd w:val="clear" w:color="auto" w:fill="auto"/>
          </w:tcPr>
          <w:p w14:paraId="487CA4BE"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49F4E163" w14:textId="77777777" w:rsidTr="00C8499F">
        <w:trPr>
          <w:trHeight w:val="340"/>
        </w:trPr>
        <w:tc>
          <w:tcPr>
            <w:tcW w:w="680" w:type="dxa"/>
            <w:gridSpan w:val="8"/>
            <w:tcBorders>
              <w:top w:val="nil"/>
              <w:left w:val="nil"/>
              <w:bottom w:val="nil"/>
              <w:right w:val="single" w:sz="4" w:space="0" w:color="auto"/>
            </w:tcBorders>
            <w:shd w:val="clear" w:color="auto" w:fill="auto"/>
          </w:tcPr>
          <w:p w14:paraId="677E303F" w14:textId="77777777" w:rsidR="001F3AAB" w:rsidRPr="00CA4C88" w:rsidRDefault="001F3AAB" w:rsidP="00A1372D">
            <w:pPr>
              <w:pStyle w:val="leeg"/>
            </w:pPr>
          </w:p>
        </w:tc>
        <w:tc>
          <w:tcPr>
            <w:tcW w:w="3157" w:type="dxa"/>
            <w:gridSpan w:val="11"/>
            <w:tcBorders>
              <w:top w:val="single" w:sz="4" w:space="0" w:color="auto"/>
              <w:left w:val="single" w:sz="4" w:space="0" w:color="auto"/>
              <w:bottom w:val="single" w:sz="4" w:space="0" w:color="auto"/>
              <w:right w:val="single" w:sz="4" w:space="0" w:color="auto"/>
            </w:tcBorders>
            <w:shd w:val="clear" w:color="auto" w:fill="auto"/>
          </w:tcPr>
          <w:p w14:paraId="6F0DD1CD" w14:textId="77777777" w:rsidR="001F3AAB" w:rsidRDefault="001F3AAB" w:rsidP="00A1372D">
            <w:pPr>
              <w:pStyle w:val="rechts"/>
            </w:pPr>
            <w:r>
              <w:t>land</w:t>
            </w:r>
          </w:p>
        </w:tc>
        <w:tc>
          <w:tcPr>
            <w:tcW w:w="6262" w:type="dxa"/>
            <w:gridSpan w:val="6"/>
            <w:tcBorders>
              <w:top w:val="single" w:sz="4" w:space="0" w:color="auto"/>
              <w:left w:val="single" w:sz="4" w:space="0" w:color="auto"/>
              <w:bottom w:val="single" w:sz="4" w:space="0" w:color="auto"/>
              <w:right w:val="single" w:sz="4" w:space="0" w:color="auto"/>
            </w:tcBorders>
            <w:shd w:val="clear" w:color="auto" w:fill="auto"/>
          </w:tcPr>
          <w:p w14:paraId="00369B6A"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6F06" w:rsidRPr="003D114E" w14:paraId="3D8BADBA" w14:textId="77777777" w:rsidTr="00C8499F">
        <w:trPr>
          <w:trHeight w:val="340"/>
        </w:trPr>
        <w:tc>
          <w:tcPr>
            <w:tcW w:w="680" w:type="dxa"/>
            <w:gridSpan w:val="8"/>
            <w:tcBorders>
              <w:top w:val="nil"/>
              <w:left w:val="nil"/>
              <w:bottom w:val="nil"/>
              <w:right w:val="single" w:sz="4" w:space="0" w:color="auto"/>
            </w:tcBorders>
            <w:shd w:val="clear" w:color="auto" w:fill="auto"/>
          </w:tcPr>
          <w:p w14:paraId="52776F6D" w14:textId="77777777" w:rsidR="001F3AAB" w:rsidRPr="00CA4C88" w:rsidRDefault="001F3AAB" w:rsidP="00A1372D">
            <w:pPr>
              <w:pStyle w:val="leeg"/>
            </w:pPr>
          </w:p>
        </w:tc>
        <w:tc>
          <w:tcPr>
            <w:tcW w:w="3157" w:type="dxa"/>
            <w:gridSpan w:val="11"/>
            <w:tcBorders>
              <w:top w:val="single" w:sz="4" w:space="0" w:color="auto"/>
              <w:left w:val="single" w:sz="4" w:space="0" w:color="auto"/>
              <w:bottom w:val="single" w:sz="4" w:space="0" w:color="auto"/>
              <w:right w:val="single" w:sz="4" w:space="0" w:color="auto"/>
            </w:tcBorders>
            <w:shd w:val="clear" w:color="auto" w:fill="auto"/>
          </w:tcPr>
          <w:p w14:paraId="4AFA965E" w14:textId="77777777" w:rsidR="001F3AAB" w:rsidRDefault="001F3AAB" w:rsidP="00A1372D">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62" w:type="dxa"/>
            <w:gridSpan w:val="6"/>
            <w:tcBorders>
              <w:top w:val="single" w:sz="4" w:space="0" w:color="auto"/>
              <w:left w:val="single" w:sz="4" w:space="0" w:color="auto"/>
              <w:bottom w:val="single" w:sz="4" w:space="0" w:color="auto"/>
              <w:right w:val="single" w:sz="4" w:space="0" w:color="auto"/>
            </w:tcBorders>
            <w:shd w:val="clear" w:color="auto" w:fill="auto"/>
          </w:tcPr>
          <w:p w14:paraId="0A6771F6" w14:textId="77777777" w:rsidR="001F3AAB" w:rsidRDefault="001F3AAB"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AAB" w:rsidRPr="003D114E" w14:paraId="0A73A44B"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32949DBA" w14:textId="77777777" w:rsidR="001F3AAB" w:rsidRPr="003D114E" w:rsidRDefault="001F3AAB" w:rsidP="00A1372D">
            <w:pPr>
              <w:pStyle w:val="leeg"/>
            </w:pPr>
          </w:p>
        </w:tc>
      </w:tr>
      <w:tr w:rsidR="00FF4A05" w:rsidRPr="003D114E" w14:paraId="6FAE23EA" w14:textId="77777777" w:rsidTr="00C8499F">
        <w:trPr>
          <w:gridAfter w:val="1"/>
          <w:wAfter w:w="22" w:type="dxa"/>
          <w:trHeight w:val="340"/>
        </w:trPr>
        <w:tc>
          <w:tcPr>
            <w:tcW w:w="395" w:type="dxa"/>
            <w:gridSpan w:val="5"/>
            <w:tcBorders>
              <w:top w:val="nil"/>
              <w:left w:val="nil"/>
              <w:bottom w:val="nil"/>
              <w:right w:val="nil"/>
            </w:tcBorders>
            <w:shd w:val="clear" w:color="auto" w:fill="auto"/>
          </w:tcPr>
          <w:p w14:paraId="4125A745" w14:textId="3CB75BBF" w:rsidR="00FF4A05" w:rsidRPr="00CA4C88" w:rsidRDefault="00FF4A05" w:rsidP="00E36432">
            <w:pPr>
              <w:pStyle w:val="leeg"/>
            </w:pPr>
          </w:p>
        </w:tc>
        <w:tc>
          <w:tcPr>
            <w:tcW w:w="9684" w:type="dxa"/>
            <w:gridSpan w:val="19"/>
            <w:tcBorders>
              <w:top w:val="single" w:sz="12" w:space="0" w:color="7F7F7F" w:themeColor="text1" w:themeTint="80"/>
              <w:left w:val="nil"/>
              <w:bottom w:val="single" w:sz="12" w:space="0" w:color="7F7F7F" w:themeColor="text1" w:themeTint="80"/>
              <w:right w:val="nil"/>
            </w:tcBorders>
            <w:shd w:val="clear" w:color="auto" w:fill="auto"/>
          </w:tcPr>
          <w:p w14:paraId="5C8EDC81" w14:textId="4EA04FB1" w:rsidR="00FF4A05" w:rsidRPr="003D114E" w:rsidRDefault="00FF4A05" w:rsidP="00E36432">
            <w:pPr>
              <w:pStyle w:val="kolomhoofd"/>
              <w:framePr w:wrap="auto" w:xAlign="left"/>
              <w:pBdr>
                <w:top w:val="none" w:sz="0" w:space="0" w:color="auto"/>
                <w:bottom w:val="none" w:sz="0" w:space="0" w:color="auto"/>
              </w:pBdr>
              <w:rPr>
                <w:rFonts w:cs="Calibri"/>
              </w:rPr>
            </w:pPr>
            <w:r>
              <w:rPr>
                <w:rFonts w:cs="Calibri"/>
              </w:rPr>
              <w:t>aanvrager 4</w:t>
            </w:r>
          </w:p>
        </w:tc>
      </w:tr>
      <w:tr w:rsidR="00FF4A05" w:rsidRPr="003D114E" w14:paraId="7B5F48D3"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06A4CD29" w14:textId="77777777" w:rsidR="00FF4A05" w:rsidRPr="003D114E" w:rsidRDefault="00FF4A05" w:rsidP="00E36432">
            <w:pPr>
              <w:pStyle w:val="leeg"/>
            </w:pPr>
          </w:p>
        </w:tc>
      </w:tr>
      <w:tr w:rsidR="00FF4A05" w:rsidRPr="003D114E" w14:paraId="301FC61D" w14:textId="77777777" w:rsidTr="00C8499F">
        <w:trPr>
          <w:gridAfter w:val="1"/>
          <w:wAfter w:w="22" w:type="dxa"/>
          <w:trHeight w:val="340"/>
        </w:trPr>
        <w:tc>
          <w:tcPr>
            <w:tcW w:w="395" w:type="dxa"/>
            <w:gridSpan w:val="5"/>
            <w:tcBorders>
              <w:top w:val="nil"/>
              <w:left w:val="nil"/>
              <w:bottom w:val="nil"/>
              <w:right w:val="single" w:sz="4" w:space="0" w:color="auto"/>
            </w:tcBorders>
            <w:shd w:val="clear" w:color="auto" w:fill="auto"/>
          </w:tcPr>
          <w:p w14:paraId="0009C260" w14:textId="77777777" w:rsidR="00461C08" w:rsidRPr="00CA4C88" w:rsidRDefault="00461C08" w:rsidP="006076E6"/>
        </w:tc>
        <w:tc>
          <w:tcPr>
            <w:tcW w:w="288" w:type="dxa"/>
            <w:gridSpan w:val="3"/>
            <w:tcBorders>
              <w:top w:val="single" w:sz="4" w:space="0" w:color="auto"/>
              <w:left w:val="single" w:sz="4" w:space="0" w:color="auto"/>
              <w:bottom w:val="single" w:sz="4" w:space="0" w:color="auto"/>
              <w:right w:val="single" w:sz="4" w:space="0" w:color="auto"/>
            </w:tcBorders>
          </w:tcPr>
          <w:p w14:paraId="11728CFB" w14:textId="77777777" w:rsidR="00461C08" w:rsidRDefault="00461C08"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26876">
              <w:rPr>
                <w:sz w:val="18"/>
                <w:szCs w:val="18"/>
              </w:rPr>
            </w:r>
            <w:r w:rsidR="00126876">
              <w:rPr>
                <w:sz w:val="18"/>
                <w:szCs w:val="18"/>
              </w:rPr>
              <w:fldChar w:fldCharType="separate"/>
            </w:r>
            <w:r w:rsidRPr="001C69D5">
              <w:rPr>
                <w:sz w:val="18"/>
                <w:szCs w:val="18"/>
              </w:rPr>
              <w:fldChar w:fldCharType="end"/>
            </w:r>
            <w:r w:rsidRPr="001C69D5">
              <w:rPr>
                <w:sz w:val="18"/>
                <w:szCs w:val="18"/>
              </w:rPr>
              <w:t xml:space="preserve"> </w:t>
            </w:r>
          </w:p>
        </w:tc>
        <w:tc>
          <w:tcPr>
            <w:tcW w:w="9396" w:type="dxa"/>
            <w:gridSpan w:val="16"/>
            <w:tcBorders>
              <w:top w:val="single" w:sz="4" w:space="0" w:color="auto"/>
              <w:left w:val="single" w:sz="4" w:space="0" w:color="auto"/>
              <w:bottom w:val="single" w:sz="4" w:space="0" w:color="auto"/>
              <w:right w:val="single" w:sz="4" w:space="0" w:color="auto"/>
            </w:tcBorders>
            <w:shd w:val="clear" w:color="auto" w:fill="auto"/>
          </w:tcPr>
          <w:p w14:paraId="7297442F" w14:textId="77777777" w:rsidR="00461C08" w:rsidRPr="003D114E" w:rsidRDefault="00461C08" w:rsidP="00E36432">
            <w:pPr>
              <w:pStyle w:val="invulveld"/>
              <w:framePr w:hSpace="0" w:wrap="auto" w:vAnchor="margin" w:xAlign="left" w:yAlign="inline"/>
              <w:suppressOverlap w:val="0"/>
            </w:pPr>
            <w:r>
              <w:t>natuurlijk persoon</w:t>
            </w:r>
          </w:p>
        </w:tc>
      </w:tr>
      <w:tr w:rsidR="00CC5EFD" w:rsidRPr="003D114E" w14:paraId="63E3094F" w14:textId="77777777" w:rsidTr="00CC5EFD">
        <w:trPr>
          <w:gridAfter w:val="1"/>
          <w:wAfter w:w="22" w:type="dxa"/>
          <w:trHeight w:val="340"/>
        </w:trPr>
        <w:tc>
          <w:tcPr>
            <w:tcW w:w="683" w:type="dxa"/>
            <w:gridSpan w:val="8"/>
            <w:tcBorders>
              <w:top w:val="nil"/>
              <w:left w:val="nil"/>
              <w:bottom w:val="nil"/>
              <w:right w:val="single" w:sz="4" w:space="0" w:color="auto"/>
            </w:tcBorders>
            <w:shd w:val="clear" w:color="auto" w:fill="auto"/>
          </w:tcPr>
          <w:p w14:paraId="4E0024B8" w14:textId="77777777" w:rsidR="00461C08" w:rsidRPr="00CA4C88" w:rsidRDefault="00461C08" w:rsidP="00E36432">
            <w:pPr>
              <w:pStyle w:val="leeg"/>
            </w:pPr>
          </w:p>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768D8D0B" w14:textId="77777777" w:rsidR="00461C08" w:rsidRDefault="00461C08" w:rsidP="00E36432">
            <w:pPr>
              <w:pStyle w:val="rechts"/>
            </w:pPr>
            <w:r>
              <w:t>voornaam</w:t>
            </w:r>
          </w:p>
        </w:tc>
        <w:tc>
          <w:tcPr>
            <w:tcW w:w="6243" w:type="dxa"/>
            <w:gridSpan w:val="5"/>
            <w:tcBorders>
              <w:top w:val="single" w:sz="4" w:space="0" w:color="auto"/>
              <w:left w:val="single" w:sz="4" w:space="0" w:color="auto"/>
              <w:bottom w:val="single" w:sz="4" w:space="0" w:color="auto"/>
              <w:right w:val="single" w:sz="4" w:space="0" w:color="auto"/>
            </w:tcBorders>
            <w:shd w:val="clear" w:color="auto" w:fill="auto"/>
          </w:tcPr>
          <w:p w14:paraId="2F68D5E9"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5EFD" w:rsidRPr="003D114E" w14:paraId="621E7A30" w14:textId="77777777" w:rsidTr="00CC5EFD">
        <w:trPr>
          <w:gridAfter w:val="1"/>
          <w:wAfter w:w="22" w:type="dxa"/>
          <w:trHeight w:val="340"/>
        </w:trPr>
        <w:tc>
          <w:tcPr>
            <w:tcW w:w="683" w:type="dxa"/>
            <w:gridSpan w:val="8"/>
            <w:tcBorders>
              <w:top w:val="nil"/>
              <w:left w:val="nil"/>
              <w:bottom w:val="nil"/>
              <w:right w:val="single" w:sz="4" w:space="0" w:color="auto"/>
            </w:tcBorders>
            <w:shd w:val="clear" w:color="auto" w:fill="auto"/>
          </w:tcPr>
          <w:p w14:paraId="17E90859" w14:textId="77777777" w:rsidR="00461C08" w:rsidRPr="00CA4C88" w:rsidRDefault="00461C08" w:rsidP="00E36432">
            <w:pPr>
              <w:pStyle w:val="leeg"/>
            </w:pPr>
          </w:p>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61F20058" w14:textId="77777777" w:rsidR="00461C08" w:rsidRDefault="00461C08" w:rsidP="00E36432">
            <w:pPr>
              <w:pStyle w:val="rechts"/>
            </w:pPr>
            <w:r>
              <w:t>achternaam</w:t>
            </w:r>
          </w:p>
        </w:tc>
        <w:tc>
          <w:tcPr>
            <w:tcW w:w="6243" w:type="dxa"/>
            <w:gridSpan w:val="5"/>
            <w:tcBorders>
              <w:top w:val="single" w:sz="4" w:space="0" w:color="auto"/>
              <w:left w:val="single" w:sz="4" w:space="0" w:color="auto"/>
              <w:bottom w:val="single" w:sz="4" w:space="0" w:color="auto"/>
              <w:right w:val="single" w:sz="4" w:space="0" w:color="auto"/>
            </w:tcBorders>
            <w:shd w:val="clear" w:color="auto" w:fill="auto"/>
          </w:tcPr>
          <w:p w14:paraId="1C040AC9"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5EFD" w:rsidRPr="003D114E" w14:paraId="7CC8EF8A" w14:textId="77777777" w:rsidTr="00CC5EFD">
        <w:trPr>
          <w:gridAfter w:val="1"/>
          <w:wAfter w:w="22" w:type="dxa"/>
          <w:trHeight w:val="340"/>
        </w:trPr>
        <w:tc>
          <w:tcPr>
            <w:tcW w:w="683" w:type="dxa"/>
            <w:gridSpan w:val="8"/>
            <w:tcBorders>
              <w:top w:val="nil"/>
              <w:left w:val="nil"/>
              <w:bottom w:val="nil"/>
              <w:right w:val="single" w:sz="4" w:space="0" w:color="auto"/>
            </w:tcBorders>
            <w:shd w:val="clear" w:color="auto" w:fill="auto"/>
          </w:tcPr>
          <w:p w14:paraId="464273FB" w14:textId="77777777" w:rsidR="00461C08" w:rsidRPr="00CA4C88" w:rsidRDefault="00461C08" w:rsidP="00E36432"/>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7E683747" w14:textId="77777777" w:rsidR="00461C08" w:rsidRPr="007A3594" w:rsidRDefault="00461C08" w:rsidP="00E36432">
            <w:pPr>
              <w:pStyle w:val="rechts"/>
            </w:pPr>
            <w:r w:rsidRPr="007A3594">
              <w:t>Belgisch rijksregisternummer of Belgisch bis-nummer</w:t>
            </w:r>
          </w:p>
          <w:p w14:paraId="7F1D897D" w14:textId="00969895" w:rsidR="00461C08" w:rsidRPr="007A3594" w:rsidRDefault="00461C08" w:rsidP="00E36432">
            <w:pPr>
              <w:pStyle w:val="rechts"/>
              <w:rPr>
                <w:i/>
                <w:iCs/>
              </w:rPr>
            </w:pPr>
            <w:r w:rsidRPr="007A3594">
              <w:rPr>
                <w:i/>
                <w:iCs/>
              </w:rPr>
              <w:t xml:space="preserve">(als u </w:t>
            </w:r>
            <w:r w:rsidR="00EA3B00">
              <w:rPr>
                <w:i/>
                <w:iCs/>
              </w:rPr>
              <w:t>daa</w:t>
            </w:r>
            <w:r w:rsidRPr="007A3594">
              <w:rPr>
                <w:i/>
                <w:iCs/>
              </w:rPr>
              <w:t>rover beschikt)</w:t>
            </w:r>
          </w:p>
        </w:tc>
        <w:tc>
          <w:tcPr>
            <w:tcW w:w="6243" w:type="dxa"/>
            <w:gridSpan w:val="5"/>
            <w:tcBorders>
              <w:top w:val="single" w:sz="4" w:space="0" w:color="auto"/>
              <w:left w:val="single" w:sz="4" w:space="0" w:color="auto"/>
              <w:bottom w:val="single" w:sz="4" w:space="0" w:color="auto"/>
              <w:right w:val="single" w:sz="4" w:space="0" w:color="auto"/>
            </w:tcBorders>
            <w:shd w:val="clear" w:color="auto" w:fill="auto"/>
          </w:tcPr>
          <w:p w14:paraId="2B30736D"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5EFD" w:rsidRPr="003D114E" w14:paraId="5C4BFDF8" w14:textId="77777777" w:rsidTr="00CC5EFD">
        <w:trPr>
          <w:gridAfter w:val="1"/>
          <w:wAfter w:w="22" w:type="dxa"/>
          <w:trHeight w:val="340"/>
        </w:trPr>
        <w:tc>
          <w:tcPr>
            <w:tcW w:w="683" w:type="dxa"/>
            <w:gridSpan w:val="8"/>
            <w:tcBorders>
              <w:top w:val="nil"/>
              <w:left w:val="nil"/>
              <w:bottom w:val="nil"/>
              <w:right w:val="single" w:sz="4" w:space="0" w:color="auto"/>
            </w:tcBorders>
            <w:shd w:val="clear" w:color="auto" w:fill="auto"/>
          </w:tcPr>
          <w:p w14:paraId="439A8442" w14:textId="77777777" w:rsidR="00461C08" w:rsidRPr="00CA4C88" w:rsidRDefault="00461C08" w:rsidP="00E36432"/>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19D0AD06" w14:textId="77777777" w:rsidR="00461C08" w:rsidRPr="003D114E" w:rsidRDefault="00461C08" w:rsidP="00E36432">
            <w:pPr>
              <w:pStyle w:val="rechts"/>
            </w:pPr>
            <w:r>
              <w:t>straat en nummer</w:t>
            </w:r>
          </w:p>
        </w:tc>
        <w:tc>
          <w:tcPr>
            <w:tcW w:w="6243" w:type="dxa"/>
            <w:gridSpan w:val="5"/>
            <w:tcBorders>
              <w:top w:val="single" w:sz="4" w:space="0" w:color="auto"/>
              <w:left w:val="single" w:sz="4" w:space="0" w:color="auto"/>
              <w:bottom w:val="single" w:sz="4" w:space="0" w:color="auto"/>
              <w:right w:val="single" w:sz="4" w:space="0" w:color="auto"/>
            </w:tcBorders>
            <w:shd w:val="clear" w:color="auto" w:fill="auto"/>
          </w:tcPr>
          <w:p w14:paraId="758A78DF" w14:textId="77777777" w:rsidR="00461C08" w:rsidRPr="003D114E"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5EFD" w:rsidRPr="003D114E" w14:paraId="6D5F7BF9" w14:textId="77777777" w:rsidTr="00CC5EFD">
        <w:trPr>
          <w:gridAfter w:val="1"/>
          <w:wAfter w:w="22" w:type="dxa"/>
          <w:trHeight w:val="340"/>
        </w:trPr>
        <w:tc>
          <w:tcPr>
            <w:tcW w:w="683" w:type="dxa"/>
            <w:gridSpan w:val="8"/>
            <w:tcBorders>
              <w:top w:val="nil"/>
              <w:left w:val="nil"/>
              <w:bottom w:val="nil"/>
              <w:right w:val="single" w:sz="4" w:space="0" w:color="auto"/>
            </w:tcBorders>
            <w:shd w:val="clear" w:color="auto" w:fill="auto"/>
          </w:tcPr>
          <w:p w14:paraId="6A5AEFC7" w14:textId="77777777" w:rsidR="00461C08" w:rsidRPr="00CA4C88" w:rsidRDefault="00461C08" w:rsidP="00E36432"/>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3DAD9995" w14:textId="77777777" w:rsidR="00461C08" w:rsidRPr="003D114E" w:rsidRDefault="00461C08" w:rsidP="00E36432">
            <w:pPr>
              <w:pStyle w:val="rechts"/>
            </w:pPr>
            <w:r>
              <w:t>postnummer en gemeente</w:t>
            </w:r>
          </w:p>
        </w:tc>
        <w:tc>
          <w:tcPr>
            <w:tcW w:w="6243" w:type="dxa"/>
            <w:gridSpan w:val="5"/>
            <w:tcBorders>
              <w:top w:val="single" w:sz="4" w:space="0" w:color="auto"/>
              <w:left w:val="single" w:sz="4" w:space="0" w:color="auto"/>
              <w:bottom w:val="single" w:sz="4" w:space="0" w:color="auto"/>
              <w:right w:val="single" w:sz="4" w:space="0" w:color="auto"/>
            </w:tcBorders>
            <w:shd w:val="clear" w:color="auto" w:fill="auto"/>
          </w:tcPr>
          <w:p w14:paraId="47E9BF5F" w14:textId="77777777" w:rsidR="00461C08" w:rsidRPr="003D114E"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5EFD" w:rsidRPr="003D114E" w14:paraId="739D89FB" w14:textId="77777777" w:rsidTr="00CC5EFD">
        <w:trPr>
          <w:gridAfter w:val="1"/>
          <w:wAfter w:w="22" w:type="dxa"/>
          <w:trHeight w:val="340"/>
        </w:trPr>
        <w:tc>
          <w:tcPr>
            <w:tcW w:w="683" w:type="dxa"/>
            <w:gridSpan w:val="8"/>
            <w:tcBorders>
              <w:top w:val="nil"/>
              <w:left w:val="nil"/>
              <w:bottom w:val="nil"/>
              <w:right w:val="single" w:sz="4" w:space="0" w:color="auto"/>
            </w:tcBorders>
            <w:shd w:val="clear" w:color="auto" w:fill="auto"/>
          </w:tcPr>
          <w:p w14:paraId="0323DED8" w14:textId="77777777" w:rsidR="00461C08" w:rsidRPr="00CA4C88" w:rsidRDefault="00461C08" w:rsidP="00E36432"/>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1228C0CA" w14:textId="77777777" w:rsidR="00461C08" w:rsidRDefault="00461C08" w:rsidP="00E36432">
            <w:pPr>
              <w:pStyle w:val="rechts"/>
            </w:pPr>
            <w:r>
              <w:t>land</w:t>
            </w:r>
          </w:p>
        </w:tc>
        <w:tc>
          <w:tcPr>
            <w:tcW w:w="6243" w:type="dxa"/>
            <w:gridSpan w:val="5"/>
            <w:tcBorders>
              <w:top w:val="single" w:sz="4" w:space="0" w:color="auto"/>
              <w:left w:val="single" w:sz="4" w:space="0" w:color="auto"/>
              <w:bottom w:val="single" w:sz="4" w:space="0" w:color="auto"/>
              <w:right w:val="single" w:sz="4" w:space="0" w:color="auto"/>
            </w:tcBorders>
            <w:shd w:val="clear" w:color="auto" w:fill="auto"/>
          </w:tcPr>
          <w:p w14:paraId="4078C154"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61A899A7" w14:textId="77777777" w:rsidTr="00C8499F">
        <w:trPr>
          <w:gridAfter w:val="1"/>
          <w:wAfter w:w="22" w:type="dxa"/>
          <w:trHeight w:val="340"/>
        </w:trPr>
        <w:tc>
          <w:tcPr>
            <w:tcW w:w="395" w:type="dxa"/>
            <w:gridSpan w:val="5"/>
            <w:tcBorders>
              <w:top w:val="nil"/>
              <w:left w:val="nil"/>
              <w:bottom w:val="nil"/>
              <w:right w:val="single" w:sz="4" w:space="0" w:color="auto"/>
            </w:tcBorders>
            <w:shd w:val="clear" w:color="auto" w:fill="auto"/>
          </w:tcPr>
          <w:p w14:paraId="7DC3538C" w14:textId="77777777" w:rsidR="00461C08" w:rsidRPr="00CA4C88" w:rsidRDefault="00461C08" w:rsidP="00E36432">
            <w:pPr>
              <w:pStyle w:val="leeg"/>
            </w:pPr>
          </w:p>
        </w:tc>
        <w:tc>
          <w:tcPr>
            <w:tcW w:w="288" w:type="dxa"/>
            <w:gridSpan w:val="3"/>
            <w:tcBorders>
              <w:top w:val="single" w:sz="4" w:space="0" w:color="auto"/>
              <w:left w:val="single" w:sz="4" w:space="0" w:color="auto"/>
              <w:bottom w:val="single" w:sz="4" w:space="0" w:color="auto"/>
              <w:right w:val="single" w:sz="4" w:space="0" w:color="auto"/>
            </w:tcBorders>
          </w:tcPr>
          <w:p w14:paraId="49691B51" w14:textId="77777777" w:rsidR="00461C08" w:rsidRDefault="00461C08"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26876">
              <w:rPr>
                <w:sz w:val="18"/>
                <w:szCs w:val="18"/>
              </w:rPr>
            </w:r>
            <w:r w:rsidR="00126876">
              <w:rPr>
                <w:sz w:val="18"/>
                <w:szCs w:val="18"/>
              </w:rPr>
              <w:fldChar w:fldCharType="separate"/>
            </w:r>
            <w:r w:rsidRPr="001C69D5">
              <w:rPr>
                <w:sz w:val="18"/>
                <w:szCs w:val="18"/>
              </w:rPr>
              <w:fldChar w:fldCharType="end"/>
            </w:r>
            <w:r w:rsidRPr="001C69D5">
              <w:rPr>
                <w:sz w:val="18"/>
                <w:szCs w:val="18"/>
              </w:rPr>
              <w:t xml:space="preserve"> </w:t>
            </w:r>
          </w:p>
        </w:tc>
        <w:tc>
          <w:tcPr>
            <w:tcW w:w="9396" w:type="dxa"/>
            <w:gridSpan w:val="16"/>
            <w:tcBorders>
              <w:top w:val="single" w:sz="4" w:space="0" w:color="auto"/>
              <w:left w:val="single" w:sz="4" w:space="0" w:color="auto"/>
              <w:bottom w:val="single" w:sz="4" w:space="0" w:color="auto"/>
              <w:right w:val="single" w:sz="4" w:space="0" w:color="auto"/>
            </w:tcBorders>
            <w:shd w:val="clear" w:color="auto" w:fill="auto"/>
          </w:tcPr>
          <w:p w14:paraId="6049DD32" w14:textId="77777777" w:rsidR="00461C08" w:rsidRPr="003D114E" w:rsidRDefault="00461C08" w:rsidP="00E36432">
            <w:pPr>
              <w:pStyle w:val="invulveld"/>
              <w:framePr w:hSpace="0" w:wrap="auto" w:vAnchor="margin" w:xAlign="left" w:yAlign="inline"/>
              <w:suppressOverlap w:val="0"/>
            </w:pPr>
            <w:r>
              <w:t>rechtspersoon</w:t>
            </w:r>
          </w:p>
        </w:tc>
      </w:tr>
      <w:tr w:rsidR="00E5049D" w:rsidRPr="003D114E" w14:paraId="076BF5B2"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00799D8F" w14:textId="77777777" w:rsidR="00461C08" w:rsidRPr="00CA4C88" w:rsidRDefault="00461C08" w:rsidP="00E36432">
            <w:pPr>
              <w:pStyle w:val="leeg"/>
            </w:pPr>
          </w:p>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549E26C1" w14:textId="77777777" w:rsidR="00461C08" w:rsidRPr="003D114E" w:rsidRDefault="00461C08" w:rsidP="00E36432">
            <w:pPr>
              <w:pStyle w:val="rechts"/>
            </w:pPr>
            <w:r>
              <w:t>officiële naam van de onderneming</w:t>
            </w:r>
            <w:r w:rsidDel="00D60D1C">
              <w:t xml:space="preserve"> </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52418F9B" w14:textId="77777777" w:rsidR="00461C08" w:rsidRPr="003D114E"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049D" w:rsidRPr="003D114E" w14:paraId="794B75F7"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025CAA03" w14:textId="77777777" w:rsidR="00461C08" w:rsidRPr="00CA4C88" w:rsidRDefault="00461C08" w:rsidP="00E36432">
            <w:pPr>
              <w:pStyle w:val="leeg"/>
            </w:pPr>
          </w:p>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37F2DCE1" w14:textId="77777777" w:rsidR="00461C08" w:rsidRDefault="00461C08" w:rsidP="00E36432">
            <w:pPr>
              <w:pStyle w:val="rechts"/>
            </w:pPr>
            <w:r>
              <w:t>ondernemingsnummer</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7B106886"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049D" w:rsidRPr="003D114E" w14:paraId="2F6E84AF"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3011A719" w14:textId="77777777" w:rsidR="00461C08" w:rsidRPr="00CA4C88" w:rsidRDefault="00461C08" w:rsidP="00E36432">
            <w:pPr>
              <w:pStyle w:val="leeg"/>
            </w:pPr>
          </w:p>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304442F3" w14:textId="77777777" w:rsidR="00461C08" w:rsidRDefault="00461C08" w:rsidP="00E36432">
            <w:pPr>
              <w:pStyle w:val="rechts"/>
            </w:pPr>
            <w:r>
              <w:t>straat en nummer</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45C92816"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049D" w:rsidRPr="003D114E" w14:paraId="5311C4ED"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7D36DC92" w14:textId="77777777" w:rsidR="00461C08" w:rsidRPr="00CA4C88" w:rsidRDefault="00461C08" w:rsidP="00E36432">
            <w:pPr>
              <w:pStyle w:val="leeg"/>
            </w:pPr>
          </w:p>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3CB8C693" w14:textId="77777777" w:rsidR="00461C08" w:rsidRDefault="00461C08" w:rsidP="00E36432">
            <w:pPr>
              <w:pStyle w:val="rechts"/>
            </w:pPr>
            <w:r>
              <w:t>postnummer en gemeente</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17A6C0DC"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049D" w:rsidRPr="003D114E" w14:paraId="7EB39541"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2F409F8C" w14:textId="77777777" w:rsidR="00461C08" w:rsidRPr="00CA4C88" w:rsidRDefault="00461C08" w:rsidP="00E36432">
            <w:pPr>
              <w:pStyle w:val="leeg"/>
            </w:pPr>
          </w:p>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5D3590F4" w14:textId="77777777" w:rsidR="00461C08" w:rsidRDefault="00461C08" w:rsidP="00E36432">
            <w:pPr>
              <w:pStyle w:val="rechts"/>
            </w:pPr>
            <w:r>
              <w:t>land</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6B06CB56"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049D" w:rsidRPr="003D114E" w14:paraId="719674EA"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4A71D7EC" w14:textId="77777777" w:rsidR="00461C08" w:rsidRPr="00CA4C88" w:rsidRDefault="00461C08" w:rsidP="00E36432">
            <w:pPr>
              <w:pStyle w:val="leeg"/>
            </w:pPr>
          </w:p>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0C755593" w14:textId="77777777" w:rsidR="00461C08" w:rsidRDefault="00461C08" w:rsidP="00E36432">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0C609DE8"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92EF07D"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5829CD7E" w14:textId="77777777" w:rsidR="00FF4A05" w:rsidRPr="003D114E" w:rsidRDefault="00FF4A05" w:rsidP="00E36432">
            <w:pPr>
              <w:pStyle w:val="leeg"/>
            </w:pPr>
          </w:p>
        </w:tc>
      </w:tr>
      <w:tr w:rsidR="00FF4A05" w:rsidRPr="003D114E" w14:paraId="7A7F48AC" w14:textId="77777777" w:rsidTr="00C8499F">
        <w:trPr>
          <w:gridAfter w:val="1"/>
          <w:wAfter w:w="22" w:type="dxa"/>
          <w:trHeight w:val="340"/>
        </w:trPr>
        <w:tc>
          <w:tcPr>
            <w:tcW w:w="378" w:type="dxa"/>
            <w:gridSpan w:val="2"/>
            <w:tcBorders>
              <w:top w:val="nil"/>
              <w:left w:val="nil"/>
              <w:bottom w:val="nil"/>
              <w:right w:val="nil"/>
            </w:tcBorders>
            <w:shd w:val="clear" w:color="auto" w:fill="auto"/>
          </w:tcPr>
          <w:p w14:paraId="3541A991" w14:textId="77777777" w:rsidR="00FF4A05" w:rsidRPr="00CA4C88" w:rsidRDefault="00FF4A05" w:rsidP="00E36432">
            <w:pPr>
              <w:pStyle w:val="leeg"/>
            </w:pPr>
          </w:p>
        </w:tc>
        <w:tc>
          <w:tcPr>
            <w:tcW w:w="9701" w:type="dxa"/>
            <w:gridSpan w:val="22"/>
            <w:tcBorders>
              <w:top w:val="single" w:sz="12" w:space="0" w:color="7F7F7F" w:themeColor="text1" w:themeTint="80"/>
              <w:left w:val="nil"/>
              <w:bottom w:val="single" w:sz="12" w:space="0" w:color="7F7F7F" w:themeColor="text1" w:themeTint="80"/>
              <w:right w:val="nil"/>
            </w:tcBorders>
            <w:shd w:val="clear" w:color="auto" w:fill="auto"/>
          </w:tcPr>
          <w:p w14:paraId="3312FCF6" w14:textId="3653F440" w:rsidR="00FF4A05" w:rsidRPr="003D114E" w:rsidRDefault="00FF4A05" w:rsidP="00E36432">
            <w:pPr>
              <w:pStyle w:val="kolomhoofd"/>
              <w:framePr w:wrap="auto" w:xAlign="left"/>
              <w:pBdr>
                <w:top w:val="none" w:sz="0" w:space="0" w:color="auto"/>
                <w:bottom w:val="none" w:sz="0" w:space="0" w:color="auto"/>
              </w:pBdr>
              <w:rPr>
                <w:rFonts w:cs="Calibri"/>
              </w:rPr>
            </w:pPr>
            <w:r>
              <w:rPr>
                <w:rFonts w:cs="Calibri"/>
              </w:rPr>
              <w:t>aanvrager 5</w:t>
            </w:r>
          </w:p>
        </w:tc>
      </w:tr>
      <w:tr w:rsidR="00FF4A05" w:rsidRPr="003D114E" w14:paraId="17FDA495"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0013F07D" w14:textId="77777777" w:rsidR="00FF4A05" w:rsidRPr="003D114E" w:rsidRDefault="00FF4A05" w:rsidP="00E36432">
            <w:pPr>
              <w:pStyle w:val="leeg"/>
            </w:pPr>
          </w:p>
        </w:tc>
      </w:tr>
      <w:tr w:rsidR="00FF4A05" w:rsidRPr="003D114E" w14:paraId="6B581968" w14:textId="77777777" w:rsidTr="00C8499F">
        <w:trPr>
          <w:gridAfter w:val="1"/>
          <w:wAfter w:w="22" w:type="dxa"/>
          <w:trHeight w:val="340"/>
        </w:trPr>
        <w:tc>
          <w:tcPr>
            <w:tcW w:w="378" w:type="dxa"/>
            <w:gridSpan w:val="2"/>
            <w:tcBorders>
              <w:top w:val="nil"/>
              <w:left w:val="nil"/>
              <w:bottom w:val="nil"/>
              <w:right w:val="single" w:sz="4" w:space="0" w:color="auto"/>
            </w:tcBorders>
            <w:shd w:val="clear" w:color="auto" w:fill="auto"/>
          </w:tcPr>
          <w:p w14:paraId="0F1E2AC4" w14:textId="77777777" w:rsidR="003D60F6" w:rsidRPr="00CA4C88" w:rsidRDefault="003D60F6" w:rsidP="006076E6"/>
        </w:tc>
        <w:tc>
          <w:tcPr>
            <w:tcW w:w="285" w:type="dxa"/>
            <w:gridSpan w:val="5"/>
            <w:tcBorders>
              <w:top w:val="single" w:sz="4" w:space="0" w:color="auto"/>
              <w:left w:val="single" w:sz="4" w:space="0" w:color="auto"/>
              <w:bottom w:val="single" w:sz="4" w:space="0" w:color="auto"/>
              <w:right w:val="single" w:sz="4" w:space="0" w:color="auto"/>
            </w:tcBorders>
          </w:tcPr>
          <w:p w14:paraId="135B5342" w14:textId="77777777" w:rsidR="003D60F6" w:rsidRDefault="003D60F6"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26876">
              <w:rPr>
                <w:sz w:val="18"/>
                <w:szCs w:val="18"/>
              </w:rPr>
            </w:r>
            <w:r w:rsidR="00126876">
              <w:rPr>
                <w:sz w:val="18"/>
                <w:szCs w:val="18"/>
              </w:rPr>
              <w:fldChar w:fldCharType="separate"/>
            </w:r>
            <w:r w:rsidRPr="001C69D5">
              <w:rPr>
                <w:sz w:val="18"/>
                <w:szCs w:val="18"/>
              </w:rPr>
              <w:fldChar w:fldCharType="end"/>
            </w:r>
            <w:r w:rsidRPr="001C69D5">
              <w:rPr>
                <w:sz w:val="18"/>
                <w:szCs w:val="18"/>
              </w:rPr>
              <w:t xml:space="preserve"> </w:t>
            </w:r>
          </w:p>
        </w:tc>
        <w:tc>
          <w:tcPr>
            <w:tcW w:w="9416" w:type="dxa"/>
            <w:gridSpan w:val="17"/>
            <w:tcBorders>
              <w:top w:val="single" w:sz="4" w:space="0" w:color="auto"/>
              <w:left w:val="single" w:sz="4" w:space="0" w:color="auto"/>
              <w:bottom w:val="single" w:sz="4" w:space="0" w:color="auto"/>
              <w:right w:val="single" w:sz="4" w:space="0" w:color="auto"/>
            </w:tcBorders>
            <w:shd w:val="clear" w:color="auto" w:fill="auto"/>
          </w:tcPr>
          <w:p w14:paraId="3195CB57" w14:textId="0EBEDC48" w:rsidR="002A40FB" w:rsidRPr="003D114E" w:rsidRDefault="003D60F6" w:rsidP="00E36432">
            <w:pPr>
              <w:pStyle w:val="invulveld"/>
              <w:framePr w:hSpace="0" w:wrap="auto" w:vAnchor="margin" w:xAlign="left" w:yAlign="inline"/>
              <w:suppressOverlap w:val="0"/>
            </w:pPr>
            <w:r>
              <w:t>natuurlijk persoon</w:t>
            </w:r>
          </w:p>
        </w:tc>
      </w:tr>
      <w:tr w:rsidR="00E5049D" w:rsidRPr="003D114E" w14:paraId="6C729ED8"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45DDDF25" w14:textId="77777777" w:rsidR="003D60F6" w:rsidRPr="00CA4C88" w:rsidRDefault="003D60F6" w:rsidP="00E36432">
            <w:pPr>
              <w:pStyle w:val="leeg"/>
            </w:pPr>
          </w:p>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6BC676BD" w14:textId="77777777" w:rsidR="003D60F6" w:rsidRDefault="003D60F6" w:rsidP="00E36432">
            <w:pPr>
              <w:pStyle w:val="rechts"/>
            </w:pPr>
            <w:r>
              <w:t>voornaam</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37C62ADE"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049D" w:rsidRPr="003D114E" w14:paraId="47E1D34F"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4268DC03" w14:textId="77777777" w:rsidR="003D60F6" w:rsidRPr="00CA4C88" w:rsidRDefault="003D60F6" w:rsidP="00E36432">
            <w:pPr>
              <w:pStyle w:val="leeg"/>
            </w:pPr>
          </w:p>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4BCD3196" w14:textId="77777777" w:rsidR="003D60F6" w:rsidRDefault="003D60F6" w:rsidP="00E36432">
            <w:pPr>
              <w:pStyle w:val="rechts"/>
            </w:pPr>
            <w:r>
              <w:t>achternaam</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19F420CF"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049D" w:rsidRPr="003D114E" w14:paraId="79C0A21A"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769C9460" w14:textId="77777777" w:rsidR="003D60F6" w:rsidRPr="00CA4C88" w:rsidRDefault="003D60F6" w:rsidP="00E36432"/>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6FF518D7" w14:textId="77777777" w:rsidR="003D60F6" w:rsidRPr="007A3594" w:rsidRDefault="003D60F6" w:rsidP="00E36432">
            <w:pPr>
              <w:pStyle w:val="rechts"/>
            </w:pPr>
            <w:r w:rsidRPr="007A3594">
              <w:t>Belgisch rijksregisternummer of Belgisch bis-nummer</w:t>
            </w:r>
          </w:p>
          <w:p w14:paraId="28C6D496" w14:textId="77777777" w:rsidR="003D60F6" w:rsidRPr="007A3594" w:rsidRDefault="003D60F6" w:rsidP="00E36432">
            <w:pPr>
              <w:pStyle w:val="rechts"/>
              <w:rPr>
                <w:i/>
                <w:iCs/>
              </w:rPr>
            </w:pPr>
            <w:r w:rsidRPr="007A3594">
              <w:rPr>
                <w:i/>
                <w:iCs/>
              </w:rPr>
              <w:t>(vul in als u hierover beschikt)</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6ED6484B"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049D" w:rsidRPr="003D114E" w14:paraId="4F6FCCBF"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7CE52402" w14:textId="77777777" w:rsidR="003D60F6" w:rsidRPr="00CA4C88" w:rsidRDefault="003D60F6" w:rsidP="00E36432"/>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7DA351DD" w14:textId="77777777" w:rsidR="003D60F6" w:rsidRPr="003D114E" w:rsidRDefault="003D60F6" w:rsidP="00E36432">
            <w:pPr>
              <w:pStyle w:val="rechts"/>
            </w:pPr>
            <w:r>
              <w:t>straat en nummer</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7D889646" w14:textId="77777777" w:rsidR="003D60F6" w:rsidRPr="003D114E"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049D" w:rsidRPr="003D114E" w14:paraId="44B285F4"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3FE6CB38" w14:textId="77777777" w:rsidR="003D60F6" w:rsidRPr="00CA4C88" w:rsidRDefault="003D60F6" w:rsidP="00E36432"/>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140F0414" w14:textId="77777777" w:rsidR="003D60F6" w:rsidRPr="003D114E" w:rsidRDefault="003D60F6" w:rsidP="00E36432">
            <w:pPr>
              <w:pStyle w:val="rechts"/>
            </w:pPr>
            <w:r>
              <w:t>postnummer en gemeente</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1F1C39DA" w14:textId="77777777" w:rsidR="003D60F6" w:rsidRPr="003D114E"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049D" w:rsidRPr="003D114E" w14:paraId="72155B02"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016EB82D" w14:textId="77777777" w:rsidR="003D60F6" w:rsidRPr="00CA4C88" w:rsidRDefault="003D60F6" w:rsidP="00E36432"/>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0F9C5105" w14:textId="77777777" w:rsidR="003D60F6" w:rsidRDefault="003D60F6" w:rsidP="00E36432">
            <w:pPr>
              <w:pStyle w:val="rechts"/>
            </w:pPr>
            <w:r>
              <w:t>land</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7ADCE8E8"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2A2DE602" w14:textId="77777777" w:rsidTr="00C8499F">
        <w:trPr>
          <w:gridAfter w:val="1"/>
          <w:wAfter w:w="22" w:type="dxa"/>
          <w:trHeight w:val="340"/>
        </w:trPr>
        <w:tc>
          <w:tcPr>
            <w:tcW w:w="378" w:type="dxa"/>
            <w:gridSpan w:val="2"/>
            <w:tcBorders>
              <w:top w:val="nil"/>
              <w:left w:val="nil"/>
              <w:bottom w:val="nil"/>
              <w:right w:val="single" w:sz="4" w:space="0" w:color="auto"/>
            </w:tcBorders>
            <w:shd w:val="clear" w:color="auto" w:fill="auto"/>
          </w:tcPr>
          <w:p w14:paraId="3927D473" w14:textId="77777777" w:rsidR="003D60F6" w:rsidRPr="00CA4C88" w:rsidRDefault="003D60F6" w:rsidP="00E36432">
            <w:pPr>
              <w:pStyle w:val="leeg"/>
            </w:pPr>
          </w:p>
        </w:tc>
        <w:tc>
          <w:tcPr>
            <w:tcW w:w="285" w:type="dxa"/>
            <w:gridSpan w:val="5"/>
            <w:tcBorders>
              <w:top w:val="single" w:sz="4" w:space="0" w:color="auto"/>
              <w:left w:val="single" w:sz="4" w:space="0" w:color="auto"/>
              <w:bottom w:val="single" w:sz="4" w:space="0" w:color="auto"/>
              <w:right w:val="single" w:sz="4" w:space="0" w:color="auto"/>
            </w:tcBorders>
          </w:tcPr>
          <w:p w14:paraId="480E0A68" w14:textId="77777777" w:rsidR="003D60F6" w:rsidRDefault="003D60F6"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26876">
              <w:rPr>
                <w:sz w:val="18"/>
                <w:szCs w:val="18"/>
              </w:rPr>
            </w:r>
            <w:r w:rsidR="00126876">
              <w:rPr>
                <w:sz w:val="18"/>
                <w:szCs w:val="18"/>
              </w:rPr>
              <w:fldChar w:fldCharType="separate"/>
            </w:r>
            <w:r w:rsidRPr="001C69D5">
              <w:rPr>
                <w:sz w:val="18"/>
                <w:szCs w:val="18"/>
              </w:rPr>
              <w:fldChar w:fldCharType="end"/>
            </w:r>
            <w:r w:rsidRPr="001C69D5">
              <w:rPr>
                <w:sz w:val="18"/>
                <w:szCs w:val="18"/>
              </w:rPr>
              <w:t xml:space="preserve"> </w:t>
            </w:r>
          </w:p>
        </w:tc>
        <w:tc>
          <w:tcPr>
            <w:tcW w:w="9416" w:type="dxa"/>
            <w:gridSpan w:val="17"/>
            <w:tcBorders>
              <w:top w:val="single" w:sz="4" w:space="0" w:color="auto"/>
              <w:left w:val="single" w:sz="4" w:space="0" w:color="auto"/>
              <w:bottom w:val="single" w:sz="4" w:space="0" w:color="auto"/>
              <w:right w:val="single" w:sz="4" w:space="0" w:color="auto"/>
            </w:tcBorders>
            <w:shd w:val="clear" w:color="auto" w:fill="auto"/>
          </w:tcPr>
          <w:p w14:paraId="5DB20E52" w14:textId="77777777" w:rsidR="003D60F6" w:rsidRPr="003D114E" w:rsidRDefault="003D60F6" w:rsidP="00E36432">
            <w:pPr>
              <w:pStyle w:val="invulveld"/>
              <w:framePr w:hSpace="0" w:wrap="auto" w:vAnchor="margin" w:xAlign="left" w:yAlign="inline"/>
              <w:suppressOverlap w:val="0"/>
            </w:pPr>
            <w:r>
              <w:t>rechtspersoon</w:t>
            </w:r>
          </w:p>
        </w:tc>
      </w:tr>
      <w:tr w:rsidR="00E5049D" w:rsidRPr="003D114E" w14:paraId="563912E1"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2A2D9287" w14:textId="77777777" w:rsidR="003D60F6" w:rsidRPr="00CA4C88" w:rsidRDefault="003D60F6" w:rsidP="00E36432">
            <w:pPr>
              <w:pStyle w:val="leeg"/>
            </w:pPr>
          </w:p>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315B02C9" w14:textId="77777777" w:rsidR="003D60F6" w:rsidRPr="003D114E" w:rsidRDefault="003D60F6" w:rsidP="00E36432">
            <w:pPr>
              <w:pStyle w:val="rechts"/>
            </w:pPr>
            <w:r>
              <w:t>officiële naam van de onderneming</w:t>
            </w:r>
            <w:r w:rsidDel="00D60D1C">
              <w:t xml:space="preserve"> </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0B86A646" w14:textId="77777777" w:rsidR="003D60F6" w:rsidRPr="003D114E"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049D" w:rsidRPr="003D114E" w14:paraId="6BEAD7B8"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3491E9FA" w14:textId="77777777" w:rsidR="003D60F6" w:rsidRPr="00CA4C88" w:rsidRDefault="003D60F6" w:rsidP="00E36432">
            <w:pPr>
              <w:pStyle w:val="leeg"/>
            </w:pPr>
          </w:p>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5CC9F7D5" w14:textId="77777777" w:rsidR="003D60F6" w:rsidRDefault="003D60F6" w:rsidP="00E36432">
            <w:pPr>
              <w:pStyle w:val="rechts"/>
            </w:pPr>
            <w:r>
              <w:t>ondernemingsnummer</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4B358251"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049D" w:rsidRPr="003D114E" w14:paraId="2AFC5E7C"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33FB25C8" w14:textId="77777777" w:rsidR="003D60F6" w:rsidRPr="00CA4C88" w:rsidRDefault="003D60F6" w:rsidP="00E36432">
            <w:pPr>
              <w:pStyle w:val="leeg"/>
            </w:pPr>
          </w:p>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44E5425F" w14:textId="77777777" w:rsidR="003D60F6" w:rsidRDefault="003D60F6" w:rsidP="00E36432">
            <w:pPr>
              <w:pStyle w:val="rechts"/>
            </w:pPr>
            <w:r>
              <w:t>straat en nummer</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2A3012C0"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049D" w:rsidRPr="003D114E" w14:paraId="685861A0"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2F97120A" w14:textId="77777777" w:rsidR="003D60F6" w:rsidRPr="00CA4C88" w:rsidRDefault="003D60F6" w:rsidP="00E36432">
            <w:pPr>
              <w:pStyle w:val="leeg"/>
            </w:pPr>
          </w:p>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519BE3D9" w14:textId="77777777" w:rsidR="003D60F6" w:rsidRDefault="003D60F6" w:rsidP="00E36432">
            <w:pPr>
              <w:pStyle w:val="rechts"/>
            </w:pPr>
            <w:r>
              <w:t>postnummer en gemeente</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6480C9FB"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049D" w:rsidRPr="003D114E" w14:paraId="4B6DA334"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7127C5F9" w14:textId="77777777" w:rsidR="003D60F6" w:rsidRPr="00CA4C88" w:rsidRDefault="003D60F6" w:rsidP="00E36432">
            <w:pPr>
              <w:pStyle w:val="leeg"/>
            </w:pPr>
          </w:p>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1DE2E855" w14:textId="77777777" w:rsidR="003D60F6" w:rsidRDefault="003D60F6" w:rsidP="00E36432">
            <w:pPr>
              <w:pStyle w:val="rechts"/>
            </w:pPr>
            <w:r>
              <w:t>land</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24F7B68F"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049D" w:rsidRPr="003D114E" w14:paraId="3BC8AE5A" w14:textId="77777777" w:rsidTr="00CC5EFD">
        <w:trPr>
          <w:gridAfter w:val="1"/>
          <w:wAfter w:w="22" w:type="dxa"/>
          <w:trHeight w:val="340"/>
        </w:trPr>
        <w:tc>
          <w:tcPr>
            <w:tcW w:w="663" w:type="dxa"/>
            <w:gridSpan w:val="7"/>
            <w:tcBorders>
              <w:top w:val="nil"/>
              <w:left w:val="nil"/>
              <w:bottom w:val="nil"/>
              <w:right w:val="single" w:sz="4" w:space="0" w:color="auto"/>
            </w:tcBorders>
            <w:shd w:val="clear" w:color="auto" w:fill="auto"/>
          </w:tcPr>
          <w:p w14:paraId="3BBA8DF3" w14:textId="77777777" w:rsidR="003D60F6" w:rsidRPr="00CA4C88" w:rsidRDefault="003D60F6" w:rsidP="00E36432">
            <w:pPr>
              <w:pStyle w:val="leeg"/>
            </w:pPr>
          </w:p>
        </w:tc>
        <w:tc>
          <w:tcPr>
            <w:tcW w:w="3153" w:type="dxa"/>
            <w:gridSpan w:val="11"/>
            <w:tcBorders>
              <w:top w:val="single" w:sz="4" w:space="0" w:color="auto"/>
              <w:left w:val="single" w:sz="4" w:space="0" w:color="auto"/>
              <w:bottom w:val="single" w:sz="4" w:space="0" w:color="auto"/>
              <w:right w:val="single" w:sz="4" w:space="0" w:color="auto"/>
            </w:tcBorders>
            <w:shd w:val="clear" w:color="auto" w:fill="auto"/>
          </w:tcPr>
          <w:p w14:paraId="7EE46882" w14:textId="77777777" w:rsidR="003D60F6" w:rsidRDefault="003D60F6" w:rsidP="00E36432">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63" w:type="dxa"/>
            <w:gridSpan w:val="6"/>
            <w:tcBorders>
              <w:top w:val="single" w:sz="4" w:space="0" w:color="auto"/>
              <w:left w:val="single" w:sz="4" w:space="0" w:color="auto"/>
              <w:bottom w:val="single" w:sz="4" w:space="0" w:color="auto"/>
              <w:right w:val="single" w:sz="4" w:space="0" w:color="auto"/>
            </w:tcBorders>
            <w:shd w:val="clear" w:color="auto" w:fill="auto"/>
          </w:tcPr>
          <w:p w14:paraId="1B8A3D23"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105" w:rsidRPr="003D114E" w14:paraId="39CDC637" w14:textId="77777777" w:rsidTr="00C8499F">
        <w:trPr>
          <w:gridAfter w:val="1"/>
          <w:wAfter w:w="22" w:type="dxa"/>
          <w:trHeight w:hRule="exact" w:val="340"/>
        </w:trPr>
        <w:tc>
          <w:tcPr>
            <w:tcW w:w="10079" w:type="dxa"/>
            <w:gridSpan w:val="24"/>
            <w:tcBorders>
              <w:top w:val="nil"/>
              <w:left w:val="nil"/>
              <w:bottom w:val="nil"/>
              <w:right w:val="nil"/>
            </w:tcBorders>
            <w:shd w:val="clear" w:color="auto" w:fill="auto"/>
          </w:tcPr>
          <w:p w14:paraId="082CCD54" w14:textId="6D1AB520" w:rsidR="00D60D1C" w:rsidRPr="003D114E" w:rsidRDefault="00D60D1C" w:rsidP="006076E6"/>
        </w:tc>
      </w:tr>
      <w:tr w:rsidR="00962C5C" w:rsidRPr="003D114E" w14:paraId="64B3F347" w14:textId="77777777" w:rsidTr="00C8499F">
        <w:trPr>
          <w:gridAfter w:val="1"/>
          <w:wAfter w:w="22" w:type="dxa"/>
          <w:trHeight w:hRule="exact" w:val="397"/>
        </w:trPr>
        <w:tc>
          <w:tcPr>
            <w:tcW w:w="395" w:type="dxa"/>
            <w:gridSpan w:val="5"/>
            <w:tcBorders>
              <w:top w:val="nil"/>
              <w:left w:val="nil"/>
              <w:bottom w:val="nil"/>
              <w:right w:val="nil"/>
            </w:tcBorders>
          </w:tcPr>
          <w:p w14:paraId="2639F663" w14:textId="77777777" w:rsidR="00D60D1C" w:rsidRPr="002828B4" w:rsidRDefault="00D60D1C" w:rsidP="00D60D1C">
            <w:pPr>
              <w:pStyle w:val="leeg"/>
            </w:pPr>
          </w:p>
        </w:tc>
        <w:tc>
          <w:tcPr>
            <w:tcW w:w="9684" w:type="dxa"/>
            <w:gridSpan w:val="19"/>
            <w:tcBorders>
              <w:top w:val="nil"/>
              <w:left w:val="nil"/>
              <w:bottom w:val="nil"/>
              <w:right w:val="nil"/>
            </w:tcBorders>
            <w:shd w:val="solid" w:color="7F7F7F" w:themeColor="text1" w:themeTint="80" w:fill="auto"/>
          </w:tcPr>
          <w:p w14:paraId="18ADF59B" w14:textId="7B655AA4" w:rsidR="00D60D1C" w:rsidRPr="002828B4" w:rsidRDefault="00A542A0" w:rsidP="00771A37">
            <w:pPr>
              <w:pStyle w:val="Kop1"/>
              <w:spacing w:before="0"/>
              <w:ind w:left="28"/>
              <w:rPr>
                <w:rFonts w:cs="Calibri"/>
              </w:rPr>
            </w:pPr>
            <w:r w:rsidRPr="002828B4">
              <w:rPr>
                <w:rFonts w:cs="Calibri"/>
              </w:rPr>
              <w:t>Volmacht</w:t>
            </w:r>
          </w:p>
        </w:tc>
      </w:tr>
      <w:tr w:rsidR="00F30105" w:rsidRPr="003D114E" w14:paraId="625E6E2F"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416BDF33" w14:textId="77777777" w:rsidR="00AA6D88" w:rsidRPr="003D114E" w:rsidRDefault="00AA6D88">
            <w:pPr>
              <w:pStyle w:val="nummersvragen"/>
              <w:framePr w:hSpace="0" w:wrap="auto" w:vAnchor="margin" w:xAlign="left" w:yAlign="inline"/>
              <w:suppressOverlap w:val="0"/>
              <w:jc w:val="left"/>
              <w:rPr>
                <w:color w:val="FFFFFF"/>
              </w:rPr>
            </w:pPr>
          </w:p>
        </w:tc>
      </w:tr>
      <w:tr w:rsidR="00962C5C" w:rsidRPr="003D114E" w14:paraId="5340FE87" w14:textId="77777777" w:rsidTr="00C8499F">
        <w:trPr>
          <w:gridAfter w:val="1"/>
          <w:wAfter w:w="22" w:type="dxa"/>
          <w:trHeight w:val="340"/>
        </w:trPr>
        <w:tc>
          <w:tcPr>
            <w:tcW w:w="384" w:type="dxa"/>
            <w:gridSpan w:val="3"/>
            <w:tcBorders>
              <w:top w:val="nil"/>
              <w:left w:val="nil"/>
              <w:bottom w:val="nil"/>
              <w:right w:val="nil"/>
            </w:tcBorders>
            <w:shd w:val="clear" w:color="auto" w:fill="auto"/>
          </w:tcPr>
          <w:p w14:paraId="5BB5E5ED" w14:textId="20B25CC2" w:rsidR="00AA6D88" w:rsidRPr="003D114E" w:rsidRDefault="00F93B1E">
            <w:pPr>
              <w:pStyle w:val="nummersvragen"/>
              <w:framePr w:hSpace="0" w:wrap="auto" w:vAnchor="margin" w:xAlign="left" w:yAlign="inline"/>
              <w:suppressOverlap w:val="0"/>
            </w:pPr>
            <w:r>
              <w:t>5</w:t>
            </w:r>
          </w:p>
        </w:tc>
        <w:tc>
          <w:tcPr>
            <w:tcW w:w="9695" w:type="dxa"/>
            <w:gridSpan w:val="21"/>
            <w:tcBorders>
              <w:top w:val="nil"/>
              <w:left w:val="nil"/>
              <w:bottom w:val="nil"/>
              <w:right w:val="nil"/>
            </w:tcBorders>
            <w:shd w:val="clear" w:color="auto" w:fill="auto"/>
          </w:tcPr>
          <w:p w14:paraId="6C42A1AB" w14:textId="7D18D88C" w:rsidR="00BF2F9C" w:rsidRPr="00C00E40" w:rsidRDefault="00D92B37" w:rsidP="00F66F06">
            <w:pPr>
              <w:pStyle w:val="Aanwijzing"/>
              <w:rPr>
                <w:rStyle w:val="Nadruk"/>
                <w:i/>
                <w:iCs w:val="0"/>
              </w:rPr>
            </w:pPr>
            <w:r w:rsidRPr="007A3594">
              <w:rPr>
                <w:rStyle w:val="Nadruk"/>
                <w:i/>
                <w:iCs w:val="0"/>
              </w:rPr>
              <w:t xml:space="preserve">Het is mogelijk om een volmachthouder aan te </w:t>
            </w:r>
            <w:r w:rsidR="00486EF3">
              <w:rPr>
                <w:rStyle w:val="Nadruk"/>
                <w:i/>
                <w:iCs w:val="0"/>
              </w:rPr>
              <w:t>wijz</w:t>
            </w:r>
            <w:r w:rsidR="00486EF3" w:rsidRPr="007A3594">
              <w:rPr>
                <w:rStyle w:val="Nadruk"/>
                <w:i/>
                <w:iCs w:val="0"/>
              </w:rPr>
              <w:t>en</w:t>
            </w:r>
            <w:r w:rsidRPr="007A3594">
              <w:rPr>
                <w:rStyle w:val="Nadruk"/>
                <w:i/>
                <w:iCs w:val="0"/>
              </w:rPr>
              <w:t>.</w:t>
            </w:r>
            <w:r w:rsidR="006F0CBD" w:rsidRPr="007A3594">
              <w:rPr>
                <w:rStyle w:val="Nadruk"/>
                <w:i/>
                <w:iCs w:val="0"/>
              </w:rPr>
              <w:t xml:space="preserve"> </w:t>
            </w:r>
            <w:r w:rsidR="006734D1" w:rsidRPr="007A3594">
              <w:rPr>
                <w:rStyle w:val="Nadruk"/>
                <w:i/>
                <w:iCs w:val="0"/>
              </w:rPr>
              <w:t xml:space="preserve">Als </w:t>
            </w:r>
            <w:r w:rsidR="00486EF3">
              <w:rPr>
                <w:rStyle w:val="Nadruk"/>
                <w:i/>
                <w:iCs w:val="0"/>
              </w:rPr>
              <w:t xml:space="preserve">u </w:t>
            </w:r>
            <w:r w:rsidR="006734D1" w:rsidRPr="007A3594">
              <w:rPr>
                <w:rStyle w:val="Nadruk"/>
                <w:i/>
                <w:iCs w:val="0"/>
              </w:rPr>
              <w:t xml:space="preserve">één gezamenlijke aanvraag voor </w:t>
            </w:r>
            <w:r w:rsidR="00486EF3">
              <w:rPr>
                <w:rStyle w:val="Nadruk"/>
                <w:i/>
                <w:iCs w:val="0"/>
              </w:rPr>
              <w:t xml:space="preserve">verschillende </w:t>
            </w:r>
            <w:r w:rsidR="00FE0DFC">
              <w:rPr>
                <w:rStyle w:val="Nadruk"/>
                <w:i/>
                <w:iCs w:val="0"/>
              </w:rPr>
              <w:t>gebruikers</w:t>
            </w:r>
            <w:r w:rsidR="0089166C" w:rsidRPr="007A3594">
              <w:rPr>
                <w:rStyle w:val="Nadruk"/>
                <w:i/>
                <w:iCs w:val="0"/>
              </w:rPr>
              <w:t xml:space="preserve"> </w:t>
            </w:r>
            <w:r w:rsidR="00486EF3">
              <w:rPr>
                <w:rStyle w:val="Nadruk"/>
                <w:i/>
                <w:iCs w:val="0"/>
              </w:rPr>
              <w:t>indient</w:t>
            </w:r>
            <w:r w:rsidR="0089166C" w:rsidRPr="007A3594">
              <w:rPr>
                <w:rStyle w:val="Nadruk"/>
                <w:i/>
                <w:iCs w:val="0"/>
              </w:rPr>
              <w:t xml:space="preserve">, </w:t>
            </w:r>
            <w:r w:rsidR="00486EF3">
              <w:rPr>
                <w:rStyle w:val="Nadruk"/>
                <w:i/>
                <w:iCs w:val="0"/>
                <w:u w:val="single"/>
              </w:rPr>
              <w:t>bent u verplicht</w:t>
            </w:r>
            <w:r w:rsidR="00486EF3" w:rsidRPr="008C6E99">
              <w:rPr>
                <w:rStyle w:val="Nadruk"/>
                <w:i/>
                <w:iCs w:val="0"/>
              </w:rPr>
              <w:t xml:space="preserve"> </w:t>
            </w:r>
            <w:r w:rsidR="003C55BE">
              <w:rPr>
                <w:rStyle w:val="Nadruk"/>
                <w:i/>
                <w:iCs w:val="0"/>
              </w:rPr>
              <w:t xml:space="preserve">om </w:t>
            </w:r>
            <w:r w:rsidR="0089166C" w:rsidRPr="007A3594">
              <w:rPr>
                <w:rStyle w:val="Nadruk"/>
                <w:i/>
                <w:iCs w:val="0"/>
              </w:rPr>
              <w:t>een volmachthouder aan</w:t>
            </w:r>
            <w:r w:rsidR="00486EF3">
              <w:rPr>
                <w:rStyle w:val="Nadruk"/>
                <w:i/>
                <w:iCs w:val="0"/>
              </w:rPr>
              <w:t xml:space="preserve"> te wijz</w:t>
            </w:r>
            <w:r w:rsidR="0089166C" w:rsidRPr="007A3594">
              <w:rPr>
                <w:rStyle w:val="Nadruk"/>
                <w:i/>
                <w:iCs w:val="0"/>
              </w:rPr>
              <w:t>en</w:t>
            </w:r>
            <w:r w:rsidR="0089166C">
              <w:rPr>
                <w:rStyle w:val="Nadruk"/>
                <w:i/>
                <w:iCs w:val="0"/>
              </w:rPr>
              <w:t xml:space="preserve">. </w:t>
            </w:r>
            <w:r w:rsidR="001E7230">
              <w:rPr>
                <w:rStyle w:val="Nadruk"/>
                <w:i/>
                <w:iCs w:val="0"/>
              </w:rPr>
              <w:t xml:space="preserve">Hou er rekening mee dat de volmachthouder in het bezit moet zijn van een </w:t>
            </w:r>
            <w:r w:rsidR="00D7533C" w:rsidRPr="007A3594">
              <w:rPr>
                <w:rStyle w:val="Nadruk"/>
                <w:i/>
                <w:iCs w:val="0"/>
              </w:rPr>
              <w:t xml:space="preserve">Belgisch </w:t>
            </w:r>
            <w:r w:rsidR="001E7230" w:rsidRPr="007A3594">
              <w:rPr>
                <w:rStyle w:val="Nadruk"/>
                <w:i/>
                <w:iCs w:val="0"/>
              </w:rPr>
              <w:t>rijksregisternummer</w:t>
            </w:r>
            <w:r w:rsidR="00D7533C" w:rsidRPr="007A3594">
              <w:rPr>
                <w:rStyle w:val="Nadruk"/>
                <w:i/>
                <w:iCs w:val="0"/>
              </w:rPr>
              <w:t xml:space="preserve"> of </w:t>
            </w:r>
            <w:r w:rsidR="00344717">
              <w:rPr>
                <w:rStyle w:val="Nadruk"/>
                <w:i/>
                <w:iCs w:val="0"/>
              </w:rPr>
              <w:t xml:space="preserve">een </w:t>
            </w:r>
            <w:r w:rsidR="00D7533C" w:rsidRPr="007A3594">
              <w:rPr>
                <w:rStyle w:val="Nadruk"/>
                <w:i/>
                <w:iCs w:val="0"/>
              </w:rPr>
              <w:t>Belgisch bis-nummer</w:t>
            </w:r>
            <w:r w:rsidR="001E7230">
              <w:rPr>
                <w:rStyle w:val="Nadruk"/>
                <w:i/>
                <w:iCs w:val="0"/>
              </w:rPr>
              <w:t>.</w:t>
            </w:r>
            <w:r w:rsidR="00F66F06">
              <w:t xml:space="preserve"> </w:t>
            </w:r>
            <w:r w:rsidR="00CA47A7" w:rsidRPr="00201271">
              <w:t>Als</w:t>
            </w:r>
            <w:r w:rsidR="009728E6">
              <w:t xml:space="preserve"> u</w:t>
            </w:r>
            <w:r w:rsidR="00CA47A7" w:rsidRPr="00201271">
              <w:t xml:space="preserve"> een volmachthouder </w:t>
            </w:r>
            <w:r w:rsidR="009728E6">
              <w:t>aanwijst</w:t>
            </w:r>
            <w:r w:rsidR="00CA47A7" w:rsidRPr="00201271">
              <w:t xml:space="preserve">, </w:t>
            </w:r>
            <w:r w:rsidR="00D76CD8" w:rsidRPr="00201271">
              <w:t xml:space="preserve">voert </w:t>
            </w:r>
            <w:r w:rsidR="00CA47A7" w:rsidRPr="00201271">
              <w:t xml:space="preserve">die alle opdrachten, vermeld </w:t>
            </w:r>
            <w:r w:rsidR="009728E6">
              <w:t>in aanwijzing 1</w:t>
            </w:r>
            <w:r w:rsidR="00281310">
              <w:t>1</w:t>
            </w:r>
            <w:r w:rsidR="00CA47A7" w:rsidRPr="00201271">
              <w:t>,</w:t>
            </w:r>
            <w:r w:rsidR="00D76CD8" w:rsidRPr="00201271">
              <w:t xml:space="preserve"> uit </w:t>
            </w:r>
            <w:r w:rsidR="00CA47A7" w:rsidRPr="00201271">
              <w:t>in naam van de aanvrager</w:t>
            </w:r>
            <w:r w:rsidR="00D76CD8" w:rsidRPr="00201271">
              <w:t xml:space="preserve"> (volmachtgever)</w:t>
            </w:r>
            <w:r w:rsidR="00CA47A7" w:rsidRPr="00201271">
              <w:t>.</w:t>
            </w:r>
          </w:p>
        </w:tc>
      </w:tr>
      <w:tr w:rsidR="00F30105" w:rsidRPr="003D114E" w14:paraId="001D60C2"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1D81300F" w14:textId="15683D8C" w:rsidR="0045693F" w:rsidRPr="003D114E" w:rsidRDefault="0045693F">
            <w:pPr>
              <w:pStyle w:val="nummersvragen"/>
              <w:framePr w:hSpace="0" w:wrap="auto" w:vAnchor="margin" w:xAlign="left" w:yAlign="inline"/>
              <w:suppressOverlap w:val="0"/>
              <w:jc w:val="left"/>
              <w:rPr>
                <w:color w:val="FFFFFF"/>
              </w:rPr>
            </w:pPr>
          </w:p>
        </w:tc>
      </w:tr>
      <w:tr w:rsidR="00962C5C" w:rsidRPr="003D114E" w14:paraId="1C60C3A2" w14:textId="77777777" w:rsidTr="00C8499F">
        <w:trPr>
          <w:gridAfter w:val="1"/>
          <w:wAfter w:w="22" w:type="dxa"/>
          <w:trHeight w:val="340"/>
        </w:trPr>
        <w:tc>
          <w:tcPr>
            <w:tcW w:w="395" w:type="dxa"/>
            <w:gridSpan w:val="5"/>
            <w:tcBorders>
              <w:top w:val="nil"/>
              <w:left w:val="nil"/>
              <w:bottom w:val="nil"/>
              <w:right w:val="nil"/>
            </w:tcBorders>
            <w:shd w:val="clear" w:color="auto" w:fill="auto"/>
          </w:tcPr>
          <w:p w14:paraId="25E7BEA3" w14:textId="224BA28E" w:rsidR="001E7F93" w:rsidRPr="003D114E" w:rsidRDefault="00E07923">
            <w:pPr>
              <w:pStyle w:val="nummersvragen"/>
              <w:framePr w:hSpace="0" w:wrap="auto" w:vAnchor="margin" w:xAlign="left" w:yAlign="inline"/>
              <w:suppressOverlap w:val="0"/>
            </w:pPr>
            <w:bookmarkStart w:id="0" w:name="_Hlk103607196"/>
            <w:r>
              <w:br w:type="page"/>
            </w:r>
            <w:r w:rsidR="00F93B1E">
              <w:t>6</w:t>
            </w:r>
          </w:p>
        </w:tc>
        <w:tc>
          <w:tcPr>
            <w:tcW w:w="9684" w:type="dxa"/>
            <w:gridSpan w:val="19"/>
            <w:tcBorders>
              <w:top w:val="nil"/>
              <w:left w:val="nil"/>
              <w:bottom w:val="nil"/>
              <w:right w:val="nil"/>
            </w:tcBorders>
            <w:shd w:val="clear" w:color="auto" w:fill="auto"/>
          </w:tcPr>
          <w:p w14:paraId="46894D21" w14:textId="79B98337" w:rsidR="001E7F93" w:rsidRPr="00FF630A" w:rsidRDefault="001E7F93" w:rsidP="00771A37">
            <w:pPr>
              <w:pStyle w:val="Vraag"/>
              <w:ind w:left="28"/>
            </w:pPr>
            <w:r>
              <w:t xml:space="preserve">Bent u de enige </w:t>
            </w:r>
            <w:r w:rsidR="00FE0DFC">
              <w:t>gebruiker</w:t>
            </w:r>
            <w:r>
              <w:t xml:space="preserve"> van het perceel?</w:t>
            </w:r>
            <w:r w:rsidR="00B9405B">
              <w:t xml:space="preserve"> </w:t>
            </w:r>
          </w:p>
        </w:tc>
      </w:tr>
      <w:bookmarkEnd w:id="0"/>
      <w:tr w:rsidR="00962C5C" w:rsidRPr="003D114E" w14:paraId="5ED59102" w14:textId="77777777" w:rsidTr="00C8499F">
        <w:trPr>
          <w:gridAfter w:val="1"/>
          <w:wAfter w:w="22" w:type="dxa"/>
          <w:trHeight w:val="340"/>
        </w:trPr>
        <w:tc>
          <w:tcPr>
            <w:tcW w:w="395" w:type="dxa"/>
            <w:gridSpan w:val="5"/>
            <w:tcBorders>
              <w:top w:val="nil"/>
              <w:left w:val="nil"/>
              <w:bottom w:val="nil"/>
              <w:right w:val="nil"/>
            </w:tcBorders>
            <w:shd w:val="clear" w:color="auto" w:fill="auto"/>
          </w:tcPr>
          <w:p w14:paraId="66E3653C" w14:textId="77777777" w:rsidR="0027452B" w:rsidRPr="00463023" w:rsidRDefault="0027452B">
            <w:pPr>
              <w:pStyle w:val="leeg"/>
            </w:pPr>
          </w:p>
        </w:tc>
        <w:tc>
          <w:tcPr>
            <w:tcW w:w="288" w:type="dxa"/>
            <w:gridSpan w:val="3"/>
            <w:tcBorders>
              <w:top w:val="nil"/>
              <w:left w:val="nil"/>
              <w:bottom w:val="nil"/>
              <w:right w:val="nil"/>
            </w:tcBorders>
            <w:shd w:val="clear" w:color="auto" w:fill="auto"/>
          </w:tcPr>
          <w:p w14:paraId="3CAFA1E3" w14:textId="77777777" w:rsidR="0027452B" w:rsidRPr="001D4C9A" w:rsidRDefault="0027452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26876">
              <w:fldChar w:fldCharType="separate"/>
            </w:r>
            <w:r w:rsidRPr="001D4C9A">
              <w:fldChar w:fldCharType="end"/>
            </w:r>
          </w:p>
        </w:tc>
        <w:tc>
          <w:tcPr>
            <w:tcW w:w="9396" w:type="dxa"/>
            <w:gridSpan w:val="16"/>
            <w:tcBorders>
              <w:top w:val="nil"/>
              <w:left w:val="nil"/>
              <w:bottom w:val="nil"/>
              <w:right w:val="nil"/>
            </w:tcBorders>
            <w:shd w:val="clear" w:color="auto" w:fill="auto"/>
          </w:tcPr>
          <w:p w14:paraId="38E25B4E" w14:textId="4370DD1D" w:rsidR="0027452B" w:rsidRPr="003D114E" w:rsidRDefault="001E7785">
            <w:r>
              <w:t>J</w:t>
            </w:r>
            <w:r w:rsidRPr="003D114E">
              <w:t>a</w:t>
            </w:r>
            <w:r w:rsidR="000A4129">
              <w:t xml:space="preserve">, ik ben de </w:t>
            </w:r>
            <w:r w:rsidR="000A4129" w:rsidRPr="00F03992">
              <w:t xml:space="preserve">enige </w:t>
            </w:r>
            <w:r w:rsidR="00FE0DFC">
              <w:t>gebruiker</w:t>
            </w:r>
            <w:r w:rsidR="00DC03B5">
              <w:t xml:space="preserve">. </w:t>
            </w:r>
            <w:r w:rsidR="00DC03B5" w:rsidRPr="00C82326">
              <w:rPr>
                <w:b/>
                <w:bCs/>
              </w:rPr>
              <w:t xml:space="preserve">Wilt u een volmacht geven aan </w:t>
            </w:r>
            <w:r w:rsidR="001E25A0">
              <w:rPr>
                <w:b/>
                <w:bCs/>
              </w:rPr>
              <w:t>een derde</w:t>
            </w:r>
            <w:r w:rsidR="00DC03B5" w:rsidRPr="00C82326">
              <w:rPr>
                <w:b/>
                <w:bCs/>
              </w:rPr>
              <w:t>?</w:t>
            </w:r>
          </w:p>
        </w:tc>
      </w:tr>
      <w:tr w:rsidR="00962C5C" w:rsidRPr="003D114E" w14:paraId="0D6FD432" w14:textId="77777777" w:rsidTr="00C8499F">
        <w:trPr>
          <w:gridAfter w:val="1"/>
          <w:wAfter w:w="22" w:type="dxa"/>
          <w:trHeight w:val="340"/>
        </w:trPr>
        <w:tc>
          <w:tcPr>
            <w:tcW w:w="683" w:type="dxa"/>
            <w:gridSpan w:val="8"/>
            <w:tcBorders>
              <w:top w:val="nil"/>
              <w:left w:val="nil"/>
              <w:bottom w:val="nil"/>
              <w:right w:val="nil"/>
            </w:tcBorders>
            <w:shd w:val="clear" w:color="auto" w:fill="auto"/>
          </w:tcPr>
          <w:p w14:paraId="126351A6" w14:textId="77777777" w:rsidR="001130DB" w:rsidRPr="00A26786" w:rsidRDefault="001130DB">
            <w:pPr>
              <w:pStyle w:val="aankruishokje"/>
            </w:pPr>
          </w:p>
        </w:tc>
        <w:tc>
          <w:tcPr>
            <w:tcW w:w="285" w:type="dxa"/>
            <w:gridSpan w:val="2"/>
            <w:tcBorders>
              <w:top w:val="nil"/>
              <w:left w:val="nil"/>
              <w:bottom w:val="nil"/>
              <w:right w:val="nil"/>
            </w:tcBorders>
            <w:shd w:val="clear" w:color="auto" w:fill="auto"/>
          </w:tcPr>
          <w:p w14:paraId="07400CEC" w14:textId="671A62C5" w:rsidR="001130DB" w:rsidRPr="006076E6" w:rsidRDefault="00216E40">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126876">
              <w:rPr>
                <w:sz w:val="18"/>
                <w:szCs w:val="18"/>
              </w:rPr>
            </w:r>
            <w:r w:rsidR="00126876">
              <w:rPr>
                <w:sz w:val="18"/>
                <w:szCs w:val="18"/>
              </w:rPr>
              <w:fldChar w:fldCharType="separate"/>
            </w:r>
            <w:r w:rsidRPr="006076E6">
              <w:rPr>
                <w:sz w:val="18"/>
                <w:szCs w:val="18"/>
              </w:rPr>
              <w:fldChar w:fldCharType="end"/>
            </w:r>
          </w:p>
        </w:tc>
        <w:tc>
          <w:tcPr>
            <w:tcW w:w="9111" w:type="dxa"/>
            <w:gridSpan w:val="14"/>
            <w:tcBorders>
              <w:top w:val="nil"/>
              <w:left w:val="nil"/>
              <w:bottom w:val="nil"/>
              <w:right w:val="nil"/>
            </w:tcBorders>
            <w:shd w:val="clear" w:color="auto" w:fill="auto"/>
          </w:tcPr>
          <w:p w14:paraId="3F3C7561" w14:textId="1F68002C" w:rsidR="001130DB" w:rsidRPr="003D114E" w:rsidRDefault="000A4129">
            <w:r>
              <w:t>j</w:t>
            </w:r>
            <w:r w:rsidR="00B16B07">
              <w:t>a</w:t>
            </w:r>
            <w:r w:rsidR="00216E40">
              <w:t xml:space="preserve">. </w:t>
            </w:r>
            <w:r w:rsidR="00B16B07" w:rsidRPr="00C82326">
              <w:rPr>
                <w:i/>
                <w:iCs/>
              </w:rPr>
              <w:t xml:space="preserve">Ga naar vraag </w:t>
            </w:r>
            <w:r w:rsidR="00F72C82">
              <w:rPr>
                <w:i/>
                <w:iCs/>
              </w:rPr>
              <w:t>8</w:t>
            </w:r>
            <w:r w:rsidR="00B16B07" w:rsidRPr="00C82326">
              <w:rPr>
                <w:i/>
                <w:iCs/>
              </w:rPr>
              <w:t>.</w:t>
            </w:r>
          </w:p>
        </w:tc>
      </w:tr>
      <w:tr w:rsidR="00962C5C" w:rsidRPr="003D114E" w14:paraId="0CBF34CD" w14:textId="77777777" w:rsidTr="00C8499F">
        <w:trPr>
          <w:gridAfter w:val="1"/>
          <w:wAfter w:w="22" w:type="dxa"/>
          <w:trHeight w:val="340"/>
        </w:trPr>
        <w:tc>
          <w:tcPr>
            <w:tcW w:w="683" w:type="dxa"/>
            <w:gridSpan w:val="8"/>
            <w:tcBorders>
              <w:top w:val="nil"/>
              <w:left w:val="nil"/>
              <w:bottom w:val="nil"/>
              <w:right w:val="nil"/>
            </w:tcBorders>
            <w:shd w:val="clear" w:color="auto" w:fill="auto"/>
          </w:tcPr>
          <w:p w14:paraId="162C405C" w14:textId="77777777" w:rsidR="001130DB" w:rsidRPr="00A26786" w:rsidRDefault="001130DB">
            <w:pPr>
              <w:pStyle w:val="aankruishokje"/>
            </w:pPr>
          </w:p>
        </w:tc>
        <w:tc>
          <w:tcPr>
            <w:tcW w:w="285" w:type="dxa"/>
            <w:gridSpan w:val="2"/>
            <w:tcBorders>
              <w:top w:val="nil"/>
              <w:left w:val="nil"/>
              <w:bottom w:val="nil"/>
              <w:right w:val="nil"/>
            </w:tcBorders>
            <w:shd w:val="clear" w:color="auto" w:fill="auto"/>
          </w:tcPr>
          <w:p w14:paraId="3AADB3C2" w14:textId="77777777" w:rsidR="001130DB" w:rsidRPr="006076E6" w:rsidRDefault="001130DB">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126876">
              <w:rPr>
                <w:sz w:val="18"/>
                <w:szCs w:val="18"/>
              </w:rPr>
            </w:r>
            <w:r w:rsidR="00126876">
              <w:rPr>
                <w:sz w:val="18"/>
                <w:szCs w:val="18"/>
              </w:rPr>
              <w:fldChar w:fldCharType="separate"/>
            </w:r>
            <w:r w:rsidRPr="006076E6">
              <w:rPr>
                <w:sz w:val="18"/>
                <w:szCs w:val="18"/>
              </w:rPr>
              <w:fldChar w:fldCharType="end"/>
            </w:r>
          </w:p>
        </w:tc>
        <w:tc>
          <w:tcPr>
            <w:tcW w:w="9111" w:type="dxa"/>
            <w:gridSpan w:val="14"/>
            <w:tcBorders>
              <w:top w:val="nil"/>
              <w:left w:val="nil"/>
              <w:bottom w:val="nil"/>
              <w:right w:val="nil"/>
            </w:tcBorders>
            <w:shd w:val="clear" w:color="auto" w:fill="auto"/>
          </w:tcPr>
          <w:p w14:paraId="34D5E501" w14:textId="47C454C6" w:rsidR="001130DB" w:rsidRPr="00F825BE" w:rsidRDefault="000A4129">
            <w:pPr>
              <w:rPr>
                <w:bCs/>
                <w:i/>
                <w:iCs/>
              </w:rPr>
            </w:pPr>
            <w:r>
              <w:rPr>
                <w:bCs/>
              </w:rPr>
              <w:t>n</w:t>
            </w:r>
            <w:r w:rsidR="00216E40" w:rsidRPr="00C82326">
              <w:rPr>
                <w:bCs/>
              </w:rPr>
              <w:t>ee.</w:t>
            </w:r>
            <w:r w:rsidR="00216E40">
              <w:rPr>
                <w:bCs/>
                <w:i/>
                <w:iCs/>
              </w:rPr>
              <w:t xml:space="preserve"> </w:t>
            </w:r>
            <w:r w:rsidR="003D6D1B">
              <w:rPr>
                <w:b/>
              </w:rPr>
              <w:t xml:space="preserve">Vul </w:t>
            </w:r>
            <w:r w:rsidR="00CC5EFD">
              <w:rPr>
                <w:b/>
              </w:rPr>
              <w:t xml:space="preserve">de </w:t>
            </w:r>
            <w:r w:rsidR="003D6D1B">
              <w:rPr>
                <w:b/>
              </w:rPr>
              <w:t xml:space="preserve">onderstaande gegevens </w:t>
            </w:r>
            <w:r w:rsidR="00CC5EFD">
              <w:rPr>
                <w:b/>
              </w:rPr>
              <w:t>i</w:t>
            </w:r>
            <w:r w:rsidR="003D6D1B">
              <w:rPr>
                <w:b/>
              </w:rPr>
              <w:t>n.</w:t>
            </w:r>
            <w:r w:rsidR="003D6D1B">
              <w:rPr>
                <w:bCs/>
                <w:i/>
                <w:iCs/>
              </w:rPr>
              <w:t xml:space="preserve"> Als u deze vraag beantwoord hebt, gaat u naar vraag 13.</w:t>
            </w:r>
          </w:p>
        </w:tc>
      </w:tr>
      <w:tr w:rsidR="00CC5EFD" w:rsidRPr="00B079EB" w14:paraId="4D740F34"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2" w:type="dxa"/>
          <w:trHeight w:val="357"/>
        </w:trPr>
        <w:tc>
          <w:tcPr>
            <w:tcW w:w="968" w:type="dxa"/>
            <w:gridSpan w:val="10"/>
            <w:tcBorders>
              <w:bottom w:val="nil"/>
              <w:right w:val="single" w:sz="4" w:space="0" w:color="auto"/>
            </w:tcBorders>
          </w:tcPr>
          <w:p w14:paraId="5CCD63A7" w14:textId="77777777" w:rsidR="008A2632" w:rsidRPr="008B0CAD" w:rsidRDefault="008A2632" w:rsidP="008A2632">
            <w:pPr>
              <w:rPr>
                <w:rFonts w:ascii="Garamond" w:hAnsi="Garamond"/>
                <w:sz w:val="22"/>
              </w:rPr>
            </w:pPr>
          </w:p>
        </w:tc>
        <w:tc>
          <w:tcPr>
            <w:tcW w:w="3123" w:type="dxa"/>
            <w:gridSpan w:val="10"/>
            <w:tcBorders>
              <w:top w:val="single" w:sz="4" w:space="0" w:color="auto"/>
              <w:left w:val="single" w:sz="4" w:space="0" w:color="auto"/>
              <w:bottom w:val="single" w:sz="4" w:space="0" w:color="auto"/>
              <w:right w:val="single" w:sz="4" w:space="0" w:color="auto"/>
            </w:tcBorders>
            <w:shd w:val="clear" w:color="000000" w:fill="auto"/>
          </w:tcPr>
          <w:p w14:paraId="4E74EB5D" w14:textId="7BEF15BA" w:rsidR="008A2632" w:rsidRPr="00B079EB" w:rsidRDefault="008A2632" w:rsidP="008A2632">
            <w:pPr>
              <w:spacing w:before="40"/>
              <w:jc w:val="right"/>
            </w:pPr>
            <w:r>
              <w:t>telefoonnummer</w:t>
            </w:r>
          </w:p>
        </w:tc>
        <w:tc>
          <w:tcPr>
            <w:tcW w:w="5988" w:type="dxa"/>
            <w:gridSpan w:val="4"/>
            <w:tcBorders>
              <w:top w:val="single" w:sz="4" w:space="0" w:color="auto"/>
              <w:left w:val="single" w:sz="4" w:space="0" w:color="auto"/>
              <w:bottom w:val="single" w:sz="4" w:space="0" w:color="auto"/>
              <w:right w:val="single" w:sz="4" w:space="0" w:color="auto"/>
            </w:tcBorders>
            <w:shd w:val="clear" w:color="000000" w:fill="auto"/>
          </w:tcPr>
          <w:p w14:paraId="767625A0" w14:textId="0DF643F6" w:rsidR="008A2632" w:rsidRPr="00B079EB" w:rsidRDefault="008A2632" w:rsidP="008A26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CC5EFD" w:rsidRPr="00B079EB" w14:paraId="636D4C7D"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2" w:type="dxa"/>
          <w:trHeight w:val="357"/>
        </w:trPr>
        <w:tc>
          <w:tcPr>
            <w:tcW w:w="968" w:type="dxa"/>
            <w:gridSpan w:val="10"/>
            <w:tcBorders>
              <w:bottom w:val="nil"/>
              <w:right w:val="single" w:sz="4" w:space="0" w:color="auto"/>
            </w:tcBorders>
          </w:tcPr>
          <w:p w14:paraId="06A3F0B7" w14:textId="77777777" w:rsidR="008A2632" w:rsidRPr="008B0CAD" w:rsidRDefault="008A2632" w:rsidP="008A2632">
            <w:pPr>
              <w:rPr>
                <w:rFonts w:ascii="Garamond" w:hAnsi="Garamond"/>
                <w:sz w:val="22"/>
              </w:rPr>
            </w:pPr>
          </w:p>
        </w:tc>
        <w:tc>
          <w:tcPr>
            <w:tcW w:w="3123" w:type="dxa"/>
            <w:gridSpan w:val="10"/>
            <w:tcBorders>
              <w:top w:val="single" w:sz="4" w:space="0" w:color="auto"/>
              <w:left w:val="single" w:sz="4" w:space="0" w:color="auto"/>
              <w:bottom w:val="single" w:sz="4" w:space="0" w:color="auto"/>
              <w:right w:val="single" w:sz="4" w:space="0" w:color="auto"/>
            </w:tcBorders>
            <w:shd w:val="clear" w:color="000000" w:fill="auto"/>
          </w:tcPr>
          <w:p w14:paraId="5A5655F3" w14:textId="383D7208" w:rsidR="008A2632" w:rsidRDefault="008A2632" w:rsidP="008A2632">
            <w:pPr>
              <w:spacing w:before="40"/>
              <w:jc w:val="right"/>
            </w:pPr>
            <w:r>
              <w:t>e-mailadres</w:t>
            </w:r>
          </w:p>
        </w:tc>
        <w:tc>
          <w:tcPr>
            <w:tcW w:w="5988" w:type="dxa"/>
            <w:gridSpan w:val="4"/>
            <w:tcBorders>
              <w:top w:val="single" w:sz="4" w:space="0" w:color="auto"/>
              <w:left w:val="single" w:sz="4" w:space="0" w:color="auto"/>
              <w:bottom w:val="single" w:sz="4" w:space="0" w:color="auto"/>
              <w:right w:val="single" w:sz="4" w:space="0" w:color="auto"/>
            </w:tcBorders>
            <w:shd w:val="clear" w:color="000000" w:fill="auto"/>
          </w:tcPr>
          <w:p w14:paraId="3D2C3155" w14:textId="284C75D9" w:rsidR="008A2632" w:rsidRPr="00B079EB" w:rsidRDefault="008A2632" w:rsidP="008A26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CC5EFD" w:rsidRPr="00B079EB" w14:paraId="14996FC7"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2" w:type="dxa"/>
          <w:trHeight w:val="357"/>
        </w:trPr>
        <w:tc>
          <w:tcPr>
            <w:tcW w:w="968" w:type="dxa"/>
            <w:gridSpan w:val="10"/>
            <w:tcBorders>
              <w:bottom w:val="nil"/>
              <w:right w:val="single" w:sz="4" w:space="0" w:color="auto"/>
            </w:tcBorders>
          </w:tcPr>
          <w:p w14:paraId="7E1D6180" w14:textId="77777777" w:rsidR="008A2632" w:rsidRPr="008B0CAD" w:rsidRDefault="008A2632" w:rsidP="008A2632">
            <w:pPr>
              <w:rPr>
                <w:rFonts w:ascii="Garamond" w:hAnsi="Garamond"/>
                <w:sz w:val="22"/>
              </w:rPr>
            </w:pPr>
          </w:p>
        </w:tc>
        <w:tc>
          <w:tcPr>
            <w:tcW w:w="3123" w:type="dxa"/>
            <w:gridSpan w:val="10"/>
            <w:tcBorders>
              <w:top w:val="single" w:sz="4" w:space="0" w:color="auto"/>
              <w:left w:val="single" w:sz="4" w:space="0" w:color="auto"/>
              <w:bottom w:val="single" w:sz="4" w:space="0" w:color="auto"/>
              <w:right w:val="single" w:sz="4" w:space="0" w:color="auto"/>
            </w:tcBorders>
            <w:shd w:val="clear" w:color="000000" w:fill="auto"/>
          </w:tcPr>
          <w:p w14:paraId="48326316" w14:textId="1851D09D" w:rsidR="008A2632" w:rsidRDefault="008A2632" w:rsidP="008A2632">
            <w:pPr>
              <w:spacing w:before="40"/>
              <w:jc w:val="right"/>
            </w:pPr>
            <w:r>
              <w:t>rekening waarop de vergoeding gestort moet worden</w:t>
            </w:r>
          </w:p>
        </w:tc>
        <w:tc>
          <w:tcPr>
            <w:tcW w:w="5988" w:type="dxa"/>
            <w:gridSpan w:val="4"/>
            <w:tcBorders>
              <w:top w:val="single" w:sz="4" w:space="0" w:color="auto"/>
              <w:left w:val="single" w:sz="4" w:space="0" w:color="auto"/>
              <w:bottom w:val="single" w:sz="4" w:space="0" w:color="auto"/>
              <w:right w:val="single" w:sz="4" w:space="0" w:color="auto"/>
            </w:tcBorders>
            <w:shd w:val="clear" w:color="000000" w:fill="auto"/>
          </w:tcPr>
          <w:p w14:paraId="501018EF" w14:textId="15BCD527" w:rsidR="008A2632" w:rsidRPr="00B079EB" w:rsidRDefault="008A2632" w:rsidP="008A26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424BC" w:rsidRPr="003D114E" w14:paraId="1EFBC438" w14:textId="77777777" w:rsidTr="00C8499F">
        <w:trPr>
          <w:gridAfter w:val="1"/>
          <w:wAfter w:w="22" w:type="dxa"/>
          <w:trHeight w:val="340"/>
        </w:trPr>
        <w:tc>
          <w:tcPr>
            <w:tcW w:w="395" w:type="dxa"/>
            <w:gridSpan w:val="5"/>
            <w:tcBorders>
              <w:top w:val="nil"/>
              <w:left w:val="nil"/>
              <w:bottom w:val="nil"/>
              <w:right w:val="nil"/>
            </w:tcBorders>
            <w:shd w:val="clear" w:color="auto" w:fill="auto"/>
          </w:tcPr>
          <w:p w14:paraId="4228D31E" w14:textId="02C7E8DD" w:rsidR="0027452B" w:rsidRPr="00463023" w:rsidRDefault="0027452B">
            <w:pPr>
              <w:pStyle w:val="leeg"/>
            </w:pPr>
          </w:p>
        </w:tc>
        <w:tc>
          <w:tcPr>
            <w:tcW w:w="288" w:type="dxa"/>
            <w:gridSpan w:val="3"/>
            <w:tcBorders>
              <w:top w:val="nil"/>
              <w:left w:val="nil"/>
              <w:bottom w:val="nil"/>
              <w:right w:val="nil"/>
            </w:tcBorders>
            <w:shd w:val="clear" w:color="auto" w:fill="auto"/>
          </w:tcPr>
          <w:p w14:paraId="3337F420" w14:textId="77777777" w:rsidR="0027452B" w:rsidRPr="001D4C9A" w:rsidRDefault="0027452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126876">
              <w:fldChar w:fldCharType="separate"/>
            </w:r>
            <w:r w:rsidRPr="001D4C9A">
              <w:fldChar w:fldCharType="end"/>
            </w:r>
          </w:p>
        </w:tc>
        <w:tc>
          <w:tcPr>
            <w:tcW w:w="9396" w:type="dxa"/>
            <w:gridSpan w:val="16"/>
            <w:tcBorders>
              <w:top w:val="nil"/>
              <w:left w:val="nil"/>
              <w:bottom w:val="nil"/>
              <w:right w:val="nil"/>
            </w:tcBorders>
            <w:shd w:val="clear" w:color="auto" w:fill="auto"/>
          </w:tcPr>
          <w:p w14:paraId="049D3B62" w14:textId="0EC8699B" w:rsidR="00BF2F9C" w:rsidRPr="003D114E" w:rsidRDefault="001E7785" w:rsidP="00CF49B4">
            <w:r>
              <w:t>N</w:t>
            </w:r>
            <w:r w:rsidRPr="003D114E">
              <w:t>ee</w:t>
            </w:r>
            <w:r w:rsidR="001F3CC1">
              <w:t xml:space="preserve">, er zijn </w:t>
            </w:r>
            <w:r w:rsidR="001F3CC1" w:rsidRPr="00F03992">
              <w:t xml:space="preserve">meerdere </w:t>
            </w:r>
            <w:r w:rsidR="00FE0DFC">
              <w:t>gebruikers</w:t>
            </w:r>
            <w:r w:rsidR="0027452B" w:rsidRPr="003D114E">
              <w:t xml:space="preserve">. </w:t>
            </w:r>
            <w:r w:rsidR="002739DE" w:rsidRPr="00C82326">
              <w:rPr>
                <w:i/>
                <w:iCs/>
              </w:rPr>
              <w:t xml:space="preserve">Ga naar vraag </w:t>
            </w:r>
            <w:r w:rsidR="00F72C82">
              <w:rPr>
                <w:i/>
                <w:iCs/>
              </w:rPr>
              <w:t>7</w:t>
            </w:r>
            <w:r w:rsidR="009D0722">
              <w:rPr>
                <w:i/>
                <w:iCs/>
              </w:rPr>
              <w:t>.</w:t>
            </w:r>
          </w:p>
        </w:tc>
      </w:tr>
      <w:tr w:rsidR="00F424BC" w:rsidRPr="003D114E" w14:paraId="5F0F5DC5"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00628831" w14:textId="77777777" w:rsidR="00BF4C9A" w:rsidRPr="003D114E" w:rsidRDefault="00BF4C9A" w:rsidP="00FD35A0">
            <w:pPr>
              <w:pStyle w:val="nummersvragen"/>
              <w:framePr w:hSpace="0" w:wrap="auto" w:vAnchor="margin" w:xAlign="left" w:yAlign="inline"/>
              <w:suppressOverlap w:val="0"/>
              <w:jc w:val="left"/>
              <w:rPr>
                <w:color w:val="FFFFFF"/>
              </w:rPr>
            </w:pPr>
          </w:p>
        </w:tc>
      </w:tr>
      <w:tr w:rsidR="00F424BC" w:rsidRPr="00FF630A" w14:paraId="27A01279" w14:textId="77777777" w:rsidTr="00C8499F">
        <w:trPr>
          <w:gridAfter w:val="1"/>
          <w:wAfter w:w="22" w:type="dxa"/>
          <w:trHeight w:val="340"/>
        </w:trPr>
        <w:tc>
          <w:tcPr>
            <w:tcW w:w="395" w:type="dxa"/>
            <w:gridSpan w:val="5"/>
            <w:tcBorders>
              <w:top w:val="nil"/>
              <w:left w:val="nil"/>
              <w:bottom w:val="nil"/>
              <w:right w:val="nil"/>
            </w:tcBorders>
            <w:shd w:val="clear" w:color="auto" w:fill="auto"/>
          </w:tcPr>
          <w:p w14:paraId="42572487" w14:textId="1F4F3F30" w:rsidR="00F03992" w:rsidRPr="003D114E" w:rsidRDefault="00905F45">
            <w:pPr>
              <w:pStyle w:val="nummersvragen"/>
              <w:framePr w:hSpace="0" w:wrap="auto" w:vAnchor="margin" w:xAlign="left" w:yAlign="inline"/>
              <w:suppressOverlap w:val="0"/>
            </w:pPr>
            <w:r>
              <w:br w:type="page"/>
            </w:r>
            <w:r w:rsidR="00F93B1E">
              <w:t>7</w:t>
            </w:r>
          </w:p>
        </w:tc>
        <w:tc>
          <w:tcPr>
            <w:tcW w:w="9684" w:type="dxa"/>
            <w:gridSpan w:val="19"/>
            <w:tcBorders>
              <w:top w:val="nil"/>
              <w:left w:val="nil"/>
              <w:bottom w:val="nil"/>
              <w:right w:val="nil"/>
            </w:tcBorders>
            <w:shd w:val="clear" w:color="auto" w:fill="auto"/>
          </w:tcPr>
          <w:p w14:paraId="24212BF5" w14:textId="44A689B0" w:rsidR="004E5EB9" w:rsidRPr="00FF630A" w:rsidRDefault="00DC6FFA" w:rsidP="00F974EB">
            <w:pPr>
              <w:pStyle w:val="Vraag"/>
              <w:ind w:left="28"/>
            </w:pPr>
            <w:r>
              <w:t>Wie dient de aanvraag in</w:t>
            </w:r>
            <w:r w:rsidR="009D0722">
              <w:t>?</w:t>
            </w:r>
          </w:p>
        </w:tc>
      </w:tr>
      <w:tr w:rsidR="00F424BC" w:rsidRPr="003D114E" w14:paraId="01D7429D" w14:textId="77777777" w:rsidTr="00C8499F">
        <w:trPr>
          <w:gridAfter w:val="1"/>
          <w:wAfter w:w="22" w:type="dxa"/>
          <w:trHeight w:val="340"/>
        </w:trPr>
        <w:tc>
          <w:tcPr>
            <w:tcW w:w="395" w:type="dxa"/>
            <w:gridSpan w:val="5"/>
            <w:tcBorders>
              <w:top w:val="nil"/>
              <w:left w:val="nil"/>
              <w:bottom w:val="nil"/>
              <w:right w:val="nil"/>
            </w:tcBorders>
            <w:shd w:val="clear" w:color="auto" w:fill="auto"/>
          </w:tcPr>
          <w:p w14:paraId="4D3231D9" w14:textId="77777777" w:rsidR="002739DE" w:rsidRPr="00463023" w:rsidRDefault="002739DE">
            <w:pPr>
              <w:pStyle w:val="leeg"/>
            </w:pPr>
          </w:p>
        </w:tc>
        <w:tc>
          <w:tcPr>
            <w:tcW w:w="288" w:type="dxa"/>
            <w:gridSpan w:val="3"/>
            <w:tcBorders>
              <w:top w:val="nil"/>
              <w:left w:val="nil"/>
              <w:bottom w:val="nil"/>
              <w:right w:val="nil"/>
            </w:tcBorders>
            <w:shd w:val="clear" w:color="auto" w:fill="auto"/>
          </w:tcPr>
          <w:p w14:paraId="19AF315E" w14:textId="77777777" w:rsidR="002739DE" w:rsidRPr="001D4C9A" w:rsidRDefault="002739DE">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26876">
              <w:fldChar w:fldCharType="separate"/>
            </w:r>
            <w:r w:rsidRPr="001D4C9A">
              <w:fldChar w:fldCharType="end"/>
            </w:r>
          </w:p>
        </w:tc>
        <w:tc>
          <w:tcPr>
            <w:tcW w:w="9396" w:type="dxa"/>
            <w:gridSpan w:val="16"/>
            <w:tcBorders>
              <w:top w:val="nil"/>
              <w:left w:val="nil"/>
              <w:bottom w:val="nil"/>
              <w:right w:val="nil"/>
            </w:tcBorders>
            <w:shd w:val="clear" w:color="auto" w:fill="auto"/>
          </w:tcPr>
          <w:p w14:paraId="7105AD53" w14:textId="7186401F" w:rsidR="002739DE" w:rsidRPr="003D114E" w:rsidRDefault="00F30105">
            <w:r>
              <w:t>I</w:t>
            </w:r>
            <w:r w:rsidR="00D802F4" w:rsidRPr="00395D1D">
              <w:t xml:space="preserve">k </w:t>
            </w:r>
            <w:r w:rsidR="00E13C01" w:rsidRPr="00395D1D">
              <w:t xml:space="preserve">ben </w:t>
            </w:r>
            <w:r>
              <w:t>ee</w:t>
            </w:r>
            <w:r w:rsidRPr="00395D1D">
              <w:t xml:space="preserve">n </w:t>
            </w:r>
            <w:r w:rsidR="00892D9E" w:rsidRPr="00395D1D">
              <w:t xml:space="preserve">van de </w:t>
            </w:r>
            <w:r w:rsidR="00FE0DFC">
              <w:t>gebruikers</w:t>
            </w:r>
            <w:r w:rsidR="00892D9E" w:rsidRPr="00395D1D">
              <w:t xml:space="preserve"> </w:t>
            </w:r>
            <w:r w:rsidR="001E07C6" w:rsidRPr="00395D1D">
              <w:t>en dien</w:t>
            </w:r>
            <w:r w:rsidR="00763CB8" w:rsidRPr="00395D1D">
              <w:t xml:space="preserve"> een</w:t>
            </w:r>
            <w:r w:rsidR="001E07C6">
              <w:t xml:space="preserve"> </w:t>
            </w:r>
            <w:r w:rsidR="002739DE">
              <w:t xml:space="preserve">eigen aanvraag in. </w:t>
            </w:r>
            <w:r w:rsidR="002739DE" w:rsidRPr="001B2F82">
              <w:rPr>
                <w:b/>
                <w:bCs/>
              </w:rPr>
              <w:t xml:space="preserve">Wilt u een volmacht geven aan </w:t>
            </w:r>
            <w:r w:rsidR="002739DE">
              <w:rPr>
                <w:b/>
                <w:bCs/>
              </w:rPr>
              <w:t>een derde</w:t>
            </w:r>
            <w:r w:rsidR="002739DE" w:rsidRPr="001B2F82">
              <w:rPr>
                <w:b/>
                <w:bCs/>
              </w:rPr>
              <w:t>?</w:t>
            </w:r>
          </w:p>
        </w:tc>
      </w:tr>
      <w:tr w:rsidR="00D45FCF" w:rsidRPr="003D114E" w14:paraId="26E167B6" w14:textId="77777777" w:rsidTr="00C8499F">
        <w:trPr>
          <w:gridAfter w:val="2"/>
          <w:wAfter w:w="30" w:type="dxa"/>
          <w:trHeight w:val="340"/>
        </w:trPr>
        <w:tc>
          <w:tcPr>
            <w:tcW w:w="683" w:type="dxa"/>
            <w:gridSpan w:val="8"/>
            <w:tcBorders>
              <w:top w:val="nil"/>
              <w:left w:val="nil"/>
              <w:bottom w:val="nil"/>
              <w:right w:val="nil"/>
            </w:tcBorders>
            <w:shd w:val="clear" w:color="auto" w:fill="auto"/>
          </w:tcPr>
          <w:p w14:paraId="0C0B365B" w14:textId="77777777" w:rsidR="002739DE" w:rsidRPr="00A26786" w:rsidRDefault="002739DE">
            <w:pPr>
              <w:pStyle w:val="aankruishokje"/>
            </w:pPr>
          </w:p>
        </w:tc>
        <w:tc>
          <w:tcPr>
            <w:tcW w:w="285" w:type="dxa"/>
            <w:gridSpan w:val="2"/>
            <w:tcBorders>
              <w:top w:val="nil"/>
              <w:left w:val="nil"/>
              <w:bottom w:val="nil"/>
              <w:right w:val="nil"/>
            </w:tcBorders>
            <w:shd w:val="clear" w:color="auto" w:fill="auto"/>
          </w:tcPr>
          <w:p w14:paraId="253107A5" w14:textId="77777777" w:rsidR="002739DE" w:rsidRPr="006076E6" w:rsidRDefault="002739DE">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126876">
              <w:rPr>
                <w:sz w:val="18"/>
                <w:szCs w:val="18"/>
              </w:rPr>
            </w:r>
            <w:r w:rsidR="00126876">
              <w:rPr>
                <w:sz w:val="18"/>
                <w:szCs w:val="18"/>
              </w:rPr>
              <w:fldChar w:fldCharType="separate"/>
            </w:r>
            <w:r w:rsidRPr="006076E6">
              <w:rPr>
                <w:sz w:val="18"/>
                <w:szCs w:val="18"/>
              </w:rPr>
              <w:fldChar w:fldCharType="end"/>
            </w:r>
          </w:p>
        </w:tc>
        <w:tc>
          <w:tcPr>
            <w:tcW w:w="9081" w:type="dxa"/>
            <w:gridSpan w:val="13"/>
            <w:tcBorders>
              <w:top w:val="nil"/>
              <w:left w:val="nil"/>
              <w:bottom w:val="nil"/>
              <w:right w:val="nil"/>
            </w:tcBorders>
            <w:shd w:val="clear" w:color="auto" w:fill="auto"/>
          </w:tcPr>
          <w:p w14:paraId="64FF07F6" w14:textId="2C57782D" w:rsidR="002739DE" w:rsidRPr="003D114E" w:rsidRDefault="00F80ACA">
            <w:r>
              <w:t>j</w:t>
            </w:r>
            <w:r w:rsidR="002739DE">
              <w:t>a</w:t>
            </w:r>
            <w:r>
              <w:t xml:space="preserve">. </w:t>
            </w:r>
            <w:r w:rsidRPr="00F825BE">
              <w:rPr>
                <w:i/>
                <w:iCs/>
              </w:rPr>
              <w:t xml:space="preserve">Ga naar vraag </w:t>
            </w:r>
            <w:r w:rsidR="00F72C82">
              <w:rPr>
                <w:i/>
                <w:iCs/>
              </w:rPr>
              <w:t>8</w:t>
            </w:r>
            <w:r w:rsidRPr="00F825BE">
              <w:rPr>
                <w:i/>
                <w:iCs/>
              </w:rPr>
              <w:t>.</w:t>
            </w:r>
          </w:p>
        </w:tc>
      </w:tr>
      <w:tr w:rsidR="00D45FCF" w:rsidRPr="003D114E" w14:paraId="0CCD970D" w14:textId="77777777" w:rsidTr="00C8499F">
        <w:trPr>
          <w:gridAfter w:val="2"/>
          <w:wAfter w:w="30" w:type="dxa"/>
          <w:trHeight w:val="340"/>
        </w:trPr>
        <w:tc>
          <w:tcPr>
            <w:tcW w:w="683" w:type="dxa"/>
            <w:gridSpan w:val="8"/>
            <w:tcBorders>
              <w:top w:val="nil"/>
              <w:left w:val="nil"/>
              <w:bottom w:val="nil"/>
              <w:right w:val="nil"/>
            </w:tcBorders>
            <w:shd w:val="clear" w:color="auto" w:fill="auto"/>
          </w:tcPr>
          <w:p w14:paraId="30546C29" w14:textId="77777777" w:rsidR="002739DE" w:rsidRPr="00A26786" w:rsidRDefault="002739DE">
            <w:pPr>
              <w:pStyle w:val="aankruishokje"/>
            </w:pPr>
          </w:p>
        </w:tc>
        <w:tc>
          <w:tcPr>
            <w:tcW w:w="285" w:type="dxa"/>
            <w:gridSpan w:val="2"/>
            <w:tcBorders>
              <w:top w:val="nil"/>
              <w:left w:val="nil"/>
              <w:bottom w:val="nil"/>
              <w:right w:val="nil"/>
            </w:tcBorders>
            <w:shd w:val="clear" w:color="auto" w:fill="auto"/>
          </w:tcPr>
          <w:p w14:paraId="31C63FD4" w14:textId="77777777" w:rsidR="002739DE" w:rsidRPr="006076E6" w:rsidRDefault="002739DE">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126876">
              <w:rPr>
                <w:sz w:val="18"/>
                <w:szCs w:val="18"/>
              </w:rPr>
            </w:r>
            <w:r w:rsidR="00126876">
              <w:rPr>
                <w:sz w:val="18"/>
                <w:szCs w:val="18"/>
              </w:rPr>
              <w:fldChar w:fldCharType="separate"/>
            </w:r>
            <w:r w:rsidRPr="006076E6">
              <w:rPr>
                <w:sz w:val="18"/>
                <w:szCs w:val="18"/>
              </w:rPr>
              <w:fldChar w:fldCharType="end"/>
            </w:r>
          </w:p>
        </w:tc>
        <w:tc>
          <w:tcPr>
            <w:tcW w:w="9081" w:type="dxa"/>
            <w:gridSpan w:val="13"/>
            <w:tcBorders>
              <w:top w:val="nil"/>
              <w:left w:val="nil"/>
              <w:bottom w:val="nil"/>
              <w:right w:val="nil"/>
            </w:tcBorders>
            <w:shd w:val="clear" w:color="auto" w:fill="auto"/>
          </w:tcPr>
          <w:p w14:paraId="1D8B872D" w14:textId="51F50F3D" w:rsidR="0059639D" w:rsidRPr="00762CC2" w:rsidRDefault="002739DE" w:rsidP="00EC5126">
            <w:pPr>
              <w:rPr>
                <w:bCs/>
                <w:i/>
                <w:iCs/>
              </w:rPr>
            </w:pPr>
            <w:r>
              <w:rPr>
                <w:bCs/>
              </w:rPr>
              <w:t>n</w:t>
            </w:r>
            <w:r w:rsidRPr="00C82326">
              <w:rPr>
                <w:bCs/>
              </w:rPr>
              <w:t>ee.</w:t>
            </w:r>
            <w:r>
              <w:rPr>
                <w:bCs/>
                <w:i/>
                <w:iCs/>
              </w:rPr>
              <w:t xml:space="preserve"> </w:t>
            </w:r>
            <w:r w:rsidR="008A2632">
              <w:rPr>
                <w:b/>
              </w:rPr>
              <w:t xml:space="preserve">Vul </w:t>
            </w:r>
            <w:r w:rsidR="00CC5EFD">
              <w:rPr>
                <w:b/>
              </w:rPr>
              <w:t xml:space="preserve">de </w:t>
            </w:r>
            <w:r w:rsidR="008A2632">
              <w:rPr>
                <w:b/>
              </w:rPr>
              <w:t xml:space="preserve">onderstaande gegevens </w:t>
            </w:r>
            <w:r w:rsidR="00CC5EFD">
              <w:rPr>
                <w:b/>
              </w:rPr>
              <w:t>in</w:t>
            </w:r>
            <w:r w:rsidR="008A2632">
              <w:rPr>
                <w:b/>
              </w:rPr>
              <w:t>.</w:t>
            </w:r>
            <w:r w:rsidR="008A2632">
              <w:rPr>
                <w:bCs/>
                <w:i/>
                <w:iCs/>
              </w:rPr>
              <w:t xml:space="preserve"> Als u deze vraag beantwoord hebt, gaat u naar vraag 13.</w:t>
            </w:r>
          </w:p>
        </w:tc>
      </w:tr>
      <w:tr w:rsidR="00CC5EFD" w:rsidRPr="00B079EB" w14:paraId="239ECF2F"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2"/>
          <w:wAfter w:w="30" w:type="dxa"/>
          <w:trHeight w:val="357"/>
        </w:trPr>
        <w:tc>
          <w:tcPr>
            <w:tcW w:w="968" w:type="dxa"/>
            <w:gridSpan w:val="10"/>
            <w:tcBorders>
              <w:bottom w:val="nil"/>
              <w:right w:val="single" w:sz="4" w:space="0" w:color="auto"/>
            </w:tcBorders>
          </w:tcPr>
          <w:p w14:paraId="603F0304" w14:textId="77777777" w:rsidR="008A2632" w:rsidRPr="008B0CAD" w:rsidRDefault="008A2632" w:rsidP="008A2632">
            <w:pPr>
              <w:rPr>
                <w:rFonts w:ascii="Garamond" w:hAnsi="Garamond"/>
                <w:sz w:val="22"/>
              </w:rPr>
            </w:pPr>
          </w:p>
        </w:tc>
        <w:tc>
          <w:tcPr>
            <w:tcW w:w="3123" w:type="dxa"/>
            <w:gridSpan w:val="10"/>
            <w:tcBorders>
              <w:top w:val="single" w:sz="4" w:space="0" w:color="auto"/>
              <w:left w:val="single" w:sz="4" w:space="0" w:color="auto"/>
              <w:bottom w:val="single" w:sz="4" w:space="0" w:color="auto"/>
              <w:right w:val="single" w:sz="4" w:space="0" w:color="auto"/>
            </w:tcBorders>
            <w:shd w:val="clear" w:color="000000" w:fill="auto"/>
          </w:tcPr>
          <w:p w14:paraId="6C638AF7" w14:textId="3D485544" w:rsidR="008A2632" w:rsidRPr="00B079EB" w:rsidRDefault="008A2632" w:rsidP="008A2632">
            <w:pPr>
              <w:spacing w:before="40"/>
              <w:jc w:val="right"/>
            </w:pPr>
            <w:r>
              <w:t>telefoonnummer</w:t>
            </w:r>
          </w:p>
        </w:tc>
        <w:tc>
          <w:tcPr>
            <w:tcW w:w="5958" w:type="dxa"/>
            <w:gridSpan w:val="3"/>
            <w:tcBorders>
              <w:top w:val="single" w:sz="4" w:space="0" w:color="auto"/>
              <w:left w:val="single" w:sz="4" w:space="0" w:color="auto"/>
              <w:bottom w:val="single" w:sz="4" w:space="0" w:color="auto"/>
              <w:right w:val="single" w:sz="4" w:space="0" w:color="auto"/>
            </w:tcBorders>
            <w:shd w:val="clear" w:color="000000" w:fill="auto"/>
          </w:tcPr>
          <w:p w14:paraId="41D70FC1" w14:textId="4E003E9E" w:rsidR="008A2632" w:rsidRPr="00B079EB" w:rsidRDefault="008A2632" w:rsidP="008A26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CC5EFD" w:rsidRPr="00B079EB" w14:paraId="2E7CAC45"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2"/>
          <w:wAfter w:w="30" w:type="dxa"/>
          <w:trHeight w:val="357"/>
        </w:trPr>
        <w:tc>
          <w:tcPr>
            <w:tcW w:w="968" w:type="dxa"/>
            <w:gridSpan w:val="10"/>
            <w:tcBorders>
              <w:bottom w:val="nil"/>
              <w:right w:val="single" w:sz="4" w:space="0" w:color="auto"/>
            </w:tcBorders>
          </w:tcPr>
          <w:p w14:paraId="22FC6E2D" w14:textId="77777777" w:rsidR="008A2632" w:rsidRPr="008B0CAD" w:rsidRDefault="008A2632" w:rsidP="008A2632">
            <w:pPr>
              <w:rPr>
                <w:rFonts w:ascii="Garamond" w:hAnsi="Garamond"/>
                <w:sz w:val="22"/>
              </w:rPr>
            </w:pPr>
          </w:p>
        </w:tc>
        <w:tc>
          <w:tcPr>
            <w:tcW w:w="3123" w:type="dxa"/>
            <w:gridSpan w:val="10"/>
            <w:tcBorders>
              <w:top w:val="single" w:sz="4" w:space="0" w:color="auto"/>
              <w:left w:val="single" w:sz="4" w:space="0" w:color="auto"/>
              <w:bottom w:val="single" w:sz="4" w:space="0" w:color="auto"/>
              <w:right w:val="single" w:sz="4" w:space="0" w:color="auto"/>
            </w:tcBorders>
            <w:shd w:val="clear" w:color="000000" w:fill="auto"/>
          </w:tcPr>
          <w:p w14:paraId="491B7875" w14:textId="2601C2BF" w:rsidR="008A2632" w:rsidRDefault="008A2632" w:rsidP="008A2632">
            <w:pPr>
              <w:spacing w:before="40"/>
              <w:jc w:val="right"/>
            </w:pPr>
            <w:r>
              <w:t>e-mailadres</w:t>
            </w:r>
          </w:p>
        </w:tc>
        <w:tc>
          <w:tcPr>
            <w:tcW w:w="5958" w:type="dxa"/>
            <w:gridSpan w:val="3"/>
            <w:tcBorders>
              <w:top w:val="single" w:sz="4" w:space="0" w:color="auto"/>
              <w:left w:val="single" w:sz="4" w:space="0" w:color="auto"/>
              <w:bottom w:val="single" w:sz="4" w:space="0" w:color="auto"/>
              <w:right w:val="single" w:sz="4" w:space="0" w:color="auto"/>
            </w:tcBorders>
            <w:shd w:val="clear" w:color="000000" w:fill="auto"/>
          </w:tcPr>
          <w:p w14:paraId="3DE8FE9D" w14:textId="2C98CF57" w:rsidR="008A2632" w:rsidRPr="00B079EB" w:rsidRDefault="008A2632" w:rsidP="008A26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CC5EFD" w:rsidRPr="00B079EB" w14:paraId="74F5ADAB"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2"/>
          <w:wAfter w:w="30" w:type="dxa"/>
          <w:trHeight w:val="357"/>
        </w:trPr>
        <w:tc>
          <w:tcPr>
            <w:tcW w:w="968" w:type="dxa"/>
            <w:gridSpan w:val="10"/>
            <w:tcBorders>
              <w:bottom w:val="nil"/>
              <w:right w:val="single" w:sz="4" w:space="0" w:color="auto"/>
            </w:tcBorders>
          </w:tcPr>
          <w:p w14:paraId="68E74647" w14:textId="77777777" w:rsidR="008A2632" w:rsidRPr="008B0CAD" w:rsidRDefault="008A2632" w:rsidP="008A2632">
            <w:pPr>
              <w:rPr>
                <w:rFonts w:ascii="Garamond" w:hAnsi="Garamond"/>
                <w:sz w:val="22"/>
              </w:rPr>
            </w:pPr>
          </w:p>
        </w:tc>
        <w:tc>
          <w:tcPr>
            <w:tcW w:w="3123" w:type="dxa"/>
            <w:gridSpan w:val="10"/>
            <w:tcBorders>
              <w:top w:val="single" w:sz="4" w:space="0" w:color="auto"/>
              <w:left w:val="single" w:sz="4" w:space="0" w:color="auto"/>
              <w:bottom w:val="single" w:sz="4" w:space="0" w:color="auto"/>
              <w:right w:val="single" w:sz="4" w:space="0" w:color="auto"/>
            </w:tcBorders>
            <w:shd w:val="clear" w:color="000000" w:fill="auto"/>
          </w:tcPr>
          <w:p w14:paraId="0B7FFBAC" w14:textId="7D56FEB0" w:rsidR="008A2632" w:rsidRDefault="008A2632" w:rsidP="008A2632">
            <w:pPr>
              <w:spacing w:before="40"/>
              <w:jc w:val="right"/>
            </w:pPr>
            <w:r>
              <w:t>rekening waarop de vergoeding gestort moet worden</w:t>
            </w:r>
          </w:p>
        </w:tc>
        <w:tc>
          <w:tcPr>
            <w:tcW w:w="5958" w:type="dxa"/>
            <w:gridSpan w:val="3"/>
            <w:tcBorders>
              <w:top w:val="single" w:sz="4" w:space="0" w:color="auto"/>
              <w:left w:val="single" w:sz="4" w:space="0" w:color="auto"/>
              <w:bottom w:val="single" w:sz="4" w:space="0" w:color="auto"/>
              <w:right w:val="single" w:sz="4" w:space="0" w:color="auto"/>
            </w:tcBorders>
            <w:shd w:val="clear" w:color="000000" w:fill="auto"/>
          </w:tcPr>
          <w:p w14:paraId="47E69BD9" w14:textId="0D75AE16" w:rsidR="008A2632" w:rsidRPr="00B079EB" w:rsidRDefault="008A2632" w:rsidP="008A26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424BC" w:rsidRPr="003D114E" w14:paraId="6BC040F3" w14:textId="77777777" w:rsidTr="00C8499F">
        <w:trPr>
          <w:gridAfter w:val="2"/>
          <w:wAfter w:w="23" w:type="dxa"/>
          <w:trHeight w:val="567"/>
        </w:trPr>
        <w:tc>
          <w:tcPr>
            <w:tcW w:w="397" w:type="dxa"/>
            <w:gridSpan w:val="5"/>
            <w:tcBorders>
              <w:top w:val="nil"/>
              <w:left w:val="nil"/>
              <w:bottom w:val="nil"/>
              <w:right w:val="nil"/>
            </w:tcBorders>
            <w:shd w:val="clear" w:color="auto" w:fill="auto"/>
          </w:tcPr>
          <w:p w14:paraId="3201C044" w14:textId="77777777" w:rsidR="00E91432" w:rsidRPr="00463023" w:rsidRDefault="00E91432">
            <w:pPr>
              <w:pStyle w:val="leeg"/>
            </w:pPr>
          </w:p>
        </w:tc>
        <w:tc>
          <w:tcPr>
            <w:tcW w:w="288" w:type="dxa"/>
            <w:gridSpan w:val="3"/>
            <w:tcBorders>
              <w:top w:val="nil"/>
              <w:left w:val="nil"/>
              <w:bottom w:val="nil"/>
              <w:right w:val="nil"/>
            </w:tcBorders>
            <w:shd w:val="clear" w:color="auto" w:fill="auto"/>
          </w:tcPr>
          <w:p w14:paraId="0839D170" w14:textId="77777777" w:rsidR="00E91432" w:rsidRPr="001D4C9A" w:rsidRDefault="00E9143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26876">
              <w:fldChar w:fldCharType="separate"/>
            </w:r>
            <w:r w:rsidRPr="001D4C9A">
              <w:fldChar w:fldCharType="end"/>
            </w:r>
          </w:p>
        </w:tc>
        <w:tc>
          <w:tcPr>
            <w:tcW w:w="9371" w:type="dxa"/>
            <w:gridSpan w:val="15"/>
            <w:tcBorders>
              <w:top w:val="nil"/>
              <w:left w:val="nil"/>
              <w:bottom w:val="nil"/>
              <w:right w:val="nil"/>
            </w:tcBorders>
            <w:shd w:val="clear" w:color="auto" w:fill="auto"/>
          </w:tcPr>
          <w:p w14:paraId="56941311" w14:textId="7A6F1AB9" w:rsidR="00D72E0B" w:rsidRDefault="008A7002" w:rsidP="00EC5126">
            <w:pPr>
              <w:rPr>
                <w:i/>
                <w:iCs/>
              </w:rPr>
            </w:pPr>
            <w:r>
              <w:t>Ik ben een van de</w:t>
            </w:r>
            <w:r w:rsidR="00B83F13" w:rsidRPr="00F974EB">
              <w:t xml:space="preserve"> </w:t>
            </w:r>
            <w:r w:rsidR="00FE0DFC">
              <w:t>gebruikers</w:t>
            </w:r>
            <w:r>
              <w:t xml:space="preserve"> en</w:t>
            </w:r>
            <w:r w:rsidR="00EC6A61" w:rsidRPr="00F974EB">
              <w:t xml:space="preserve"> </w:t>
            </w:r>
            <w:r w:rsidR="00E91432">
              <w:t>dien samen</w:t>
            </w:r>
            <w:r>
              <w:t xml:space="preserve"> met andere </w:t>
            </w:r>
            <w:r w:rsidR="00FE0DFC">
              <w:t>gebruikers</w:t>
            </w:r>
            <w:r w:rsidR="00E91432">
              <w:t xml:space="preserve"> één gezamenlijke aanvraag in. </w:t>
            </w:r>
            <w:r w:rsidR="00E91432" w:rsidRPr="005A2F1E">
              <w:rPr>
                <w:i/>
                <w:iCs/>
              </w:rPr>
              <w:t xml:space="preserve">U moet </w:t>
            </w:r>
            <w:r w:rsidR="00E91432">
              <w:rPr>
                <w:i/>
                <w:iCs/>
              </w:rPr>
              <w:t>samen éé</w:t>
            </w:r>
            <w:r w:rsidR="00E91432" w:rsidRPr="005A2F1E">
              <w:rPr>
                <w:i/>
                <w:iCs/>
              </w:rPr>
              <w:t>n volmachthouder aan</w:t>
            </w:r>
            <w:r w:rsidR="00422A9A">
              <w:rPr>
                <w:i/>
                <w:iCs/>
              </w:rPr>
              <w:t>wijz</w:t>
            </w:r>
            <w:r w:rsidR="00E91432" w:rsidRPr="005A2F1E">
              <w:rPr>
                <w:i/>
                <w:iCs/>
              </w:rPr>
              <w:t xml:space="preserve">en. </w:t>
            </w:r>
            <w:r w:rsidR="00E91432" w:rsidRPr="0096291F">
              <w:rPr>
                <w:bCs/>
                <w:i/>
                <w:iCs/>
              </w:rPr>
              <w:t>De volmachthouder kan een van de aanvragers zijn of een derde</w:t>
            </w:r>
            <w:r w:rsidR="00E91432">
              <w:rPr>
                <w:i/>
                <w:iCs/>
              </w:rPr>
              <w:t xml:space="preserve">. </w:t>
            </w:r>
          </w:p>
          <w:p w14:paraId="2D247C45" w14:textId="1361178E" w:rsidR="002E0E25" w:rsidRPr="003D114E" w:rsidRDefault="002E0E25" w:rsidP="00EC5126">
            <w:r>
              <w:rPr>
                <w:i/>
                <w:iCs/>
              </w:rPr>
              <w:t xml:space="preserve">Ga naar vraag </w:t>
            </w:r>
            <w:r w:rsidR="00F72C82">
              <w:rPr>
                <w:i/>
                <w:iCs/>
              </w:rPr>
              <w:t>8</w:t>
            </w:r>
            <w:r>
              <w:rPr>
                <w:i/>
                <w:iCs/>
              </w:rPr>
              <w:t>.</w:t>
            </w:r>
          </w:p>
        </w:tc>
      </w:tr>
      <w:tr w:rsidR="00F424BC" w:rsidRPr="003D114E" w14:paraId="07072863" w14:textId="77777777" w:rsidTr="00C8499F">
        <w:trPr>
          <w:gridAfter w:val="1"/>
          <w:wAfter w:w="22" w:type="dxa"/>
          <w:trHeight w:hRule="exact" w:val="113"/>
        </w:trPr>
        <w:tc>
          <w:tcPr>
            <w:tcW w:w="10079" w:type="dxa"/>
            <w:gridSpan w:val="24"/>
            <w:tcBorders>
              <w:top w:val="nil"/>
              <w:left w:val="nil"/>
              <w:bottom w:val="nil"/>
              <w:right w:val="nil"/>
            </w:tcBorders>
            <w:shd w:val="clear" w:color="auto" w:fill="auto"/>
          </w:tcPr>
          <w:p w14:paraId="431490E3" w14:textId="77777777" w:rsidR="000A754B" w:rsidRPr="003D114E" w:rsidRDefault="000A754B" w:rsidP="00FD35A0">
            <w:pPr>
              <w:pStyle w:val="nummersvragen"/>
              <w:framePr w:hSpace="0" w:wrap="auto" w:vAnchor="margin" w:xAlign="left" w:yAlign="inline"/>
              <w:suppressOverlap w:val="0"/>
              <w:jc w:val="left"/>
              <w:rPr>
                <w:color w:val="FFFFFF"/>
              </w:rPr>
            </w:pPr>
          </w:p>
        </w:tc>
      </w:tr>
    </w:tbl>
    <w:p w14:paraId="685CAA17" w14:textId="45186C77" w:rsidR="007D1F58" w:rsidRPr="00F825BE" w:rsidRDefault="007D1F58">
      <w:pPr>
        <w:rPr>
          <w:sz w:val="2"/>
          <w:szCs w:val="2"/>
        </w:rPr>
      </w:pPr>
    </w:p>
    <w:tbl>
      <w:tblPr>
        <w:tblW w:w="1009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8"/>
        <w:gridCol w:w="18"/>
        <w:gridCol w:w="265"/>
        <w:gridCol w:w="22"/>
        <w:gridCol w:w="2289"/>
        <w:gridCol w:w="574"/>
        <w:gridCol w:w="424"/>
        <w:gridCol w:w="155"/>
        <w:gridCol w:w="16"/>
        <w:gridCol w:w="534"/>
        <w:gridCol w:w="395"/>
        <w:gridCol w:w="28"/>
        <w:gridCol w:w="564"/>
        <w:gridCol w:w="705"/>
        <w:gridCol w:w="283"/>
        <w:gridCol w:w="566"/>
        <w:gridCol w:w="423"/>
        <w:gridCol w:w="705"/>
        <w:gridCol w:w="423"/>
        <w:gridCol w:w="564"/>
        <w:gridCol w:w="744"/>
        <w:gridCol w:w="21"/>
      </w:tblGrid>
      <w:tr w:rsidR="00C81A88" w:rsidRPr="00A82897" w14:paraId="7A9B1A2B" w14:textId="77777777" w:rsidTr="00C8499F">
        <w:trPr>
          <w:gridAfter w:val="1"/>
          <w:wAfter w:w="21" w:type="dxa"/>
          <w:trHeight w:val="340"/>
        </w:trPr>
        <w:tc>
          <w:tcPr>
            <w:tcW w:w="396" w:type="dxa"/>
            <w:gridSpan w:val="2"/>
            <w:tcBorders>
              <w:top w:val="nil"/>
              <w:left w:val="nil"/>
              <w:bottom w:val="nil"/>
              <w:right w:val="nil"/>
            </w:tcBorders>
            <w:shd w:val="clear" w:color="auto" w:fill="auto"/>
          </w:tcPr>
          <w:p w14:paraId="60364B02" w14:textId="35BDA3DB" w:rsidR="00357571" w:rsidRPr="003D114E" w:rsidRDefault="00F93B1E">
            <w:pPr>
              <w:pStyle w:val="nummersvragen"/>
              <w:framePr w:hSpace="0" w:wrap="auto" w:vAnchor="margin" w:xAlign="left" w:yAlign="inline"/>
              <w:suppressOverlap w:val="0"/>
            </w:pPr>
            <w:r>
              <w:t>8</w:t>
            </w:r>
          </w:p>
        </w:tc>
        <w:tc>
          <w:tcPr>
            <w:tcW w:w="9679" w:type="dxa"/>
            <w:gridSpan w:val="19"/>
            <w:tcBorders>
              <w:top w:val="nil"/>
              <w:left w:val="nil"/>
              <w:bottom w:val="nil"/>
              <w:right w:val="nil"/>
            </w:tcBorders>
            <w:shd w:val="clear" w:color="auto" w:fill="auto"/>
          </w:tcPr>
          <w:p w14:paraId="1DE879F3" w14:textId="311FC6AC" w:rsidR="00AE640B" w:rsidRPr="009D25DB" w:rsidRDefault="00422A9A" w:rsidP="009D25DB">
            <w:pPr>
              <w:pStyle w:val="Vraag"/>
              <w:ind w:left="28"/>
              <w:rPr>
                <w:rStyle w:val="Zwaar"/>
                <w:b/>
                <w:bCs w:val="0"/>
              </w:rPr>
            </w:pPr>
            <w:r>
              <w:t>Wat is de hoedanigheid van</w:t>
            </w:r>
            <w:r w:rsidR="00350579">
              <w:t xml:space="preserve"> de volmachthouder</w:t>
            </w:r>
            <w:r>
              <w:t>?</w:t>
            </w:r>
          </w:p>
        </w:tc>
      </w:tr>
      <w:tr w:rsidR="00C81A88" w:rsidRPr="003D114E" w14:paraId="5EB040A0" w14:textId="77777777" w:rsidTr="00C8499F">
        <w:trPr>
          <w:gridAfter w:val="1"/>
          <w:wAfter w:w="21" w:type="dxa"/>
          <w:trHeight w:val="340"/>
        </w:trPr>
        <w:tc>
          <w:tcPr>
            <w:tcW w:w="396" w:type="dxa"/>
            <w:gridSpan w:val="2"/>
            <w:tcBorders>
              <w:top w:val="nil"/>
              <w:left w:val="nil"/>
              <w:bottom w:val="nil"/>
              <w:right w:val="nil"/>
            </w:tcBorders>
            <w:shd w:val="clear" w:color="auto" w:fill="auto"/>
          </w:tcPr>
          <w:p w14:paraId="007A6067" w14:textId="77777777" w:rsidR="00EC04E4" w:rsidRPr="00463023" w:rsidRDefault="00EC04E4">
            <w:pPr>
              <w:pStyle w:val="leeg"/>
            </w:pPr>
          </w:p>
        </w:tc>
        <w:tc>
          <w:tcPr>
            <w:tcW w:w="287" w:type="dxa"/>
            <w:gridSpan w:val="2"/>
            <w:tcBorders>
              <w:top w:val="nil"/>
              <w:left w:val="nil"/>
              <w:bottom w:val="nil"/>
              <w:right w:val="nil"/>
            </w:tcBorders>
            <w:shd w:val="clear" w:color="auto" w:fill="auto"/>
          </w:tcPr>
          <w:p w14:paraId="71D10FA1" w14:textId="77777777" w:rsidR="00EC04E4" w:rsidRPr="001D4C9A" w:rsidRDefault="00EC04E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26876">
              <w:fldChar w:fldCharType="separate"/>
            </w:r>
            <w:r w:rsidRPr="001D4C9A">
              <w:fldChar w:fldCharType="end"/>
            </w:r>
          </w:p>
        </w:tc>
        <w:tc>
          <w:tcPr>
            <w:tcW w:w="9392" w:type="dxa"/>
            <w:gridSpan w:val="17"/>
            <w:tcBorders>
              <w:top w:val="nil"/>
              <w:left w:val="nil"/>
              <w:bottom w:val="nil"/>
              <w:right w:val="nil"/>
            </w:tcBorders>
            <w:shd w:val="clear" w:color="auto" w:fill="auto"/>
          </w:tcPr>
          <w:p w14:paraId="7C5186E0" w14:textId="21A344AC" w:rsidR="00EC04E4" w:rsidRPr="003D114E" w:rsidRDefault="00422A9A">
            <w:r>
              <w:t xml:space="preserve">De </w:t>
            </w:r>
            <w:r w:rsidR="004A6AE9">
              <w:t xml:space="preserve">volmachthouder is een </w:t>
            </w:r>
            <w:r w:rsidR="00EC04E4">
              <w:t>natuurlijk persoon</w:t>
            </w:r>
            <w:r w:rsidR="00241078">
              <w:t xml:space="preserve">. </w:t>
            </w:r>
            <w:r w:rsidR="00241078" w:rsidRPr="00C82326">
              <w:rPr>
                <w:i/>
                <w:iCs/>
              </w:rPr>
              <w:t xml:space="preserve">Ga naar vraag </w:t>
            </w:r>
            <w:r w:rsidR="00F72C82">
              <w:rPr>
                <w:i/>
                <w:iCs/>
              </w:rPr>
              <w:t>9</w:t>
            </w:r>
            <w:r w:rsidR="00241078" w:rsidRPr="00C82326">
              <w:rPr>
                <w:i/>
                <w:iCs/>
              </w:rPr>
              <w:t>.</w:t>
            </w:r>
          </w:p>
        </w:tc>
      </w:tr>
      <w:tr w:rsidR="00C81A88" w:rsidRPr="003D114E" w14:paraId="4F85FBF3" w14:textId="77777777" w:rsidTr="00C8499F">
        <w:trPr>
          <w:gridAfter w:val="1"/>
          <w:wAfter w:w="21" w:type="dxa"/>
          <w:trHeight w:val="340"/>
        </w:trPr>
        <w:tc>
          <w:tcPr>
            <w:tcW w:w="396" w:type="dxa"/>
            <w:gridSpan w:val="2"/>
            <w:tcBorders>
              <w:top w:val="nil"/>
              <w:left w:val="nil"/>
              <w:bottom w:val="nil"/>
              <w:right w:val="nil"/>
            </w:tcBorders>
            <w:shd w:val="clear" w:color="auto" w:fill="auto"/>
          </w:tcPr>
          <w:p w14:paraId="0268473E" w14:textId="77777777" w:rsidR="00EC04E4" w:rsidRPr="00463023" w:rsidRDefault="00EC04E4">
            <w:pPr>
              <w:pStyle w:val="leeg"/>
            </w:pPr>
          </w:p>
        </w:tc>
        <w:tc>
          <w:tcPr>
            <w:tcW w:w="287" w:type="dxa"/>
            <w:gridSpan w:val="2"/>
            <w:tcBorders>
              <w:top w:val="nil"/>
              <w:left w:val="nil"/>
              <w:bottom w:val="nil"/>
              <w:right w:val="nil"/>
            </w:tcBorders>
            <w:shd w:val="clear" w:color="auto" w:fill="auto"/>
          </w:tcPr>
          <w:p w14:paraId="7581C433" w14:textId="77777777" w:rsidR="00EC04E4" w:rsidRPr="001D4C9A" w:rsidRDefault="00EC04E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26876">
              <w:fldChar w:fldCharType="separate"/>
            </w:r>
            <w:r w:rsidRPr="001D4C9A">
              <w:fldChar w:fldCharType="end"/>
            </w:r>
          </w:p>
        </w:tc>
        <w:tc>
          <w:tcPr>
            <w:tcW w:w="9392" w:type="dxa"/>
            <w:gridSpan w:val="17"/>
            <w:tcBorders>
              <w:top w:val="nil"/>
              <w:left w:val="nil"/>
              <w:bottom w:val="nil"/>
              <w:right w:val="nil"/>
            </w:tcBorders>
            <w:shd w:val="clear" w:color="auto" w:fill="auto"/>
          </w:tcPr>
          <w:p w14:paraId="0E50DEF4" w14:textId="5AF58B93" w:rsidR="00BF2F9C" w:rsidRPr="003D114E" w:rsidRDefault="00422A9A" w:rsidP="00C5178F">
            <w:r>
              <w:t>D</w:t>
            </w:r>
            <w:r w:rsidR="004A6AE9">
              <w:t xml:space="preserve">e volmachthouder is een </w:t>
            </w:r>
            <w:r w:rsidR="002B2B4E">
              <w:t>rechtspersoon</w:t>
            </w:r>
            <w:r w:rsidR="00241078">
              <w:t xml:space="preserve">. </w:t>
            </w:r>
            <w:r w:rsidR="00241078" w:rsidRPr="00C82326">
              <w:rPr>
                <w:i/>
                <w:iCs/>
              </w:rPr>
              <w:t xml:space="preserve">Ga naar vraag </w:t>
            </w:r>
            <w:r w:rsidR="00F72C82">
              <w:rPr>
                <w:i/>
                <w:iCs/>
              </w:rPr>
              <w:t>10</w:t>
            </w:r>
            <w:r w:rsidR="00241078" w:rsidRPr="00C82326">
              <w:rPr>
                <w:i/>
                <w:iCs/>
              </w:rPr>
              <w:t>.</w:t>
            </w:r>
          </w:p>
        </w:tc>
      </w:tr>
      <w:tr w:rsidR="00F424BC" w:rsidRPr="003D114E" w14:paraId="41B060CB" w14:textId="77777777" w:rsidTr="00C8499F">
        <w:trPr>
          <w:gridAfter w:val="1"/>
          <w:wAfter w:w="21" w:type="dxa"/>
          <w:trHeight w:hRule="exact" w:val="113"/>
        </w:trPr>
        <w:tc>
          <w:tcPr>
            <w:tcW w:w="10075" w:type="dxa"/>
            <w:gridSpan w:val="21"/>
            <w:tcBorders>
              <w:top w:val="nil"/>
              <w:left w:val="nil"/>
              <w:bottom w:val="nil"/>
              <w:right w:val="nil"/>
            </w:tcBorders>
            <w:shd w:val="clear" w:color="auto" w:fill="auto"/>
          </w:tcPr>
          <w:p w14:paraId="02B3AAE9" w14:textId="77777777" w:rsidR="000A754B" w:rsidRPr="003D114E" w:rsidRDefault="000A754B" w:rsidP="00FD35A0">
            <w:pPr>
              <w:pStyle w:val="nummersvragen"/>
              <w:framePr w:hSpace="0" w:wrap="auto" w:vAnchor="margin" w:xAlign="left" w:yAlign="inline"/>
              <w:suppressOverlap w:val="0"/>
              <w:jc w:val="left"/>
              <w:rPr>
                <w:color w:val="FFFFFF"/>
              </w:rPr>
            </w:pPr>
          </w:p>
        </w:tc>
      </w:tr>
      <w:tr w:rsidR="00C81A88" w:rsidRPr="003D114E" w14:paraId="6E1FCFAF" w14:textId="77777777" w:rsidTr="00C8499F">
        <w:trPr>
          <w:gridAfter w:val="1"/>
          <w:wAfter w:w="21" w:type="dxa"/>
          <w:trHeight w:val="340"/>
        </w:trPr>
        <w:tc>
          <w:tcPr>
            <w:tcW w:w="396" w:type="dxa"/>
            <w:gridSpan w:val="2"/>
            <w:tcBorders>
              <w:top w:val="nil"/>
              <w:left w:val="nil"/>
              <w:bottom w:val="nil"/>
              <w:right w:val="nil"/>
            </w:tcBorders>
            <w:shd w:val="clear" w:color="auto" w:fill="auto"/>
          </w:tcPr>
          <w:p w14:paraId="3CC02030" w14:textId="7EDD90EC" w:rsidR="00D60D1C" w:rsidRPr="003D114E" w:rsidRDefault="00F93B1E" w:rsidP="00D60D1C">
            <w:pPr>
              <w:pStyle w:val="nummersvragen"/>
              <w:framePr w:hSpace="0" w:wrap="auto" w:vAnchor="margin" w:xAlign="left" w:yAlign="inline"/>
              <w:suppressOverlap w:val="0"/>
            </w:pPr>
            <w:r>
              <w:t>9</w:t>
            </w:r>
          </w:p>
        </w:tc>
        <w:tc>
          <w:tcPr>
            <w:tcW w:w="9679" w:type="dxa"/>
            <w:gridSpan w:val="19"/>
            <w:tcBorders>
              <w:top w:val="nil"/>
              <w:left w:val="nil"/>
              <w:bottom w:val="nil"/>
              <w:right w:val="nil"/>
            </w:tcBorders>
            <w:shd w:val="clear" w:color="auto" w:fill="auto"/>
          </w:tcPr>
          <w:p w14:paraId="2B6B74E0" w14:textId="77777777" w:rsidR="001F3408" w:rsidRDefault="002D01A4" w:rsidP="0041139A">
            <w:pPr>
              <w:pStyle w:val="Aanwijzing"/>
              <w:rPr>
                <w:b/>
                <w:bCs w:val="0"/>
                <w:i w:val="0"/>
                <w:iCs/>
              </w:rPr>
            </w:pPr>
            <w:r>
              <w:rPr>
                <w:b/>
                <w:bCs w:val="0"/>
                <w:i w:val="0"/>
                <w:iCs/>
              </w:rPr>
              <w:t>Vu</w:t>
            </w:r>
            <w:r w:rsidR="00035731">
              <w:rPr>
                <w:b/>
                <w:bCs w:val="0"/>
                <w:i w:val="0"/>
                <w:iCs/>
              </w:rPr>
              <w:t>l</w:t>
            </w:r>
            <w:r>
              <w:rPr>
                <w:b/>
                <w:bCs w:val="0"/>
                <w:i w:val="0"/>
                <w:iCs/>
              </w:rPr>
              <w:t xml:space="preserve"> de gegevens in van de</w:t>
            </w:r>
            <w:r w:rsidR="00E46B3E">
              <w:rPr>
                <w:b/>
                <w:bCs w:val="0"/>
                <w:i w:val="0"/>
                <w:iCs/>
              </w:rPr>
              <w:t xml:space="preserve"> natuurlijk persoon die optreedt als</w:t>
            </w:r>
            <w:r>
              <w:rPr>
                <w:b/>
                <w:bCs w:val="0"/>
                <w:i w:val="0"/>
                <w:iCs/>
              </w:rPr>
              <w:t xml:space="preserve"> volmachthouder.</w:t>
            </w:r>
            <w:r w:rsidR="0009366F">
              <w:rPr>
                <w:b/>
                <w:bCs w:val="0"/>
                <w:i w:val="0"/>
                <w:iCs/>
              </w:rPr>
              <w:t xml:space="preserve"> </w:t>
            </w:r>
          </w:p>
          <w:p w14:paraId="569A0788" w14:textId="7BA785F0" w:rsidR="00D60D1C" w:rsidRPr="00A82897" w:rsidRDefault="00397B13" w:rsidP="0041139A">
            <w:pPr>
              <w:pStyle w:val="Aanwijzing"/>
              <w:rPr>
                <w:rStyle w:val="Zwaar"/>
                <w:i w:val="0"/>
                <w:iCs/>
              </w:rPr>
            </w:pPr>
            <w:r>
              <w:rPr>
                <w:bCs w:val="0"/>
              </w:rPr>
              <w:t>D</w:t>
            </w:r>
            <w:r w:rsidRPr="004370A2">
              <w:rPr>
                <w:bCs w:val="0"/>
              </w:rPr>
              <w:t xml:space="preserve">e </w:t>
            </w:r>
            <w:r w:rsidRPr="00C50679">
              <w:rPr>
                <w:iCs/>
              </w:rPr>
              <w:t>gegevens moeten overeenstemmen met de gegevens op de identiteitskaart</w:t>
            </w:r>
            <w:r>
              <w:rPr>
                <w:iCs/>
              </w:rPr>
              <w:t>.</w:t>
            </w:r>
            <w:r w:rsidR="001F3408">
              <w:rPr>
                <w:iCs/>
              </w:rPr>
              <w:t xml:space="preserve"> Als u deze vraag beantwoord hebt, gaat u naar vraag </w:t>
            </w:r>
            <w:r w:rsidR="00F72C82">
              <w:rPr>
                <w:iCs/>
              </w:rPr>
              <w:t>12</w:t>
            </w:r>
            <w:r w:rsidR="001F3408">
              <w:rPr>
                <w:iCs/>
              </w:rPr>
              <w:t>.</w:t>
            </w:r>
          </w:p>
        </w:tc>
      </w:tr>
      <w:tr w:rsidR="00F424BC" w:rsidRPr="008F3D09" w14:paraId="321E0AAB" w14:textId="77777777" w:rsidTr="00C8499F">
        <w:tblPrEx>
          <w:tblCellMar>
            <w:top w:w="0" w:type="dxa"/>
            <w:left w:w="70" w:type="dxa"/>
            <w:right w:w="70" w:type="dxa"/>
          </w:tblCellMar>
        </w:tblPrEx>
        <w:trPr>
          <w:gridAfter w:val="1"/>
          <w:wAfter w:w="21" w:type="dxa"/>
          <w:trHeight w:hRule="exact" w:val="119"/>
        </w:trPr>
        <w:tc>
          <w:tcPr>
            <w:tcW w:w="10075" w:type="dxa"/>
            <w:gridSpan w:val="21"/>
            <w:tcBorders>
              <w:top w:val="nil"/>
              <w:left w:val="nil"/>
              <w:bottom w:val="nil"/>
              <w:right w:val="nil"/>
            </w:tcBorders>
          </w:tcPr>
          <w:p w14:paraId="2BB0A105" w14:textId="77777777" w:rsidR="00D60D1C" w:rsidRPr="008F3D09" w:rsidRDefault="00D60D1C" w:rsidP="00D60D1C">
            <w:pPr>
              <w:rPr>
                <w:rFonts w:ascii="Garamond" w:hAnsi="Garamond"/>
                <w:sz w:val="22"/>
              </w:rPr>
            </w:pPr>
          </w:p>
        </w:tc>
      </w:tr>
      <w:tr w:rsidR="00C81A88" w:rsidRPr="00B079EB" w14:paraId="6A7BCAD0"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458C1165" w14:textId="77777777" w:rsidR="00D60D1C" w:rsidRPr="008B0CAD" w:rsidRDefault="00D60D1C" w:rsidP="00D60D1C">
            <w:pPr>
              <w:spacing w:before="40"/>
              <w:jc w:val="right"/>
              <w:rPr>
                <w:rFonts w:ascii="Garamond" w:hAnsi="Garamond"/>
                <w:sz w:val="22"/>
              </w:rPr>
            </w:pPr>
          </w:p>
        </w:tc>
        <w:tc>
          <w:tcPr>
            <w:tcW w:w="3729" w:type="dxa"/>
            <w:gridSpan w:val="6"/>
            <w:tcBorders>
              <w:top w:val="single" w:sz="4" w:space="0" w:color="auto"/>
              <w:left w:val="single" w:sz="4" w:space="0" w:color="auto"/>
              <w:bottom w:val="single" w:sz="4" w:space="0" w:color="auto"/>
              <w:right w:val="single" w:sz="4" w:space="0" w:color="auto"/>
            </w:tcBorders>
            <w:shd w:val="clear" w:color="000000" w:fill="auto"/>
          </w:tcPr>
          <w:p w14:paraId="29843047" w14:textId="2E70B58B" w:rsidR="00D60D1C" w:rsidRPr="00B079EB" w:rsidRDefault="00D60D1C" w:rsidP="00D60D1C">
            <w:pPr>
              <w:spacing w:before="40"/>
              <w:jc w:val="right"/>
            </w:pPr>
            <w:r w:rsidRPr="001A0555">
              <w:t>voornaam</w:t>
            </w:r>
          </w:p>
        </w:tc>
        <w:tc>
          <w:tcPr>
            <w:tcW w:w="5950" w:type="dxa"/>
            <w:gridSpan w:val="13"/>
            <w:tcBorders>
              <w:top w:val="single" w:sz="4" w:space="0" w:color="auto"/>
              <w:left w:val="single" w:sz="4" w:space="0" w:color="auto"/>
              <w:bottom w:val="single" w:sz="4" w:space="0" w:color="auto"/>
              <w:right w:val="single" w:sz="4" w:space="0" w:color="auto"/>
            </w:tcBorders>
            <w:shd w:val="clear" w:color="000000" w:fill="auto"/>
          </w:tcPr>
          <w:p w14:paraId="4F3CCC70"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C81A88" w:rsidRPr="00B079EB" w14:paraId="546D246D"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2A207D82" w14:textId="77777777" w:rsidR="00D60D1C" w:rsidRPr="008B0CAD" w:rsidRDefault="00D60D1C" w:rsidP="00D60D1C">
            <w:pPr>
              <w:spacing w:before="40"/>
              <w:jc w:val="right"/>
              <w:rPr>
                <w:rFonts w:ascii="Garamond" w:hAnsi="Garamond"/>
                <w:sz w:val="22"/>
              </w:rPr>
            </w:pPr>
          </w:p>
        </w:tc>
        <w:tc>
          <w:tcPr>
            <w:tcW w:w="3729" w:type="dxa"/>
            <w:gridSpan w:val="6"/>
            <w:tcBorders>
              <w:top w:val="single" w:sz="4" w:space="0" w:color="auto"/>
              <w:left w:val="single" w:sz="4" w:space="0" w:color="auto"/>
              <w:bottom w:val="single" w:sz="4" w:space="0" w:color="auto"/>
              <w:right w:val="single" w:sz="4" w:space="0" w:color="auto"/>
            </w:tcBorders>
            <w:shd w:val="clear" w:color="000000" w:fill="auto"/>
          </w:tcPr>
          <w:p w14:paraId="3B7BA5F0" w14:textId="34F14EE4" w:rsidR="00D60D1C" w:rsidRPr="00B079EB" w:rsidRDefault="00D60D1C" w:rsidP="00D60D1C">
            <w:pPr>
              <w:spacing w:before="40"/>
              <w:jc w:val="right"/>
            </w:pPr>
            <w:r w:rsidRPr="001A0555">
              <w:t>achternaam</w:t>
            </w:r>
          </w:p>
        </w:tc>
        <w:tc>
          <w:tcPr>
            <w:tcW w:w="5950" w:type="dxa"/>
            <w:gridSpan w:val="13"/>
            <w:tcBorders>
              <w:top w:val="single" w:sz="4" w:space="0" w:color="auto"/>
              <w:left w:val="single" w:sz="4" w:space="0" w:color="auto"/>
              <w:bottom w:val="single" w:sz="4" w:space="0" w:color="auto"/>
              <w:right w:val="single" w:sz="4" w:space="0" w:color="auto"/>
            </w:tcBorders>
            <w:shd w:val="clear" w:color="000000" w:fill="auto"/>
          </w:tcPr>
          <w:p w14:paraId="1199CD7E"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C81A88" w:rsidRPr="00B079EB" w14:paraId="34C1DA34"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30CCEC74" w14:textId="77777777" w:rsidR="00D60D1C" w:rsidRPr="008B0CAD" w:rsidRDefault="00D60D1C" w:rsidP="00D60D1C">
            <w:pPr>
              <w:spacing w:before="40"/>
              <w:jc w:val="right"/>
              <w:rPr>
                <w:rFonts w:ascii="Garamond" w:hAnsi="Garamond"/>
                <w:sz w:val="22"/>
              </w:rPr>
            </w:pPr>
          </w:p>
        </w:tc>
        <w:tc>
          <w:tcPr>
            <w:tcW w:w="3729" w:type="dxa"/>
            <w:gridSpan w:val="6"/>
            <w:tcBorders>
              <w:top w:val="single" w:sz="4" w:space="0" w:color="auto"/>
              <w:left w:val="single" w:sz="4" w:space="0" w:color="auto"/>
              <w:bottom w:val="single" w:sz="4" w:space="0" w:color="auto"/>
              <w:right w:val="single" w:sz="4" w:space="0" w:color="auto"/>
            </w:tcBorders>
            <w:shd w:val="clear" w:color="000000" w:fill="auto"/>
          </w:tcPr>
          <w:p w14:paraId="12B1AC17" w14:textId="77777777" w:rsidR="005E2C8B" w:rsidRPr="009D25DB" w:rsidRDefault="00BE3368" w:rsidP="00BE3368">
            <w:pPr>
              <w:pStyle w:val="rechts"/>
            </w:pPr>
            <w:r w:rsidRPr="009D25DB">
              <w:t xml:space="preserve">Belgisch rijksregisternummer </w:t>
            </w:r>
          </w:p>
          <w:p w14:paraId="4097EA6B" w14:textId="048B8FC2" w:rsidR="00D60D1C" w:rsidRPr="00B079EB" w:rsidRDefault="00BE3368" w:rsidP="009D25DB">
            <w:pPr>
              <w:pStyle w:val="rechts"/>
            </w:pPr>
            <w:r w:rsidRPr="009D25DB">
              <w:t>of Belgisch bis-nummer</w:t>
            </w:r>
          </w:p>
        </w:tc>
        <w:tc>
          <w:tcPr>
            <w:tcW w:w="5950" w:type="dxa"/>
            <w:gridSpan w:val="13"/>
            <w:tcBorders>
              <w:top w:val="single" w:sz="4" w:space="0" w:color="auto"/>
              <w:left w:val="single" w:sz="4" w:space="0" w:color="auto"/>
              <w:bottom w:val="single" w:sz="4" w:space="0" w:color="auto"/>
              <w:right w:val="single" w:sz="4" w:space="0" w:color="auto"/>
            </w:tcBorders>
            <w:shd w:val="clear" w:color="000000" w:fill="auto"/>
          </w:tcPr>
          <w:p w14:paraId="1F08EEE7" w14:textId="77777777" w:rsidR="00D60D1C" w:rsidRPr="00B079EB" w:rsidRDefault="00D60D1C"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C81A88" w:rsidRPr="00B079EB" w14:paraId="4094E4C6"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0BDCBEE8" w14:textId="77777777" w:rsidR="00D60D1C" w:rsidRPr="008B0CAD" w:rsidRDefault="00D60D1C" w:rsidP="00D60D1C">
            <w:pPr>
              <w:spacing w:before="40"/>
              <w:jc w:val="right"/>
              <w:rPr>
                <w:rFonts w:ascii="Garamond" w:hAnsi="Garamond"/>
                <w:sz w:val="22"/>
              </w:rPr>
            </w:pPr>
          </w:p>
        </w:tc>
        <w:tc>
          <w:tcPr>
            <w:tcW w:w="3729" w:type="dxa"/>
            <w:gridSpan w:val="6"/>
            <w:tcBorders>
              <w:top w:val="single" w:sz="4" w:space="0" w:color="auto"/>
              <w:left w:val="single" w:sz="4" w:space="0" w:color="auto"/>
              <w:bottom w:val="single" w:sz="4" w:space="0" w:color="auto"/>
              <w:right w:val="single" w:sz="4" w:space="0" w:color="auto"/>
            </w:tcBorders>
            <w:shd w:val="clear" w:color="000000" w:fill="auto"/>
          </w:tcPr>
          <w:p w14:paraId="2E947EBC" w14:textId="004472B7" w:rsidR="00D60D1C" w:rsidRPr="00B079EB" w:rsidRDefault="00D60D1C" w:rsidP="00D60D1C">
            <w:pPr>
              <w:spacing w:before="40"/>
              <w:jc w:val="right"/>
            </w:pPr>
            <w:r w:rsidRPr="001A0555">
              <w:t>straat, nummer en</w:t>
            </w:r>
            <w:r>
              <w:t xml:space="preserve"> </w:t>
            </w:r>
            <w:r w:rsidRPr="001A0555">
              <w:t>bus</w:t>
            </w:r>
            <w:r>
              <w:t>nummer</w:t>
            </w:r>
            <w:r w:rsidRPr="001A0555">
              <w:t xml:space="preserve"> </w:t>
            </w:r>
          </w:p>
        </w:tc>
        <w:tc>
          <w:tcPr>
            <w:tcW w:w="5950" w:type="dxa"/>
            <w:gridSpan w:val="13"/>
            <w:tcBorders>
              <w:top w:val="single" w:sz="4" w:space="0" w:color="auto"/>
              <w:left w:val="single" w:sz="4" w:space="0" w:color="auto"/>
              <w:bottom w:val="single" w:sz="4" w:space="0" w:color="auto"/>
              <w:right w:val="single" w:sz="4" w:space="0" w:color="auto"/>
            </w:tcBorders>
            <w:shd w:val="clear" w:color="000000" w:fill="auto"/>
          </w:tcPr>
          <w:p w14:paraId="11CEAB78"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C81A88" w:rsidRPr="00B079EB" w14:paraId="0C58B234"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2B195307" w14:textId="77777777" w:rsidR="00D60D1C" w:rsidRPr="008B0CAD" w:rsidRDefault="00D60D1C" w:rsidP="00D60D1C">
            <w:pPr>
              <w:spacing w:before="40"/>
              <w:jc w:val="right"/>
              <w:rPr>
                <w:rFonts w:ascii="Garamond" w:hAnsi="Garamond"/>
                <w:sz w:val="22"/>
              </w:rPr>
            </w:pPr>
          </w:p>
        </w:tc>
        <w:tc>
          <w:tcPr>
            <w:tcW w:w="3729" w:type="dxa"/>
            <w:gridSpan w:val="6"/>
            <w:tcBorders>
              <w:top w:val="single" w:sz="4" w:space="0" w:color="auto"/>
              <w:left w:val="single" w:sz="4" w:space="0" w:color="auto"/>
              <w:bottom w:val="single" w:sz="4" w:space="0" w:color="auto"/>
              <w:right w:val="single" w:sz="4" w:space="0" w:color="auto"/>
            </w:tcBorders>
            <w:shd w:val="clear" w:color="000000" w:fill="auto"/>
          </w:tcPr>
          <w:p w14:paraId="0592F7E2" w14:textId="43785248" w:rsidR="00D60D1C" w:rsidRPr="00B079EB" w:rsidRDefault="00D60D1C" w:rsidP="00D60D1C">
            <w:pPr>
              <w:spacing w:before="40"/>
              <w:jc w:val="right"/>
            </w:pPr>
            <w:r w:rsidRPr="001A0555">
              <w:t>post</w:t>
            </w:r>
            <w:r>
              <w:t>nummer</w:t>
            </w:r>
            <w:r w:rsidRPr="001A0555">
              <w:t xml:space="preserve"> en gemeente </w:t>
            </w:r>
          </w:p>
        </w:tc>
        <w:tc>
          <w:tcPr>
            <w:tcW w:w="5950" w:type="dxa"/>
            <w:gridSpan w:val="13"/>
            <w:tcBorders>
              <w:top w:val="single" w:sz="4" w:space="0" w:color="auto"/>
              <w:left w:val="single" w:sz="4" w:space="0" w:color="auto"/>
              <w:bottom w:val="single" w:sz="4" w:space="0" w:color="auto"/>
              <w:right w:val="single" w:sz="4" w:space="0" w:color="auto"/>
            </w:tcBorders>
            <w:shd w:val="clear" w:color="000000" w:fill="auto"/>
          </w:tcPr>
          <w:p w14:paraId="723C3F63" w14:textId="77777777" w:rsidR="00D60D1C" w:rsidRPr="00B079EB" w:rsidRDefault="00D60D1C"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C81A88" w:rsidRPr="00B079EB" w14:paraId="31E6D337"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44E2B1F2" w14:textId="77777777" w:rsidR="00D60D1C" w:rsidRPr="008B0CAD" w:rsidRDefault="00D60D1C" w:rsidP="00D60D1C">
            <w:pPr>
              <w:spacing w:before="40"/>
              <w:jc w:val="right"/>
              <w:rPr>
                <w:rFonts w:ascii="Garamond" w:hAnsi="Garamond"/>
                <w:sz w:val="22"/>
              </w:rPr>
            </w:pPr>
          </w:p>
        </w:tc>
        <w:tc>
          <w:tcPr>
            <w:tcW w:w="3729" w:type="dxa"/>
            <w:gridSpan w:val="6"/>
            <w:tcBorders>
              <w:top w:val="single" w:sz="4" w:space="0" w:color="auto"/>
              <w:left w:val="single" w:sz="4" w:space="0" w:color="auto"/>
              <w:bottom w:val="single" w:sz="4" w:space="0" w:color="auto"/>
              <w:right w:val="single" w:sz="4" w:space="0" w:color="auto"/>
            </w:tcBorders>
            <w:shd w:val="clear" w:color="000000" w:fill="auto"/>
          </w:tcPr>
          <w:p w14:paraId="47D179F7" w14:textId="5757F1F3" w:rsidR="00D60D1C" w:rsidRPr="00B079EB" w:rsidRDefault="00174C66" w:rsidP="00D60D1C">
            <w:pPr>
              <w:spacing w:before="40"/>
              <w:jc w:val="right"/>
            </w:pPr>
            <w:r>
              <w:t>l</w:t>
            </w:r>
            <w:r w:rsidR="00D60D1C" w:rsidRPr="001A0555">
              <w:t>and</w:t>
            </w:r>
          </w:p>
        </w:tc>
        <w:tc>
          <w:tcPr>
            <w:tcW w:w="5950" w:type="dxa"/>
            <w:gridSpan w:val="13"/>
            <w:tcBorders>
              <w:top w:val="single" w:sz="4" w:space="0" w:color="auto"/>
              <w:left w:val="single" w:sz="4" w:space="0" w:color="auto"/>
              <w:bottom w:val="single" w:sz="4" w:space="0" w:color="auto"/>
              <w:right w:val="single" w:sz="4" w:space="0" w:color="auto"/>
            </w:tcBorders>
            <w:shd w:val="clear" w:color="000000" w:fill="auto"/>
          </w:tcPr>
          <w:p w14:paraId="4A40C588"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C81A88" w:rsidRPr="00B079EB" w14:paraId="31C26431"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7F41B287" w14:textId="77777777" w:rsidR="00D60D1C" w:rsidRPr="008B0CAD" w:rsidRDefault="00D60D1C" w:rsidP="00D60D1C">
            <w:pPr>
              <w:spacing w:before="40"/>
              <w:jc w:val="right"/>
              <w:rPr>
                <w:rFonts w:ascii="Garamond" w:hAnsi="Garamond"/>
                <w:sz w:val="22"/>
              </w:rPr>
            </w:pPr>
          </w:p>
        </w:tc>
        <w:tc>
          <w:tcPr>
            <w:tcW w:w="3729" w:type="dxa"/>
            <w:gridSpan w:val="6"/>
            <w:tcBorders>
              <w:top w:val="single" w:sz="4" w:space="0" w:color="auto"/>
              <w:left w:val="single" w:sz="4" w:space="0" w:color="auto"/>
              <w:bottom w:val="single" w:sz="4" w:space="0" w:color="auto"/>
              <w:right w:val="single" w:sz="4" w:space="0" w:color="auto"/>
            </w:tcBorders>
            <w:shd w:val="clear" w:color="000000" w:fill="auto"/>
          </w:tcPr>
          <w:p w14:paraId="166AE52C" w14:textId="63E9D14D" w:rsidR="00D60D1C" w:rsidRPr="00B079EB" w:rsidRDefault="00174C66" w:rsidP="00D60D1C">
            <w:pPr>
              <w:spacing w:before="40"/>
              <w:jc w:val="right"/>
            </w:pPr>
            <w:r>
              <w:t>t</w:t>
            </w:r>
            <w:r w:rsidR="00D60D1C" w:rsidRPr="001A0555">
              <w:t>elefoonnummer</w:t>
            </w:r>
          </w:p>
        </w:tc>
        <w:tc>
          <w:tcPr>
            <w:tcW w:w="5950" w:type="dxa"/>
            <w:gridSpan w:val="13"/>
            <w:tcBorders>
              <w:top w:val="single" w:sz="4" w:space="0" w:color="auto"/>
              <w:left w:val="single" w:sz="4" w:space="0" w:color="auto"/>
              <w:bottom w:val="single" w:sz="4" w:space="0" w:color="auto"/>
              <w:right w:val="single" w:sz="4" w:space="0" w:color="auto"/>
            </w:tcBorders>
            <w:shd w:val="clear" w:color="000000" w:fill="auto"/>
          </w:tcPr>
          <w:p w14:paraId="1DE693D7" w14:textId="77777777" w:rsidR="00D60D1C" w:rsidRPr="00B079EB" w:rsidRDefault="00D60D1C"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C81A88" w:rsidRPr="00B079EB" w14:paraId="5004D7EC"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398FE69D" w14:textId="77777777" w:rsidR="0055114C" w:rsidRPr="008B0CAD" w:rsidRDefault="0055114C" w:rsidP="00D60D1C">
            <w:pPr>
              <w:spacing w:before="40"/>
              <w:jc w:val="right"/>
              <w:rPr>
                <w:rFonts w:ascii="Garamond" w:hAnsi="Garamond"/>
                <w:sz w:val="22"/>
              </w:rPr>
            </w:pPr>
          </w:p>
        </w:tc>
        <w:tc>
          <w:tcPr>
            <w:tcW w:w="3729" w:type="dxa"/>
            <w:gridSpan w:val="6"/>
            <w:tcBorders>
              <w:top w:val="single" w:sz="4" w:space="0" w:color="auto"/>
              <w:left w:val="single" w:sz="4" w:space="0" w:color="auto"/>
              <w:bottom w:val="single" w:sz="4" w:space="0" w:color="auto"/>
              <w:right w:val="single" w:sz="4" w:space="0" w:color="auto"/>
            </w:tcBorders>
            <w:shd w:val="clear" w:color="000000" w:fill="auto"/>
          </w:tcPr>
          <w:p w14:paraId="608ED566" w14:textId="779319FA" w:rsidR="0055114C" w:rsidRDefault="0055114C" w:rsidP="00D60D1C">
            <w:pPr>
              <w:spacing w:before="40"/>
              <w:jc w:val="right"/>
            </w:pPr>
            <w:r>
              <w:t>e-mailadres</w:t>
            </w:r>
          </w:p>
        </w:tc>
        <w:tc>
          <w:tcPr>
            <w:tcW w:w="5950" w:type="dxa"/>
            <w:gridSpan w:val="13"/>
            <w:tcBorders>
              <w:top w:val="single" w:sz="4" w:space="0" w:color="auto"/>
              <w:left w:val="single" w:sz="4" w:space="0" w:color="auto"/>
              <w:bottom w:val="single" w:sz="4" w:space="0" w:color="auto"/>
              <w:right w:val="single" w:sz="4" w:space="0" w:color="auto"/>
            </w:tcBorders>
            <w:shd w:val="clear" w:color="000000" w:fill="auto"/>
          </w:tcPr>
          <w:p w14:paraId="629D8504" w14:textId="4BDA92F1" w:rsidR="0055114C" w:rsidRDefault="0055114C"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C81A88" w:rsidRPr="00B079EB" w14:paraId="78612D92"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1721A703" w14:textId="77777777" w:rsidR="004F00A1" w:rsidRPr="008B0CAD" w:rsidRDefault="004F00A1" w:rsidP="00C32745">
            <w:pPr>
              <w:spacing w:before="40"/>
              <w:jc w:val="right"/>
              <w:rPr>
                <w:rFonts w:ascii="Garamond" w:hAnsi="Garamond"/>
                <w:sz w:val="22"/>
              </w:rPr>
            </w:pPr>
          </w:p>
        </w:tc>
        <w:tc>
          <w:tcPr>
            <w:tcW w:w="3729" w:type="dxa"/>
            <w:gridSpan w:val="6"/>
            <w:tcBorders>
              <w:top w:val="single" w:sz="4" w:space="0" w:color="auto"/>
              <w:left w:val="single" w:sz="4" w:space="0" w:color="auto"/>
              <w:bottom w:val="single" w:sz="4" w:space="0" w:color="auto"/>
              <w:right w:val="single" w:sz="4" w:space="0" w:color="auto"/>
            </w:tcBorders>
            <w:shd w:val="clear" w:color="000000" w:fill="auto"/>
          </w:tcPr>
          <w:p w14:paraId="7F66A0C6" w14:textId="4D2D7419" w:rsidR="004F00A1" w:rsidRPr="001A0555" w:rsidRDefault="00A71EC0" w:rsidP="00F95F62">
            <w:pPr>
              <w:spacing w:before="40"/>
              <w:jc w:val="right"/>
            </w:pPr>
            <w:r>
              <w:t xml:space="preserve">rekening waarop de vergoeding </w:t>
            </w:r>
            <w:r w:rsidR="00ED21A1" w:rsidRPr="009D25DB">
              <w:t xml:space="preserve">gestort </w:t>
            </w:r>
            <w:r w:rsidR="003A1098" w:rsidRPr="009D25DB">
              <w:t xml:space="preserve">moet </w:t>
            </w:r>
            <w:r w:rsidR="00ED21A1" w:rsidRPr="009D25DB">
              <w:t>worden</w:t>
            </w:r>
          </w:p>
        </w:tc>
        <w:tc>
          <w:tcPr>
            <w:tcW w:w="5950" w:type="dxa"/>
            <w:gridSpan w:val="13"/>
            <w:tcBorders>
              <w:top w:val="single" w:sz="4" w:space="0" w:color="auto"/>
              <w:left w:val="single" w:sz="4" w:space="0" w:color="auto"/>
              <w:bottom w:val="single" w:sz="4" w:space="0" w:color="auto"/>
              <w:right w:val="single" w:sz="4" w:space="0" w:color="auto"/>
            </w:tcBorders>
            <w:shd w:val="clear" w:color="000000" w:fill="auto"/>
          </w:tcPr>
          <w:p w14:paraId="1F32BBF3" w14:textId="1ED928C8" w:rsidR="004F00A1" w:rsidRPr="00B079EB" w:rsidRDefault="00A71EC0" w:rsidP="00C3274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424BC" w:rsidRPr="003D114E" w14:paraId="784BB478" w14:textId="77777777" w:rsidTr="00C8499F">
        <w:trPr>
          <w:gridAfter w:val="1"/>
          <w:wAfter w:w="21" w:type="dxa"/>
          <w:trHeight w:hRule="exact" w:val="113"/>
        </w:trPr>
        <w:tc>
          <w:tcPr>
            <w:tcW w:w="10075" w:type="dxa"/>
            <w:gridSpan w:val="21"/>
            <w:tcBorders>
              <w:top w:val="nil"/>
              <w:left w:val="nil"/>
              <w:bottom w:val="nil"/>
              <w:right w:val="nil"/>
            </w:tcBorders>
            <w:shd w:val="clear" w:color="auto" w:fill="auto"/>
          </w:tcPr>
          <w:p w14:paraId="7D1A62C2" w14:textId="77777777" w:rsidR="00E46B3E" w:rsidRPr="003D114E" w:rsidRDefault="00E46B3E">
            <w:pPr>
              <w:pStyle w:val="nummersvragen"/>
              <w:framePr w:hSpace="0" w:wrap="auto" w:vAnchor="margin" w:xAlign="left" w:yAlign="inline"/>
              <w:suppressOverlap w:val="0"/>
              <w:jc w:val="left"/>
              <w:rPr>
                <w:color w:val="FFFFFF"/>
              </w:rPr>
            </w:pPr>
          </w:p>
        </w:tc>
      </w:tr>
      <w:tr w:rsidR="00C81A88" w:rsidRPr="00A82897" w14:paraId="0F4369DA" w14:textId="77777777" w:rsidTr="00C81A88">
        <w:trPr>
          <w:gridAfter w:val="1"/>
          <w:wAfter w:w="21" w:type="dxa"/>
          <w:trHeight w:val="340"/>
        </w:trPr>
        <w:tc>
          <w:tcPr>
            <w:tcW w:w="396" w:type="dxa"/>
            <w:gridSpan w:val="2"/>
            <w:tcBorders>
              <w:top w:val="nil"/>
              <w:left w:val="nil"/>
              <w:bottom w:val="nil"/>
              <w:right w:val="nil"/>
            </w:tcBorders>
            <w:shd w:val="clear" w:color="auto" w:fill="auto"/>
          </w:tcPr>
          <w:p w14:paraId="0B575383" w14:textId="0E8E152B" w:rsidR="00E46B3E" w:rsidRPr="003D114E" w:rsidRDefault="00F93B1E">
            <w:pPr>
              <w:pStyle w:val="nummersvragen"/>
              <w:framePr w:hSpace="0" w:wrap="auto" w:vAnchor="margin" w:xAlign="left" w:yAlign="inline"/>
              <w:suppressOverlap w:val="0"/>
            </w:pPr>
            <w:r>
              <w:t>10</w:t>
            </w:r>
          </w:p>
        </w:tc>
        <w:tc>
          <w:tcPr>
            <w:tcW w:w="9679" w:type="dxa"/>
            <w:gridSpan w:val="19"/>
            <w:tcBorders>
              <w:top w:val="nil"/>
              <w:left w:val="nil"/>
              <w:bottom w:val="nil"/>
              <w:right w:val="nil"/>
            </w:tcBorders>
            <w:shd w:val="clear" w:color="auto" w:fill="auto"/>
          </w:tcPr>
          <w:p w14:paraId="302B7C11" w14:textId="25810E16" w:rsidR="00E46B3E" w:rsidRPr="00A82897" w:rsidRDefault="00E46B3E" w:rsidP="0041139A">
            <w:pPr>
              <w:pStyle w:val="Aanwijzing"/>
              <w:rPr>
                <w:rStyle w:val="Zwaar"/>
                <w:i w:val="0"/>
                <w:iCs/>
              </w:rPr>
            </w:pPr>
            <w:r>
              <w:rPr>
                <w:b/>
                <w:bCs w:val="0"/>
                <w:i w:val="0"/>
                <w:iCs/>
              </w:rPr>
              <w:t xml:space="preserve">Vul de gegevens in van de </w:t>
            </w:r>
            <w:r w:rsidR="0052447E">
              <w:rPr>
                <w:b/>
                <w:bCs w:val="0"/>
                <w:i w:val="0"/>
                <w:iCs/>
              </w:rPr>
              <w:t>rechtspersoon</w:t>
            </w:r>
            <w:r>
              <w:rPr>
                <w:b/>
                <w:bCs w:val="0"/>
                <w:i w:val="0"/>
                <w:iCs/>
              </w:rPr>
              <w:t xml:space="preserve"> die optreedt als volmachthouder.</w:t>
            </w:r>
            <w:r w:rsidR="00956EA0" w:rsidRPr="0009366F">
              <w:rPr>
                <w:bCs w:val="0"/>
                <w:iCs/>
              </w:rPr>
              <w:t xml:space="preserve"> </w:t>
            </w:r>
            <w:r w:rsidR="004370A2">
              <w:rPr>
                <w:b/>
                <w:bCs w:val="0"/>
                <w:i w:val="0"/>
                <w:iCs/>
              </w:rPr>
              <w:br/>
            </w:r>
            <w:r w:rsidR="004370A2">
              <w:rPr>
                <w:bCs w:val="0"/>
              </w:rPr>
              <w:t>D</w:t>
            </w:r>
            <w:r w:rsidR="004370A2" w:rsidRPr="004370A2">
              <w:rPr>
                <w:bCs w:val="0"/>
              </w:rPr>
              <w:t>e gegevens moeten overeenstemmen met de gegevens in de Kruispun</w:t>
            </w:r>
            <w:r w:rsidR="00F95F62">
              <w:rPr>
                <w:bCs w:val="0"/>
              </w:rPr>
              <w:t>t</w:t>
            </w:r>
            <w:r w:rsidR="004370A2" w:rsidRPr="004370A2">
              <w:rPr>
                <w:bCs w:val="0"/>
              </w:rPr>
              <w:t>bank v</w:t>
            </w:r>
            <w:r w:rsidR="00C97692">
              <w:rPr>
                <w:bCs w:val="0"/>
              </w:rPr>
              <w:t>an</w:t>
            </w:r>
            <w:r w:rsidR="004370A2" w:rsidRPr="004370A2">
              <w:rPr>
                <w:bCs w:val="0"/>
              </w:rPr>
              <w:t xml:space="preserve"> Ondernemingen</w:t>
            </w:r>
            <w:r w:rsidR="0009366F">
              <w:rPr>
                <w:bCs w:val="0"/>
              </w:rPr>
              <w:t>.</w:t>
            </w:r>
            <w:r w:rsidR="00B61FAF">
              <w:t xml:space="preserve"> </w:t>
            </w:r>
            <w:r w:rsidR="00B61FAF" w:rsidRPr="00B61FAF">
              <w:rPr>
                <w:bCs w:val="0"/>
              </w:rPr>
              <w:t>Als u deze vraag beantwoord hebt, gaat u naar vraag 1</w:t>
            </w:r>
            <w:r w:rsidR="00F72C82">
              <w:rPr>
                <w:bCs w:val="0"/>
              </w:rPr>
              <w:t>1</w:t>
            </w:r>
            <w:r w:rsidR="00B61FAF" w:rsidRPr="00B61FAF">
              <w:rPr>
                <w:bCs w:val="0"/>
              </w:rPr>
              <w:t>.</w:t>
            </w:r>
          </w:p>
        </w:tc>
      </w:tr>
      <w:tr w:rsidR="00926A7D" w:rsidRPr="008F3D09" w14:paraId="0CDEC46B" w14:textId="77777777" w:rsidTr="00C8499F">
        <w:tblPrEx>
          <w:tblCellMar>
            <w:top w:w="0" w:type="dxa"/>
            <w:left w:w="70" w:type="dxa"/>
            <w:right w:w="70" w:type="dxa"/>
          </w:tblCellMar>
        </w:tblPrEx>
        <w:trPr>
          <w:gridAfter w:val="1"/>
          <w:wAfter w:w="21" w:type="dxa"/>
          <w:trHeight w:hRule="exact" w:val="119"/>
        </w:trPr>
        <w:tc>
          <w:tcPr>
            <w:tcW w:w="10075" w:type="dxa"/>
            <w:gridSpan w:val="21"/>
            <w:tcBorders>
              <w:top w:val="nil"/>
              <w:left w:val="nil"/>
              <w:bottom w:val="nil"/>
              <w:right w:val="nil"/>
            </w:tcBorders>
          </w:tcPr>
          <w:p w14:paraId="01D2BE64" w14:textId="77777777" w:rsidR="00926A7D" w:rsidRDefault="00926A7D">
            <w:pPr>
              <w:rPr>
                <w:rFonts w:ascii="Garamond" w:hAnsi="Garamond"/>
                <w:sz w:val="22"/>
              </w:rPr>
            </w:pPr>
          </w:p>
        </w:tc>
      </w:tr>
      <w:tr w:rsidR="00C81A88" w:rsidRPr="00B079EB" w14:paraId="164C77E9"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4004517A" w14:textId="77777777" w:rsidR="003D4C25" w:rsidRPr="008B0CAD" w:rsidRDefault="003D4C25" w:rsidP="003D4C25">
            <w:pPr>
              <w:spacing w:before="40"/>
              <w:jc w:val="right"/>
              <w:rPr>
                <w:rFonts w:ascii="Garamond" w:hAnsi="Garamond"/>
                <w:sz w:val="22"/>
              </w:rPr>
            </w:pPr>
          </w:p>
        </w:tc>
        <w:tc>
          <w:tcPr>
            <w:tcW w:w="3745" w:type="dxa"/>
            <w:gridSpan w:val="7"/>
            <w:tcBorders>
              <w:top w:val="single" w:sz="4" w:space="0" w:color="auto"/>
              <w:left w:val="single" w:sz="4" w:space="0" w:color="auto"/>
              <w:bottom w:val="single" w:sz="4" w:space="0" w:color="auto"/>
              <w:right w:val="single" w:sz="4" w:space="0" w:color="auto"/>
            </w:tcBorders>
            <w:shd w:val="clear" w:color="000000" w:fill="auto"/>
          </w:tcPr>
          <w:p w14:paraId="00B68D37" w14:textId="16504ADF" w:rsidR="003D4C25" w:rsidRPr="00B079EB" w:rsidRDefault="003D4C25" w:rsidP="003D4C25">
            <w:pPr>
              <w:spacing w:before="40"/>
              <w:jc w:val="right"/>
            </w:pPr>
            <w:r>
              <w:t xml:space="preserve">officiële naam onderneming </w:t>
            </w:r>
          </w:p>
        </w:tc>
        <w:tc>
          <w:tcPr>
            <w:tcW w:w="5934" w:type="dxa"/>
            <w:gridSpan w:val="12"/>
            <w:tcBorders>
              <w:top w:val="single" w:sz="4" w:space="0" w:color="auto"/>
              <w:left w:val="single" w:sz="4" w:space="0" w:color="auto"/>
              <w:bottom w:val="single" w:sz="4" w:space="0" w:color="auto"/>
              <w:right w:val="single" w:sz="4" w:space="0" w:color="auto"/>
            </w:tcBorders>
            <w:shd w:val="clear" w:color="000000" w:fill="auto"/>
          </w:tcPr>
          <w:p w14:paraId="76542CED"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C81A88" w:rsidRPr="00B079EB" w14:paraId="1D5E5EAA"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0EA0F5BF" w14:textId="77777777" w:rsidR="003D4C25" w:rsidRPr="008B0CAD" w:rsidRDefault="003D4C25" w:rsidP="003D4C25">
            <w:pPr>
              <w:spacing w:before="40"/>
              <w:jc w:val="right"/>
              <w:rPr>
                <w:rFonts w:ascii="Garamond" w:hAnsi="Garamond"/>
                <w:sz w:val="22"/>
              </w:rPr>
            </w:pPr>
          </w:p>
        </w:tc>
        <w:tc>
          <w:tcPr>
            <w:tcW w:w="3745" w:type="dxa"/>
            <w:gridSpan w:val="7"/>
            <w:tcBorders>
              <w:top w:val="single" w:sz="4" w:space="0" w:color="auto"/>
              <w:left w:val="single" w:sz="4" w:space="0" w:color="auto"/>
              <w:bottom w:val="single" w:sz="4" w:space="0" w:color="auto"/>
              <w:right w:val="single" w:sz="4" w:space="0" w:color="auto"/>
            </w:tcBorders>
            <w:shd w:val="clear" w:color="000000" w:fill="auto"/>
          </w:tcPr>
          <w:p w14:paraId="50005A88" w14:textId="55C6E428" w:rsidR="003D4C25" w:rsidRPr="00B079EB" w:rsidRDefault="003D4C25" w:rsidP="003D4C25">
            <w:pPr>
              <w:spacing w:before="40"/>
              <w:jc w:val="right"/>
            </w:pPr>
            <w:r>
              <w:t>ondernemingsnummer</w:t>
            </w:r>
            <w:r w:rsidRPr="001A0555">
              <w:t xml:space="preserve"> </w:t>
            </w:r>
          </w:p>
        </w:tc>
        <w:tc>
          <w:tcPr>
            <w:tcW w:w="5934" w:type="dxa"/>
            <w:gridSpan w:val="12"/>
            <w:tcBorders>
              <w:top w:val="single" w:sz="4" w:space="0" w:color="auto"/>
              <w:left w:val="single" w:sz="4" w:space="0" w:color="auto"/>
              <w:bottom w:val="single" w:sz="4" w:space="0" w:color="auto"/>
              <w:right w:val="single" w:sz="4" w:space="0" w:color="auto"/>
            </w:tcBorders>
            <w:shd w:val="clear" w:color="000000" w:fill="auto"/>
          </w:tcPr>
          <w:p w14:paraId="389DEB73"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C81A88" w:rsidRPr="00B079EB" w14:paraId="38069694"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486268F6" w14:textId="77777777" w:rsidR="003D4C25" w:rsidRPr="008B0CAD" w:rsidRDefault="003D4C25" w:rsidP="003D4C25">
            <w:pPr>
              <w:spacing w:before="40"/>
              <w:jc w:val="right"/>
              <w:rPr>
                <w:rFonts w:ascii="Garamond" w:hAnsi="Garamond"/>
                <w:sz w:val="22"/>
              </w:rPr>
            </w:pPr>
          </w:p>
        </w:tc>
        <w:tc>
          <w:tcPr>
            <w:tcW w:w="3745" w:type="dxa"/>
            <w:gridSpan w:val="7"/>
            <w:tcBorders>
              <w:top w:val="single" w:sz="4" w:space="0" w:color="auto"/>
              <w:left w:val="single" w:sz="4" w:space="0" w:color="auto"/>
              <w:bottom w:val="single" w:sz="4" w:space="0" w:color="auto"/>
              <w:right w:val="single" w:sz="4" w:space="0" w:color="auto"/>
            </w:tcBorders>
            <w:shd w:val="clear" w:color="000000" w:fill="auto"/>
          </w:tcPr>
          <w:p w14:paraId="026190F8" w14:textId="59660C35" w:rsidR="003D4C25" w:rsidRPr="00B079EB" w:rsidRDefault="003D4C25" w:rsidP="003D4C25">
            <w:pPr>
              <w:spacing w:before="40"/>
              <w:jc w:val="right"/>
            </w:pPr>
            <w:r w:rsidRPr="001A0555">
              <w:t>straat, nummer en</w:t>
            </w:r>
            <w:r>
              <w:t xml:space="preserve"> </w:t>
            </w:r>
            <w:r w:rsidRPr="001A0555">
              <w:t>bus</w:t>
            </w:r>
            <w:r>
              <w:t>nummer</w:t>
            </w:r>
            <w:r w:rsidRPr="001A0555">
              <w:t xml:space="preserve"> </w:t>
            </w:r>
          </w:p>
        </w:tc>
        <w:tc>
          <w:tcPr>
            <w:tcW w:w="5934" w:type="dxa"/>
            <w:gridSpan w:val="12"/>
            <w:tcBorders>
              <w:top w:val="single" w:sz="4" w:space="0" w:color="auto"/>
              <w:left w:val="single" w:sz="4" w:space="0" w:color="auto"/>
              <w:bottom w:val="single" w:sz="4" w:space="0" w:color="auto"/>
              <w:right w:val="single" w:sz="4" w:space="0" w:color="auto"/>
            </w:tcBorders>
            <w:shd w:val="clear" w:color="000000" w:fill="auto"/>
          </w:tcPr>
          <w:p w14:paraId="74032746" w14:textId="77777777" w:rsidR="003D4C25" w:rsidRPr="00B079EB" w:rsidRDefault="003D4C25" w:rsidP="003D4C25">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C81A88" w:rsidRPr="00B079EB" w14:paraId="5B42E78E"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6FCB76C4" w14:textId="77777777" w:rsidR="003D4C25" w:rsidRPr="008B0CAD" w:rsidRDefault="003D4C25" w:rsidP="003D4C25">
            <w:pPr>
              <w:spacing w:before="40"/>
              <w:jc w:val="right"/>
              <w:rPr>
                <w:rFonts w:ascii="Garamond" w:hAnsi="Garamond"/>
                <w:sz w:val="22"/>
              </w:rPr>
            </w:pPr>
          </w:p>
        </w:tc>
        <w:tc>
          <w:tcPr>
            <w:tcW w:w="3745" w:type="dxa"/>
            <w:gridSpan w:val="7"/>
            <w:tcBorders>
              <w:top w:val="single" w:sz="4" w:space="0" w:color="auto"/>
              <w:left w:val="single" w:sz="4" w:space="0" w:color="auto"/>
              <w:bottom w:val="single" w:sz="4" w:space="0" w:color="auto"/>
              <w:right w:val="single" w:sz="4" w:space="0" w:color="auto"/>
            </w:tcBorders>
            <w:shd w:val="clear" w:color="000000" w:fill="auto"/>
          </w:tcPr>
          <w:p w14:paraId="6B983696" w14:textId="6E06229A" w:rsidR="003D4C25" w:rsidRPr="00B079EB" w:rsidRDefault="003D4C25" w:rsidP="003D4C25">
            <w:pPr>
              <w:spacing w:before="40"/>
              <w:jc w:val="right"/>
            </w:pPr>
            <w:r w:rsidRPr="001A0555">
              <w:t>post</w:t>
            </w:r>
            <w:r>
              <w:t>nummer</w:t>
            </w:r>
            <w:r w:rsidRPr="001A0555">
              <w:t xml:space="preserve"> en gemeente </w:t>
            </w:r>
          </w:p>
        </w:tc>
        <w:tc>
          <w:tcPr>
            <w:tcW w:w="5934" w:type="dxa"/>
            <w:gridSpan w:val="12"/>
            <w:tcBorders>
              <w:top w:val="single" w:sz="4" w:space="0" w:color="auto"/>
              <w:left w:val="single" w:sz="4" w:space="0" w:color="auto"/>
              <w:bottom w:val="single" w:sz="4" w:space="0" w:color="auto"/>
              <w:right w:val="single" w:sz="4" w:space="0" w:color="auto"/>
            </w:tcBorders>
            <w:shd w:val="clear" w:color="000000" w:fill="auto"/>
          </w:tcPr>
          <w:p w14:paraId="4972FC39"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C81A88" w:rsidRPr="00B079EB" w14:paraId="6CDE10B6"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30BA0C0D" w14:textId="77777777" w:rsidR="003D4C25" w:rsidRPr="008B0CAD" w:rsidRDefault="003D4C25" w:rsidP="003D4C25">
            <w:pPr>
              <w:spacing w:before="40"/>
              <w:jc w:val="right"/>
              <w:rPr>
                <w:rFonts w:ascii="Garamond" w:hAnsi="Garamond"/>
                <w:sz w:val="22"/>
              </w:rPr>
            </w:pPr>
          </w:p>
        </w:tc>
        <w:tc>
          <w:tcPr>
            <w:tcW w:w="3745" w:type="dxa"/>
            <w:gridSpan w:val="7"/>
            <w:tcBorders>
              <w:top w:val="single" w:sz="4" w:space="0" w:color="auto"/>
              <w:left w:val="single" w:sz="4" w:space="0" w:color="auto"/>
              <w:bottom w:val="single" w:sz="4" w:space="0" w:color="auto"/>
              <w:right w:val="single" w:sz="4" w:space="0" w:color="auto"/>
            </w:tcBorders>
            <w:shd w:val="clear" w:color="000000" w:fill="auto"/>
          </w:tcPr>
          <w:p w14:paraId="6C6D23EA" w14:textId="2577A324" w:rsidR="003D4C25" w:rsidRPr="00B079EB" w:rsidRDefault="003D4C25" w:rsidP="003D4C25">
            <w:pPr>
              <w:spacing w:before="40"/>
              <w:jc w:val="right"/>
            </w:pPr>
            <w:r w:rsidRPr="001A0555">
              <w:t>land</w:t>
            </w:r>
          </w:p>
        </w:tc>
        <w:tc>
          <w:tcPr>
            <w:tcW w:w="5934" w:type="dxa"/>
            <w:gridSpan w:val="12"/>
            <w:tcBorders>
              <w:top w:val="single" w:sz="4" w:space="0" w:color="auto"/>
              <w:left w:val="single" w:sz="4" w:space="0" w:color="auto"/>
              <w:bottom w:val="single" w:sz="4" w:space="0" w:color="auto"/>
              <w:right w:val="single" w:sz="4" w:space="0" w:color="auto"/>
            </w:tcBorders>
            <w:shd w:val="clear" w:color="000000" w:fill="auto"/>
          </w:tcPr>
          <w:p w14:paraId="3207B601" w14:textId="77777777" w:rsidR="003D4C25" w:rsidRPr="00B079EB" w:rsidRDefault="003D4C25" w:rsidP="003D4C25">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C81A88" w:rsidRPr="00B079EB" w14:paraId="53C74883"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1E3419D8" w14:textId="77777777" w:rsidR="003D4C25" w:rsidRPr="008B0CAD" w:rsidRDefault="003D4C25" w:rsidP="003D4C25">
            <w:pPr>
              <w:spacing w:before="40"/>
              <w:jc w:val="right"/>
              <w:rPr>
                <w:rFonts w:ascii="Garamond" w:hAnsi="Garamond"/>
                <w:sz w:val="22"/>
              </w:rPr>
            </w:pPr>
          </w:p>
        </w:tc>
        <w:tc>
          <w:tcPr>
            <w:tcW w:w="3745" w:type="dxa"/>
            <w:gridSpan w:val="7"/>
            <w:tcBorders>
              <w:top w:val="single" w:sz="4" w:space="0" w:color="auto"/>
              <w:left w:val="single" w:sz="4" w:space="0" w:color="auto"/>
              <w:bottom w:val="single" w:sz="4" w:space="0" w:color="auto"/>
              <w:right w:val="single" w:sz="4" w:space="0" w:color="auto"/>
            </w:tcBorders>
            <w:shd w:val="clear" w:color="000000" w:fill="auto"/>
          </w:tcPr>
          <w:p w14:paraId="4FD03388" w14:textId="0AE50CB5" w:rsidR="003D4C25" w:rsidRPr="00B079EB" w:rsidRDefault="003D4C25" w:rsidP="003D4C25">
            <w:pPr>
              <w:spacing w:before="40"/>
              <w:jc w:val="right"/>
            </w:pPr>
            <w:r w:rsidRPr="001A0555">
              <w:t>telefoonnummer</w:t>
            </w:r>
          </w:p>
        </w:tc>
        <w:tc>
          <w:tcPr>
            <w:tcW w:w="5934" w:type="dxa"/>
            <w:gridSpan w:val="12"/>
            <w:tcBorders>
              <w:top w:val="single" w:sz="4" w:space="0" w:color="auto"/>
              <w:left w:val="single" w:sz="4" w:space="0" w:color="auto"/>
              <w:bottom w:val="single" w:sz="4" w:space="0" w:color="auto"/>
              <w:right w:val="single" w:sz="4" w:space="0" w:color="auto"/>
            </w:tcBorders>
            <w:shd w:val="clear" w:color="000000" w:fill="auto"/>
          </w:tcPr>
          <w:p w14:paraId="0155CDDD"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C81A88" w:rsidRPr="00B079EB" w14:paraId="6F41F8B7"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0602072B" w14:textId="77777777" w:rsidR="0055114C" w:rsidRPr="008B0CAD" w:rsidRDefault="0055114C" w:rsidP="003D4C25">
            <w:pPr>
              <w:spacing w:before="40"/>
              <w:jc w:val="right"/>
              <w:rPr>
                <w:rFonts w:ascii="Garamond" w:hAnsi="Garamond"/>
                <w:sz w:val="22"/>
              </w:rPr>
            </w:pPr>
          </w:p>
        </w:tc>
        <w:tc>
          <w:tcPr>
            <w:tcW w:w="3745" w:type="dxa"/>
            <w:gridSpan w:val="7"/>
            <w:tcBorders>
              <w:top w:val="single" w:sz="4" w:space="0" w:color="auto"/>
              <w:left w:val="single" w:sz="4" w:space="0" w:color="auto"/>
              <w:bottom w:val="single" w:sz="4" w:space="0" w:color="auto"/>
              <w:right w:val="single" w:sz="4" w:space="0" w:color="auto"/>
            </w:tcBorders>
            <w:shd w:val="clear" w:color="000000" w:fill="auto"/>
          </w:tcPr>
          <w:p w14:paraId="16D9AB28" w14:textId="05AC4FE0" w:rsidR="0055114C" w:rsidRPr="001A0555" w:rsidRDefault="0055114C" w:rsidP="003D4C25">
            <w:pPr>
              <w:spacing w:before="40"/>
              <w:jc w:val="right"/>
            </w:pPr>
            <w:r>
              <w:t>e-mailadres</w:t>
            </w:r>
          </w:p>
        </w:tc>
        <w:tc>
          <w:tcPr>
            <w:tcW w:w="5934" w:type="dxa"/>
            <w:gridSpan w:val="12"/>
            <w:tcBorders>
              <w:top w:val="single" w:sz="4" w:space="0" w:color="auto"/>
              <w:left w:val="single" w:sz="4" w:space="0" w:color="auto"/>
              <w:bottom w:val="single" w:sz="4" w:space="0" w:color="auto"/>
              <w:right w:val="single" w:sz="4" w:space="0" w:color="auto"/>
            </w:tcBorders>
            <w:shd w:val="clear" w:color="000000" w:fill="auto"/>
          </w:tcPr>
          <w:p w14:paraId="3787C94A" w14:textId="1DFB983E" w:rsidR="0055114C" w:rsidRPr="00B079EB" w:rsidRDefault="0055114C"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C81A88" w:rsidRPr="00B079EB" w14:paraId="2B6B9082" w14:textId="77777777" w:rsidTr="00C8499F">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1" w:type="dxa"/>
          <w:trHeight w:val="357"/>
        </w:trPr>
        <w:tc>
          <w:tcPr>
            <w:tcW w:w="396" w:type="dxa"/>
            <w:gridSpan w:val="2"/>
            <w:tcBorders>
              <w:bottom w:val="nil"/>
              <w:right w:val="single" w:sz="4" w:space="0" w:color="auto"/>
            </w:tcBorders>
          </w:tcPr>
          <w:p w14:paraId="443EC2C7" w14:textId="77777777" w:rsidR="0052447E" w:rsidRPr="008B0CAD" w:rsidRDefault="0052447E">
            <w:pPr>
              <w:spacing w:before="40"/>
              <w:jc w:val="right"/>
              <w:rPr>
                <w:rFonts w:ascii="Garamond" w:hAnsi="Garamond"/>
                <w:sz w:val="22"/>
              </w:rPr>
            </w:pPr>
          </w:p>
        </w:tc>
        <w:tc>
          <w:tcPr>
            <w:tcW w:w="3745" w:type="dxa"/>
            <w:gridSpan w:val="7"/>
            <w:tcBorders>
              <w:top w:val="single" w:sz="4" w:space="0" w:color="auto"/>
              <w:left w:val="single" w:sz="4" w:space="0" w:color="auto"/>
              <w:bottom w:val="single" w:sz="4" w:space="0" w:color="auto"/>
              <w:right w:val="single" w:sz="4" w:space="0" w:color="auto"/>
            </w:tcBorders>
            <w:shd w:val="clear" w:color="000000" w:fill="auto"/>
          </w:tcPr>
          <w:p w14:paraId="75FFAA84" w14:textId="7263E2F6" w:rsidR="0052447E" w:rsidRPr="001A0555" w:rsidRDefault="0052447E" w:rsidP="00411695">
            <w:pPr>
              <w:spacing w:before="40"/>
              <w:jc w:val="right"/>
            </w:pPr>
            <w:r>
              <w:t xml:space="preserve">rekening waarop de vergoeding </w:t>
            </w:r>
            <w:r w:rsidR="00846238" w:rsidRPr="00643FAC">
              <w:t>gestort moet worden</w:t>
            </w:r>
          </w:p>
        </w:tc>
        <w:tc>
          <w:tcPr>
            <w:tcW w:w="5934" w:type="dxa"/>
            <w:gridSpan w:val="12"/>
            <w:tcBorders>
              <w:top w:val="single" w:sz="4" w:space="0" w:color="auto"/>
              <w:left w:val="single" w:sz="4" w:space="0" w:color="auto"/>
              <w:bottom w:val="single" w:sz="4" w:space="0" w:color="auto"/>
              <w:right w:val="single" w:sz="4" w:space="0" w:color="auto"/>
            </w:tcBorders>
            <w:shd w:val="clear" w:color="000000" w:fill="auto"/>
          </w:tcPr>
          <w:p w14:paraId="0C2CBD6C" w14:textId="77777777" w:rsidR="0052447E" w:rsidRPr="00B079EB" w:rsidRDefault="0052447E">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5F6CE2" w:rsidRPr="003D114E" w14:paraId="683B006F" w14:textId="77777777" w:rsidTr="00C8499F">
        <w:trPr>
          <w:gridAfter w:val="1"/>
          <w:wAfter w:w="21" w:type="dxa"/>
          <w:trHeight w:hRule="exact" w:val="113"/>
        </w:trPr>
        <w:tc>
          <w:tcPr>
            <w:tcW w:w="10075" w:type="dxa"/>
            <w:gridSpan w:val="21"/>
            <w:tcBorders>
              <w:top w:val="nil"/>
              <w:left w:val="nil"/>
              <w:bottom w:val="nil"/>
              <w:right w:val="nil"/>
            </w:tcBorders>
            <w:shd w:val="clear" w:color="auto" w:fill="auto"/>
          </w:tcPr>
          <w:p w14:paraId="4FC23368" w14:textId="77777777" w:rsidR="005F6CE2" w:rsidRPr="003D114E" w:rsidRDefault="005F6CE2">
            <w:pPr>
              <w:pStyle w:val="nummersvragen"/>
              <w:framePr w:hSpace="0" w:wrap="auto" w:vAnchor="margin" w:xAlign="left" w:yAlign="inline"/>
              <w:suppressOverlap w:val="0"/>
              <w:jc w:val="left"/>
              <w:rPr>
                <w:color w:val="FFFFFF"/>
              </w:rPr>
            </w:pPr>
          </w:p>
        </w:tc>
      </w:tr>
      <w:tr w:rsidR="00C81A88" w:rsidRPr="00A82897" w14:paraId="459646D4" w14:textId="77777777" w:rsidTr="00C81A88">
        <w:trPr>
          <w:gridAfter w:val="1"/>
          <w:wAfter w:w="21" w:type="dxa"/>
          <w:trHeight w:val="340"/>
        </w:trPr>
        <w:tc>
          <w:tcPr>
            <w:tcW w:w="396" w:type="dxa"/>
            <w:gridSpan w:val="2"/>
            <w:tcBorders>
              <w:top w:val="nil"/>
              <w:left w:val="nil"/>
              <w:bottom w:val="nil"/>
              <w:right w:val="nil"/>
            </w:tcBorders>
            <w:shd w:val="clear" w:color="auto" w:fill="auto"/>
          </w:tcPr>
          <w:p w14:paraId="04E24DB6" w14:textId="456E256F" w:rsidR="007D7B41" w:rsidRPr="003D114E" w:rsidRDefault="00F93B1E">
            <w:pPr>
              <w:pStyle w:val="nummersvragen"/>
              <w:framePr w:hSpace="0" w:wrap="auto" w:vAnchor="margin" w:xAlign="left" w:yAlign="inline"/>
              <w:suppressOverlap w:val="0"/>
            </w:pPr>
            <w:r>
              <w:t>11</w:t>
            </w:r>
          </w:p>
        </w:tc>
        <w:tc>
          <w:tcPr>
            <w:tcW w:w="9679" w:type="dxa"/>
            <w:gridSpan w:val="19"/>
            <w:tcBorders>
              <w:top w:val="nil"/>
              <w:left w:val="nil"/>
              <w:bottom w:val="nil"/>
              <w:right w:val="nil"/>
            </w:tcBorders>
            <w:shd w:val="clear" w:color="auto" w:fill="auto"/>
          </w:tcPr>
          <w:p w14:paraId="78CC02D9" w14:textId="19A1C1BE" w:rsidR="007D7B41" w:rsidRPr="00A82897" w:rsidRDefault="007D7B41" w:rsidP="00411695">
            <w:pPr>
              <w:pStyle w:val="Aanwijzing"/>
              <w:rPr>
                <w:rStyle w:val="Zwaar"/>
                <w:i w:val="0"/>
              </w:rPr>
            </w:pPr>
            <w:r w:rsidRPr="76251172">
              <w:rPr>
                <w:b/>
                <w:i w:val="0"/>
              </w:rPr>
              <w:t xml:space="preserve">Vul de gegevens in van de werknemers van de onderneming die </w:t>
            </w:r>
            <w:r w:rsidR="00D6066C" w:rsidRPr="76251172">
              <w:rPr>
                <w:b/>
                <w:i w:val="0"/>
              </w:rPr>
              <w:t>gemachtigd zijn om de volmacht uit te oefenen.</w:t>
            </w:r>
            <w:r w:rsidR="00A92729">
              <w:rPr>
                <w:b/>
                <w:i w:val="0"/>
              </w:rPr>
              <w:t xml:space="preserve"> </w:t>
            </w:r>
            <w:r>
              <w:t xml:space="preserve">De </w:t>
            </w:r>
            <w:r w:rsidR="000E76F3">
              <w:t>gegevens moeten overeenstemmen met de gegevens op de identiteitskaart.</w:t>
            </w:r>
          </w:p>
        </w:tc>
      </w:tr>
      <w:tr w:rsidR="004C7286" w:rsidRPr="003D114E" w14:paraId="21DE042E" w14:textId="77777777" w:rsidTr="00C8499F">
        <w:trPr>
          <w:gridAfter w:val="1"/>
          <w:wAfter w:w="21" w:type="dxa"/>
          <w:trHeight w:hRule="exact" w:val="113"/>
        </w:trPr>
        <w:tc>
          <w:tcPr>
            <w:tcW w:w="10075" w:type="dxa"/>
            <w:gridSpan w:val="21"/>
            <w:tcBorders>
              <w:top w:val="nil"/>
              <w:left w:val="nil"/>
              <w:bottom w:val="nil"/>
              <w:right w:val="nil"/>
            </w:tcBorders>
            <w:shd w:val="clear" w:color="auto" w:fill="auto"/>
          </w:tcPr>
          <w:p w14:paraId="5929563B" w14:textId="77777777" w:rsidR="004C7286" w:rsidRPr="003D114E" w:rsidRDefault="004C7286">
            <w:pPr>
              <w:pStyle w:val="leeg"/>
            </w:pPr>
          </w:p>
        </w:tc>
      </w:tr>
      <w:tr w:rsidR="00C81A88" w:rsidRPr="003D114E" w14:paraId="66D488CB" w14:textId="77777777" w:rsidTr="00C8499F">
        <w:trPr>
          <w:gridAfter w:val="1"/>
          <w:wAfter w:w="21" w:type="dxa"/>
          <w:trHeight w:val="340"/>
        </w:trPr>
        <w:tc>
          <w:tcPr>
            <w:tcW w:w="396" w:type="dxa"/>
            <w:gridSpan w:val="2"/>
            <w:tcBorders>
              <w:top w:val="nil"/>
              <w:left w:val="nil"/>
              <w:bottom w:val="nil"/>
              <w:right w:val="single" w:sz="4" w:space="0" w:color="auto"/>
            </w:tcBorders>
            <w:shd w:val="clear" w:color="auto" w:fill="auto"/>
          </w:tcPr>
          <w:p w14:paraId="5D531E05" w14:textId="77777777" w:rsidR="004C7286" w:rsidRPr="003D114E" w:rsidRDefault="004C7286">
            <w:pPr>
              <w:pStyle w:val="leeg"/>
            </w:pPr>
          </w:p>
        </w:tc>
        <w:tc>
          <w:tcPr>
            <w:tcW w:w="4674" w:type="dxa"/>
            <w:gridSpan w:val="9"/>
            <w:tcBorders>
              <w:top w:val="single" w:sz="4" w:space="0" w:color="auto"/>
              <w:left w:val="single" w:sz="4" w:space="0" w:color="auto"/>
              <w:bottom w:val="single" w:sz="4" w:space="0" w:color="auto"/>
              <w:right w:val="single" w:sz="4" w:space="0" w:color="auto"/>
            </w:tcBorders>
            <w:shd w:val="clear" w:color="auto" w:fill="auto"/>
          </w:tcPr>
          <w:p w14:paraId="58B38054" w14:textId="4EBA4775" w:rsidR="004C7286" w:rsidRPr="003D114E" w:rsidRDefault="0056333B">
            <w:pPr>
              <w:pStyle w:val="kolomhoofd"/>
              <w:framePr w:wrap="auto" w:xAlign="left"/>
              <w:pBdr>
                <w:top w:val="none" w:sz="0" w:space="0" w:color="auto"/>
                <w:bottom w:val="none" w:sz="0" w:space="0" w:color="auto"/>
              </w:pBdr>
              <w:rPr>
                <w:rStyle w:val="Zwaar"/>
                <w:rFonts w:cs="Calibri"/>
              </w:rPr>
            </w:pPr>
            <w:r>
              <w:rPr>
                <w:rFonts w:cs="Calibri"/>
              </w:rPr>
              <w:t>voor- en achternaam</w:t>
            </w:r>
          </w:p>
        </w:tc>
        <w:tc>
          <w:tcPr>
            <w:tcW w:w="5005" w:type="dxa"/>
            <w:gridSpan w:val="10"/>
            <w:tcBorders>
              <w:top w:val="single" w:sz="4" w:space="0" w:color="auto"/>
              <w:left w:val="single" w:sz="4" w:space="0" w:color="auto"/>
              <w:bottom w:val="single" w:sz="4" w:space="0" w:color="auto"/>
              <w:right w:val="single" w:sz="4" w:space="0" w:color="auto"/>
            </w:tcBorders>
            <w:shd w:val="clear" w:color="auto" w:fill="auto"/>
          </w:tcPr>
          <w:p w14:paraId="794F0089" w14:textId="1694FAA2" w:rsidR="004C7286" w:rsidRPr="003D114E" w:rsidRDefault="008E2FB6">
            <w:pPr>
              <w:pStyle w:val="kolomhoofd"/>
              <w:framePr w:wrap="auto" w:xAlign="left"/>
              <w:pBdr>
                <w:top w:val="none" w:sz="0" w:space="0" w:color="auto"/>
                <w:bottom w:val="none" w:sz="0" w:space="0" w:color="auto"/>
              </w:pBdr>
              <w:rPr>
                <w:rStyle w:val="Zwaar"/>
                <w:rFonts w:cs="Calibri"/>
              </w:rPr>
            </w:pPr>
            <w:r w:rsidRPr="00643FAC">
              <w:rPr>
                <w:rFonts w:cs="Calibri"/>
              </w:rPr>
              <w:t xml:space="preserve">Belgisch </w:t>
            </w:r>
            <w:r w:rsidR="0056333B" w:rsidRPr="00643FAC">
              <w:rPr>
                <w:rFonts w:cs="Calibri"/>
              </w:rPr>
              <w:t>rijksregisternummer</w:t>
            </w:r>
            <w:r w:rsidRPr="00643FAC">
              <w:rPr>
                <w:rFonts w:cs="Calibri"/>
              </w:rPr>
              <w:t xml:space="preserve"> of Belgisch bis-nummer</w:t>
            </w:r>
          </w:p>
        </w:tc>
      </w:tr>
      <w:tr w:rsidR="00C81A88" w:rsidRPr="003D114E" w14:paraId="39AE7871" w14:textId="77777777" w:rsidTr="00C8499F">
        <w:trPr>
          <w:gridAfter w:val="1"/>
          <w:wAfter w:w="21" w:type="dxa"/>
          <w:trHeight w:val="340"/>
        </w:trPr>
        <w:tc>
          <w:tcPr>
            <w:tcW w:w="396" w:type="dxa"/>
            <w:gridSpan w:val="2"/>
            <w:tcBorders>
              <w:top w:val="nil"/>
              <w:left w:val="nil"/>
              <w:bottom w:val="nil"/>
              <w:right w:val="single" w:sz="4" w:space="0" w:color="auto"/>
            </w:tcBorders>
            <w:shd w:val="clear" w:color="auto" w:fill="auto"/>
          </w:tcPr>
          <w:p w14:paraId="0290CBDC" w14:textId="77777777" w:rsidR="004C7286" w:rsidRPr="00CA4C88" w:rsidRDefault="004C7286">
            <w:pPr>
              <w:pStyle w:val="leeg"/>
            </w:pPr>
          </w:p>
        </w:tc>
        <w:tc>
          <w:tcPr>
            <w:tcW w:w="4674" w:type="dxa"/>
            <w:gridSpan w:val="9"/>
            <w:tcBorders>
              <w:top w:val="single" w:sz="4" w:space="0" w:color="auto"/>
              <w:left w:val="single" w:sz="4" w:space="0" w:color="auto"/>
              <w:bottom w:val="single" w:sz="4" w:space="0" w:color="auto"/>
              <w:right w:val="single" w:sz="4" w:space="0" w:color="auto"/>
            </w:tcBorders>
            <w:shd w:val="clear" w:color="auto" w:fill="auto"/>
          </w:tcPr>
          <w:p w14:paraId="07E970EC" w14:textId="77777777" w:rsidR="004C7286" w:rsidRPr="003D114E" w:rsidRDefault="004C728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5" w:type="dxa"/>
            <w:gridSpan w:val="10"/>
            <w:tcBorders>
              <w:top w:val="single" w:sz="4" w:space="0" w:color="auto"/>
              <w:left w:val="single" w:sz="4" w:space="0" w:color="auto"/>
              <w:bottom w:val="single" w:sz="4" w:space="0" w:color="auto"/>
              <w:right w:val="single" w:sz="4" w:space="0" w:color="auto"/>
            </w:tcBorders>
            <w:shd w:val="clear" w:color="auto" w:fill="auto"/>
          </w:tcPr>
          <w:p w14:paraId="219DB17B" w14:textId="77777777" w:rsidR="004C7286" w:rsidRPr="003D114E" w:rsidRDefault="004C7286">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1A88" w:rsidRPr="003D114E" w14:paraId="14B783FB" w14:textId="77777777" w:rsidTr="00C8499F">
        <w:trPr>
          <w:gridAfter w:val="1"/>
          <w:wAfter w:w="21" w:type="dxa"/>
          <w:trHeight w:val="340"/>
        </w:trPr>
        <w:tc>
          <w:tcPr>
            <w:tcW w:w="396" w:type="dxa"/>
            <w:gridSpan w:val="2"/>
            <w:tcBorders>
              <w:top w:val="nil"/>
              <w:left w:val="nil"/>
              <w:bottom w:val="nil"/>
              <w:right w:val="single" w:sz="4" w:space="0" w:color="auto"/>
            </w:tcBorders>
            <w:shd w:val="clear" w:color="auto" w:fill="auto"/>
          </w:tcPr>
          <w:p w14:paraId="754F5D8D" w14:textId="77777777" w:rsidR="004C7286" w:rsidRPr="00CA4C88" w:rsidRDefault="004C7286">
            <w:pPr>
              <w:pStyle w:val="leeg"/>
            </w:pPr>
          </w:p>
        </w:tc>
        <w:tc>
          <w:tcPr>
            <w:tcW w:w="4674" w:type="dxa"/>
            <w:gridSpan w:val="9"/>
            <w:tcBorders>
              <w:top w:val="single" w:sz="4" w:space="0" w:color="auto"/>
              <w:left w:val="single" w:sz="4" w:space="0" w:color="auto"/>
              <w:bottom w:val="single" w:sz="4" w:space="0" w:color="auto"/>
              <w:right w:val="single" w:sz="4" w:space="0" w:color="auto"/>
            </w:tcBorders>
            <w:shd w:val="clear" w:color="auto" w:fill="auto"/>
          </w:tcPr>
          <w:p w14:paraId="00C4F24C" w14:textId="77777777" w:rsidR="004C7286" w:rsidRPr="003D114E" w:rsidRDefault="004C7286">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5" w:type="dxa"/>
            <w:gridSpan w:val="10"/>
            <w:tcBorders>
              <w:top w:val="single" w:sz="4" w:space="0" w:color="auto"/>
              <w:left w:val="single" w:sz="4" w:space="0" w:color="auto"/>
              <w:bottom w:val="single" w:sz="4" w:space="0" w:color="auto"/>
              <w:right w:val="single" w:sz="4" w:space="0" w:color="auto"/>
            </w:tcBorders>
            <w:shd w:val="clear" w:color="auto" w:fill="auto"/>
          </w:tcPr>
          <w:p w14:paraId="1E8FFBB1" w14:textId="77777777" w:rsidR="004C7286" w:rsidRPr="003D114E" w:rsidRDefault="004C7286">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1A88" w:rsidRPr="003D114E" w14:paraId="19EAF44D" w14:textId="77777777" w:rsidTr="00C8499F">
        <w:trPr>
          <w:gridAfter w:val="1"/>
          <w:wAfter w:w="21" w:type="dxa"/>
          <w:trHeight w:val="340"/>
        </w:trPr>
        <w:tc>
          <w:tcPr>
            <w:tcW w:w="396" w:type="dxa"/>
            <w:gridSpan w:val="2"/>
            <w:tcBorders>
              <w:top w:val="nil"/>
              <w:left w:val="nil"/>
              <w:bottom w:val="nil"/>
              <w:right w:val="single" w:sz="4" w:space="0" w:color="auto"/>
            </w:tcBorders>
            <w:shd w:val="clear" w:color="auto" w:fill="auto"/>
          </w:tcPr>
          <w:p w14:paraId="5F4EE885" w14:textId="77777777" w:rsidR="004C7286" w:rsidRPr="00CA4C88" w:rsidRDefault="004C7286">
            <w:pPr>
              <w:pStyle w:val="leeg"/>
            </w:pPr>
          </w:p>
        </w:tc>
        <w:tc>
          <w:tcPr>
            <w:tcW w:w="4674" w:type="dxa"/>
            <w:gridSpan w:val="9"/>
            <w:tcBorders>
              <w:top w:val="single" w:sz="4" w:space="0" w:color="auto"/>
              <w:left w:val="single" w:sz="4" w:space="0" w:color="auto"/>
              <w:bottom w:val="single" w:sz="4" w:space="0" w:color="auto"/>
              <w:right w:val="single" w:sz="4" w:space="0" w:color="auto"/>
            </w:tcBorders>
            <w:shd w:val="clear" w:color="auto" w:fill="auto"/>
          </w:tcPr>
          <w:p w14:paraId="713B1E94" w14:textId="77777777" w:rsidR="004C7286" w:rsidRPr="003D114E" w:rsidRDefault="004C7286">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5" w:type="dxa"/>
            <w:gridSpan w:val="10"/>
            <w:tcBorders>
              <w:top w:val="single" w:sz="4" w:space="0" w:color="auto"/>
              <w:left w:val="single" w:sz="4" w:space="0" w:color="auto"/>
              <w:bottom w:val="single" w:sz="4" w:space="0" w:color="auto"/>
              <w:right w:val="single" w:sz="4" w:space="0" w:color="auto"/>
            </w:tcBorders>
            <w:shd w:val="clear" w:color="auto" w:fill="auto"/>
          </w:tcPr>
          <w:p w14:paraId="0410F746" w14:textId="77777777" w:rsidR="004C7286" w:rsidRPr="003D114E" w:rsidRDefault="004C728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1A88" w:rsidRPr="003D114E" w14:paraId="6567786E" w14:textId="77777777" w:rsidTr="00C8499F">
        <w:trPr>
          <w:gridAfter w:val="1"/>
          <w:wAfter w:w="21" w:type="dxa"/>
          <w:trHeight w:val="340"/>
        </w:trPr>
        <w:tc>
          <w:tcPr>
            <w:tcW w:w="396" w:type="dxa"/>
            <w:gridSpan w:val="2"/>
            <w:tcBorders>
              <w:top w:val="nil"/>
              <w:left w:val="nil"/>
              <w:bottom w:val="nil"/>
              <w:right w:val="single" w:sz="4" w:space="0" w:color="auto"/>
            </w:tcBorders>
            <w:shd w:val="clear" w:color="auto" w:fill="auto"/>
          </w:tcPr>
          <w:p w14:paraId="65AAE677" w14:textId="77777777" w:rsidR="004C7286" w:rsidRPr="00CA4C88" w:rsidRDefault="004C7286">
            <w:pPr>
              <w:pStyle w:val="leeg"/>
            </w:pPr>
          </w:p>
        </w:tc>
        <w:tc>
          <w:tcPr>
            <w:tcW w:w="4674" w:type="dxa"/>
            <w:gridSpan w:val="9"/>
            <w:tcBorders>
              <w:top w:val="single" w:sz="4" w:space="0" w:color="auto"/>
              <w:left w:val="single" w:sz="4" w:space="0" w:color="auto"/>
              <w:bottom w:val="single" w:sz="4" w:space="0" w:color="auto"/>
              <w:right w:val="single" w:sz="4" w:space="0" w:color="auto"/>
            </w:tcBorders>
            <w:shd w:val="clear" w:color="auto" w:fill="auto"/>
          </w:tcPr>
          <w:p w14:paraId="685861C8" w14:textId="77777777" w:rsidR="004C7286" w:rsidRPr="003D114E" w:rsidRDefault="004C7286">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5" w:type="dxa"/>
            <w:gridSpan w:val="10"/>
            <w:tcBorders>
              <w:top w:val="single" w:sz="4" w:space="0" w:color="auto"/>
              <w:left w:val="single" w:sz="4" w:space="0" w:color="auto"/>
              <w:bottom w:val="single" w:sz="4" w:space="0" w:color="auto"/>
              <w:right w:val="single" w:sz="4" w:space="0" w:color="auto"/>
            </w:tcBorders>
            <w:shd w:val="clear" w:color="auto" w:fill="auto"/>
          </w:tcPr>
          <w:p w14:paraId="21AC2DD8" w14:textId="77777777" w:rsidR="004C7286" w:rsidRPr="003D114E" w:rsidRDefault="004C7286">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2745" w:rsidRPr="003D114E" w14:paraId="5F9F99EF" w14:textId="77777777" w:rsidTr="00C8499F">
        <w:trPr>
          <w:gridAfter w:val="1"/>
          <w:wAfter w:w="21" w:type="dxa"/>
          <w:trHeight w:hRule="exact" w:val="340"/>
        </w:trPr>
        <w:tc>
          <w:tcPr>
            <w:tcW w:w="10075" w:type="dxa"/>
            <w:gridSpan w:val="21"/>
            <w:tcBorders>
              <w:top w:val="nil"/>
              <w:left w:val="nil"/>
              <w:bottom w:val="nil"/>
              <w:right w:val="nil"/>
            </w:tcBorders>
            <w:shd w:val="clear" w:color="auto" w:fill="auto"/>
          </w:tcPr>
          <w:p w14:paraId="61CBB9B1" w14:textId="179B948D" w:rsidR="00C32745" w:rsidRPr="003D114E" w:rsidRDefault="00C32745" w:rsidP="00C32745">
            <w:pPr>
              <w:pStyle w:val="leeg"/>
            </w:pPr>
          </w:p>
        </w:tc>
      </w:tr>
      <w:tr w:rsidR="00C81A88" w:rsidRPr="003D114E" w14:paraId="4C8DC195" w14:textId="77777777" w:rsidTr="00C81A88">
        <w:trPr>
          <w:gridAfter w:val="1"/>
          <w:wAfter w:w="21" w:type="dxa"/>
          <w:trHeight w:hRule="exact" w:val="397"/>
        </w:trPr>
        <w:tc>
          <w:tcPr>
            <w:tcW w:w="396" w:type="dxa"/>
            <w:gridSpan w:val="2"/>
            <w:tcBorders>
              <w:top w:val="nil"/>
              <w:left w:val="nil"/>
              <w:bottom w:val="nil"/>
              <w:right w:val="nil"/>
            </w:tcBorders>
          </w:tcPr>
          <w:p w14:paraId="39073353" w14:textId="67CD49CB" w:rsidR="0094774C" w:rsidRDefault="0094774C">
            <w:pPr>
              <w:pStyle w:val="leeg"/>
            </w:pPr>
          </w:p>
          <w:p w14:paraId="73800863" w14:textId="77777777" w:rsidR="00CE6A18" w:rsidRDefault="00CE6A18">
            <w:pPr>
              <w:pStyle w:val="leeg"/>
            </w:pPr>
          </w:p>
          <w:p w14:paraId="3C575E86" w14:textId="77777777" w:rsidR="00CE6A18" w:rsidRDefault="00CE6A18">
            <w:pPr>
              <w:pStyle w:val="leeg"/>
            </w:pPr>
          </w:p>
          <w:p w14:paraId="1D6FF02B" w14:textId="77777777" w:rsidR="00CE6A18" w:rsidRDefault="00CE6A18">
            <w:pPr>
              <w:pStyle w:val="leeg"/>
            </w:pPr>
          </w:p>
          <w:p w14:paraId="6745D320" w14:textId="77777777" w:rsidR="00CE6A18" w:rsidRDefault="00CE6A18">
            <w:pPr>
              <w:pStyle w:val="leeg"/>
            </w:pPr>
          </w:p>
          <w:p w14:paraId="6448CEBE" w14:textId="77777777" w:rsidR="0094774C" w:rsidRPr="003D114E" w:rsidRDefault="0094774C">
            <w:pPr>
              <w:pStyle w:val="leeg"/>
            </w:pPr>
          </w:p>
        </w:tc>
        <w:tc>
          <w:tcPr>
            <w:tcW w:w="9679" w:type="dxa"/>
            <w:gridSpan w:val="19"/>
            <w:tcBorders>
              <w:top w:val="nil"/>
              <w:left w:val="nil"/>
              <w:bottom w:val="nil"/>
              <w:right w:val="nil"/>
            </w:tcBorders>
            <w:shd w:val="solid" w:color="7F7F7F" w:themeColor="text1" w:themeTint="80" w:fill="auto"/>
          </w:tcPr>
          <w:p w14:paraId="583035D3" w14:textId="7F388D1B" w:rsidR="0094774C" w:rsidRPr="003D114E" w:rsidRDefault="0094774C">
            <w:pPr>
              <w:pStyle w:val="Kop1"/>
              <w:spacing w:before="0"/>
              <w:rPr>
                <w:rFonts w:cs="Calibri"/>
              </w:rPr>
            </w:pPr>
            <w:r>
              <w:rPr>
                <w:rFonts w:cs="Calibri"/>
              </w:rPr>
              <w:t xml:space="preserve"> </w:t>
            </w:r>
            <w:r w:rsidR="001D65D2">
              <w:rPr>
                <w:rFonts w:cs="Calibri"/>
              </w:rPr>
              <w:t>De</w:t>
            </w:r>
            <w:r>
              <w:rPr>
                <w:rFonts w:cs="Calibri"/>
              </w:rPr>
              <w:t xml:space="preserve"> opdrachten van de volmachthouder</w:t>
            </w:r>
          </w:p>
        </w:tc>
      </w:tr>
      <w:tr w:rsidR="0094774C" w:rsidRPr="003D114E" w14:paraId="73C3E2FE" w14:textId="77777777" w:rsidTr="00C8499F">
        <w:trPr>
          <w:gridAfter w:val="1"/>
          <w:wAfter w:w="21" w:type="dxa"/>
          <w:trHeight w:hRule="exact" w:val="113"/>
        </w:trPr>
        <w:tc>
          <w:tcPr>
            <w:tcW w:w="10075" w:type="dxa"/>
            <w:gridSpan w:val="21"/>
            <w:tcBorders>
              <w:top w:val="nil"/>
              <w:left w:val="nil"/>
              <w:bottom w:val="nil"/>
              <w:right w:val="nil"/>
            </w:tcBorders>
            <w:shd w:val="clear" w:color="auto" w:fill="auto"/>
          </w:tcPr>
          <w:p w14:paraId="75485A7A" w14:textId="77777777" w:rsidR="0094774C" w:rsidRPr="003D114E" w:rsidRDefault="0094774C">
            <w:pPr>
              <w:pStyle w:val="nummersvragen"/>
              <w:framePr w:hSpace="0" w:wrap="auto" w:vAnchor="margin" w:xAlign="left" w:yAlign="inline"/>
              <w:suppressOverlap w:val="0"/>
              <w:jc w:val="left"/>
              <w:rPr>
                <w:b w:val="0"/>
                <w:color w:val="FFFFFF"/>
              </w:rPr>
            </w:pPr>
          </w:p>
        </w:tc>
      </w:tr>
      <w:tr w:rsidR="00C81A88" w:rsidRPr="0060089B" w14:paraId="128C8056" w14:textId="77777777" w:rsidTr="00C81A88">
        <w:trPr>
          <w:gridAfter w:val="1"/>
          <w:wAfter w:w="21" w:type="dxa"/>
          <w:trHeight w:val="340"/>
        </w:trPr>
        <w:tc>
          <w:tcPr>
            <w:tcW w:w="396" w:type="dxa"/>
            <w:gridSpan w:val="2"/>
            <w:tcBorders>
              <w:top w:val="nil"/>
              <w:left w:val="nil"/>
              <w:bottom w:val="nil"/>
              <w:right w:val="nil"/>
            </w:tcBorders>
            <w:shd w:val="clear" w:color="auto" w:fill="auto"/>
          </w:tcPr>
          <w:p w14:paraId="3CE82109" w14:textId="4EA553D3" w:rsidR="0094774C" w:rsidRPr="003D114E" w:rsidRDefault="00F93B1E">
            <w:pPr>
              <w:pStyle w:val="nummersvragen"/>
              <w:framePr w:hSpace="0" w:wrap="auto" w:vAnchor="margin" w:xAlign="left" w:yAlign="inline"/>
              <w:suppressOverlap w:val="0"/>
            </w:pPr>
            <w:r>
              <w:t>12</w:t>
            </w:r>
          </w:p>
        </w:tc>
        <w:tc>
          <w:tcPr>
            <w:tcW w:w="9679" w:type="dxa"/>
            <w:gridSpan w:val="19"/>
            <w:tcBorders>
              <w:top w:val="nil"/>
              <w:left w:val="nil"/>
              <w:bottom w:val="nil"/>
              <w:right w:val="nil"/>
            </w:tcBorders>
            <w:shd w:val="clear" w:color="auto" w:fill="auto"/>
          </w:tcPr>
          <w:p w14:paraId="30482C5D" w14:textId="5DD5F1B2" w:rsidR="0094774C" w:rsidRPr="006076E6" w:rsidRDefault="00B0185E">
            <w:pPr>
              <w:pStyle w:val="Aanwijzing"/>
            </w:pPr>
            <w:r>
              <w:rPr>
                <w:rStyle w:val="Nadruk"/>
                <w:i/>
                <w:iCs w:val="0"/>
              </w:rPr>
              <w:t>Hieronder vindt u meer informatie over de rol van de volmachthouder</w:t>
            </w:r>
            <w:r w:rsidR="00243918">
              <w:rPr>
                <w:rStyle w:val="Nadruk"/>
                <w:i/>
                <w:iCs w:val="0"/>
              </w:rPr>
              <w:t>:</w:t>
            </w:r>
          </w:p>
          <w:p w14:paraId="2D4D5032" w14:textId="54A791E2" w:rsidR="0094774C" w:rsidRPr="006076E6" w:rsidRDefault="0094774C">
            <w:pPr>
              <w:pStyle w:val="Lijstalinea"/>
              <w:numPr>
                <w:ilvl w:val="0"/>
                <w:numId w:val="20"/>
              </w:numPr>
              <w:rPr>
                <w:bCs/>
                <w:i/>
              </w:rPr>
            </w:pPr>
            <w:r w:rsidRPr="006076E6">
              <w:rPr>
                <w:i/>
              </w:rPr>
              <w:t>De volmachthouder</w:t>
            </w:r>
            <w:r w:rsidRPr="006076E6">
              <w:rPr>
                <w:bCs/>
                <w:i/>
              </w:rPr>
              <w:t xml:space="preserve"> heeft de opdracht om in naam van de aanvragers de volledige procedure voor de aanvraag van de vergoeding op te volgen en, waar nodig, op te treden, en om de aanvragers te vertegenwoordigen bij de behandeling van het dossier</w:t>
            </w:r>
            <w:r w:rsidRPr="006076E6">
              <w:rPr>
                <w:b/>
                <w:bCs/>
                <w:i/>
              </w:rPr>
              <w:t xml:space="preserve">. </w:t>
            </w:r>
            <w:r w:rsidRPr="006076E6">
              <w:rPr>
                <w:i/>
              </w:rPr>
              <w:t>D</w:t>
            </w:r>
            <w:r w:rsidR="00CD1184">
              <w:rPr>
                <w:i/>
              </w:rPr>
              <w:t>a</w:t>
            </w:r>
            <w:r w:rsidRPr="006076E6">
              <w:rPr>
                <w:i/>
              </w:rPr>
              <w:t xml:space="preserve">t houdt onder meer in dat de volmachthouder in naam van de aanvragers alle nodige handelingen </w:t>
            </w:r>
            <w:r w:rsidR="00CD1184">
              <w:rPr>
                <w:i/>
              </w:rPr>
              <w:t>uitvoert voor de indiening</w:t>
            </w:r>
            <w:r w:rsidRPr="006076E6">
              <w:rPr>
                <w:i/>
              </w:rPr>
              <w:t xml:space="preserve"> van de aanvraag, de hoorzitting, het bezorgen van de ontbrekende stukken aan de landcommissie, het maken van afspraken voor een plaatsbezoek, </w:t>
            </w:r>
            <w:r w:rsidR="0027309D">
              <w:rPr>
                <w:i/>
              </w:rPr>
              <w:t>de opmaak en de indiening</w:t>
            </w:r>
            <w:r w:rsidRPr="006076E6">
              <w:rPr>
                <w:i/>
              </w:rPr>
              <w:t xml:space="preserve"> van een bezwaar tegen de ontwerpbeslissing,</w:t>
            </w:r>
            <w:r w:rsidR="0027309D">
              <w:rPr>
                <w:i/>
              </w:rPr>
              <w:t xml:space="preserve"> en</w:t>
            </w:r>
            <w:r w:rsidRPr="006076E6">
              <w:rPr>
                <w:i/>
              </w:rPr>
              <w:t xml:space="preserve"> het ontvangen van de gezamenlijke vergoeding.</w:t>
            </w:r>
            <w:r w:rsidRPr="006076E6">
              <w:rPr>
                <w:bCs/>
                <w:i/>
              </w:rPr>
              <w:t xml:space="preserve"> De volmachthouder is niet bevoegd om in naam van de aanvragers een vordering in te stellen bij een rechtbank.</w:t>
            </w:r>
          </w:p>
          <w:p w14:paraId="712A5053" w14:textId="4563CC3E" w:rsidR="0094774C" w:rsidRPr="006076E6" w:rsidRDefault="0094774C">
            <w:pPr>
              <w:pStyle w:val="Lijstalinea"/>
              <w:numPr>
                <w:ilvl w:val="0"/>
                <w:numId w:val="20"/>
              </w:numPr>
              <w:rPr>
                <w:bCs/>
                <w:i/>
              </w:rPr>
            </w:pPr>
            <w:r w:rsidRPr="006076E6">
              <w:rPr>
                <w:bCs/>
                <w:i/>
              </w:rPr>
              <w:t xml:space="preserve">De volmachthouder is gerechtigd om de gegevens van de aanvragers over deze aanvraag te raadplegen, te beheren, te wijzigen en te bewerken. </w:t>
            </w:r>
            <w:r w:rsidRPr="006076E6">
              <w:rPr>
                <w:i/>
              </w:rPr>
              <w:t>De volmachthouder is gerechtigd om in het Loket Landinrichting (</w:t>
            </w:r>
            <w:hyperlink r:id="rId17" w:history="1">
              <w:r w:rsidRPr="006076E6">
                <w:rPr>
                  <w:rStyle w:val="Hyperlink"/>
                  <w:i/>
                </w:rPr>
                <w:t>https://loketlandinrichting.vlaanderen.be/aanvragen</w:t>
              </w:r>
            </w:hyperlink>
            <w:r w:rsidRPr="006076E6">
              <w:rPr>
                <w:i/>
              </w:rPr>
              <w:t>) de gegevens van de aanvragers over deze aanvraag te raadplegen, te beheren, te wijzigen en te bewerken.</w:t>
            </w:r>
          </w:p>
          <w:p w14:paraId="7F586201" w14:textId="0E95A0BB" w:rsidR="0094774C" w:rsidRPr="006076E6" w:rsidRDefault="0094774C">
            <w:pPr>
              <w:pStyle w:val="Aanwijzing"/>
              <w:numPr>
                <w:ilvl w:val="0"/>
                <w:numId w:val="20"/>
              </w:numPr>
              <w:ind w:left="385" w:hanging="357"/>
            </w:pPr>
            <w:r w:rsidRPr="006076E6">
              <w:t xml:space="preserve">Als één gezamenlijke aanvraag wordt ingediend voor </w:t>
            </w:r>
            <w:r w:rsidR="00B740B6">
              <w:t>verschillend</w:t>
            </w:r>
            <w:r w:rsidR="00B740B6" w:rsidRPr="006076E6">
              <w:t xml:space="preserve">e </w:t>
            </w:r>
            <w:r w:rsidR="00026B2B">
              <w:t>gebruikers</w:t>
            </w:r>
            <w:r w:rsidRPr="006076E6">
              <w:t xml:space="preserve">, krijgen de aanvragers één gezamenlijke vergoeding voor het perceel waarop deze aanvraag betrekking heeft. </w:t>
            </w:r>
            <w:r w:rsidR="00B740B6" w:rsidRPr="006076E6">
              <w:t>D</w:t>
            </w:r>
            <w:r w:rsidR="00B740B6">
              <w:t>i</w:t>
            </w:r>
            <w:r w:rsidR="00B740B6" w:rsidRPr="006076E6">
              <w:t xml:space="preserve">e </w:t>
            </w:r>
            <w:r w:rsidRPr="006076E6">
              <w:t>vergoeding wordt volledig gestort op het rekeningnummer dat u in dit formulier invult.</w:t>
            </w:r>
          </w:p>
          <w:p w14:paraId="7CB4C941" w14:textId="45A41FE6" w:rsidR="0094774C" w:rsidRPr="006076E6" w:rsidRDefault="0094774C">
            <w:pPr>
              <w:pStyle w:val="Verklaring"/>
              <w:numPr>
                <w:ilvl w:val="0"/>
                <w:numId w:val="20"/>
              </w:numPr>
              <w:spacing w:before="0" w:after="0"/>
              <w:ind w:left="385" w:hanging="357"/>
              <w:rPr>
                <w:b w:val="0"/>
                <w:bCs/>
                <w:i/>
              </w:rPr>
            </w:pPr>
            <w:r w:rsidRPr="006076E6">
              <w:rPr>
                <w:b w:val="0"/>
                <w:bCs/>
                <w:i/>
              </w:rPr>
              <w:t xml:space="preserve">De volmacht heeft </w:t>
            </w:r>
            <w:r w:rsidR="00B26A3E">
              <w:rPr>
                <w:b w:val="0"/>
                <w:bCs/>
                <w:i/>
              </w:rPr>
              <w:t>alleen</w:t>
            </w:r>
            <w:r w:rsidR="00B26A3E" w:rsidRPr="006076E6">
              <w:rPr>
                <w:b w:val="0"/>
                <w:bCs/>
                <w:i/>
              </w:rPr>
              <w:t xml:space="preserve"> </w:t>
            </w:r>
            <w:r w:rsidRPr="006076E6">
              <w:rPr>
                <w:b w:val="0"/>
                <w:bCs/>
                <w:i/>
              </w:rPr>
              <w:t xml:space="preserve">betrekking op de </w:t>
            </w:r>
            <w:r w:rsidR="000D369F">
              <w:rPr>
                <w:b w:val="0"/>
                <w:bCs/>
                <w:i/>
              </w:rPr>
              <w:t>vergoeding die is aangeduid bij vraag 2</w:t>
            </w:r>
            <w:r w:rsidR="00AE386C">
              <w:rPr>
                <w:b w:val="0"/>
                <w:bCs/>
                <w:i/>
              </w:rPr>
              <w:t>.</w:t>
            </w:r>
          </w:p>
          <w:p w14:paraId="3E99BD6C" w14:textId="23B84164" w:rsidR="0094774C" w:rsidRPr="006076E6" w:rsidRDefault="0094774C">
            <w:pPr>
              <w:pStyle w:val="Lijstalinea"/>
              <w:numPr>
                <w:ilvl w:val="0"/>
                <w:numId w:val="20"/>
              </w:numPr>
              <w:rPr>
                <w:bCs/>
                <w:i/>
              </w:rPr>
            </w:pPr>
            <w:r w:rsidRPr="006076E6">
              <w:rPr>
                <w:bCs/>
                <w:i/>
              </w:rPr>
              <w:t>De bepalingen van artikel 1984 tot en met 2010 van het Burgerlijk Wetboek zijn van toepassing op de volmacht.</w:t>
            </w:r>
          </w:p>
          <w:p w14:paraId="2B04A6FC" w14:textId="2FF109F0" w:rsidR="0094774C" w:rsidRPr="006076E6" w:rsidRDefault="0094774C">
            <w:pPr>
              <w:pStyle w:val="Aanwijzing"/>
              <w:numPr>
                <w:ilvl w:val="0"/>
                <w:numId w:val="20"/>
              </w:numPr>
            </w:pPr>
            <w:r w:rsidRPr="006076E6">
              <w:t>Alle communicatie over deze aanvraag verloopt uitsluitend tussen enerzijds de volmachthouder en anderzijds de landcommissie. De landcommissie communice</w:t>
            </w:r>
            <w:r w:rsidR="00765251">
              <w:t xml:space="preserve">ert </w:t>
            </w:r>
            <w:r w:rsidRPr="006076E6">
              <w:t xml:space="preserve">niet met de individuele aanvragers als een volmachthouder </w:t>
            </w:r>
            <w:r w:rsidR="0025302D">
              <w:t xml:space="preserve">is </w:t>
            </w:r>
            <w:r w:rsidRPr="006076E6">
              <w:t>aange</w:t>
            </w:r>
            <w:r w:rsidR="0025302D">
              <w:t>wezen</w:t>
            </w:r>
            <w:r w:rsidRPr="006076E6">
              <w:t>. Als de eBox (</w:t>
            </w:r>
            <w:hyperlink r:id="rId18" w:history="1">
              <w:r w:rsidRPr="006076E6">
                <w:rPr>
                  <w:rStyle w:val="Hyperlink"/>
                </w:rPr>
                <w:t>https://myebox.be/nl</w:t>
              </w:r>
            </w:hyperlink>
            <w:r w:rsidRPr="006076E6">
              <w:t xml:space="preserve">) van de volmachthouder is ingesteld om de berichten van alle aangesloten overheidsdiensten elektronisch te ontvangen, verloopt de verdere communicatie van de landcommissie met de volmachthouder via </w:t>
            </w:r>
            <w:r w:rsidR="00333B76">
              <w:t>die</w:t>
            </w:r>
            <w:r w:rsidR="00333B76" w:rsidRPr="006076E6">
              <w:t xml:space="preserve"> </w:t>
            </w:r>
            <w:r w:rsidRPr="006076E6">
              <w:t>eBox en het Loket Landinrichting</w:t>
            </w:r>
            <w:r w:rsidR="000A4229">
              <w:t>.</w:t>
            </w:r>
            <w:r w:rsidRPr="006076E6">
              <w:t xml:space="preserve"> (</w:t>
            </w:r>
            <w:hyperlink r:id="rId19" w:history="1">
              <w:r w:rsidRPr="006076E6">
                <w:rPr>
                  <w:rStyle w:val="Hyperlink"/>
                </w:rPr>
                <w:t>https://loketlandinrichting.vlaanderen.be/aanvragen</w:t>
              </w:r>
            </w:hyperlink>
            <w:r w:rsidRPr="006076E6">
              <w:t xml:space="preserve">). </w:t>
            </w:r>
          </w:p>
          <w:p w14:paraId="61B5B278" w14:textId="4D16FC8D" w:rsidR="0094774C" w:rsidRPr="0060089B" w:rsidRDefault="0094774C" w:rsidP="006076E6">
            <w:pPr>
              <w:pStyle w:val="Verklaring"/>
              <w:numPr>
                <w:ilvl w:val="0"/>
                <w:numId w:val="20"/>
              </w:numPr>
              <w:spacing w:before="0" w:after="0"/>
              <w:ind w:left="385" w:hanging="357"/>
              <w:rPr>
                <w:rStyle w:val="Zwaar"/>
                <w:b/>
              </w:rPr>
            </w:pPr>
            <w:r w:rsidRPr="006076E6">
              <w:rPr>
                <w:b w:val="0"/>
                <w:bCs/>
                <w:i/>
              </w:rPr>
              <w:t xml:space="preserve">Zowel de volmachthouder als de aanvragers die u hebt vermeld bij vraag </w:t>
            </w:r>
            <w:r w:rsidR="00F72C82">
              <w:rPr>
                <w:b w:val="0"/>
                <w:bCs/>
                <w:i/>
              </w:rPr>
              <w:t>4</w:t>
            </w:r>
            <w:r w:rsidRPr="006076E6">
              <w:rPr>
                <w:b w:val="0"/>
                <w:bCs/>
                <w:i/>
              </w:rPr>
              <w:t>, kunnen het dossier opvolgen na  aanmeld</w:t>
            </w:r>
            <w:r w:rsidR="00B525A8" w:rsidRPr="006076E6">
              <w:rPr>
                <w:b w:val="0"/>
                <w:bCs/>
                <w:i/>
              </w:rPr>
              <w:t>ing</w:t>
            </w:r>
            <w:r w:rsidRPr="006076E6">
              <w:rPr>
                <w:b w:val="0"/>
                <w:bCs/>
                <w:i/>
              </w:rPr>
              <w:t xml:space="preserve"> in het Loket Landinrichting (</w:t>
            </w:r>
            <w:hyperlink r:id="rId20" w:history="1">
              <w:r w:rsidRPr="006076E6">
                <w:rPr>
                  <w:rStyle w:val="Hyperlink"/>
                  <w:b w:val="0"/>
                  <w:bCs/>
                  <w:i/>
                </w:rPr>
                <w:t>https://loketlandinrichting.vlaanderen.be/aanvragen</w:t>
              </w:r>
            </w:hyperlink>
            <w:r w:rsidRPr="006076E6">
              <w:rPr>
                <w:b w:val="0"/>
                <w:bCs/>
                <w:i/>
              </w:rPr>
              <w:t>). Alleen de volmachthouder kan in het Loket Landinrichting</w:t>
            </w:r>
            <w:r w:rsidR="003C4A94" w:rsidRPr="006076E6">
              <w:rPr>
                <w:b w:val="0"/>
                <w:bCs/>
                <w:i/>
              </w:rPr>
              <w:t xml:space="preserve"> acties ondernemen</w:t>
            </w:r>
            <w:r w:rsidRPr="006076E6">
              <w:rPr>
                <w:b w:val="0"/>
                <w:bCs/>
                <w:i/>
              </w:rPr>
              <w:t xml:space="preserve"> voor de verdere stappen in het dossier. De andere betrokkenen hebben leesrechten.</w:t>
            </w:r>
            <w:r>
              <w:rPr>
                <w:b w:val="0"/>
                <w:bCs/>
                <w:i/>
                <w:iCs/>
              </w:rPr>
              <w:t xml:space="preserve"> </w:t>
            </w:r>
          </w:p>
        </w:tc>
      </w:tr>
      <w:tr w:rsidR="00A5756B" w:rsidRPr="003D114E" w14:paraId="4250C467" w14:textId="77777777" w:rsidTr="00C8499F">
        <w:trPr>
          <w:gridAfter w:val="1"/>
          <w:wAfter w:w="21" w:type="dxa"/>
          <w:trHeight w:hRule="exact" w:val="340"/>
        </w:trPr>
        <w:tc>
          <w:tcPr>
            <w:tcW w:w="10075" w:type="dxa"/>
            <w:gridSpan w:val="21"/>
            <w:tcBorders>
              <w:top w:val="nil"/>
              <w:left w:val="nil"/>
              <w:bottom w:val="nil"/>
              <w:right w:val="nil"/>
            </w:tcBorders>
            <w:shd w:val="clear" w:color="auto" w:fill="auto"/>
          </w:tcPr>
          <w:p w14:paraId="7FC4F750" w14:textId="77777777" w:rsidR="00A5756B" w:rsidRPr="003D114E" w:rsidRDefault="00A5756B" w:rsidP="00FD35A0">
            <w:pPr>
              <w:tabs>
                <w:tab w:val="left" w:pos="4181"/>
              </w:tabs>
            </w:pPr>
          </w:p>
        </w:tc>
      </w:tr>
      <w:tr w:rsidR="00C81A88" w:rsidRPr="003D114E" w14:paraId="508F5248" w14:textId="77777777" w:rsidTr="00C81A88">
        <w:trPr>
          <w:gridAfter w:val="1"/>
          <w:wAfter w:w="21" w:type="dxa"/>
          <w:trHeight w:hRule="exact" w:val="397"/>
        </w:trPr>
        <w:tc>
          <w:tcPr>
            <w:tcW w:w="396" w:type="dxa"/>
            <w:gridSpan w:val="2"/>
            <w:tcBorders>
              <w:top w:val="nil"/>
              <w:left w:val="nil"/>
              <w:bottom w:val="nil"/>
              <w:right w:val="nil"/>
            </w:tcBorders>
          </w:tcPr>
          <w:p w14:paraId="08E14F7A" w14:textId="154369DC" w:rsidR="00C32745" w:rsidRPr="003D114E" w:rsidRDefault="00C32745" w:rsidP="00C32745">
            <w:pPr>
              <w:pStyle w:val="leeg"/>
            </w:pPr>
          </w:p>
        </w:tc>
        <w:tc>
          <w:tcPr>
            <w:tcW w:w="9679" w:type="dxa"/>
            <w:gridSpan w:val="19"/>
            <w:tcBorders>
              <w:top w:val="nil"/>
              <w:left w:val="nil"/>
              <w:bottom w:val="nil"/>
              <w:right w:val="nil"/>
            </w:tcBorders>
            <w:shd w:val="clear" w:color="auto" w:fill="7F7F7F" w:themeFill="text1" w:themeFillTint="80"/>
          </w:tcPr>
          <w:p w14:paraId="46B2B324" w14:textId="2B122695" w:rsidR="00C32745" w:rsidRPr="003D114E" w:rsidRDefault="00C32745" w:rsidP="00C32745">
            <w:pPr>
              <w:pStyle w:val="Kop1"/>
              <w:spacing w:before="0"/>
              <w:ind w:left="29"/>
              <w:rPr>
                <w:rFonts w:cs="Calibri"/>
              </w:rPr>
            </w:pPr>
            <w:r>
              <w:rPr>
                <w:rFonts w:cs="Calibri"/>
              </w:rPr>
              <w:t>Bewijsstukken</w:t>
            </w:r>
          </w:p>
        </w:tc>
      </w:tr>
      <w:tr w:rsidR="00C32745" w:rsidRPr="003D114E" w14:paraId="1BE2D227" w14:textId="77777777" w:rsidTr="00C8499F">
        <w:trPr>
          <w:gridAfter w:val="1"/>
          <w:wAfter w:w="21" w:type="dxa"/>
          <w:trHeight w:hRule="exact" w:val="113"/>
        </w:trPr>
        <w:tc>
          <w:tcPr>
            <w:tcW w:w="10075" w:type="dxa"/>
            <w:gridSpan w:val="21"/>
            <w:tcBorders>
              <w:top w:val="nil"/>
              <w:left w:val="nil"/>
              <w:bottom w:val="nil"/>
              <w:right w:val="nil"/>
            </w:tcBorders>
            <w:shd w:val="clear" w:color="auto" w:fill="auto"/>
          </w:tcPr>
          <w:p w14:paraId="315EC61B" w14:textId="77777777" w:rsidR="00C32745" w:rsidRPr="003D114E" w:rsidRDefault="00C32745" w:rsidP="00C32745">
            <w:pPr>
              <w:pStyle w:val="nummersvragen"/>
              <w:framePr w:hSpace="0" w:wrap="auto" w:vAnchor="margin" w:xAlign="left" w:yAlign="inline"/>
              <w:suppressOverlap w:val="0"/>
              <w:jc w:val="left"/>
              <w:rPr>
                <w:b w:val="0"/>
                <w:color w:val="FFFFFF"/>
              </w:rPr>
            </w:pPr>
          </w:p>
        </w:tc>
      </w:tr>
      <w:tr w:rsidR="00C81A88" w:rsidRPr="00821A93" w14:paraId="788DA61E" w14:textId="77777777" w:rsidTr="00C81A88">
        <w:trPr>
          <w:gridAfter w:val="1"/>
          <w:wAfter w:w="21" w:type="dxa"/>
          <w:trHeight w:val="340"/>
        </w:trPr>
        <w:tc>
          <w:tcPr>
            <w:tcW w:w="396" w:type="dxa"/>
            <w:gridSpan w:val="2"/>
            <w:tcBorders>
              <w:top w:val="nil"/>
              <w:left w:val="nil"/>
              <w:bottom w:val="nil"/>
              <w:right w:val="nil"/>
            </w:tcBorders>
            <w:shd w:val="clear" w:color="auto" w:fill="auto"/>
          </w:tcPr>
          <w:p w14:paraId="5302FC27" w14:textId="7BC60DA8" w:rsidR="00C32745" w:rsidRPr="003D114E" w:rsidRDefault="00F93B1E" w:rsidP="00C32745">
            <w:pPr>
              <w:pStyle w:val="nummersvragen"/>
              <w:framePr w:hSpace="0" w:wrap="auto" w:vAnchor="margin" w:xAlign="left" w:yAlign="inline"/>
              <w:suppressOverlap w:val="0"/>
            </w:pPr>
            <w:r>
              <w:t>13</w:t>
            </w:r>
          </w:p>
        </w:tc>
        <w:tc>
          <w:tcPr>
            <w:tcW w:w="9679" w:type="dxa"/>
            <w:gridSpan w:val="19"/>
            <w:tcBorders>
              <w:top w:val="nil"/>
              <w:left w:val="nil"/>
              <w:bottom w:val="nil"/>
              <w:right w:val="nil"/>
            </w:tcBorders>
            <w:shd w:val="clear" w:color="auto" w:fill="auto"/>
          </w:tcPr>
          <w:p w14:paraId="691BC6D9" w14:textId="2C7EDB92" w:rsidR="00C32745" w:rsidRDefault="00C32745" w:rsidP="002C69B4">
            <w:pPr>
              <w:pStyle w:val="Aanwijzing"/>
            </w:pPr>
            <w:r>
              <w:rPr>
                <w:b/>
                <w:bCs w:val="0"/>
                <w:i w:val="0"/>
                <w:iCs/>
              </w:rPr>
              <w:t xml:space="preserve">Voeg de volgende bewijsstukken bij dit formulier en vink ze aan in de onderstaande aankruislijst. </w:t>
            </w:r>
            <w:r>
              <w:rPr>
                <w:b/>
                <w:bCs w:val="0"/>
                <w:i w:val="0"/>
                <w:iCs/>
              </w:rPr>
              <w:br/>
            </w:r>
            <w:r w:rsidRPr="007D1F6E">
              <w:t>Als u niet all</w:t>
            </w:r>
            <w:r w:rsidR="00D212E6">
              <w:t>e</w:t>
            </w:r>
            <w:r w:rsidR="003A5A5F">
              <w:t xml:space="preserve"> </w:t>
            </w:r>
            <w:r w:rsidR="00C81A88">
              <w:t xml:space="preserve">bewijsstukken </w:t>
            </w:r>
            <w:r>
              <w:t xml:space="preserve">bij dit formulier </w:t>
            </w:r>
            <w:r w:rsidRPr="007D1F6E">
              <w:t xml:space="preserve">voegt, </w:t>
            </w:r>
            <w:r>
              <w:t>kan</w:t>
            </w:r>
            <w:r w:rsidRPr="007D1F6E">
              <w:t xml:space="preserve"> uw aanvraag als onvolledig</w:t>
            </w:r>
            <w:r>
              <w:t xml:space="preserve"> worden</w:t>
            </w:r>
            <w:r w:rsidRPr="007D1F6E">
              <w:t xml:space="preserve"> beschouwd.</w:t>
            </w:r>
          </w:p>
          <w:p w14:paraId="61864EE6" w14:textId="41749478" w:rsidR="00D81B73" w:rsidRPr="00821A93" w:rsidRDefault="00210E6A" w:rsidP="0015615A">
            <w:pPr>
              <w:pStyle w:val="Aanwijzing"/>
              <w:rPr>
                <w:rStyle w:val="Zwaar"/>
                <w:b w:val="0"/>
                <w:bCs/>
              </w:rPr>
            </w:pPr>
            <w:r>
              <w:t>Meer</w:t>
            </w:r>
            <w:r w:rsidR="00D1355A">
              <w:t xml:space="preserve"> informatie </w:t>
            </w:r>
            <w:r>
              <w:t xml:space="preserve">over de bewijsstukken vindt u </w:t>
            </w:r>
            <w:r w:rsidR="000D21A4">
              <w:t>op de website van de Vlaamse Landmaatschappij</w:t>
            </w:r>
            <w:r w:rsidR="002C69B4">
              <w:t xml:space="preserve"> (</w:t>
            </w:r>
            <w:hyperlink r:id="rId21" w:tgtFrame="_blank" w:tooltip="https://loketlandinrichting.vlaanderen.be/" w:history="1">
              <w:r w:rsidR="00A40292">
                <w:rPr>
                  <w:rStyle w:val="Hyperlink"/>
                </w:rPr>
                <w:t>https://www.vlm.be/nl/themas/veerkrachtigeopenruimte/instrumentendecreet/loketlandinrichting/BewijsstukkenLoketLandinrichting</w:t>
              </w:r>
            </w:hyperlink>
            <w:r w:rsidR="002C69B4">
              <w:t>)</w:t>
            </w:r>
            <w:r w:rsidR="00D1355A">
              <w:t>.</w:t>
            </w:r>
          </w:p>
        </w:tc>
      </w:tr>
      <w:tr w:rsidR="00C81A88" w:rsidRPr="00821A93" w14:paraId="3C562C0E" w14:textId="77777777" w:rsidTr="00C8499F">
        <w:trPr>
          <w:gridAfter w:val="1"/>
          <w:wAfter w:w="21" w:type="dxa"/>
          <w:trHeight w:val="340"/>
        </w:trPr>
        <w:tc>
          <w:tcPr>
            <w:tcW w:w="396" w:type="dxa"/>
            <w:gridSpan w:val="2"/>
            <w:tcBorders>
              <w:top w:val="nil"/>
              <w:left w:val="nil"/>
              <w:bottom w:val="nil"/>
              <w:right w:val="nil"/>
            </w:tcBorders>
            <w:shd w:val="clear" w:color="auto" w:fill="auto"/>
          </w:tcPr>
          <w:p w14:paraId="3DA9E008" w14:textId="77777777" w:rsidR="00602530" w:rsidRDefault="00602530" w:rsidP="00C32745">
            <w:pPr>
              <w:pStyle w:val="nummersvragen"/>
              <w:framePr w:hSpace="0" w:wrap="auto" w:vAnchor="margin" w:xAlign="left" w:yAlign="inline"/>
              <w:suppressOverlap w:val="0"/>
            </w:pPr>
          </w:p>
        </w:tc>
        <w:tc>
          <w:tcPr>
            <w:tcW w:w="287" w:type="dxa"/>
            <w:gridSpan w:val="2"/>
            <w:tcBorders>
              <w:top w:val="nil"/>
              <w:left w:val="nil"/>
              <w:bottom w:val="nil"/>
              <w:right w:val="nil"/>
            </w:tcBorders>
            <w:shd w:val="clear" w:color="auto" w:fill="auto"/>
          </w:tcPr>
          <w:p w14:paraId="39046301" w14:textId="0B9A931A" w:rsidR="00602530" w:rsidRPr="001C69D5" w:rsidRDefault="00602530"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126876">
              <w:rPr>
                <w:sz w:val="18"/>
                <w:szCs w:val="18"/>
              </w:rPr>
            </w:r>
            <w:r w:rsidR="00126876">
              <w:rPr>
                <w:sz w:val="18"/>
                <w:szCs w:val="18"/>
              </w:rPr>
              <w:fldChar w:fldCharType="separate"/>
            </w:r>
            <w:r w:rsidRPr="001C69D5">
              <w:rPr>
                <w:sz w:val="18"/>
                <w:szCs w:val="18"/>
              </w:rPr>
              <w:fldChar w:fldCharType="end"/>
            </w:r>
          </w:p>
        </w:tc>
        <w:tc>
          <w:tcPr>
            <w:tcW w:w="9392" w:type="dxa"/>
            <w:gridSpan w:val="17"/>
            <w:tcBorders>
              <w:top w:val="nil"/>
              <w:left w:val="nil"/>
              <w:bottom w:val="nil"/>
              <w:right w:val="nil"/>
            </w:tcBorders>
            <w:shd w:val="clear" w:color="auto" w:fill="auto"/>
          </w:tcPr>
          <w:p w14:paraId="7856FDDE" w14:textId="108E8367" w:rsidR="00602530" w:rsidRDefault="00FC721A" w:rsidP="00C66077">
            <w:pPr>
              <w:pStyle w:val="Aanwijzing"/>
              <w:ind w:left="0"/>
              <w:rPr>
                <w:i w:val="0"/>
                <w:iCs/>
              </w:rPr>
            </w:pPr>
            <w:r>
              <w:rPr>
                <w:i w:val="0"/>
                <w:iCs/>
              </w:rPr>
              <w:t>d</w:t>
            </w:r>
            <w:r w:rsidRPr="00C57CB3">
              <w:rPr>
                <w:i w:val="0"/>
                <w:iCs/>
              </w:rPr>
              <w:t xml:space="preserve">e kadastrale gegevens van het perceel waarvoor </w:t>
            </w:r>
            <w:r>
              <w:rPr>
                <w:i w:val="0"/>
                <w:iCs/>
              </w:rPr>
              <w:t xml:space="preserve">u </w:t>
            </w:r>
            <w:r w:rsidRPr="00C57CB3">
              <w:rPr>
                <w:i w:val="0"/>
                <w:iCs/>
              </w:rPr>
              <w:t xml:space="preserve">een vergoeding </w:t>
            </w:r>
            <w:r>
              <w:rPr>
                <w:i w:val="0"/>
                <w:iCs/>
              </w:rPr>
              <w:t>vraagt</w:t>
            </w:r>
            <w:r w:rsidRPr="00C57CB3">
              <w:rPr>
                <w:i w:val="0"/>
                <w:iCs/>
              </w:rPr>
              <w:t xml:space="preserve">: kadastrale oppervlakte, kadastraal inkomen, kadastrale aard en, </w:t>
            </w:r>
            <w:r>
              <w:rPr>
                <w:i w:val="0"/>
                <w:iCs/>
              </w:rPr>
              <w:t>als dat</w:t>
            </w:r>
            <w:r w:rsidRPr="00C57CB3">
              <w:rPr>
                <w:i w:val="0"/>
                <w:iCs/>
              </w:rPr>
              <w:t xml:space="preserve"> van toepassing</w:t>
            </w:r>
            <w:r>
              <w:rPr>
                <w:i w:val="0"/>
                <w:iCs/>
              </w:rPr>
              <w:t xml:space="preserve"> is</w:t>
            </w:r>
            <w:r w:rsidRPr="00C57CB3">
              <w:rPr>
                <w:i w:val="0"/>
                <w:iCs/>
              </w:rPr>
              <w:t>,</w:t>
            </w:r>
            <w:r>
              <w:rPr>
                <w:i w:val="0"/>
                <w:iCs/>
              </w:rPr>
              <w:t xml:space="preserve"> het</w:t>
            </w:r>
            <w:r w:rsidRPr="00C57CB3">
              <w:rPr>
                <w:i w:val="0"/>
                <w:iCs/>
              </w:rPr>
              <w:t xml:space="preserve"> bouwjaar. </w:t>
            </w:r>
            <w:r w:rsidRPr="006076E6">
              <w:t xml:space="preserve">U vindt die gegevens in </w:t>
            </w:r>
            <w:r w:rsidR="00396D97">
              <w:t>het kadastraal uittreksel</w:t>
            </w:r>
            <w:r w:rsidRPr="006076E6">
              <w:t xml:space="preserve">. </w:t>
            </w:r>
            <w:r w:rsidRPr="00F825BE">
              <w:rPr>
                <w:b/>
                <w:bCs w:val="0"/>
              </w:rPr>
              <w:t>(verplicht)</w:t>
            </w:r>
          </w:p>
        </w:tc>
      </w:tr>
      <w:tr w:rsidR="00C81A88" w:rsidRPr="00821A93" w14:paraId="78C5F8ED" w14:textId="77777777" w:rsidTr="00C8499F">
        <w:trPr>
          <w:gridAfter w:val="1"/>
          <w:wAfter w:w="21" w:type="dxa"/>
          <w:trHeight w:val="340"/>
        </w:trPr>
        <w:tc>
          <w:tcPr>
            <w:tcW w:w="396" w:type="dxa"/>
            <w:gridSpan w:val="2"/>
            <w:tcBorders>
              <w:top w:val="nil"/>
              <w:left w:val="nil"/>
              <w:bottom w:val="nil"/>
              <w:right w:val="nil"/>
            </w:tcBorders>
            <w:shd w:val="clear" w:color="auto" w:fill="auto"/>
          </w:tcPr>
          <w:p w14:paraId="4ACF8E79" w14:textId="77777777" w:rsidR="00C32745" w:rsidRDefault="00C32745" w:rsidP="00C32745">
            <w:pPr>
              <w:pStyle w:val="nummersvragen"/>
              <w:framePr w:hSpace="0" w:wrap="auto" w:vAnchor="margin" w:xAlign="left" w:yAlign="inline"/>
              <w:suppressOverlap w:val="0"/>
            </w:pPr>
          </w:p>
        </w:tc>
        <w:tc>
          <w:tcPr>
            <w:tcW w:w="287" w:type="dxa"/>
            <w:gridSpan w:val="2"/>
            <w:tcBorders>
              <w:top w:val="nil"/>
              <w:left w:val="nil"/>
              <w:bottom w:val="nil"/>
              <w:right w:val="nil"/>
            </w:tcBorders>
            <w:shd w:val="clear" w:color="auto" w:fill="auto"/>
          </w:tcPr>
          <w:p w14:paraId="53ED37B9" w14:textId="6A3CC040" w:rsidR="00C32745" w:rsidRPr="001C69D5" w:rsidRDefault="00C32745" w:rsidP="00C32745">
            <w:pPr>
              <w:pStyle w:val="Aanwijzing"/>
              <w:ind w:left="0"/>
              <w:jc w:val="center"/>
              <w:rPr>
                <w:b/>
                <w:bCs w:val="0"/>
                <w:i w:val="0"/>
                <w:iCs/>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126876">
              <w:rPr>
                <w:sz w:val="18"/>
                <w:szCs w:val="18"/>
              </w:rPr>
            </w:r>
            <w:r w:rsidR="00126876">
              <w:rPr>
                <w:sz w:val="18"/>
                <w:szCs w:val="18"/>
              </w:rPr>
              <w:fldChar w:fldCharType="separate"/>
            </w:r>
            <w:r w:rsidRPr="001C69D5">
              <w:rPr>
                <w:sz w:val="18"/>
                <w:szCs w:val="18"/>
              </w:rPr>
              <w:fldChar w:fldCharType="end"/>
            </w:r>
          </w:p>
        </w:tc>
        <w:tc>
          <w:tcPr>
            <w:tcW w:w="9392" w:type="dxa"/>
            <w:gridSpan w:val="17"/>
            <w:tcBorders>
              <w:top w:val="nil"/>
              <w:left w:val="nil"/>
              <w:bottom w:val="nil"/>
              <w:right w:val="nil"/>
            </w:tcBorders>
            <w:shd w:val="clear" w:color="auto" w:fill="auto"/>
          </w:tcPr>
          <w:p w14:paraId="3E6624D4" w14:textId="2E4589B0" w:rsidR="00C94767" w:rsidRDefault="003406AE" w:rsidP="00C66077">
            <w:pPr>
              <w:pStyle w:val="Aanwijzing"/>
              <w:ind w:left="0"/>
              <w:rPr>
                <w:i w:val="0"/>
                <w:iCs/>
              </w:rPr>
            </w:pPr>
            <w:r>
              <w:rPr>
                <w:i w:val="0"/>
                <w:iCs/>
              </w:rPr>
              <w:t>het</w:t>
            </w:r>
            <w:r w:rsidRPr="003406AE">
              <w:rPr>
                <w:i w:val="0"/>
                <w:iCs/>
              </w:rPr>
              <w:t xml:space="preserve"> bewijs dat </w:t>
            </w:r>
            <w:r>
              <w:rPr>
                <w:i w:val="0"/>
                <w:iCs/>
              </w:rPr>
              <w:t>u</w:t>
            </w:r>
            <w:r w:rsidRPr="003406AE">
              <w:rPr>
                <w:i w:val="0"/>
                <w:iCs/>
              </w:rPr>
              <w:t xml:space="preserve"> op het ogenblik van de inwerkingtreding van de gebruiksbeperking gebruiker </w:t>
            </w:r>
            <w:r>
              <w:rPr>
                <w:i w:val="0"/>
                <w:iCs/>
              </w:rPr>
              <w:t>bent</w:t>
            </w:r>
            <w:r w:rsidRPr="003406AE">
              <w:rPr>
                <w:i w:val="0"/>
                <w:iCs/>
              </w:rPr>
              <w:t xml:space="preserve"> van het perceel</w:t>
            </w:r>
            <w:r w:rsidR="00B522C4">
              <w:rPr>
                <w:i w:val="0"/>
                <w:iCs/>
              </w:rPr>
              <w:t xml:space="preserve"> </w:t>
            </w:r>
            <w:r w:rsidR="00B522C4" w:rsidRPr="00B522C4">
              <w:rPr>
                <w:b/>
                <w:bCs w:val="0"/>
              </w:rPr>
              <w:t>(verplicht)</w:t>
            </w:r>
            <w:r w:rsidR="005D0F1E" w:rsidRPr="00B522C4">
              <w:rPr>
                <w:b/>
                <w:bCs w:val="0"/>
              </w:rPr>
              <w:t>.</w:t>
            </w:r>
            <w:r w:rsidR="005D0F1E">
              <w:rPr>
                <w:i w:val="0"/>
                <w:iCs/>
              </w:rPr>
              <w:t xml:space="preserve"> </w:t>
            </w:r>
          </w:p>
          <w:p w14:paraId="1462551D" w14:textId="174CF578" w:rsidR="00041B6D" w:rsidRPr="001238AE" w:rsidRDefault="00C94767" w:rsidP="00C94767">
            <w:pPr>
              <w:pStyle w:val="Aanwijzing"/>
              <w:numPr>
                <w:ilvl w:val="0"/>
                <w:numId w:val="36"/>
              </w:numPr>
            </w:pPr>
            <w:r w:rsidRPr="001238AE">
              <w:t>Als u</w:t>
            </w:r>
            <w:r w:rsidR="00BD45A8" w:rsidRPr="001238AE">
              <w:t xml:space="preserve"> pachter of huurder bent</w:t>
            </w:r>
            <w:r w:rsidR="009A4F9F" w:rsidRPr="001238AE">
              <w:t xml:space="preserve">, bezorgt u ons </w:t>
            </w:r>
            <w:r w:rsidR="004E25CA" w:rsidRPr="001238AE">
              <w:t xml:space="preserve">bijvoorbeeld </w:t>
            </w:r>
            <w:r w:rsidR="005D0F1E" w:rsidRPr="001238AE">
              <w:t>een kopie</w:t>
            </w:r>
            <w:r w:rsidR="009A4F9F" w:rsidRPr="001238AE">
              <w:t xml:space="preserve"> </w:t>
            </w:r>
            <w:r w:rsidR="005D0F1E" w:rsidRPr="001238AE">
              <w:t>van de pachtovereenkomst</w:t>
            </w:r>
            <w:r w:rsidR="00BF5946" w:rsidRPr="001238AE">
              <w:t xml:space="preserve"> of huurovereenkomst</w:t>
            </w:r>
            <w:r w:rsidR="009A4F9F" w:rsidRPr="001238AE">
              <w:t xml:space="preserve">. Als </w:t>
            </w:r>
            <w:r w:rsidR="00C81A88">
              <w:t>die</w:t>
            </w:r>
            <w:r w:rsidR="00C81A88" w:rsidRPr="001238AE">
              <w:t xml:space="preserve"> </w:t>
            </w:r>
            <w:r w:rsidR="00286D6C" w:rsidRPr="001238AE">
              <w:t xml:space="preserve">overeenkomst mondeling </w:t>
            </w:r>
            <w:r w:rsidR="00C81A88">
              <w:t>is</w:t>
            </w:r>
            <w:r w:rsidR="00C81A88" w:rsidRPr="001238AE">
              <w:t xml:space="preserve"> </w:t>
            </w:r>
            <w:r w:rsidR="00286D6C" w:rsidRPr="001238AE">
              <w:t>gesloten</w:t>
            </w:r>
            <w:r w:rsidR="009A4F9F" w:rsidRPr="001238AE">
              <w:t>, bezorgt u ons</w:t>
            </w:r>
            <w:r w:rsidR="00041B6D" w:rsidRPr="001238AE">
              <w:t xml:space="preserve"> </w:t>
            </w:r>
            <w:r w:rsidR="00286D6C" w:rsidRPr="001238AE">
              <w:t xml:space="preserve">de verklaring van de </w:t>
            </w:r>
            <w:r w:rsidR="00967092" w:rsidRPr="001238AE">
              <w:t>verpachter of verhuurder dat u het perceel pacht of huurt</w:t>
            </w:r>
            <w:r w:rsidR="002C526C" w:rsidRPr="001238AE">
              <w:t>.</w:t>
            </w:r>
            <w:r w:rsidR="007E71AB" w:rsidRPr="001238AE">
              <w:t xml:space="preserve"> </w:t>
            </w:r>
          </w:p>
          <w:p w14:paraId="17998D14" w14:textId="63051439" w:rsidR="00C32745" w:rsidRDefault="000D437B" w:rsidP="008D0064">
            <w:pPr>
              <w:pStyle w:val="Aanwijzing"/>
              <w:numPr>
                <w:ilvl w:val="0"/>
                <w:numId w:val="36"/>
              </w:numPr>
              <w:rPr>
                <w:b/>
                <w:bCs w:val="0"/>
                <w:i w:val="0"/>
                <w:iCs/>
              </w:rPr>
            </w:pPr>
            <w:r w:rsidRPr="001238AE">
              <w:t>Als u het perceel exploiteert als eigenaar, vruchtgebruiker, erfpachter</w:t>
            </w:r>
            <w:r w:rsidR="006F6EDA" w:rsidRPr="001238AE">
              <w:t xml:space="preserve">, </w:t>
            </w:r>
            <w:r w:rsidRPr="001238AE">
              <w:t>opstalhouder</w:t>
            </w:r>
            <w:r w:rsidR="006F6EDA" w:rsidRPr="001238AE">
              <w:t xml:space="preserve"> o</w:t>
            </w:r>
            <w:r w:rsidR="009F59FA" w:rsidRPr="001238AE">
              <w:t xml:space="preserve">f </w:t>
            </w:r>
            <w:r w:rsidR="006F6EDA" w:rsidRPr="001238AE">
              <w:t>houder van een recht van gebruik of bewoning</w:t>
            </w:r>
            <w:r w:rsidR="006D286C" w:rsidRPr="001238AE">
              <w:t>: het bewijs dat u de eigenaar, vruchtgebruiker, erfpachter</w:t>
            </w:r>
            <w:r w:rsidR="009F59FA" w:rsidRPr="001238AE">
              <w:t xml:space="preserve">, </w:t>
            </w:r>
            <w:r w:rsidR="006D286C" w:rsidRPr="001238AE">
              <w:t>opstalhouder</w:t>
            </w:r>
            <w:r w:rsidR="0057315E" w:rsidRPr="001238AE">
              <w:t xml:space="preserve"> of </w:t>
            </w:r>
            <w:r w:rsidR="009F59FA" w:rsidRPr="001238AE">
              <w:t>houder van het recht van gebruik of bewoning</w:t>
            </w:r>
            <w:r w:rsidR="006D286C" w:rsidRPr="001238AE">
              <w:t xml:space="preserve"> bent. </w:t>
            </w:r>
            <w:r w:rsidR="009439DA" w:rsidRPr="001238AE">
              <w:t xml:space="preserve">U </w:t>
            </w:r>
            <w:r w:rsidR="00C81A88" w:rsidRPr="001238AE">
              <w:t>k</w:t>
            </w:r>
            <w:r w:rsidR="00C81A88">
              <w:t>u</w:t>
            </w:r>
            <w:r w:rsidR="00C81A88" w:rsidRPr="001238AE">
              <w:t>n</w:t>
            </w:r>
            <w:r w:rsidR="00C81A88">
              <w:t>t</w:t>
            </w:r>
            <w:r w:rsidR="00C81A88" w:rsidRPr="001238AE">
              <w:t xml:space="preserve"> </w:t>
            </w:r>
            <w:r w:rsidR="009439DA" w:rsidRPr="001238AE">
              <w:t>d</w:t>
            </w:r>
            <w:r w:rsidR="00C81A88">
              <w:t>a</w:t>
            </w:r>
            <w:r w:rsidR="009439DA" w:rsidRPr="001238AE">
              <w:t xml:space="preserve">t bewijzen </w:t>
            </w:r>
            <w:r w:rsidR="00C81A88">
              <w:t xml:space="preserve">met </w:t>
            </w:r>
            <w:r w:rsidR="009439DA" w:rsidRPr="001238AE">
              <w:t xml:space="preserve">het document </w:t>
            </w:r>
            <w:r w:rsidR="009439DA" w:rsidRPr="00C8499F">
              <w:rPr>
                <w:i w:val="0"/>
                <w:iCs/>
              </w:rPr>
              <w:t>Eigendomstitel</w:t>
            </w:r>
            <w:r w:rsidR="009439DA" w:rsidRPr="001238AE">
              <w:t>. U kunt dat aanvragen bij het kantoor Rechtszekerheid dat voor u bevoegd is.</w:t>
            </w:r>
            <w:r w:rsidR="0062071E" w:rsidRPr="001238AE">
              <w:t xml:space="preserve"> U </w:t>
            </w:r>
            <w:r w:rsidR="00704290" w:rsidRPr="001238AE">
              <w:t xml:space="preserve">toont </w:t>
            </w:r>
            <w:r w:rsidR="008A77B1" w:rsidRPr="001238AE">
              <w:t xml:space="preserve">daarnaast </w:t>
            </w:r>
            <w:r w:rsidR="00704290" w:rsidRPr="001238AE">
              <w:t xml:space="preserve">ook aan </w:t>
            </w:r>
            <w:r w:rsidR="0062071E" w:rsidRPr="001238AE">
              <w:t>dat u het perceel exploiteert.</w:t>
            </w:r>
          </w:p>
        </w:tc>
      </w:tr>
      <w:tr w:rsidR="00C81A88" w14:paraId="2D18466A" w14:textId="77777777" w:rsidTr="00C8499F">
        <w:trPr>
          <w:gridAfter w:val="1"/>
          <w:wAfter w:w="21" w:type="dxa"/>
          <w:trHeight w:val="340"/>
        </w:trPr>
        <w:tc>
          <w:tcPr>
            <w:tcW w:w="396" w:type="dxa"/>
            <w:gridSpan w:val="2"/>
            <w:tcBorders>
              <w:top w:val="nil"/>
              <w:left w:val="nil"/>
              <w:bottom w:val="nil"/>
              <w:right w:val="nil"/>
            </w:tcBorders>
            <w:shd w:val="clear" w:color="auto" w:fill="auto"/>
          </w:tcPr>
          <w:p w14:paraId="2255A8E4" w14:textId="77777777" w:rsidR="00590F56" w:rsidRDefault="00590F56" w:rsidP="00C32745">
            <w:pPr>
              <w:pStyle w:val="nummersvragen"/>
              <w:framePr w:hSpace="0" w:wrap="auto" w:vAnchor="margin" w:xAlign="left" w:yAlign="inline"/>
              <w:suppressOverlap w:val="0"/>
            </w:pPr>
          </w:p>
        </w:tc>
        <w:tc>
          <w:tcPr>
            <w:tcW w:w="287" w:type="dxa"/>
            <w:gridSpan w:val="2"/>
            <w:tcBorders>
              <w:top w:val="nil"/>
              <w:left w:val="nil"/>
              <w:bottom w:val="nil"/>
              <w:right w:val="nil"/>
            </w:tcBorders>
            <w:shd w:val="clear" w:color="auto" w:fill="auto"/>
          </w:tcPr>
          <w:p w14:paraId="4B3CE4BB" w14:textId="7747564A" w:rsidR="00590F56" w:rsidRPr="001C69D5" w:rsidRDefault="00590F56"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126876">
              <w:rPr>
                <w:sz w:val="18"/>
                <w:szCs w:val="18"/>
              </w:rPr>
            </w:r>
            <w:r w:rsidR="00126876">
              <w:rPr>
                <w:sz w:val="18"/>
                <w:szCs w:val="18"/>
              </w:rPr>
              <w:fldChar w:fldCharType="separate"/>
            </w:r>
            <w:r w:rsidRPr="001C69D5">
              <w:rPr>
                <w:sz w:val="18"/>
                <w:szCs w:val="18"/>
              </w:rPr>
              <w:fldChar w:fldCharType="end"/>
            </w:r>
          </w:p>
        </w:tc>
        <w:tc>
          <w:tcPr>
            <w:tcW w:w="9392" w:type="dxa"/>
            <w:gridSpan w:val="17"/>
            <w:tcBorders>
              <w:top w:val="nil"/>
              <w:left w:val="nil"/>
              <w:bottom w:val="nil"/>
              <w:right w:val="nil"/>
            </w:tcBorders>
            <w:shd w:val="clear" w:color="auto" w:fill="auto"/>
          </w:tcPr>
          <w:p w14:paraId="7A1FB2B8" w14:textId="13A7F9D8" w:rsidR="00590F56" w:rsidRPr="00B31948" w:rsidRDefault="00BD50DC" w:rsidP="00C32745">
            <w:pPr>
              <w:pStyle w:val="Aanwijzing"/>
              <w:ind w:left="0"/>
              <w:rPr>
                <w:i w:val="0"/>
                <w:iCs/>
              </w:rPr>
            </w:pPr>
            <w:r>
              <w:rPr>
                <w:i w:val="0"/>
                <w:iCs/>
              </w:rPr>
              <w:t>e</w:t>
            </w:r>
            <w:r w:rsidR="00D41485">
              <w:rPr>
                <w:i w:val="0"/>
                <w:iCs/>
              </w:rPr>
              <w:t xml:space="preserve">en kopie van </w:t>
            </w:r>
            <w:r w:rsidR="00590F56">
              <w:rPr>
                <w:i w:val="0"/>
                <w:iCs/>
              </w:rPr>
              <w:t xml:space="preserve">de kennisgeving van </w:t>
            </w:r>
            <w:r w:rsidR="00DB45A0">
              <w:rPr>
                <w:i w:val="0"/>
                <w:iCs/>
              </w:rPr>
              <w:t>het moment waarop</w:t>
            </w:r>
            <w:r w:rsidR="00C81A88">
              <w:rPr>
                <w:i w:val="0"/>
                <w:iCs/>
              </w:rPr>
              <w:t xml:space="preserve"> de</w:t>
            </w:r>
            <w:r w:rsidR="00DB45A0">
              <w:rPr>
                <w:i w:val="0"/>
                <w:iCs/>
              </w:rPr>
              <w:t xml:space="preserve"> gebruiksbeperking </w:t>
            </w:r>
            <w:r w:rsidR="00A5405F">
              <w:rPr>
                <w:i w:val="0"/>
                <w:iCs/>
              </w:rPr>
              <w:t xml:space="preserve">ingaat </w:t>
            </w:r>
            <w:r w:rsidR="00590F56">
              <w:rPr>
                <w:i w:val="0"/>
                <w:iCs/>
              </w:rPr>
              <w:t xml:space="preserve">die aanleiding geeft tot de vergoedingsaanvraag in kwestie </w:t>
            </w:r>
          </w:p>
        </w:tc>
      </w:tr>
      <w:tr w:rsidR="00C32745" w14:paraId="1A06ECFD" w14:textId="77777777" w:rsidTr="00C8499F">
        <w:trPr>
          <w:gridAfter w:val="1"/>
          <w:wAfter w:w="21" w:type="dxa"/>
          <w:trHeight w:val="340"/>
        </w:trPr>
        <w:tc>
          <w:tcPr>
            <w:tcW w:w="378" w:type="dxa"/>
            <w:tcBorders>
              <w:top w:val="nil"/>
              <w:left w:val="nil"/>
              <w:bottom w:val="nil"/>
              <w:right w:val="nil"/>
            </w:tcBorders>
            <w:shd w:val="clear" w:color="auto" w:fill="auto"/>
          </w:tcPr>
          <w:p w14:paraId="1964441A" w14:textId="77777777" w:rsidR="00C32745" w:rsidRDefault="00C32745" w:rsidP="00C32745">
            <w:pPr>
              <w:pStyle w:val="nummersvragen"/>
              <w:framePr w:hSpace="0" w:wrap="auto" w:vAnchor="margin" w:xAlign="left" w:yAlign="inline"/>
              <w:suppressOverlap w:val="0"/>
            </w:pPr>
          </w:p>
        </w:tc>
        <w:tc>
          <w:tcPr>
            <w:tcW w:w="283" w:type="dxa"/>
            <w:gridSpan w:val="2"/>
            <w:tcBorders>
              <w:top w:val="nil"/>
              <w:left w:val="nil"/>
              <w:bottom w:val="nil"/>
              <w:right w:val="nil"/>
            </w:tcBorders>
            <w:shd w:val="clear" w:color="auto" w:fill="auto"/>
          </w:tcPr>
          <w:p w14:paraId="36955337"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126876">
              <w:rPr>
                <w:sz w:val="18"/>
                <w:szCs w:val="18"/>
              </w:rPr>
            </w:r>
            <w:r w:rsidR="00126876">
              <w:rPr>
                <w:sz w:val="18"/>
                <w:szCs w:val="18"/>
              </w:rPr>
              <w:fldChar w:fldCharType="separate"/>
            </w:r>
            <w:r w:rsidRPr="001C69D5">
              <w:rPr>
                <w:sz w:val="18"/>
                <w:szCs w:val="18"/>
              </w:rPr>
              <w:fldChar w:fldCharType="end"/>
            </w:r>
          </w:p>
        </w:tc>
        <w:tc>
          <w:tcPr>
            <w:tcW w:w="9414" w:type="dxa"/>
            <w:gridSpan w:val="18"/>
            <w:tcBorders>
              <w:top w:val="nil"/>
              <w:left w:val="nil"/>
              <w:bottom w:val="nil"/>
              <w:right w:val="nil"/>
            </w:tcBorders>
            <w:shd w:val="clear" w:color="auto" w:fill="auto"/>
          </w:tcPr>
          <w:p w14:paraId="19A6408C" w14:textId="0BBEBAAB" w:rsidR="001131BC" w:rsidRPr="00B3236C" w:rsidRDefault="00B31948" w:rsidP="00C32745">
            <w:pPr>
              <w:pStyle w:val="Aanwijzing"/>
              <w:ind w:left="0"/>
              <w:rPr>
                <w:i w:val="0"/>
                <w:iCs/>
              </w:rPr>
            </w:pPr>
            <w:r w:rsidRPr="00B3236C">
              <w:rPr>
                <w:i w:val="0"/>
                <w:iCs/>
              </w:rPr>
              <w:t>de bewijsstukken die de kosten door niet-terugverdienbare investeringen</w:t>
            </w:r>
            <w:r w:rsidR="004E706A" w:rsidRPr="00B3236C">
              <w:rPr>
                <w:i w:val="0"/>
                <w:iCs/>
              </w:rPr>
              <w:t xml:space="preserve"> </w:t>
            </w:r>
            <w:r w:rsidRPr="00B3236C">
              <w:rPr>
                <w:i w:val="0"/>
                <w:iCs/>
              </w:rPr>
              <w:t>staven</w:t>
            </w:r>
            <w:r w:rsidR="004E706A" w:rsidRPr="00B3236C">
              <w:rPr>
                <w:i w:val="0"/>
                <w:iCs/>
              </w:rPr>
              <w:t xml:space="preserve">. </w:t>
            </w:r>
            <w:r w:rsidR="00C81A88" w:rsidRPr="00B3236C">
              <w:t>D</w:t>
            </w:r>
            <w:r w:rsidR="00C81A88">
              <w:t>a</w:t>
            </w:r>
            <w:r w:rsidR="00C81A88" w:rsidRPr="00B3236C">
              <w:t xml:space="preserve">t </w:t>
            </w:r>
            <w:r w:rsidR="004E706A" w:rsidRPr="00B3236C">
              <w:t>zijn investeringen</w:t>
            </w:r>
            <w:r w:rsidR="00E0067E" w:rsidRPr="00B3236C">
              <w:t xml:space="preserve"> op het perceel die door de gebruiksbeperking niet meer kunnen worden terugverdiend</w:t>
            </w:r>
            <w:r w:rsidR="00701F74" w:rsidRPr="00B3236C">
              <w:t>.</w:t>
            </w:r>
            <w:r w:rsidR="00717E53">
              <w:t xml:space="preserve"> Als u de bewijsstukken niet </w:t>
            </w:r>
            <w:r w:rsidR="00D43D12">
              <w:t>toevoegt</w:t>
            </w:r>
            <w:r w:rsidR="00BA1FC8">
              <w:t>,</w:t>
            </w:r>
            <w:r w:rsidR="00D43D12">
              <w:t xml:space="preserve"> wordt aangenomen dat er geen </w:t>
            </w:r>
            <w:r w:rsidR="00D43D12" w:rsidRPr="00D43D12">
              <w:t>kosten</w:t>
            </w:r>
            <w:r w:rsidR="004A5A47">
              <w:t xml:space="preserve"> </w:t>
            </w:r>
            <w:r w:rsidR="00D43D12" w:rsidRPr="00D43D12">
              <w:t>door niet-terugverdienbare investeringen</w:t>
            </w:r>
            <w:r w:rsidR="00C611B6">
              <w:t xml:space="preserve"> zijn</w:t>
            </w:r>
            <w:r w:rsidR="00D43D12">
              <w:t xml:space="preserve">. </w:t>
            </w:r>
          </w:p>
        </w:tc>
      </w:tr>
      <w:tr w:rsidR="00C32745" w14:paraId="38525845" w14:textId="77777777" w:rsidTr="00C8499F">
        <w:trPr>
          <w:gridAfter w:val="1"/>
          <w:wAfter w:w="21" w:type="dxa"/>
          <w:trHeight w:val="340"/>
        </w:trPr>
        <w:tc>
          <w:tcPr>
            <w:tcW w:w="378" w:type="dxa"/>
            <w:tcBorders>
              <w:top w:val="nil"/>
              <w:left w:val="nil"/>
              <w:bottom w:val="nil"/>
              <w:right w:val="nil"/>
            </w:tcBorders>
            <w:shd w:val="clear" w:color="auto" w:fill="auto"/>
          </w:tcPr>
          <w:p w14:paraId="16BE6D3F" w14:textId="77777777" w:rsidR="00C32745" w:rsidRDefault="00C32745" w:rsidP="00C32745">
            <w:pPr>
              <w:pStyle w:val="nummersvragen"/>
              <w:framePr w:hSpace="0" w:wrap="auto" w:vAnchor="margin" w:xAlign="left" w:yAlign="inline"/>
              <w:suppressOverlap w:val="0"/>
            </w:pPr>
          </w:p>
        </w:tc>
        <w:tc>
          <w:tcPr>
            <w:tcW w:w="283" w:type="dxa"/>
            <w:gridSpan w:val="2"/>
            <w:tcBorders>
              <w:top w:val="nil"/>
              <w:left w:val="nil"/>
              <w:bottom w:val="nil"/>
              <w:right w:val="nil"/>
            </w:tcBorders>
            <w:shd w:val="clear" w:color="auto" w:fill="auto"/>
          </w:tcPr>
          <w:p w14:paraId="2271BA5E"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126876">
              <w:rPr>
                <w:sz w:val="18"/>
                <w:szCs w:val="18"/>
              </w:rPr>
            </w:r>
            <w:r w:rsidR="00126876">
              <w:rPr>
                <w:sz w:val="18"/>
                <w:szCs w:val="18"/>
              </w:rPr>
              <w:fldChar w:fldCharType="separate"/>
            </w:r>
            <w:r w:rsidRPr="001C69D5">
              <w:rPr>
                <w:sz w:val="18"/>
                <w:szCs w:val="18"/>
              </w:rPr>
              <w:fldChar w:fldCharType="end"/>
            </w:r>
          </w:p>
        </w:tc>
        <w:tc>
          <w:tcPr>
            <w:tcW w:w="9414" w:type="dxa"/>
            <w:gridSpan w:val="18"/>
            <w:tcBorders>
              <w:top w:val="nil"/>
              <w:left w:val="nil"/>
              <w:bottom w:val="nil"/>
              <w:right w:val="nil"/>
            </w:tcBorders>
            <w:shd w:val="clear" w:color="auto" w:fill="auto"/>
          </w:tcPr>
          <w:p w14:paraId="00076FA2" w14:textId="2F0BF8EE" w:rsidR="00C32745" w:rsidRPr="00B3236C" w:rsidRDefault="00B31948" w:rsidP="00C32745">
            <w:pPr>
              <w:pStyle w:val="Aanwijzing"/>
              <w:ind w:left="0"/>
              <w:rPr>
                <w:b/>
                <w:bCs w:val="0"/>
                <w:i w:val="0"/>
                <w:iCs/>
              </w:rPr>
            </w:pPr>
            <w:r w:rsidRPr="00B3236C">
              <w:rPr>
                <w:i w:val="0"/>
                <w:iCs/>
              </w:rPr>
              <w:t>de bewijsstukken die de kosten van het alternatief staven</w:t>
            </w:r>
            <w:r w:rsidR="009E72F7" w:rsidRPr="00B3236C">
              <w:rPr>
                <w:i w:val="0"/>
                <w:iCs/>
              </w:rPr>
              <w:t xml:space="preserve">. </w:t>
            </w:r>
            <w:r w:rsidR="00C81A88" w:rsidRPr="00B3236C">
              <w:t>D</w:t>
            </w:r>
            <w:r w:rsidR="00C81A88">
              <w:t>a</w:t>
            </w:r>
            <w:r w:rsidR="00C81A88" w:rsidRPr="00B3236C">
              <w:t xml:space="preserve">t </w:t>
            </w:r>
            <w:r w:rsidR="009E72F7" w:rsidRPr="00B3236C">
              <w:t>zijn de kosten voor het nemen van maatregelen die het gebruik van het perceel in overeenstemming brengen met de mogelijkheden voor het gebruik van het perceel na het ingaan van de gebruiksbeperking</w:t>
            </w:r>
            <w:r w:rsidR="00554CB4" w:rsidRPr="00B3236C">
              <w:t>.</w:t>
            </w:r>
            <w:r w:rsidR="00D43D12">
              <w:t xml:space="preserve"> Als u de bewijsstukken niet toevoegt</w:t>
            </w:r>
            <w:r w:rsidR="00BA1FC8">
              <w:t xml:space="preserve">, </w:t>
            </w:r>
            <w:r w:rsidR="00D43D12">
              <w:t xml:space="preserve">wordt aangenomen dat er geen </w:t>
            </w:r>
            <w:r w:rsidR="00D43D12" w:rsidRPr="00D43D12">
              <w:t xml:space="preserve">kosten </w:t>
            </w:r>
            <w:r w:rsidR="004A5A47">
              <w:t xml:space="preserve">voor het alternatief </w:t>
            </w:r>
            <w:r w:rsidR="00D43D12">
              <w:t>zij</w:t>
            </w:r>
            <w:r w:rsidR="00D43D12" w:rsidRPr="00D43D12">
              <w:t>n</w:t>
            </w:r>
            <w:r w:rsidR="00D43D12">
              <w:t>.</w:t>
            </w:r>
          </w:p>
        </w:tc>
      </w:tr>
      <w:tr w:rsidR="00C32745" w14:paraId="1AEC5841" w14:textId="77777777" w:rsidTr="00C8499F">
        <w:trPr>
          <w:gridAfter w:val="1"/>
          <w:wAfter w:w="21" w:type="dxa"/>
          <w:trHeight w:val="340"/>
        </w:trPr>
        <w:tc>
          <w:tcPr>
            <w:tcW w:w="378" w:type="dxa"/>
            <w:tcBorders>
              <w:top w:val="nil"/>
              <w:left w:val="nil"/>
              <w:bottom w:val="nil"/>
              <w:right w:val="nil"/>
            </w:tcBorders>
            <w:shd w:val="clear" w:color="auto" w:fill="auto"/>
          </w:tcPr>
          <w:p w14:paraId="4A110E4F" w14:textId="77777777" w:rsidR="00C32745" w:rsidRDefault="00C32745" w:rsidP="00C32745">
            <w:pPr>
              <w:pStyle w:val="nummersvragen"/>
              <w:framePr w:hSpace="0" w:wrap="auto" w:vAnchor="margin" w:xAlign="left" w:yAlign="inline"/>
              <w:suppressOverlap w:val="0"/>
            </w:pPr>
          </w:p>
        </w:tc>
        <w:tc>
          <w:tcPr>
            <w:tcW w:w="283" w:type="dxa"/>
            <w:gridSpan w:val="2"/>
            <w:tcBorders>
              <w:top w:val="nil"/>
              <w:left w:val="nil"/>
              <w:bottom w:val="nil"/>
              <w:right w:val="nil"/>
            </w:tcBorders>
            <w:shd w:val="clear" w:color="auto" w:fill="auto"/>
          </w:tcPr>
          <w:p w14:paraId="0B5EB981"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126876">
              <w:rPr>
                <w:sz w:val="18"/>
                <w:szCs w:val="18"/>
              </w:rPr>
            </w:r>
            <w:r w:rsidR="00126876">
              <w:rPr>
                <w:sz w:val="18"/>
                <w:szCs w:val="18"/>
              </w:rPr>
              <w:fldChar w:fldCharType="separate"/>
            </w:r>
            <w:r w:rsidRPr="001C69D5">
              <w:rPr>
                <w:sz w:val="18"/>
                <w:szCs w:val="18"/>
              </w:rPr>
              <w:fldChar w:fldCharType="end"/>
            </w:r>
          </w:p>
        </w:tc>
        <w:tc>
          <w:tcPr>
            <w:tcW w:w="9414" w:type="dxa"/>
            <w:gridSpan w:val="18"/>
            <w:tcBorders>
              <w:top w:val="nil"/>
              <w:left w:val="nil"/>
              <w:bottom w:val="nil"/>
              <w:right w:val="nil"/>
            </w:tcBorders>
            <w:shd w:val="clear" w:color="auto" w:fill="auto"/>
          </w:tcPr>
          <w:p w14:paraId="4BFF444F" w14:textId="7BCB7ECA" w:rsidR="00C32745" w:rsidRPr="00B3236C" w:rsidRDefault="009312C7" w:rsidP="00C32745">
            <w:pPr>
              <w:pStyle w:val="Aanwijzing"/>
              <w:ind w:left="0"/>
              <w:rPr>
                <w:b/>
                <w:bCs w:val="0"/>
                <w:i w:val="0"/>
                <w:iCs/>
              </w:rPr>
            </w:pPr>
            <w:r w:rsidRPr="00B3236C">
              <w:rPr>
                <w:i w:val="0"/>
                <w:iCs/>
              </w:rPr>
              <w:t>de bewijsstukken die het verlies aan beroepsinkomsten, genotsderving en kapitaalsderving op het perceel staven</w:t>
            </w:r>
            <w:r w:rsidR="001131BC" w:rsidRPr="00B3236C">
              <w:rPr>
                <w:i w:val="0"/>
                <w:iCs/>
              </w:rPr>
              <w:t xml:space="preserve"> </w:t>
            </w:r>
            <w:r w:rsidR="00FE2317" w:rsidRPr="00B3236C">
              <w:rPr>
                <w:i w:val="0"/>
                <w:iCs/>
              </w:rPr>
              <w:t>(</w:t>
            </w:r>
            <w:r w:rsidR="00C81A88">
              <w:rPr>
                <w:i w:val="0"/>
                <w:iCs/>
              </w:rPr>
              <w:t xml:space="preserve">alleen </w:t>
            </w:r>
            <w:r w:rsidR="00FE2317" w:rsidRPr="00B3236C">
              <w:rPr>
                <w:i w:val="0"/>
                <w:iCs/>
              </w:rPr>
              <w:t>voor niet</w:t>
            </w:r>
            <w:r w:rsidR="00722574" w:rsidRPr="00B3236C">
              <w:rPr>
                <w:i w:val="0"/>
                <w:iCs/>
              </w:rPr>
              <w:t>-</w:t>
            </w:r>
            <w:r w:rsidR="00FE2317" w:rsidRPr="00B3236C">
              <w:rPr>
                <w:i w:val="0"/>
                <w:iCs/>
              </w:rPr>
              <w:t>landbouwpercelen).</w:t>
            </w:r>
            <w:r w:rsidR="004638FF">
              <w:rPr>
                <w:i w:val="0"/>
                <w:iCs/>
              </w:rPr>
              <w:t xml:space="preserve"> </w:t>
            </w:r>
            <w:r w:rsidR="004638FF">
              <w:t>Als u de bewijsstukken niet toevoegt</w:t>
            </w:r>
            <w:r w:rsidR="00BA1FC8">
              <w:t>,</w:t>
            </w:r>
            <w:r w:rsidR="004638FF">
              <w:t xml:space="preserve"> wordt aangenomen dat er </w:t>
            </w:r>
            <w:r w:rsidR="004638FF" w:rsidRPr="004638FF">
              <w:t>geen verlies aan beroepsinkomsten</w:t>
            </w:r>
            <w:r w:rsidR="004638FF">
              <w:t xml:space="preserve"> is</w:t>
            </w:r>
            <w:r w:rsidR="004638FF" w:rsidRPr="004638FF">
              <w:t xml:space="preserve"> en er geen genotsderving en kapitaalsderving</w:t>
            </w:r>
            <w:r w:rsidR="004638FF">
              <w:t xml:space="preserve"> </w:t>
            </w:r>
            <w:r w:rsidR="00C81A88">
              <w:t>zijn</w:t>
            </w:r>
            <w:r w:rsidR="004638FF">
              <w:t>.</w:t>
            </w:r>
          </w:p>
        </w:tc>
      </w:tr>
      <w:tr w:rsidR="00C32745" w:rsidRPr="003D114E" w14:paraId="0AF8C071" w14:textId="77777777" w:rsidTr="00C8499F">
        <w:trPr>
          <w:gridAfter w:val="1"/>
          <w:wAfter w:w="21" w:type="dxa"/>
          <w:trHeight w:hRule="exact" w:val="340"/>
        </w:trPr>
        <w:tc>
          <w:tcPr>
            <w:tcW w:w="10075" w:type="dxa"/>
            <w:gridSpan w:val="21"/>
            <w:tcBorders>
              <w:top w:val="nil"/>
              <w:left w:val="nil"/>
              <w:bottom w:val="nil"/>
              <w:right w:val="nil"/>
            </w:tcBorders>
            <w:shd w:val="clear" w:color="auto" w:fill="auto"/>
          </w:tcPr>
          <w:p w14:paraId="5E57A123" w14:textId="77777777" w:rsidR="00C32745" w:rsidRDefault="00C32745" w:rsidP="00C32745">
            <w:pPr>
              <w:pStyle w:val="leeg"/>
            </w:pPr>
          </w:p>
          <w:p w14:paraId="765B48DD" w14:textId="77777777" w:rsidR="00CC0A52" w:rsidRDefault="00CC0A52" w:rsidP="00C32745">
            <w:pPr>
              <w:pStyle w:val="leeg"/>
            </w:pPr>
          </w:p>
          <w:p w14:paraId="1C79E2A6" w14:textId="0965C73A" w:rsidR="00CC0A52" w:rsidRPr="003D114E" w:rsidRDefault="00CC0A52" w:rsidP="00C32745">
            <w:pPr>
              <w:pStyle w:val="leeg"/>
            </w:pPr>
          </w:p>
        </w:tc>
      </w:tr>
      <w:tr w:rsidR="00C32745" w:rsidRPr="003D114E" w14:paraId="25DEE2FF" w14:textId="77777777" w:rsidTr="00C8499F">
        <w:trPr>
          <w:gridAfter w:val="1"/>
          <w:wAfter w:w="21" w:type="dxa"/>
          <w:trHeight w:hRule="exact" w:val="397"/>
        </w:trPr>
        <w:tc>
          <w:tcPr>
            <w:tcW w:w="396" w:type="dxa"/>
            <w:gridSpan w:val="2"/>
            <w:tcBorders>
              <w:top w:val="nil"/>
              <w:left w:val="nil"/>
              <w:bottom w:val="nil"/>
              <w:right w:val="nil"/>
            </w:tcBorders>
          </w:tcPr>
          <w:p w14:paraId="03FB6321" w14:textId="35973F0E" w:rsidR="00C32745" w:rsidRPr="003D114E" w:rsidRDefault="00C32745" w:rsidP="00C32745">
            <w:pPr>
              <w:pStyle w:val="leeg"/>
            </w:pPr>
          </w:p>
        </w:tc>
        <w:tc>
          <w:tcPr>
            <w:tcW w:w="9679" w:type="dxa"/>
            <w:gridSpan w:val="19"/>
            <w:tcBorders>
              <w:top w:val="nil"/>
              <w:left w:val="nil"/>
              <w:bottom w:val="nil"/>
              <w:right w:val="nil"/>
            </w:tcBorders>
            <w:shd w:val="clear" w:color="auto" w:fill="7F7F7F" w:themeFill="text1" w:themeFillTint="80"/>
          </w:tcPr>
          <w:p w14:paraId="5E16A5AE" w14:textId="2AFC9007" w:rsidR="00C32745" w:rsidRPr="003D114E" w:rsidRDefault="00C32745" w:rsidP="00771A37">
            <w:pPr>
              <w:pStyle w:val="Kop1"/>
              <w:spacing w:before="0"/>
              <w:ind w:left="28"/>
              <w:rPr>
                <w:rFonts w:cs="Calibri"/>
              </w:rPr>
            </w:pPr>
            <w:r>
              <w:rPr>
                <w:rFonts w:cs="Calibri"/>
              </w:rPr>
              <w:t>Hoorzitting</w:t>
            </w:r>
          </w:p>
        </w:tc>
      </w:tr>
      <w:tr w:rsidR="00C32745" w:rsidRPr="003D114E" w14:paraId="45B78EB5" w14:textId="77777777" w:rsidTr="00C8499F">
        <w:trPr>
          <w:gridAfter w:val="1"/>
          <w:wAfter w:w="21" w:type="dxa"/>
          <w:trHeight w:hRule="exact" w:val="113"/>
        </w:trPr>
        <w:tc>
          <w:tcPr>
            <w:tcW w:w="10075" w:type="dxa"/>
            <w:gridSpan w:val="21"/>
            <w:tcBorders>
              <w:top w:val="nil"/>
              <w:left w:val="nil"/>
              <w:bottom w:val="nil"/>
              <w:right w:val="nil"/>
            </w:tcBorders>
            <w:shd w:val="clear" w:color="auto" w:fill="auto"/>
          </w:tcPr>
          <w:p w14:paraId="47B35458" w14:textId="77777777" w:rsidR="00C32745" w:rsidRPr="003D114E" w:rsidRDefault="00C32745" w:rsidP="00C32745">
            <w:pPr>
              <w:pStyle w:val="nummersvragen"/>
              <w:framePr w:hSpace="0" w:wrap="auto" w:vAnchor="margin" w:xAlign="left" w:yAlign="inline"/>
              <w:suppressOverlap w:val="0"/>
              <w:jc w:val="left"/>
              <w:rPr>
                <w:b w:val="0"/>
                <w:color w:val="FFFFFF"/>
              </w:rPr>
            </w:pPr>
          </w:p>
        </w:tc>
      </w:tr>
      <w:tr w:rsidR="00C32745" w:rsidRPr="003D114E" w14:paraId="3E27761F" w14:textId="77777777" w:rsidTr="00C8499F">
        <w:trPr>
          <w:trHeight w:val="340"/>
        </w:trPr>
        <w:tc>
          <w:tcPr>
            <w:tcW w:w="396" w:type="dxa"/>
            <w:gridSpan w:val="2"/>
            <w:tcBorders>
              <w:top w:val="nil"/>
              <w:left w:val="nil"/>
              <w:bottom w:val="nil"/>
              <w:right w:val="nil"/>
            </w:tcBorders>
            <w:shd w:val="clear" w:color="auto" w:fill="auto"/>
          </w:tcPr>
          <w:p w14:paraId="2DEA8E52" w14:textId="6793AC9E" w:rsidR="00C32745" w:rsidRPr="003D114E" w:rsidRDefault="00F93B1E" w:rsidP="00C32745">
            <w:pPr>
              <w:pStyle w:val="nummersvragen"/>
              <w:framePr w:hSpace="0" w:wrap="auto" w:vAnchor="margin" w:xAlign="left" w:yAlign="inline"/>
              <w:suppressOverlap w:val="0"/>
            </w:pPr>
            <w:r>
              <w:t>14</w:t>
            </w:r>
          </w:p>
        </w:tc>
        <w:tc>
          <w:tcPr>
            <w:tcW w:w="9700" w:type="dxa"/>
            <w:gridSpan w:val="20"/>
            <w:tcBorders>
              <w:top w:val="nil"/>
              <w:left w:val="nil"/>
              <w:bottom w:val="nil"/>
              <w:right w:val="nil"/>
            </w:tcBorders>
            <w:shd w:val="clear" w:color="auto" w:fill="auto"/>
          </w:tcPr>
          <w:p w14:paraId="1A62AE17" w14:textId="63039034" w:rsidR="00C32745" w:rsidRPr="00232277" w:rsidRDefault="00C32745" w:rsidP="00771A37">
            <w:pPr>
              <w:pStyle w:val="Vraag"/>
              <w:ind w:left="28"/>
            </w:pPr>
            <w:r>
              <w:t xml:space="preserve">Wilt u gehoord worden door de </w:t>
            </w:r>
            <w:r w:rsidR="002E66C9">
              <w:t>landcommissie</w:t>
            </w:r>
            <w:r>
              <w:t>?</w:t>
            </w:r>
          </w:p>
          <w:p w14:paraId="56BD7B13" w14:textId="4419D3A2" w:rsidR="00C32745" w:rsidRPr="00B90884" w:rsidRDefault="00C32745" w:rsidP="00C81A88">
            <w:pPr>
              <w:pStyle w:val="Aanwijzing"/>
              <w:rPr>
                <w:rStyle w:val="Zwaar"/>
                <w:b w:val="0"/>
              </w:rPr>
            </w:pPr>
            <w:r>
              <w:t xml:space="preserve">Als aanvrager kunt u vragen om gehoord te worden </w:t>
            </w:r>
            <w:r w:rsidRPr="003277E2">
              <w:t xml:space="preserve">door </w:t>
            </w:r>
            <w:r>
              <w:t xml:space="preserve">de </w:t>
            </w:r>
            <w:r w:rsidR="007F1173">
              <w:t>landcommissie.</w:t>
            </w:r>
            <w:r>
              <w:t xml:space="preserve"> </w:t>
            </w:r>
            <w:r w:rsidR="00C45669">
              <w:t xml:space="preserve">Een hoorzitting is niet bedoeld om standpunten uit te wisselen, maar om de aanvrager de mogelijkheid te geven </w:t>
            </w:r>
            <w:r w:rsidR="00C45669" w:rsidRPr="00730E13">
              <w:t xml:space="preserve">om </w:t>
            </w:r>
            <w:r w:rsidR="00730E13" w:rsidRPr="00730E13">
              <w:t xml:space="preserve">een </w:t>
            </w:r>
            <w:r w:rsidR="00C45669" w:rsidRPr="00730E13">
              <w:t xml:space="preserve">aanvraag </w:t>
            </w:r>
            <w:r w:rsidR="009940E7" w:rsidRPr="00730E13">
              <w:t>die voll</w:t>
            </w:r>
            <w:r w:rsidR="008C6163" w:rsidRPr="00730E13">
              <w:t xml:space="preserve">edig is verklaard, </w:t>
            </w:r>
            <w:r w:rsidR="00C45669" w:rsidRPr="00730E13">
              <w:t>verder toe te lichten</w:t>
            </w:r>
            <w:r w:rsidR="00C45669">
              <w:t xml:space="preserve">. De ambtenaar die de aanvrager tijdens de hoorzitting hoort, doet op dat moment geen enkele uitspraak over het recht op een vergoeding of over de hoogte van een eventuele vergoeding. </w:t>
            </w:r>
            <w:r w:rsidR="005475E3">
              <w:t>De aanvraag</w:t>
            </w:r>
            <w:r w:rsidR="00C45669">
              <w:t xml:space="preserve"> van een </w:t>
            </w:r>
            <w:r w:rsidR="005475E3">
              <w:t xml:space="preserve">hoorzitting </w:t>
            </w:r>
            <w:r w:rsidR="00C45669">
              <w:t>verlengt de procedure.</w:t>
            </w:r>
            <w:r w:rsidR="00C81A88">
              <w:t xml:space="preserve"> </w:t>
            </w:r>
            <w:r w:rsidR="00B0560E">
              <w:t>Als u</w:t>
            </w:r>
            <w:r w:rsidR="00451DE0">
              <w:t xml:space="preserve"> hieronder aanduidt dat u</w:t>
            </w:r>
            <w:r w:rsidR="00B0560E">
              <w:t xml:space="preserve"> gehoord wilt worden, neemt </w:t>
            </w:r>
            <w:r w:rsidR="009A1D6C">
              <w:t xml:space="preserve">de </w:t>
            </w:r>
            <w:r w:rsidR="00730253">
              <w:t>landcommissie</w:t>
            </w:r>
            <w:r w:rsidR="00B0560E">
              <w:t xml:space="preserve"> contact met u op om een afspraak te maken. Als een volmachthouder </w:t>
            </w:r>
            <w:r w:rsidR="005475E3">
              <w:t>is aangewezen</w:t>
            </w:r>
            <w:r w:rsidR="00B0560E">
              <w:t xml:space="preserve">, neemt </w:t>
            </w:r>
            <w:r w:rsidR="00F428CB">
              <w:t xml:space="preserve">de </w:t>
            </w:r>
            <w:r w:rsidR="00896738">
              <w:t>landcommissie</w:t>
            </w:r>
            <w:r w:rsidR="00B0560E">
              <w:t xml:space="preserve"> contact op met de volmachthouder om een afspraak te maken.</w:t>
            </w:r>
          </w:p>
        </w:tc>
      </w:tr>
      <w:tr w:rsidR="00C81A88" w:rsidRPr="003D114E" w14:paraId="00E83E2B" w14:textId="77777777" w:rsidTr="00C8499F">
        <w:trPr>
          <w:gridAfter w:val="1"/>
          <w:wAfter w:w="21" w:type="dxa"/>
          <w:trHeight w:val="340"/>
        </w:trPr>
        <w:tc>
          <w:tcPr>
            <w:tcW w:w="396" w:type="dxa"/>
            <w:gridSpan w:val="2"/>
            <w:tcBorders>
              <w:top w:val="nil"/>
              <w:left w:val="nil"/>
              <w:bottom w:val="nil"/>
              <w:right w:val="nil"/>
            </w:tcBorders>
            <w:shd w:val="clear" w:color="auto" w:fill="auto"/>
          </w:tcPr>
          <w:p w14:paraId="4D5D10EC" w14:textId="77777777" w:rsidR="00C32745" w:rsidRPr="00463023" w:rsidRDefault="00C32745" w:rsidP="00C32745">
            <w:pPr>
              <w:pStyle w:val="leeg"/>
            </w:pPr>
          </w:p>
        </w:tc>
        <w:tc>
          <w:tcPr>
            <w:tcW w:w="287" w:type="dxa"/>
            <w:gridSpan w:val="2"/>
            <w:tcBorders>
              <w:top w:val="nil"/>
              <w:left w:val="nil"/>
              <w:bottom w:val="nil"/>
              <w:right w:val="nil"/>
            </w:tcBorders>
            <w:shd w:val="clear" w:color="auto" w:fill="auto"/>
          </w:tcPr>
          <w:p w14:paraId="065F022F" w14:textId="77777777" w:rsidR="00C32745" w:rsidRPr="001D4C9A" w:rsidRDefault="00C32745" w:rsidP="00C3274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26876">
              <w:fldChar w:fldCharType="separate"/>
            </w:r>
            <w:r w:rsidRPr="001D4C9A">
              <w:fldChar w:fldCharType="end"/>
            </w:r>
          </w:p>
        </w:tc>
        <w:tc>
          <w:tcPr>
            <w:tcW w:w="9392" w:type="dxa"/>
            <w:gridSpan w:val="17"/>
            <w:tcBorders>
              <w:top w:val="nil"/>
              <w:left w:val="nil"/>
              <w:bottom w:val="nil"/>
              <w:right w:val="nil"/>
            </w:tcBorders>
            <w:shd w:val="clear" w:color="auto" w:fill="auto"/>
          </w:tcPr>
          <w:p w14:paraId="05E36D64" w14:textId="7CD2EB6A" w:rsidR="00C32745" w:rsidRPr="003D114E" w:rsidRDefault="00AE06B6" w:rsidP="00C32745">
            <w:r>
              <w:t>j</w:t>
            </w:r>
            <w:r w:rsidR="00C32745">
              <w:t>a</w:t>
            </w:r>
          </w:p>
        </w:tc>
      </w:tr>
      <w:tr w:rsidR="00C81A88" w:rsidRPr="003D114E" w14:paraId="7882F6B1" w14:textId="77777777" w:rsidTr="00C8499F">
        <w:trPr>
          <w:gridAfter w:val="1"/>
          <w:wAfter w:w="21" w:type="dxa"/>
          <w:trHeight w:val="340"/>
        </w:trPr>
        <w:tc>
          <w:tcPr>
            <w:tcW w:w="396" w:type="dxa"/>
            <w:gridSpan w:val="2"/>
            <w:tcBorders>
              <w:top w:val="nil"/>
              <w:left w:val="nil"/>
              <w:bottom w:val="nil"/>
              <w:right w:val="nil"/>
            </w:tcBorders>
            <w:shd w:val="clear" w:color="auto" w:fill="auto"/>
          </w:tcPr>
          <w:p w14:paraId="68A5AADF" w14:textId="77777777" w:rsidR="00C32745" w:rsidRPr="00463023" w:rsidRDefault="00C32745" w:rsidP="00C32745">
            <w:pPr>
              <w:pStyle w:val="leeg"/>
            </w:pPr>
          </w:p>
        </w:tc>
        <w:tc>
          <w:tcPr>
            <w:tcW w:w="287" w:type="dxa"/>
            <w:gridSpan w:val="2"/>
            <w:tcBorders>
              <w:top w:val="nil"/>
              <w:left w:val="nil"/>
              <w:bottom w:val="nil"/>
              <w:right w:val="nil"/>
            </w:tcBorders>
            <w:shd w:val="clear" w:color="auto" w:fill="auto"/>
          </w:tcPr>
          <w:p w14:paraId="36991025" w14:textId="77777777" w:rsidR="00C32745" w:rsidRPr="001D4C9A" w:rsidRDefault="00C32745" w:rsidP="00C3274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126876">
              <w:fldChar w:fldCharType="separate"/>
            </w:r>
            <w:r w:rsidRPr="001D4C9A">
              <w:fldChar w:fldCharType="end"/>
            </w:r>
          </w:p>
        </w:tc>
        <w:tc>
          <w:tcPr>
            <w:tcW w:w="9392" w:type="dxa"/>
            <w:gridSpan w:val="17"/>
            <w:tcBorders>
              <w:top w:val="nil"/>
              <w:left w:val="nil"/>
              <w:bottom w:val="nil"/>
              <w:right w:val="nil"/>
            </w:tcBorders>
            <w:shd w:val="clear" w:color="auto" w:fill="auto"/>
          </w:tcPr>
          <w:p w14:paraId="290D264C" w14:textId="429E3546" w:rsidR="00C32745" w:rsidRPr="003D114E" w:rsidRDefault="00AE3918" w:rsidP="00C32745">
            <w:r>
              <w:t>n</w:t>
            </w:r>
            <w:r w:rsidR="00C32745">
              <w:t>ee</w:t>
            </w:r>
          </w:p>
        </w:tc>
      </w:tr>
      <w:tr w:rsidR="00C32745" w:rsidRPr="003D114E" w14:paraId="6C39389C" w14:textId="77777777" w:rsidTr="00C8499F">
        <w:trPr>
          <w:gridAfter w:val="1"/>
          <w:wAfter w:w="21" w:type="dxa"/>
          <w:trHeight w:hRule="exact" w:val="340"/>
        </w:trPr>
        <w:tc>
          <w:tcPr>
            <w:tcW w:w="10075" w:type="dxa"/>
            <w:gridSpan w:val="21"/>
            <w:tcBorders>
              <w:top w:val="nil"/>
              <w:left w:val="nil"/>
              <w:bottom w:val="nil"/>
              <w:right w:val="nil"/>
            </w:tcBorders>
            <w:shd w:val="clear" w:color="auto" w:fill="auto"/>
          </w:tcPr>
          <w:p w14:paraId="2B656750" w14:textId="77777777" w:rsidR="00C32745" w:rsidRPr="003D114E" w:rsidRDefault="00C32745" w:rsidP="00C32745">
            <w:pPr>
              <w:pStyle w:val="leeg"/>
            </w:pPr>
          </w:p>
        </w:tc>
      </w:tr>
      <w:tr w:rsidR="00C32745" w:rsidRPr="003D114E" w14:paraId="3B3BE3B6" w14:textId="77777777" w:rsidTr="00C8499F">
        <w:trPr>
          <w:trHeight w:hRule="exact" w:val="397"/>
        </w:trPr>
        <w:tc>
          <w:tcPr>
            <w:tcW w:w="396" w:type="dxa"/>
            <w:gridSpan w:val="2"/>
            <w:tcBorders>
              <w:top w:val="nil"/>
              <w:left w:val="nil"/>
              <w:bottom w:val="nil"/>
              <w:right w:val="nil"/>
            </w:tcBorders>
          </w:tcPr>
          <w:p w14:paraId="6A3D9CA0" w14:textId="77777777" w:rsidR="00C32745" w:rsidRPr="003D114E" w:rsidRDefault="00C32745" w:rsidP="00C32745">
            <w:pPr>
              <w:pStyle w:val="leeg"/>
            </w:pPr>
          </w:p>
        </w:tc>
        <w:tc>
          <w:tcPr>
            <w:tcW w:w="9700" w:type="dxa"/>
            <w:gridSpan w:val="20"/>
            <w:tcBorders>
              <w:top w:val="nil"/>
              <w:left w:val="nil"/>
              <w:bottom w:val="nil"/>
              <w:right w:val="nil"/>
            </w:tcBorders>
            <w:shd w:val="clear" w:color="auto" w:fill="7F7F7F" w:themeFill="text1" w:themeFillTint="80"/>
          </w:tcPr>
          <w:p w14:paraId="58AE8BF4" w14:textId="4A6E8A55" w:rsidR="00C32745" w:rsidRPr="003D114E" w:rsidRDefault="005475E3" w:rsidP="00C32745">
            <w:pPr>
              <w:pStyle w:val="Kop1"/>
              <w:spacing w:before="0"/>
              <w:ind w:left="29"/>
              <w:rPr>
                <w:rFonts w:cs="Calibri"/>
              </w:rPr>
            </w:pPr>
            <w:r>
              <w:rPr>
                <w:rFonts w:cs="Calibri"/>
              </w:rPr>
              <w:t>Ondertekening</w:t>
            </w:r>
          </w:p>
        </w:tc>
      </w:tr>
      <w:tr w:rsidR="00C32745" w:rsidRPr="003D114E" w14:paraId="32B66616" w14:textId="77777777" w:rsidTr="00C8499F">
        <w:trPr>
          <w:gridAfter w:val="1"/>
          <w:wAfter w:w="21" w:type="dxa"/>
          <w:trHeight w:hRule="exact" w:val="113"/>
        </w:trPr>
        <w:tc>
          <w:tcPr>
            <w:tcW w:w="10075" w:type="dxa"/>
            <w:gridSpan w:val="21"/>
            <w:tcBorders>
              <w:top w:val="nil"/>
              <w:left w:val="nil"/>
              <w:bottom w:val="nil"/>
              <w:right w:val="nil"/>
            </w:tcBorders>
            <w:shd w:val="clear" w:color="auto" w:fill="auto"/>
          </w:tcPr>
          <w:p w14:paraId="258321DA" w14:textId="77777777" w:rsidR="00C32745" w:rsidRPr="003D114E" w:rsidRDefault="00C32745" w:rsidP="00C32745">
            <w:pPr>
              <w:pStyle w:val="nummersvragen"/>
              <w:framePr w:hSpace="0" w:wrap="auto" w:vAnchor="margin" w:xAlign="left" w:yAlign="inline"/>
              <w:suppressOverlap w:val="0"/>
              <w:jc w:val="left"/>
              <w:rPr>
                <w:b w:val="0"/>
                <w:color w:val="FFFFFF"/>
              </w:rPr>
            </w:pPr>
          </w:p>
        </w:tc>
      </w:tr>
      <w:tr w:rsidR="00105A24" w:rsidRPr="003D114E" w14:paraId="6AEC4A68" w14:textId="77777777" w:rsidTr="00C8499F">
        <w:trPr>
          <w:trHeight w:val="340"/>
        </w:trPr>
        <w:tc>
          <w:tcPr>
            <w:tcW w:w="396" w:type="dxa"/>
            <w:gridSpan w:val="2"/>
            <w:tcBorders>
              <w:top w:val="nil"/>
              <w:left w:val="nil"/>
              <w:bottom w:val="nil"/>
              <w:right w:val="nil"/>
            </w:tcBorders>
            <w:shd w:val="clear" w:color="auto" w:fill="auto"/>
          </w:tcPr>
          <w:p w14:paraId="1A77352F" w14:textId="753E9C68" w:rsidR="00105A24" w:rsidRPr="003D114E" w:rsidRDefault="00F93B1E" w:rsidP="00105A24">
            <w:pPr>
              <w:pStyle w:val="nummersvragen"/>
              <w:framePr w:hSpace="0" w:wrap="auto" w:vAnchor="margin" w:xAlign="left" w:yAlign="inline"/>
              <w:suppressOverlap w:val="0"/>
            </w:pPr>
            <w:r>
              <w:t>15</w:t>
            </w:r>
          </w:p>
        </w:tc>
        <w:tc>
          <w:tcPr>
            <w:tcW w:w="9700" w:type="dxa"/>
            <w:gridSpan w:val="20"/>
            <w:tcBorders>
              <w:top w:val="nil"/>
              <w:left w:val="nil"/>
              <w:bottom w:val="nil"/>
              <w:right w:val="nil"/>
            </w:tcBorders>
            <w:shd w:val="clear" w:color="auto" w:fill="auto"/>
          </w:tcPr>
          <w:p w14:paraId="64C279D7" w14:textId="77777777" w:rsidR="00105A24" w:rsidRDefault="00105A24" w:rsidP="00FB6035">
            <w:pPr>
              <w:pStyle w:val="Vraag"/>
              <w:ind w:left="28"/>
              <w:rPr>
                <w:i/>
              </w:rPr>
            </w:pPr>
            <w:r>
              <w:t>Vul de onderstaande verklaring in.</w:t>
            </w:r>
          </w:p>
          <w:p w14:paraId="3E6C4A93" w14:textId="66A28DF9" w:rsidR="00CC1893" w:rsidRPr="00804073" w:rsidRDefault="006D2FE4" w:rsidP="00C81A88">
            <w:pPr>
              <w:pStyle w:val="Lijstalinea"/>
              <w:numPr>
                <w:ilvl w:val="0"/>
                <w:numId w:val="27"/>
              </w:numPr>
              <w:ind w:left="269" w:hanging="241"/>
              <w:rPr>
                <w:i/>
              </w:rPr>
            </w:pPr>
            <w:r>
              <w:rPr>
                <w:i/>
              </w:rPr>
              <w:t>Alle</w:t>
            </w:r>
            <w:r w:rsidR="00F21ABA">
              <w:rPr>
                <w:i/>
              </w:rPr>
              <w:t xml:space="preserve"> aanvragers</w:t>
            </w:r>
            <w:r w:rsidR="00CC1893" w:rsidRPr="00804073">
              <w:rPr>
                <w:i/>
              </w:rPr>
              <w:t xml:space="preserve"> die u hebt vermeld bij vraag </w:t>
            </w:r>
            <w:r w:rsidR="00F72C82">
              <w:rPr>
                <w:i/>
              </w:rPr>
              <w:t>4</w:t>
            </w:r>
            <w:r>
              <w:rPr>
                <w:i/>
              </w:rPr>
              <w:t>,</w:t>
            </w:r>
            <w:r w:rsidR="00CC1893" w:rsidRPr="00804073">
              <w:rPr>
                <w:i/>
              </w:rPr>
              <w:t xml:space="preserve"> moeten dit formulier ondertekenen. </w:t>
            </w:r>
          </w:p>
          <w:p w14:paraId="38B9B68D" w14:textId="3C1C525F" w:rsidR="00AE74AB" w:rsidRDefault="00CC1893" w:rsidP="00C81A88">
            <w:pPr>
              <w:pStyle w:val="Lijstalinea"/>
              <w:numPr>
                <w:ilvl w:val="0"/>
                <w:numId w:val="27"/>
              </w:numPr>
              <w:ind w:left="269" w:hanging="241"/>
              <w:rPr>
                <w:i/>
              </w:rPr>
            </w:pPr>
            <w:r w:rsidRPr="00804073">
              <w:rPr>
                <w:i/>
              </w:rPr>
              <w:t xml:space="preserve">Als een volmachthouder </w:t>
            </w:r>
            <w:r w:rsidR="006D2FE4">
              <w:rPr>
                <w:i/>
              </w:rPr>
              <w:t>is aangewezen</w:t>
            </w:r>
            <w:r w:rsidRPr="00804073">
              <w:rPr>
                <w:i/>
              </w:rPr>
              <w:t xml:space="preserve">, moet de volmachthouder dit formulier </w:t>
            </w:r>
            <w:r w:rsidR="003E26DC">
              <w:rPr>
                <w:i/>
              </w:rPr>
              <w:t>mee</w:t>
            </w:r>
            <w:r w:rsidRPr="00804073">
              <w:rPr>
                <w:i/>
              </w:rPr>
              <w:t xml:space="preserve">ondertekenen. Als de volmachthouder een van de aanvragers is, ondertekent die dit formulier </w:t>
            </w:r>
            <w:r w:rsidR="00DB4E09">
              <w:rPr>
                <w:i/>
              </w:rPr>
              <w:t xml:space="preserve">twee </w:t>
            </w:r>
            <w:r w:rsidR="006D2FE4">
              <w:rPr>
                <w:i/>
              </w:rPr>
              <w:t>keer</w:t>
            </w:r>
            <w:r w:rsidR="00DB4E09">
              <w:rPr>
                <w:i/>
              </w:rPr>
              <w:t>, als aanvrager en als volmachthouder</w:t>
            </w:r>
            <w:r w:rsidR="00822830">
              <w:rPr>
                <w:i/>
              </w:rPr>
              <w:t>.</w:t>
            </w:r>
          </w:p>
          <w:p w14:paraId="4022FF2D" w14:textId="58621855" w:rsidR="00DE7E6A" w:rsidRPr="00DE7E6A" w:rsidRDefault="00CC1893" w:rsidP="00C81A88">
            <w:pPr>
              <w:pStyle w:val="Lijstalinea"/>
              <w:numPr>
                <w:ilvl w:val="0"/>
                <w:numId w:val="27"/>
              </w:numPr>
              <w:ind w:left="269" w:hanging="241"/>
              <w:rPr>
                <w:i/>
              </w:rPr>
            </w:pPr>
            <w:r w:rsidRPr="00AE74AB">
              <w:rPr>
                <w:i/>
              </w:rPr>
              <w:t xml:space="preserve">Alleen een handgeschreven handtekening is geldig. </w:t>
            </w:r>
          </w:p>
          <w:p w14:paraId="348EF225" w14:textId="5B7232A3" w:rsidR="00105A24" w:rsidRPr="007611FB" w:rsidRDefault="00CC1893" w:rsidP="00C81A88">
            <w:pPr>
              <w:pStyle w:val="Lijstalinea"/>
              <w:numPr>
                <w:ilvl w:val="0"/>
                <w:numId w:val="27"/>
              </w:numPr>
              <w:ind w:left="269" w:hanging="241"/>
              <w:rPr>
                <w:rStyle w:val="Zwaar"/>
              </w:rPr>
            </w:pPr>
            <w:r w:rsidRPr="00DE7E6A">
              <w:rPr>
                <w:i/>
              </w:rPr>
              <w:t>Als er meer dan vijf aanvragers zijn, voegt u de gedateerde handtekening en de hoedanigheid van alle overige aanvragers bij deze aanvraag.</w:t>
            </w:r>
          </w:p>
        </w:tc>
      </w:tr>
      <w:tr w:rsidR="00105A24" w:rsidRPr="003D114E" w14:paraId="14D787A5" w14:textId="77777777" w:rsidTr="00C8499F">
        <w:trPr>
          <w:trHeight w:val="340"/>
        </w:trPr>
        <w:tc>
          <w:tcPr>
            <w:tcW w:w="396" w:type="dxa"/>
            <w:gridSpan w:val="2"/>
            <w:tcBorders>
              <w:top w:val="nil"/>
              <w:left w:val="nil"/>
              <w:bottom w:val="nil"/>
              <w:right w:val="nil"/>
            </w:tcBorders>
            <w:shd w:val="clear" w:color="auto" w:fill="auto"/>
          </w:tcPr>
          <w:p w14:paraId="4FB5F2A8" w14:textId="77777777" w:rsidR="00105A24" w:rsidRPr="003D114E" w:rsidRDefault="00105A24" w:rsidP="00105A24">
            <w:pPr>
              <w:pStyle w:val="leeg"/>
              <w:rPr>
                <w:rStyle w:val="Zwaar"/>
                <w:b w:val="0"/>
                <w:bCs w:val="0"/>
              </w:rPr>
            </w:pPr>
          </w:p>
        </w:tc>
        <w:tc>
          <w:tcPr>
            <w:tcW w:w="9700" w:type="dxa"/>
            <w:gridSpan w:val="20"/>
            <w:tcBorders>
              <w:top w:val="nil"/>
              <w:left w:val="nil"/>
              <w:bottom w:val="nil"/>
              <w:right w:val="nil"/>
            </w:tcBorders>
            <w:shd w:val="clear" w:color="auto" w:fill="auto"/>
          </w:tcPr>
          <w:p w14:paraId="332CC62B" w14:textId="2590C993" w:rsidR="0061784F" w:rsidRPr="0061784F" w:rsidRDefault="0061784F" w:rsidP="00C81A88">
            <w:pPr>
              <w:pStyle w:val="Verklaring"/>
              <w:numPr>
                <w:ilvl w:val="0"/>
                <w:numId w:val="20"/>
              </w:numPr>
              <w:ind w:left="269" w:hanging="269"/>
            </w:pPr>
            <w:bookmarkStart w:id="1" w:name="_Hlk162628753"/>
            <w:bookmarkStart w:id="2" w:name="_Hlk162628768"/>
            <w:r w:rsidRPr="0061784F">
              <w:t>Ik bevestig dat alle gegevens in dit formulier en in de bijgevoegde documenten naar waarheid zijn ingevuld. Als documenten worden bijgevoegd</w:t>
            </w:r>
            <w:r w:rsidR="000F3910">
              <w:t>,</w:t>
            </w:r>
            <w:r w:rsidRPr="0061784F">
              <w:t xml:space="preserve"> worden d</w:t>
            </w:r>
            <w:r w:rsidR="000F3910">
              <w:t>i</w:t>
            </w:r>
            <w:r w:rsidRPr="0061784F">
              <w:t xml:space="preserve">e ook ondertekend door de aanvragers en de volmachthouder, met vermelding van </w:t>
            </w:r>
            <w:r w:rsidR="00483B1E">
              <w:t xml:space="preserve">hun </w:t>
            </w:r>
            <w:r w:rsidRPr="0061784F">
              <w:t xml:space="preserve">naam en datum. </w:t>
            </w:r>
          </w:p>
          <w:p w14:paraId="146030F9" w14:textId="03F0B56D" w:rsidR="0061784F" w:rsidRPr="0061784F" w:rsidRDefault="0061784F" w:rsidP="00C81A88">
            <w:pPr>
              <w:pStyle w:val="Verklaring"/>
              <w:numPr>
                <w:ilvl w:val="0"/>
                <w:numId w:val="20"/>
              </w:numPr>
              <w:ind w:left="269" w:hanging="241"/>
            </w:pPr>
            <w:r w:rsidRPr="0061784F">
              <w:t xml:space="preserve">Als een volmachthouder </w:t>
            </w:r>
            <w:r w:rsidR="00483B1E">
              <w:t>is aangewezen</w:t>
            </w:r>
            <w:r w:rsidRPr="0061784F">
              <w:t>, bevestigt de aanvrager (volmachtgever) dat d</w:t>
            </w:r>
            <w:r w:rsidR="000F3910">
              <w:t>i</w:t>
            </w:r>
            <w:r w:rsidRPr="0061784F">
              <w:t>e volmachthouder alle opdrachten</w:t>
            </w:r>
            <w:r w:rsidR="00C07354">
              <w:t xml:space="preserve">, </w:t>
            </w:r>
            <w:r w:rsidR="00C07354" w:rsidRPr="00BD386C">
              <w:t xml:space="preserve">vermeld in </w:t>
            </w:r>
            <w:r w:rsidR="003D3538">
              <w:t>aanwijzing</w:t>
            </w:r>
            <w:r w:rsidR="003D3538" w:rsidRPr="00BD386C">
              <w:t xml:space="preserve"> </w:t>
            </w:r>
            <w:r w:rsidR="003D0BAC" w:rsidRPr="00BD386C">
              <w:t>1</w:t>
            </w:r>
            <w:r w:rsidR="003D0BAC">
              <w:t>2</w:t>
            </w:r>
            <w:r w:rsidR="00C07354">
              <w:t>,</w:t>
            </w:r>
            <w:r w:rsidRPr="0061784F">
              <w:t xml:space="preserve"> mag uitvoeren in naam van de aanvrager.</w:t>
            </w:r>
          </w:p>
          <w:p w14:paraId="494378F4" w14:textId="04701654" w:rsidR="0061784F" w:rsidRPr="0061784F" w:rsidRDefault="0061784F" w:rsidP="00C81A88">
            <w:pPr>
              <w:pStyle w:val="Verklaring"/>
              <w:numPr>
                <w:ilvl w:val="0"/>
                <w:numId w:val="20"/>
              </w:numPr>
              <w:ind w:left="269" w:hanging="269"/>
            </w:pPr>
            <w:r w:rsidRPr="0061784F">
              <w:t xml:space="preserve">Als een volmachthouder </w:t>
            </w:r>
            <w:r w:rsidR="003D3538">
              <w:t>is aangewezen</w:t>
            </w:r>
            <w:r w:rsidRPr="0061784F">
              <w:t>, bevestigt de volmachthouder dat d</w:t>
            </w:r>
            <w:r w:rsidR="000F3910">
              <w:t>i</w:t>
            </w:r>
            <w:r w:rsidRPr="0061784F">
              <w:t>e alle opdrachten</w:t>
            </w:r>
            <w:r w:rsidR="00C07354">
              <w:t xml:space="preserve">, </w:t>
            </w:r>
            <w:r w:rsidR="00C07354" w:rsidRPr="00BD386C">
              <w:t xml:space="preserve">vermeld in </w:t>
            </w:r>
            <w:r w:rsidR="003D3538">
              <w:t>aanwijzing</w:t>
            </w:r>
            <w:r w:rsidR="003D3538" w:rsidRPr="00BD386C">
              <w:t xml:space="preserve"> </w:t>
            </w:r>
            <w:r w:rsidR="003D0BAC" w:rsidRPr="00BD386C">
              <w:t>1</w:t>
            </w:r>
            <w:r w:rsidR="003D0BAC">
              <w:t>2</w:t>
            </w:r>
            <w:r w:rsidR="00C07354" w:rsidRPr="00BD386C">
              <w:t>,</w:t>
            </w:r>
            <w:r w:rsidRPr="0061784F">
              <w:t xml:space="preserve"> zal uitvoeren in naam van de aanvrager (volmachtgever).</w:t>
            </w:r>
          </w:p>
          <w:p w14:paraId="122AF3CC" w14:textId="0B9FAB6A" w:rsidR="00063CE4" w:rsidRPr="003D114E" w:rsidRDefault="0061784F" w:rsidP="00C81A88">
            <w:pPr>
              <w:pStyle w:val="Verklaring"/>
              <w:numPr>
                <w:ilvl w:val="0"/>
                <w:numId w:val="20"/>
              </w:numPr>
              <w:ind w:left="269" w:hanging="283"/>
              <w:rPr>
                <w:rStyle w:val="Zwaar"/>
              </w:rPr>
            </w:pPr>
            <w:r w:rsidRPr="0061784F">
              <w:t>Als de aanvrager of de volmachthouder een onderneming is, verklaart degene die tekent voor de onderneming</w:t>
            </w:r>
            <w:r w:rsidR="00A26837">
              <w:t>,</w:t>
            </w:r>
            <w:r w:rsidRPr="0061784F">
              <w:t xml:space="preserve"> dat </w:t>
            </w:r>
            <w:r w:rsidR="00A26837" w:rsidRPr="0061784F">
              <w:t>d</w:t>
            </w:r>
            <w:r w:rsidR="00A26837">
              <w:t xml:space="preserve">ie </w:t>
            </w:r>
            <w:r w:rsidRPr="0061784F">
              <w:t>bevoegd is om te ondertekenen in naam van de onderneming.</w:t>
            </w:r>
            <w:bookmarkEnd w:id="1"/>
            <w:bookmarkEnd w:id="2"/>
          </w:p>
        </w:tc>
      </w:tr>
      <w:tr w:rsidR="00E5049D" w:rsidRPr="003D114E" w14:paraId="73B416EC" w14:textId="77777777" w:rsidTr="007B29DE">
        <w:trPr>
          <w:gridAfter w:val="1"/>
          <w:wAfter w:w="17" w:type="dxa"/>
          <w:trHeight w:val="340"/>
        </w:trPr>
        <w:tc>
          <w:tcPr>
            <w:tcW w:w="396" w:type="dxa"/>
            <w:gridSpan w:val="2"/>
            <w:tcBorders>
              <w:top w:val="nil"/>
              <w:left w:val="nil"/>
              <w:bottom w:val="nil"/>
              <w:right w:val="nil"/>
            </w:tcBorders>
            <w:shd w:val="clear" w:color="auto" w:fill="auto"/>
          </w:tcPr>
          <w:p w14:paraId="43C6E277" w14:textId="55D13374" w:rsidR="00105A24" w:rsidRPr="004C6E93" w:rsidRDefault="00105A24" w:rsidP="00105A24">
            <w:pPr>
              <w:pStyle w:val="leeg"/>
            </w:pPr>
          </w:p>
        </w:tc>
        <w:tc>
          <w:tcPr>
            <w:tcW w:w="2576" w:type="dxa"/>
            <w:gridSpan w:val="3"/>
            <w:tcBorders>
              <w:top w:val="nil"/>
              <w:left w:val="nil"/>
              <w:bottom w:val="single" w:sz="4" w:space="0" w:color="auto"/>
              <w:right w:val="single" w:sz="4" w:space="0" w:color="auto"/>
            </w:tcBorders>
            <w:shd w:val="clear" w:color="auto" w:fill="auto"/>
          </w:tcPr>
          <w:p w14:paraId="3FEAC852" w14:textId="77777777" w:rsidR="00105A24" w:rsidRPr="003D114E" w:rsidRDefault="00105A24" w:rsidP="00105A24">
            <w:pPr>
              <w:jc w:val="right"/>
            </w:pPr>
          </w:p>
        </w:tc>
        <w:tc>
          <w:tcPr>
            <w:tcW w:w="3678" w:type="dxa"/>
            <w:gridSpan w:val="10"/>
            <w:tcBorders>
              <w:top w:val="single" w:sz="4" w:space="0" w:color="auto"/>
              <w:left w:val="single" w:sz="4" w:space="0" w:color="auto"/>
              <w:bottom w:val="single" w:sz="4" w:space="0" w:color="auto"/>
              <w:right w:val="single" w:sz="4" w:space="0" w:color="auto"/>
            </w:tcBorders>
            <w:shd w:val="clear" w:color="auto" w:fill="auto"/>
          </w:tcPr>
          <w:p w14:paraId="2D13CA81" w14:textId="40CC8B6C" w:rsidR="00105A24" w:rsidRPr="003D114E" w:rsidRDefault="00105A24" w:rsidP="00105A24">
            <w:pPr>
              <w:pStyle w:val="kolomhoofd"/>
              <w:framePr w:wrap="auto" w:xAlign="left"/>
              <w:pBdr>
                <w:top w:val="none" w:sz="0" w:space="0" w:color="auto"/>
                <w:bottom w:val="none" w:sz="0" w:space="0" w:color="auto"/>
              </w:pBdr>
              <w:rPr>
                <w:rFonts w:cs="Calibri"/>
              </w:rPr>
            </w:pPr>
            <w:r>
              <w:rPr>
                <w:rFonts w:cs="Calibri"/>
              </w:rPr>
              <w:t>aanvrager 1</w:t>
            </w:r>
          </w:p>
        </w:tc>
        <w:tc>
          <w:tcPr>
            <w:tcW w:w="3415" w:type="dxa"/>
            <w:gridSpan w:val="6"/>
            <w:tcBorders>
              <w:top w:val="single" w:sz="4" w:space="0" w:color="auto"/>
              <w:left w:val="single" w:sz="4" w:space="0" w:color="auto"/>
              <w:bottom w:val="single" w:sz="4" w:space="0" w:color="auto"/>
              <w:right w:val="single" w:sz="4" w:space="0" w:color="auto"/>
            </w:tcBorders>
            <w:shd w:val="clear" w:color="auto" w:fill="auto"/>
          </w:tcPr>
          <w:p w14:paraId="6B4C9319" w14:textId="17034435" w:rsidR="00105A24" w:rsidRPr="003D114E" w:rsidRDefault="00105A24" w:rsidP="00105A24">
            <w:pPr>
              <w:pStyle w:val="kolomhoofd"/>
              <w:framePr w:wrap="auto" w:xAlign="left"/>
              <w:pBdr>
                <w:top w:val="none" w:sz="0" w:space="0" w:color="auto"/>
                <w:bottom w:val="none" w:sz="0" w:space="0" w:color="auto"/>
              </w:pBdr>
              <w:rPr>
                <w:rFonts w:cs="Calibri"/>
              </w:rPr>
            </w:pPr>
            <w:r>
              <w:rPr>
                <w:rFonts w:cs="Calibri"/>
              </w:rPr>
              <w:t>aanvrager 2</w:t>
            </w:r>
          </w:p>
        </w:tc>
      </w:tr>
      <w:tr w:rsidR="00E5049D" w:rsidRPr="003D114E" w14:paraId="131BF63A" w14:textId="77777777" w:rsidTr="007B29DE">
        <w:trPr>
          <w:gridAfter w:val="1"/>
          <w:wAfter w:w="17" w:type="dxa"/>
          <w:trHeight w:val="340"/>
        </w:trPr>
        <w:tc>
          <w:tcPr>
            <w:tcW w:w="396" w:type="dxa"/>
            <w:gridSpan w:val="2"/>
            <w:tcBorders>
              <w:top w:val="nil"/>
              <w:left w:val="nil"/>
              <w:bottom w:val="nil"/>
              <w:right w:val="single" w:sz="4" w:space="0" w:color="auto"/>
            </w:tcBorders>
            <w:shd w:val="clear" w:color="auto" w:fill="auto"/>
          </w:tcPr>
          <w:p w14:paraId="5EE04ADA" w14:textId="77777777" w:rsidR="00105A24" w:rsidRPr="004C6E93" w:rsidRDefault="00105A24" w:rsidP="00105A24">
            <w:pPr>
              <w:pStyle w:val="leeg"/>
            </w:pPr>
          </w:p>
        </w:tc>
        <w:tc>
          <w:tcPr>
            <w:tcW w:w="2576" w:type="dxa"/>
            <w:gridSpan w:val="3"/>
            <w:tcBorders>
              <w:top w:val="single" w:sz="4" w:space="0" w:color="auto"/>
              <w:left w:val="single" w:sz="4" w:space="0" w:color="auto"/>
              <w:bottom w:val="single" w:sz="4" w:space="0" w:color="auto"/>
              <w:right w:val="single" w:sz="4" w:space="0" w:color="auto"/>
            </w:tcBorders>
            <w:shd w:val="clear" w:color="auto" w:fill="auto"/>
          </w:tcPr>
          <w:p w14:paraId="5DA4756B" w14:textId="77777777" w:rsidR="00105A24" w:rsidRPr="003D114E" w:rsidRDefault="00105A24" w:rsidP="00105A24">
            <w:pPr>
              <w:pStyle w:val="rechts"/>
            </w:pPr>
            <w:r>
              <w:t>datum</w:t>
            </w:r>
          </w:p>
        </w:tc>
        <w:tc>
          <w:tcPr>
            <w:tcW w:w="574" w:type="dxa"/>
            <w:tcBorders>
              <w:top w:val="single" w:sz="4" w:space="0" w:color="auto"/>
              <w:left w:val="single" w:sz="4" w:space="0" w:color="auto"/>
              <w:bottom w:val="single" w:sz="4" w:space="0" w:color="auto"/>
              <w:right w:val="single" w:sz="4" w:space="0" w:color="auto"/>
            </w:tcBorders>
            <w:shd w:val="clear" w:color="auto" w:fill="auto"/>
            <w:vAlign w:val="bottom"/>
          </w:tcPr>
          <w:p w14:paraId="09397D1D" w14:textId="77777777" w:rsidR="00105A24" w:rsidRPr="003D114E" w:rsidRDefault="00105A24" w:rsidP="00105A24">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7D8182F2"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896DB4" w14:textId="77777777" w:rsidR="00105A24" w:rsidRPr="003D114E" w:rsidRDefault="00105A24" w:rsidP="00105A24">
            <w:pPr>
              <w:jc w:val="right"/>
              <w:rPr>
                <w:sz w:val="14"/>
                <w:szCs w:val="14"/>
              </w:rPr>
            </w:pPr>
            <w:r w:rsidRPr="003D114E">
              <w:rPr>
                <w:sz w:val="14"/>
                <w:szCs w:val="14"/>
              </w:rPr>
              <w:t>maand</w:t>
            </w: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tcPr>
          <w:p w14:paraId="6F4292E4"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680A2272" w14:textId="77777777" w:rsidR="00105A24" w:rsidRPr="003D114E" w:rsidRDefault="00105A24" w:rsidP="00105A24">
            <w:pPr>
              <w:jc w:val="right"/>
              <w:rPr>
                <w:sz w:val="14"/>
                <w:szCs w:val="14"/>
              </w:rPr>
            </w:pPr>
            <w:r w:rsidRPr="003D114E">
              <w:rPr>
                <w:sz w:val="14"/>
                <w:szCs w:val="14"/>
              </w:rPr>
              <w:t>jaar</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7D865B9"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3C36323" w14:textId="77777777" w:rsidR="00105A24" w:rsidRPr="003D114E" w:rsidRDefault="00105A24" w:rsidP="00105A24">
            <w:pPr>
              <w:pStyle w:val="invulveld"/>
              <w:framePr w:hSpace="0" w:wrap="auto" w:vAnchor="margin" w:xAlign="left" w:yAlign="inline"/>
              <w:suppressOverlap w:val="0"/>
            </w:pP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14:paraId="29BF3C5D" w14:textId="77777777" w:rsidR="00105A24" w:rsidRPr="003D114E" w:rsidRDefault="00105A24" w:rsidP="00105A24">
            <w:pPr>
              <w:jc w:val="right"/>
              <w:rPr>
                <w:sz w:val="14"/>
                <w:szCs w:val="14"/>
              </w:rPr>
            </w:pPr>
            <w:r w:rsidRPr="003D114E">
              <w:rPr>
                <w:sz w:val="14"/>
                <w:szCs w:val="14"/>
              </w:rPr>
              <w:t>dag</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287B7EFF"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24C3D3DB"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7A33C86"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1C558A7E" w14:textId="77777777" w:rsidR="00105A24" w:rsidRPr="003D114E" w:rsidRDefault="00105A24" w:rsidP="00105A24">
            <w:pPr>
              <w:jc w:val="right"/>
              <w:rPr>
                <w:sz w:val="14"/>
                <w:szCs w:val="14"/>
              </w:rPr>
            </w:pPr>
            <w:r w:rsidRPr="003D114E">
              <w:rPr>
                <w:sz w:val="14"/>
                <w:szCs w:val="14"/>
              </w:rPr>
              <w:t>jaar</w:t>
            </w:r>
          </w:p>
        </w:tc>
        <w:tc>
          <w:tcPr>
            <w:tcW w:w="734" w:type="dxa"/>
            <w:tcBorders>
              <w:top w:val="single" w:sz="4" w:space="0" w:color="auto"/>
              <w:left w:val="single" w:sz="4" w:space="0" w:color="auto"/>
              <w:bottom w:val="single" w:sz="4" w:space="0" w:color="auto"/>
              <w:right w:val="single" w:sz="4" w:space="0" w:color="auto"/>
            </w:tcBorders>
            <w:shd w:val="clear" w:color="auto" w:fill="auto"/>
          </w:tcPr>
          <w:p w14:paraId="03C40C63" w14:textId="3EE3C912"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E5049D" w:rsidRPr="003D114E" w14:paraId="07F6E5AA" w14:textId="77777777" w:rsidTr="007B29DE">
        <w:trPr>
          <w:gridAfter w:val="1"/>
          <w:wAfter w:w="17" w:type="dxa"/>
          <w:trHeight w:val="680"/>
        </w:trPr>
        <w:tc>
          <w:tcPr>
            <w:tcW w:w="396" w:type="dxa"/>
            <w:gridSpan w:val="2"/>
            <w:tcBorders>
              <w:top w:val="nil"/>
              <w:left w:val="nil"/>
              <w:bottom w:val="nil"/>
              <w:right w:val="single" w:sz="4" w:space="0" w:color="auto"/>
            </w:tcBorders>
            <w:shd w:val="clear" w:color="auto" w:fill="auto"/>
          </w:tcPr>
          <w:p w14:paraId="32C1D4C1" w14:textId="77777777" w:rsidR="00105A24" w:rsidRPr="004C6E93" w:rsidRDefault="00105A24" w:rsidP="00105A24">
            <w:pPr>
              <w:pStyle w:val="leeg"/>
            </w:pPr>
          </w:p>
        </w:tc>
        <w:tc>
          <w:tcPr>
            <w:tcW w:w="257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0BC71B" w14:textId="77777777" w:rsidR="00105A24" w:rsidRPr="003D114E" w:rsidRDefault="00105A24" w:rsidP="00105A24">
            <w:pPr>
              <w:spacing w:after="80"/>
              <w:jc w:val="right"/>
            </w:pPr>
            <w:r>
              <w:t xml:space="preserve">handtekening </w:t>
            </w:r>
          </w:p>
        </w:tc>
        <w:tc>
          <w:tcPr>
            <w:tcW w:w="3678"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4BE22C3A"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41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EC7899B"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E5049D" w:rsidRPr="003D114E" w14:paraId="7CE48A8E" w14:textId="77777777" w:rsidTr="007B29DE">
        <w:trPr>
          <w:gridAfter w:val="1"/>
          <w:wAfter w:w="17" w:type="dxa"/>
          <w:trHeight w:val="340"/>
        </w:trPr>
        <w:tc>
          <w:tcPr>
            <w:tcW w:w="396" w:type="dxa"/>
            <w:gridSpan w:val="2"/>
            <w:tcBorders>
              <w:top w:val="nil"/>
              <w:left w:val="nil"/>
              <w:bottom w:val="nil"/>
              <w:right w:val="single" w:sz="4" w:space="0" w:color="auto"/>
            </w:tcBorders>
            <w:shd w:val="clear" w:color="auto" w:fill="auto"/>
          </w:tcPr>
          <w:p w14:paraId="25D562E2" w14:textId="77777777" w:rsidR="00105A24" w:rsidRPr="004C6E93" w:rsidRDefault="00105A24" w:rsidP="00105A24">
            <w:pPr>
              <w:pStyle w:val="leeg"/>
            </w:pPr>
          </w:p>
        </w:tc>
        <w:tc>
          <w:tcPr>
            <w:tcW w:w="2576" w:type="dxa"/>
            <w:gridSpan w:val="3"/>
            <w:tcBorders>
              <w:top w:val="single" w:sz="4" w:space="0" w:color="auto"/>
              <w:left w:val="single" w:sz="4" w:space="0" w:color="auto"/>
              <w:bottom w:val="single" w:sz="4" w:space="0" w:color="auto"/>
              <w:right w:val="single" w:sz="4" w:space="0" w:color="auto"/>
            </w:tcBorders>
            <w:shd w:val="clear" w:color="auto" w:fill="auto"/>
          </w:tcPr>
          <w:p w14:paraId="063F2D74" w14:textId="77777777" w:rsidR="00105A24" w:rsidRPr="003D114E" w:rsidRDefault="00105A24" w:rsidP="00105A24">
            <w:pPr>
              <w:pStyle w:val="rechts"/>
            </w:pPr>
            <w:r>
              <w:t>voor- en achternaam</w:t>
            </w:r>
          </w:p>
        </w:tc>
        <w:tc>
          <w:tcPr>
            <w:tcW w:w="3678" w:type="dxa"/>
            <w:gridSpan w:val="10"/>
            <w:tcBorders>
              <w:top w:val="single" w:sz="4" w:space="0" w:color="auto"/>
              <w:left w:val="single" w:sz="4" w:space="0" w:color="auto"/>
              <w:bottom w:val="single" w:sz="4" w:space="0" w:color="auto"/>
              <w:right w:val="single" w:sz="4" w:space="0" w:color="auto"/>
            </w:tcBorders>
            <w:shd w:val="clear" w:color="auto" w:fill="auto"/>
          </w:tcPr>
          <w:p w14:paraId="40BF7B34"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15" w:type="dxa"/>
            <w:gridSpan w:val="6"/>
            <w:tcBorders>
              <w:top w:val="single" w:sz="4" w:space="0" w:color="auto"/>
              <w:left w:val="single" w:sz="4" w:space="0" w:color="auto"/>
              <w:bottom w:val="single" w:sz="4" w:space="0" w:color="auto"/>
              <w:right w:val="single" w:sz="4" w:space="0" w:color="auto"/>
            </w:tcBorders>
            <w:shd w:val="clear" w:color="auto" w:fill="auto"/>
          </w:tcPr>
          <w:p w14:paraId="0CE65F59"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05A24" w:rsidRPr="003D114E" w14:paraId="4E6C85AE" w14:textId="77777777" w:rsidTr="00C8499F">
        <w:trPr>
          <w:gridAfter w:val="1"/>
          <w:wAfter w:w="17" w:type="dxa"/>
          <w:trHeight w:hRule="exact" w:val="113"/>
        </w:trPr>
        <w:tc>
          <w:tcPr>
            <w:tcW w:w="10065" w:type="dxa"/>
            <w:gridSpan w:val="21"/>
            <w:tcBorders>
              <w:top w:val="nil"/>
              <w:left w:val="nil"/>
              <w:bottom w:val="nil"/>
              <w:right w:val="nil"/>
            </w:tcBorders>
            <w:shd w:val="clear" w:color="auto" w:fill="auto"/>
          </w:tcPr>
          <w:p w14:paraId="66A476C0" w14:textId="622A60AB" w:rsidR="00105A24" w:rsidRPr="003D114E" w:rsidRDefault="00105A24" w:rsidP="00105A24">
            <w:pPr>
              <w:pStyle w:val="nummersvragen"/>
              <w:framePr w:hSpace="0" w:wrap="auto" w:vAnchor="margin" w:xAlign="left" w:yAlign="inline"/>
              <w:suppressOverlap w:val="0"/>
              <w:jc w:val="left"/>
              <w:rPr>
                <w:b w:val="0"/>
                <w:color w:val="FFFFFF"/>
              </w:rPr>
            </w:pPr>
          </w:p>
        </w:tc>
      </w:tr>
      <w:tr w:rsidR="007B29DE" w:rsidRPr="00BA4126" w14:paraId="62CD57B1" w14:textId="77777777" w:rsidTr="007B29DE">
        <w:trPr>
          <w:gridAfter w:val="1"/>
          <w:wAfter w:w="17" w:type="dxa"/>
          <w:trHeight w:val="340"/>
        </w:trPr>
        <w:tc>
          <w:tcPr>
            <w:tcW w:w="396" w:type="dxa"/>
            <w:gridSpan w:val="2"/>
            <w:tcBorders>
              <w:top w:val="nil"/>
              <w:left w:val="nil"/>
              <w:bottom w:val="nil"/>
              <w:right w:val="nil"/>
            </w:tcBorders>
            <w:shd w:val="clear" w:color="auto" w:fill="auto"/>
          </w:tcPr>
          <w:p w14:paraId="34514D90" w14:textId="77777777" w:rsidR="00105A24" w:rsidRPr="004C6E93" w:rsidRDefault="00105A24" w:rsidP="00F35F74">
            <w:pPr>
              <w:pStyle w:val="leeg"/>
              <w:jc w:val="left"/>
            </w:pPr>
          </w:p>
        </w:tc>
        <w:tc>
          <w:tcPr>
            <w:tcW w:w="2576" w:type="dxa"/>
            <w:gridSpan w:val="3"/>
            <w:tcBorders>
              <w:top w:val="nil"/>
              <w:left w:val="nil"/>
              <w:bottom w:val="single" w:sz="4" w:space="0" w:color="auto"/>
              <w:right w:val="single" w:sz="4" w:space="0" w:color="auto"/>
            </w:tcBorders>
            <w:shd w:val="clear" w:color="auto" w:fill="auto"/>
          </w:tcPr>
          <w:p w14:paraId="2E194FA0" w14:textId="77777777" w:rsidR="00105A24" w:rsidRPr="003D114E" w:rsidRDefault="00105A24" w:rsidP="00105A24">
            <w:pPr>
              <w:pStyle w:val="rechts"/>
            </w:pPr>
          </w:p>
        </w:tc>
        <w:tc>
          <w:tcPr>
            <w:tcW w:w="3678" w:type="dxa"/>
            <w:gridSpan w:val="10"/>
            <w:tcBorders>
              <w:top w:val="single" w:sz="4" w:space="0" w:color="auto"/>
              <w:left w:val="single" w:sz="4" w:space="0" w:color="auto"/>
              <w:bottom w:val="single" w:sz="4" w:space="0" w:color="auto"/>
              <w:right w:val="single" w:sz="4" w:space="0" w:color="auto"/>
            </w:tcBorders>
            <w:shd w:val="clear" w:color="auto" w:fill="auto"/>
          </w:tcPr>
          <w:p w14:paraId="1C107D73" w14:textId="5A7C19D5" w:rsidR="00105A24" w:rsidRPr="00BA4126" w:rsidRDefault="00105A24" w:rsidP="00105A24">
            <w:pPr>
              <w:pStyle w:val="invulveld"/>
              <w:framePr w:wrap="around"/>
              <w:rPr>
                <w:b/>
                <w:bCs/>
              </w:rPr>
            </w:pPr>
            <w:r>
              <w:rPr>
                <w:b/>
                <w:bCs/>
              </w:rPr>
              <w:t>aanvrager</w:t>
            </w:r>
            <w:r w:rsidRPr="00BA4126">
              <w:rPr>
                <w:b/>
                <w:bCs/>
              </w:rPr>
              <w:t xml:space="preserve"> 3</w:t>
            </w:r>
          </w:p>
        </w:tc>
        <w:tc>
          <w:tcPr>
            <w:tcW w:w="3415" w:type="dxa"/>
            <w:gridSpan w:val="6"/>
            <w:tcBorders>
              <w:top w:val="single" w:sz="4" w:space="0" w:color="auto"/>
              <w:left w:val="single" w:sz="4" w:space="0" w:color="auto"/>
              <w:bottom w:val="single" w:sz="4" w:space="0" w:color="auto"/>
              <w:right w:val="single" w:sz="4" w:space="0" w:color="auto"/>
            </w:tcBorders>
            <w:shd w:val="clear" w:color="auto" w:fill="auto"/>
          </w:tcPr>
          <w:p w14:paraId="3FA973D4" w14:textId="7FCF06DE" w:rsidR="00105A24" w:rsidRPr="00BA4126" w:rsidRDefault="00105A24" w:rsidP="00105A24">
            <w:pPr>
              <w:pStyle w:val="invulveld"/>
              <w:framePr w:wrap="around"/>
              <w:rPr>
                <w:b/>
                <w:bCs/>
              </w:rPr>
            </w:pPr>
            <w:r>
              <w:rPr>
                <w:b/>
                <w:bCs/>
              </w:rPr>
              <w:t>aanvrager</w:t>
            </w:r>
            <w:r w:rsidRPr="00BA4126">
              <w:rPr>
                <w:b/>
                <w:bCs/>
              </w:rPr>
              <w:t xml:space="preserve"> 4</w:t>
            </w:r>
          </w:p>
        </w:tc>
      </w:tr>
      <w:tr w:rsidR="007B29DE" w:rsidRPr="003D114E" w14:paraId="25DD0303" w14:textId="77777777" w:rsidTr="007B29DE">
        <w:trPr>
          <w:gridAfter w:val="1"/>
          <w:wAfter w:w="17" w:type="dxa"/>
          <w:trHeight w:val="340"/>
        </w:trPr>
        <w:tc>
          <w:tcPr>
            <w:tcW w:w="396" w:type="dxa"/>
            <w:gridSpan w:val="2"/>
            <w:tcBorders>
              <w:top w:val="nil"/>
              <w:left w:val="nil"/>
              <w:bottom w:val="nil"/>
              <w:right w:val="single" w:sz="4" w:space="0" w:color="auto"/>
            </w:tcBorders>
            <w:shd w:val="clear" w:color="auto" w:fill="auto"/>
          </w:tcPr>
          <w:p w14:paraId="7AAA0CAB" w14:textId="77777777" w:rsidR="00105A24" w:rsidRPr="004C6E93" w:rsidRDefault="00105A24" w:rsidP="00105A24">
            <w:pPr>
              <w:pStyle w:val="leeg"/>
            </w:pPr>
          </w:p>
        </w:tc>
        <w:tc>
          <w:tcPr>
            <w:tcW w:w="2576" w:type="dxa"/>
            <w:gridSpan w:val="3"/>
            <w:tcBorders>
              <w:top w:val="single" w:sz="4" w:space="0" w:color="auto"/>
              <w:left w:val="single" w:sz="4" w:space="0" w:color="auto"/>
              <w:bottom w:val="single" w:sz="4" w:space="0" w:color="auto"/>
              <w:right w:val="single" w:sz="4" w:space="0" w:color="auto"/>
            </w:tcBorders>
            <w:shd w:val="clear" w:color="auto" w:fill="auto"/>
          </w:tcPr>
          <w:p w14:paraId="68B5077C" w14:textId="77777777" w:rsidR="00105A24" w:rsidRPr="003D114E" w:rsidRDefault="00105A24" w:rsidP="00105A24">
            <w:pPr>
              <w:pStyle w:val="rechts"/>
            </w:pPr>
            <w:r>
              <w:t>datum</w:t>
            </w:r>
          </w:p>
        </w:tc>
        <w:tc>
          <w:tcPr>
            <w:tcW w:w="574" w:type="dxa"/>
            <w:tcBorders>
              <w:top w:val="single" w:sz="4" w:space="0" w:color="auto"/>
              <w:left w:val="single" w:sz="4" w:space="0" w:color="auto"/>
              <w:bottom w:val="single" w:sz="4" w:space="0" w:color="auto"/>
              <w:right w:val="single" w:sz="4" w:space="0" w:color="auto"/>
            </w:tcBorders>
            <w:shd w:val="clear" w:color="auto" w:fill="auto"/>
            <w:vAlign w:val="bottom"/>
          </w:tcPr>
          <w:p w14:paraId="03ED1A8F" w14:textId="77777777" w:rsidR="00105A24" w:rsidRPr="003D114E" w:rsidRDefault="00105A24" w:rsidP="00105A24">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3A2092C0"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AAAF70" w14:textId="77777777" w:rsidR="00105A24" w:rsidRPr="003D114E" w:rsidRDefault="00105A24" w:rsidP="00105A24">
            <w:pPr>
              <w:jc w:val="right"/>
              <w:rPr>
                <w:sz w:val="14"/>
                <w:szCs w:val="14"/>
              </w:rPr>
            </w:pPr>
            <w:r w:rsidRPr="003D114E">
              <w:rPr>
                <w:sz w:val="14"/>
                <w:szCs w:val="14"/>
              </w:rPr>
              <w:t>maand</w:t>
            </w: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tcPr>
          <w:p w14:paraId="45190D71"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6D2572E7" w14:textId="77777777" w:rsidR="00105A24" w:rsidRPr="003D114E" w:rsidRDefault="00105A24" w:rsidP="00105A24">
            <w:pPr>
              <w:jc w:val="right"/>
              <w:rPr>
                <w:sz w:val="14"/>
                <w:szCs w:val="14"/>
              </w:rPr>
            </w:pPr>
            <w:r w:rsidRPr="003D114E">
              <w:rPr>
                <w:sz w:val="14"/>
                <w:szCs w:val="14"/>
              </w:rPr>
              <w:t>jaar</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50B5F35D"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F4622E7" w14:textId="77777777" w:rsidR="00105A24" w:rsidRPr="003D114E" w:rsidRDefault="00105A24" w:rsidP="00105A24">
            <w:pPr>
              <w:pStyle w:val="invulveld"/>
              <w:framePr w:hSpace="0" w:wrap="auto" w:vAnchor="margin" w:xAlign="left" w:yAlign="inline"/>
              <w:suppressOverlap w:val="0"/>
            </w:pP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14:paraId="70B5FC3D" w14:textId="77777777" w:rsidR="00105A24" w:rsidRPr="003D114E" w:rsidRDefault="00105A24" w:rsidP="00105A24">
            <w:pPr>
              <w:jc w:val="right"/>
              <w:rPr>
                <w:sz w:val="14"/>
                <w:szCs w:val="14"/>
              </w:rPr>
            </w:pPr>
            <w:r w:rsidRPr="003D114E">
              <w:rPr>
                <w:sz w:val="14"/>
                <w:szCs w:val="14"/>
              </w:rPr>
              <w:t>dag</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109AA7F9"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182AC005"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3B153B03"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3885A899" w14:textId="77777777" w:rsidR="00105A24" w:rsidRPr="003D114E" w:rsidRDefault="00105A24" w:rsidP="00105A24">
            <w:pPr>
              <w:jc w:val="right"/>
              <w:rPr>
                <w:sz w:val="14"/>
                <w:szCs w:val="14"/>
              </w:rPr>
            </w:pPr>
            <w:r w:rsidRPr="003D114E">
              <w:rPr>
                <w:sz w:val="14"/>
                <w:szCs w:val="14"/>
              </w:rPr>
              <w:t>jaar</w:t>
            </w:r>
          </w:p>
        </w:tc>
        <w:tc>
          <w:tcPr>
            <w:tcW w:w="734" w:type="dxa"/>
            <w:tcBorders>
              <w:top w:val="single" w:sz="4" w:space="0" w:color="auto"/>
              <w:left w:val="single" w:sz="4" w:space="0" w:color="auto"/>
              <w:bottom w:val="single" w:sz="4" w:space="0" w:color="auto"/>
              <w:right w:val="single" w:sz="4" w:space="0" w:color="auto"/>
            </w:tcBorders>
            <w:shd w:val="clear" w:color="auto" w:fill="auto"/>
          </w:tcPr>
          <w:p w14:paraId="2C2F18F4" w14:textId="6011C73A"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7B29DE" w:rsidRPr="003D114E" w14:paraId="333B702C" w14:textId="77777777" w:rsidTr="007B29DE">
        <w:trPr>
          <w:gridAfter w:val="1"/>
          <w:wAfter w:w="17" w:type="dxa"/>
          <w:trHeight w:val="680"/>
        </w:trPr>
        <w:tc>
          <w:tcPr>
            <w:tcW w:w="396" w:type="dxa"/>
            <w:gridSpan w:val="2"/>
            <w:tcBorders>
              <w:top w:val="nil"/>
              <w:left w:val="nil"/>
              <w:bottom w:val="nil"/>
              <w:right w:val="single" w:sz="4" w:space="0" w:color="auto"/>
            </w:tcBorders>
            <w:shd w:val="clear" w:color="auto" w:fill="auto"/>
          </w:tcPr>
          <w:p w14:paraId="2AC950AD" w14:textId="77777777" w:rsidR="00105A24" w:rsidRPr="004C6E93" w:rsidRDefault="00105A24" w:rsidP="00105A24">
            <w:pPr>
              <w:pStyle w:val="leeg"/>
            </w:pPr>
          </w:p>
        </w:tc>
        <w:tc>
          <w:tcPr>
            <w:tcW w:w="257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28B460" w14:textId="77777777" w:rsidR="00105A24" w:rsidRPr="003D114E" w:rsidRDefault="00105A24" w:rsidP="00105A24">
            <w:pPr>
              <w:spacing w:after="80"/>
              <w:jc w:val="right"/>
            </w:pPr>
            <w:r>
              <w:t>handtekening</w:t>
            </w:r>
          </w:p>
        </w:tc>
        <w:tc>
          <w:tcPr>
            <w:tcW w:w="3678"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1C9C6AD8"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41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7BB9B23"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7B29DE" w:rsidRPr="003D114E" w14:paraId="61DE0993" w14:textId="77777777" w:rsidTr="007B29DE">
        <w:trPr>
          <w:gridAfter w:val="1"/>
          <w:wAfter w:w="17" w:type="dxa"/>
          <w:trHeight w:val="340"/>
        </w:trPr>
        <w:tc>
          <w:tcPr>
            <w:tcW w:w="396" w:type="dxa"/>
            <w:gridSpan w:val="2"/>
            <w:tcBorders>
              <w:top w:val="nil"/>
              <w:left w:val="nil"/>
              <w:bottom w:val="nil"/>
              <w:right w:val="single" w:sz="4" w:space="0" w:color="auto"/>
            </w:tcBorders>
            <w:shd w:val="clear" w:color="auto" w:fill="auto"/>
          </w:tcPr>
          <w:p w14:paraId="0A4B1564" w14:textId="77777777" w:rsidR="00105A24" w:rsidRPr="004C6E93" w:rsidRDefault="00105A24" w:rsidP="00105A24">
            <w:pPr>
              <w:pStyle w:val="leeg"/>
            </w:pPr>
          </w:p>
        </w:tc>
        <w:tc>
          <w:tcPr>
            <w:tcW w:w="2576" w:type="dxa"/>
            <w:gridSpan w:val="3"/>
            <w:tcBorders>
              <w:top w:val="single" w:sz="4" w:space="0" w:color="auto"/>
              <w:left w:val="single" w:sz="4" w:space="0" w:color="auto"/>
              <w:bottom w:val="single" w:sz="4" w:space="0" w:color="auto"/>
              <w:right w:val="single" w:sz="4" w:space="0" w:color="auto"/>
            </w:tcBorders>
            <w:shd w:val="clear" w:color="auto" w:fill="auto"/>
          </w:tcPr>
          <w:p w14:paraId="7D8042CA" w14:textId="77777777" w:rsidR="00105A24" w:rsidRPr="003D114E" w:rsidRDefault="00105A24" w:rsidP="00105A24">
            <w:pPr>
              <w:pStyle w:val="rechts"/>
            </w:pPr>
            <w:r>
              <w:t>voor- en achternaam</w:t>
            </w:r>
          </w:p>
        </w:tc>
        <w:tc>
          <w:tcPr>
            <w:tcW w:w="3678" w:type="dxa"/>
            <w:gridSpan w:val="10"/>
            <w:tcBorders>
              <w:top w:val="single" w:sz="4" w:space="0" w:color="auto"/>
              <w:left w:val="single" w:sz="4" w:space="0" w:color="auto"/>
              <w:bottom w:val="single" w:sz="4" w:space="0" w:color="auto"/>
              <w:right w:val="single" w:sz="4" w:space="0" w:color="auto"/>
            </w:tcBorders>
            <w:shd w:val="clear" w:color="auto" w:fill="auto"/>
          </w:tcPr>
          <w:p w14:paraId="3C8F38B1"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15" w:type="dxa"/>
            <w:gridSpan w:val="6"/>
            <w:tcBorders>
              <w:top w:val="single" w:sz="4" w:space="0" w:color="auto"/>
              <w:left w:val="single" w:sz="4" w:space="0" w:color="auto"/>
              <w:bottom w:val="single" w:sz="4" w:space="0" w:color="auto"/>
              <w:right w:val="single" w:sz="4" w:space="0" w:color="auto"/>
            </w:tcBorders>
            <w:shd w:val="clear" w:color="auto" w:fill="auto"/>
          </w:tcPr>
          <w:p w14:paraId="5D7EBB23"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B29DE" w:rsidRPr="003D114E" w14:paraId="0BB3F775" w14:textId="77777777" w:rsidTr="00C8499F">
        <w:trPr>
          <w:gridAfter w:val="1"/>
          <w:wAfter w:w="17" w:type="dxa"/>
          <w:trHeight w:hRule="exact" w:val="113"/>
        </w:trPr>
        <w:tc>
          <w:tcPr>
            <w:tcW w:w="10065" w:type="dxa"/>
            <w:gridSpan w:val="21"/>
            <w:tcBorders>
              <w:top w:val="nil"/>
              <w:left w:val="nil"/>
              <w:bottom w:val="nil"/>
              <w:right w:val="nil"/>
            </w:tcBorders>
            <w:shd w:val="clear" w:color="auto" w:fill="auto"/>
          </w:tcPr>
          <w:p w14:paraId="0DF7D802" w14:textId="77777777" w:rsidR="007B29DE" w:rsidRPr="003D114E" w:rsidRDefault="007B29DE" w:rsidP="00E90FC8">
            <w:pPr>
              <w:pStyle w:val="nummersvragen"/>
              <w:framePr w:hSpace="0" w:wrap="auto" w:vAnchor="margin" w:xAlign="left" w:yAlign="inline"/>
              <w:suppressOverlap w:val="0"/>
              <w:jc w:val="left"/>
              <w:rPr>
                <w:b w:val="0"/>
                <w:color w:val="FFFFFF"/>
              </w:rPr>
            </w:pPr>
          </w:p>
        </w:tc>
      </w:tr>
      <w:tr w:rsidR="007B29DE" w:rsidRPr="00BA4126" w14:paraId="363BF8C4" w14:textId="77777777" w:rsidTr="00C8499F">
        <w:trPr>
          <w:gridAfter w:val="1"/>
          <w:wAfter w:w="17" w:type="dxa"/>
          <w:trHeight w:val="340"/>
        </w:trPr>
        <w:tc>
          <w:tcPr>
            <w:tcW w:w="396" w:type="dxa"/>
            <w:gridSpan w:val="2"/>
            <w:tcBorders>
              <w:top w:val="nil"/>
              <w:left w:val="nil"/>
              <w:bottom w:val="nil"/>
              <w:right w:val="nil"/>
            </w:tcBorders>
            <w:shd w:val="clear" w:color="auto" w:fill="auto"/>
          </w:tcPr>
          <w:p w14:paraId="787C21F0" w14:textId="77777777" w:rsidR="007B29DE" w:rsidRPr="004C6E93" w:rsidRDefault="007B29DE" w:rsidP="00E90FC8">
            <w:pPr>
              <w:pStyle w:val="leeg"/>
              <w:jc w:val="left"/>
            </w:pPr>
          </w:p>
        </w:tc>
        <w:tc>
          <w:tcPr>
            <w:tcW w:w="2576" w:type="dxa"/>
            <w:gridSpan w:val="3"/>
            <w:tcBorders>
              <w:top w:val="nil"/>
              <w:left w:val="nil"/>
              <w:bottom w:val="single" w:sz="4" w:space="0" w:color="auto"/>
              <w:right w:val="single" w:sz="4" w:space="0" w:color="auto"/>
            </w:tcBorders>
            <w:shd w:val="clear" w:color="auto" w:fill="auto"/>
          </w:tcPr>
          <w:p w14:paraId="4D2EE21B" w14:textId="77777777" w:rsidR="007B29DE" w:rsidRPr="003D114E" w:rsidRDefault="007B29DE" w:rsidP="00E90FC8">
            <w:pPr>
              <w:pStyle w:val="rechts"/>
            </w:pPr>
          </w:p>
        </w:tc>
        <w:tc>
          <w:tcPr>
            <w:tcW w:w="3678" w:type="dxa"/>
            <w:gridSpan w:val="10"/>
            <w:tcBorders>
              <w:top w:val="single" w:sz="4" w:space="0" w:color="auto"/>
              <w:left w:val="single" w:sz="4" w:space="0" w:color="auto"/>
              <w:bottom w:val="single" w:sz="4" w:space="0" w:color="auto"/>
              <w:right w:val="single" w:sz="4" w:space="0" w:color="auto"/>
            </w:tcBorders>
            <w:shd w:val="clear" w:color="auto" w:fill="auto"/>
          </w:tcPr>
          <w:p w14:paraId="1AA511A2" w14:textId="41C6FBFD" w:rsidR="007B29DE" w:rsidRPr="00BA4126" w:rsidRDefault="007B29DE" w:rsidP="00E90FC8">
            <w:pPr>
              <w:pStyle w:val="invulveld"/>
              <w:framePr w:wrap="around"/>
              <w:rPr>
                <w:b/>
                <w:bCs/>
              </w:rPr>
            </w:pPr>
            <w:r>
              <w:rPr>
                <w:b/>
                <w:bCs/>
              </w:rPr>
              <w:t>aanvrager</w:t>
            </w:r>
            <w:r w:rsidRPr="00BA4126">
              <w:rPr>
                <w:b/>
                <w:bCs/>
              </w:rPr>
              <w:t xml:space="preserve"> </w:t>
            </w:r>
            <w:r>
              <w:rPr>
                <w:b/>
                <w:bCs/>
              </w:rPr>
              <w:t>5</w:t>
            </w:r>
          </w:p>
        </w:tc>
        <w:tc>
          <w:tcPr>
            <w:tcW w:w="3415" w:type="dxa"/>
            <w:gridSpan w:val="6"/>
            <w:tcBorders>
              <w:top w:val="single" w:sz="4" w:space="0" w:color="auto"/>
              <w:left w:val="single" w:sz="4" w:space="0" w:color="auto"/>
              <w:bottom w:val="single" w:sz="4" w:space="0" w:color="auto"/>
              <w:right w:val="single" w:sz="4" w:space="0" w:color="auto"/>
            </w:tcBorders>
            <w:shd w:val="clear" w:color="auto" w:fill="auto"/>
          </w:tcPr>
          <w:p w14:paraId="49A235F0" w14:textId="5719AA55" w:rsidR="007B29DE" w:rsidRPr="00BA4126" w:rsidRDefault="007B29DE" w:rsidP="00E90FC8">
            <w:pPr>
              <w:pStyle w:val="invulveld"/>
              <w:framePr w:wrap="around"/>
              <w:rPr>
                <w:b/>
                <w:bCs/>
              </w:rPr>
            </w:pPr>
            <w:r>
              <w:rPr>
                <w:b/>
                <w:bCs/>
              </w:rPr>
              <w:t>volmachthouder</w:t>
            </w:r>
          </w:p>
        </w:tc>
      </w:tr>
      <w:tr w:rsidR="007B29DE" w:rsidRPr="003D114E" w14:paraId="2EE02EF7" w14:textId="77777777" w:rsidTr="00C8499F">
        <w:trPr>
          <w:gridAfter w:val="1"/>
          <w:wAfter w:w="17" w:type="dxa"/>
          <w:trHeight w:val="340"/>
        </w:trPr>
        <w:tc>
          <w:tcPr>
            <w:tcW w:w="396" w:type="dxa"/>
            <w:gridSpan w:val="2"/>
            <w:tcBorders>
              <w:top w:val="nil"/>
              <w:left w:val="nil"/>
              <w:bottom w:val="nil"/>
              <w:right w:val="single" w:sz="4" w:space="0" w:color="auto"/>
            </w:tcBorders>
            <w:shd w:val="clear" w:color="auto" w:fill="auto"/>
          </w:tcPr>
          <w:p w14:paraId="587D1A81" w14:textId="77777777" w:rsidR="007B29DE" w:rsidRPr="004C6E93" w:rsidRDefault="007B29DE" w:rsidP="00E90FC8">
            <w:pPr>
              <w:pStyle w:val="leeg"/>
            </w:pPr>
          </w:p>
        </w:tc>
        <w:tc>
          <w:tcPr>
            <w:tcW w:w="2576" w:type="dxa"/>
            <w:gridSpan w:val="3"/>
            <w:tcBorders>
              <w:top w:val="single" w:sz="4" w:space="0" w:color="auto"/>
              <w:left w:val="single" w:sz="4" w:space="0" w:color="auto"/>
              <w:bottom w:val="single" w:sz="4" w:space="0" w:color="auto"/>
              <w:right w:val="single" w:sz="4" w:space="0" w:color="auto"/>
            </w:tcBorders>
            <w:shd w:val="clear" w:color="auto" w:fill="auto"/>
          </w:tcPr>
          <w:p w14:paraId="526EB7C8" w14:textId="77777777" w:rsidR="007B29DE" w:rsidRPr="003D114E" w:rsidRDefault="007B29DE" w:rsidP="00E90FC8">
            <w:pPr>
              <w:pStyle w:val="rechts"/>
            </w:pPr>
            <w:r>
              <w:t>datum</w:t>
            </w:r>
          </w:p>
        </w:tc>
        <w:tc>
          <w:tcPr>
            <w:tcW w:w="574" w:type="dxa"/>
            <w:tcBorders>
              <w:top w:val="single" w:sz="4" w:space="0" w:color="auto"/>
              <w:left w:val="single" w:sz="4" w:space="0" w:color="auto"/>
              <w:bottom w:val="single" w:sz="4" w:space="0" w:color="auto"/>
              <w:right w:val="single" w:sz="4" w:space="0" w:color="auto"/>
            </w:tcBorders>
            <w:shd w:val="clear" w:color="auto" w:fill="auto"/>
            <w:vAlign w:val="bottom"/>
          </w:tcPr>
          <w:p w14:paraId="7C8D433A" w14:textId="77777777" w:rsidR="007B29DE" w:rsidRPr="003D114E" w:rsidRDefault="007B29DE" w:rsidP="00E90FC8">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52590487" w14:textId="77777777" w:rsidR="007B29DE" w:rsidRPr="003D114E" w:rsidRDefault="007B29DE" w:rsidP="00E90FC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C0F7DA5" w14:textId="77777777" w:rsidR="007B29DE" w:rsidRPr="003D114E" w:rsidRDefault="007B29DE" w:rsidP="00E90FC8">
            <w:pPr>
              <w:jc w:val="right"/>
              <w:rPr>
                <w:sz w:val="14"/>
                <w:szCs w:val="14"/>
              </w:rPr>
            </w:pPr>
            <w:r w:rsidRPr="003D114E">
              <w:rPr>
                <w:sz w:val="14"/>
                <w:szCs w:val="14"/>
              </w:rPr>
              <w:t>maand</w:t>
            </w: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tcPr>
          <w:p w14:paraId="3953EB2C" w14:textId="77777777" w:rsidR="007B29DE" w:rsidRPr="003D114E" w:rsidRDefault="007B29DE" w:rsidP="00E90FC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6371D4B8" w14:textId="77777777" w:rsidR="007B29DE" w:rsidRPr="003D114E" w:rsidRDefault="007B29DE" w:rsidP="00E90FC8">
            <w:pPr>
              <w:jc w:val="right"/>
              <w:rPr>
                <w:sz w:val="14"/>
                <w:szCs w:val="14"/>
              </w:rPr>
            </w:pPr>
            <w:r w:rsidRPr="003D114E">
              <w:rPr>
                <w:sz w:val="14"/>
                <w:szCs w:val="14"/>
              </w:rPr>
              <w:t>jaar</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0FA799A" w14:textId="77777777" w:rsidR="007B29DE" w:rsidRPr="003D114E" w:rsidRDefault="007B29DE" w:rsidP="00E90FC8">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417CBDB" w14:textId="77777777" w:rsidR="007B29DE" w:rsidRPr="003D114E" w:rsidRDefault="007B29DE" w:rsidP="00E90FC8">
            <w:pPr>
              <w:pStyle w:val="invulveld"/>
              <w:framePr w:hSpace="0" w:wrap="auto" w:vAnchor="margin" w:xAlign="left" w:yAlign="inline"/>
              <w:suppressOverlap w:val="0"/>
            </w:pP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14:paraId="5FF47243" w14:textId="77777777" w:rsidR="007B29DE" w:rsidRPr="003D114E" w:rsidRDefault="007B29DE" w:rsidP="00E90FC8">
            <w:pPr>
              <w:jc w:val="right"/>
              <w:rPr>
                <w:sz w:val="14"/>
                <w:szCs w:val="14"/>
              </w:rPr>
            </w:pPr>
            <w:r w:rsidRPr="003D114E">
              <w:rPr>
                <w:sz w:val="14"/>
                <w:szCs w:val="14"/>
              </w:rPr>
              <w:t>dag</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3FD06F26" w14:textId="77777777" w:rsidR="007B29DE" w:rsidRPr="003D114E" w:rsidRDefault="007B29DE" w:rsidP="00E90FC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3A44D37B" w14:textId="77777777" w:rsidR="007B29DE" w:rsidRPr="003D114E" w:rsidRDefault="007B29DE" w:rsidP="00E90FC8">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7D71E4E1" w14:textId="77777777" w:rsidR="007B29DE" w:rsidRPr="003D114E" w:rsidRDefault="007B29DE" w:rsidP="00E90FC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15668BB8" w14:textId="77777777" w:rsidR="007B29DE" w:rsidRPr="003D114E" w:rsidRDefault="007B29DE" w:rsidP="00E90FC8">
            <w:pPr>
              <w:jc w:val="right"/>
              <w:rPr>
                <w:sz w:val="14"/>
                <w:szCs w:val="14"/>
              </w:rPr>
            </w:pPr>
            <w:r w:rsidRPr="003D114E">
              <w:rPr>
                <w:sz w:val="14"/>
                <w:szCs w:val="14"/>
              </w:rPr>
              <w:t>jaar</w:t>
            </w:r>
          </w:p>
        </w:tc>
        <w:tc>
          <w:tcPr>
            <w:tcW w:w="734" w:type="dxa"/>
            <w:tcBorders>
              <w:top w:val="single" w:sz="4" w:space="0" w:color="auto"/>
              <w:left w:val="single" w:sz="4" w:space="0" w:color="auto"/>
              <w:bottom w:val="single" w:sz="4" w:space="0" w:color="auto"/>
              <w:right w:val="single" w:sz="4" w:space="0" w:color="auto"/>
            </w:tcBorders>
            <w:shd w:val="clear" w:color="auto" w:fill="auto"/>
          </w:tcPr>
          <w:p w14:paraId="1A0ACE9D" w14:textId="77777777" w:rsidR="007B29DE" w:rsidRPr="003D114E" w:rsidRDefault="007B29DE" w:rsidP="00E90FC8">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7B29DE" w:rsidRPr="003D114E" w14:paraId="7AFE81F2" w14:textId="77777777" w:rsidTr="00C8499F">
        <w:trPr>
          <w:gridAfter w:val="1"/>
          <w:wAfter w:w="17" w:type="dxa"/>
          <w:trHeight w:val="680"/>
        </w:trPr>
        <w:tc>
          <w:tcPr>
            <w:tcW w:w="396" w:type="dxa"/>
            <w:gridSpan w:val="2"/>
            <w:tcBorders>
              <w:top w:val="nil"/>
              <w:left w:val="nil"/>
              <w:bottom w:val="nil"/>
              <w:right w:val="single" w:sz="4" w:space="0" w:color="auto"/>
            </w:tcBorders>
            <w:shd w:val="clear" w:color="auto" w:fill="auto"/>
          </w:tcPr>
          <w:p w14:paraId="78404EB2" w14:textId="77777777" w:rsidR="007B29DE" w:rsidRPr="004C6E93" w:rsidRDefault="007B29DE" w:rsidP="00E90FC8">
            <w:pPr>
              <w:pStyle w:val="leeg"/>
            </w:pPr>
          </w:p>
        </w:tc>
        <w:tc>
          <w:tcPr>
            <w:tcW w:w="257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617FF58" w14:textId="77777777" w:rsidR="007B29DE" w:rsidRPr="003D114E" w:rsidRDefault="007B29DE" w:rsidP="00E90FC8">
            <w:pPr>
              <w:spacing w:after="80"/>
              <w:jc w:val="right"/>
            </w:pPr>
            <w:r>
              <w:t>handtekening</w:t>
            </w:r>
          </w:p>
        </w:tc>
        <w:tc>
          <w:tcPr>
            <w:tcW w:w="3678"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71ABB665" w14:textId="77777777" w:rsidR="007B29DE" w:rsidRPr="003D114E" w:rsidRDefault="007B29DE" w:rsidP="00E90FC8">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41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63814251" w14:textId="77777777" w:rsidR="007B29DE" w:rsidRPr="003D114E" w:rsidRDefault="007B29DE" w:rsidP="00E90FC8">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7B29DE" w:rsidRPr="003D114E" w14:paraId="3ABFFC23" w14:textId="77777777" w:rsidTr="00C8499F">
        <w:trPr>
          <w:gridAfter w:val="1"/>
          <w:wAfter w:w="17" w:type="dxa"/>
          <w:trHeight w:val="340"/>
        </w:trPr>
        <w:tc>
          <w:tcPr>
            <w:tcW w:w="396" w:type="dxa"/>
            <w:gridSpan w:val="2"/>
            <w:tcBorders>
              <w:top w:val="nil"/>
              <w:left w:val="nil"/>
              <w:bottom w:val="nil"/>
              <w:right w:val="single" w:sz="4" w:space="0" w:color="auto"/>
            </w:tcBorders>
            <w:shd w:val="clear" w:color="auto" w:fill="auto"/>
          </w:tcPr>
          <w:p w14:paraId="76542D56" w14:textId="77777777" w:rsidR="007B29DE" w:rsidRPr="004C6E93" w:rsidRDefault="007B29DE" w:rsidP="00E90FC8">
            <w:pPr>
              <w:pStyle w:val="leeg"/>
            </w:pPr>
          </w:p>
        </w:tc>
        <w:tc>
          <w:tcPr>
            <w:tcW w:w="2576" w:type="dxa"/>
            <w:gridSpan w:val="3"/>
            <w:tcBorders>
              <w:top w:val="single" w:sz="4" w:space="0" w:color="auto"/>
              <w:left w:val="single" w:sz="4" w:space="0" w:color="auto"/>
              <w:bottom w:val="single" w:sz="4" w:space="0" w:color="auto"/>
              <w:right w:val="single" w:sz="4" w:space="0" w:color="auto"/>
            </w:tcBorders>
            <w:shd w:val="clear" w:color="auto" w:fill="auto"/>
          </w:tcPr>
          <w:p w14:paraId="165C2FDC" w14:textId="77777777" w:rsidR="007B29DE" w:rsidRPr="003D114E" w:rsidRDefault="007B29DE" w:rsidP="00E90FC8">
            <w:pPr>
              <w:pStyle w:val="rechts"/>
            </w:pPr>
            <w:r>
              <w:t>voor- en achternaam</w:t>
            </w:r>
          </w:p>
        </w:tc>
        <w:tc>
          <w:tcPr>
            <w:tcW w:w="3678" w:type="dxa"/>
            <w:gridSpan w:val="10"/>
            <w:tcBorders>
              <w:top w:val="single" w:sz="4" w:space="0" w:color="auto"/>
              <w:left w:val="single" w:sz="4" w:space="0" w:color="auto"/>
              <w:bottom w:val="single" w:sz="4" w:space="0" w:color="auto"/>
              <w:right w:val="single" w:sz="4" w:space="0" w:color="auto"/>
            </w:tcBorders>
            <w:shd w:val="clear" w:color="auto" w:fill="auto"/>
          </w:tcPr>
          <w:p w14:paraId="69A4C8E3" w14:textId="77777777" w:rsidR="007B29DE" w:rsidRPr="003D114E" w:rsidRDefault="007B29DE" w:rsidP="00E90FC8">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15" w:type="dxa"/>
            <w:gridSpan w:val="6"/>
            <w:tcBorders>
              <w:top w:val="single" w:sz="4" w:space="0" w:color="auto"/>
              <w:left w:val="single" w:sz="4" w:space="0" w:color="auto"/>
              <w:bottom w:val="single" w:sz="4" w:space="0" w:color="auto"/>
              <w:right w:val="single" w:sz="4" w:space="0" w:color="auto"/>
            </w:tcBorders>
            <w:shd w:val="clear" w:color="auto" w:fill="auto"/>
          </w:tcPr>
          <w:p w14:paraId="71BB8E9E" w14:textId="77777777" w:rsidR="007B29DE" w:rsidRPr="003D114E" w:rsidRDefault="007B29DE" w:rsidP="00E90FC8">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05A24" w:rsidRPr="003D114E" w14:paraId="0DADA1B5" w14:textId="77777777" w:rsidTr="00A5756B">
        <w:trPr>
          <w:trHeight w:hRule="exact" w:val="340"/>
        </w:trPr>
        <w:tc>
          <w:tcPr>
            <w:tcW w:w="10081" w:type="dxa"/>
            <w:gridSpan w:val="22"/>
            <w:tcBorders>
              <w:top w:val="nil"/>
              <w:left w:val="nil"/>
              <w:bottom w:val="nil"/>
              <w:right w:val="nil"/>
            </w:tcBorders>
            <w:shd w:val="clear" w:color="auto" w:fill="auto"/>
          </w:tcPr>
          <w:p w14:paraId="032DC365" w14:textId="6668DCD6" w:rsidR="00105A24" w:rsidRPr="003D114E" w:rsidRDefault="00105A24" w:rsidP="0085509C">
            <w:pPr>
              <w:pStyle w:val="leeg"/>
              <w:jc w:val="left"/>
            </w:pPr>
          </w:p>
        </w:tc>
      </w:tr>
      <w:tr w:rsidR="00105A24" w:rsidRPr="003D114E" w14:paraId="473D0A35" w14:textId="77777777" w:rsidTr="00A5756B">
        <w:trPr>
          <w:trHeight w:hRule="exact" w:val="397"/>
        </w:trPr>
        <w:tc>
          <w:tcPr>
            <w:tcW w:w="396" w:type="dxa"/>
            <w:gridSpan w:val="2"/>
            <w:tcBorders>
              <w:top w:val="nil"/>
              <w:left w:val="nil"/>
              <w:bottom w:val="nil"/>
              <w:right w:val="nil"/>
            </w:tcBorders>
          </w:tcPr>
          <w:p w14:paraId="59216714" w14:textId="7D5D5486" w:rsidR="00105A24" w:rsidRPr="003D114E" w:rsidRDefault="00105A24" w:rsidP="00105A24">
            <w:pPr>
              <w:pStyle w:val="leeg"/>
            </w:pPr>
          </w:p>
        </w:tc>
        <w:tc>
          <w:tcPr>
            <w:tcW w:w="9685" w:type="dxa"/>
            <w:gridSpan w:val="20"/>
            <w:tcBorders>
              <w:top w:val="nil"/>
              <w:left w:val="nil"/>
              <w:bottom w:val="nil"/>
              <w:right w:val="nil"/>
            </w:tcBorders>
            <w:shd w:val="solid" w:color="7F7F7F" w:themeColor="text1" w:themeTint="80" w:fill="auto"/>
          </w:tcPr>
          <w:p w14:paraId="717C43AC" w14:textId="566AB4E6" w:rsidR="00105A24" w:rsidRPr="003D114E" w:rsidRDefault="00105A24" w:rsidP="00771A37">
            <w:pPr>
              <w:pStyle w:val="Kop1"/>
              <w:spacing w:before="0"/>
              <w:ind w:left="28"/>
              <w:rPr>
                <w:rFonts w:cs="Calibri"/>
              </w:rPr>
            </w:pPr>
            <w:r>
              <w:rPr>
                <w:rFonts w:cs="Calibri"/>
              </w:rPr>
              <w:t>Hoe gaat het nu verder met uw aanvraag?</w:t>
            </w:r>
          </w:p>
        </w:tc>
      </w:tr>
      <w:tr w:rsidR="00105A24" w:rsidRPr="003D114E" w14:paraId="4F2C63EA" w14:textId="77777777" w:rsidTr="00A5756B">
        <w:trPr>
          <w:trHeight w:hRule="exact" w:val="113"/>
        </w:trPr>
        <w:tc>
          <w:tcPr>
            <w:tcW w:w="10081" w:type="dxa"/>
            <w:gridSpan w:val="22"/>
            <w:tcBorders>
              <w:top w:val="nil"/>
              <w:left w:val="nil"/>
              <w:bottom w:val="nil"/>
              <w:right w:val="nil"/>
            </w:tcBorders>
            <w:shd w:val="clear" w:color="auto" w:fill="auto"/>
          </w:tcPr>
          <w:p w14:paraId="56F34F0C" w14:textId="77777777" w:rsidR="00105A24" w:rsidRPr="003D114E" w:rsidRDefault="00105A24" w:rsidP="00105A24">
            <w:pPr>
              <w:pStyle w:val="nummersvragen"/>
              <w:framePr w:hSpace="0" w:wrap="auto" w:vAnchor="margin" w:xAlign="left" w:yAlign="inline"/>
              <w:suppressOverlap w:val="0"/>
              <w:jc w:val="left"/>
              <w:rPr>
                <w:color w:val="FFFFFF"/>
              </w:rPr>
            </w:pPr>
          </w:p>
        </w:tc>
      </w:tr>
      <w:tr w:rsidR="00105A24" w:rsidRPr="003D114E" w14:paraId="48649E97" w14:textId="77777777" w:rsidTr="00A5756B">
        <w:trPr>
          <w:trHeight w:val="340"/>
        </w:trPr>
        <w:tc>
          <w:tcPr>
            <w:tcW w:w="396" w:type="dxa"/>
            <w:gridSpan w:val="2"/>
            <w:tcBorders>
              <w:top w:val="nil"/>
              <w:left w:val="nil"/>
              <w:bottom w:val="nil"/>
              <w:right w:val="nil"/>
            </w:tcBorders>
            <w:shd w:val="clear" w:color="auto" w:fill="auto"/>
          </w:tcPr>
          <w:p w14:paraId="7501D8B4" w14:textId="3D6DFD6C" w:rsidR="00105A24" w:rsidRPr="003D114E" w:rsidRDefault="00F93B1E" w:rsidP="00105A24">
            <w:pPr>
              <w:pStyle w:val="nummersvragen"/>
              <w:framePr w:hSpace="0" w:wrap="auto" w:vAnchor="margin" w:xAlign="left" w:yAlign="inline"/>
              <w:suppressOverlap w:val="0"/>
            </w:pPr>
            <w:r>
              <w:t>16</w:t>
            </w:r>
          </w:p>
        </w:tc>
        <w:tc>
          <w:tcPr>
            <w:tcW w:w="9685" w:type="dxa"/>
            <w:gridSpan w:val="20"/>
            <w:tcBorders>
              <w:top w:val="nil"/>
              <w:left w:val="nil"/>
              <w:bottom w:val="nil"/>
              <w:right w:val="nil"/>
            </w:tcBorders>
            <w:shd w:val="clear" w:color="auto" w:fill="auto"/>
          </w:tcPr>
          <w:p w14:paraId="2223BAEB" w14:textId="32774101" w:rsidR="00105A24" w:rsidRDefault="00105A24" w:rsidP="00105A24">
            <w:pPr>
              <w:pStyle w:val="Aanwijzing"/>
            </w:pPr>
            <w:r>
              <w:t xml:space="preserve">Binnen dertig dagen na de ontvangst van uw aanvraag laat de </w:t>
            </w:r>
            <w:r w:rsidR="00032E90">
              <w:t>landcommissie</w:t>
            </w:r>
            <w:r>
              <w:t xml:space="preserve"> u met een beveiligde zending weten of uw aanvraag volledig is.</w:t>
            </w:r>
            <w:r w:rsidR="00F56113">
              <w:t xml:space="preserve"> </w:t>
            </w:r>
            <w:r>
              <w:t xml:space="preserve">Als uw aanvraag onvolledig is, bezorgt u de ontbrekende stukken binnen dertig dagen na de ontvangst van de melding dat de aanvraag onvolledig is, aan de </w:t>
            </w:r>
            <w:r w:rsidR="00032E90">
              <w:t>landcommissie</w:t>
            </w:r>
            <w:r>
              <w:t>.</w:t>
            </w:r>
          </w:p>
          <w:p w14:paraId="656A5909" w14:textId="77777777" w:rsidR="00F56113" w:rsidRDefault="00F56113" w:rsidP="00105A24">
            <w:pPr>
              <w:pStyle w:val="Aanwijzing"/>
            </w:pPr>
          </w:p>
          <w:p w14:paraId="4FC686F6" w14:textId="0847D37B" w:rsidR="00105A24" w:rsidRDefault="00105A24" w:rsidP="00105A24">
            <w:pPr>
              <w:pStyle w:val="Aanwijzing"/>
            </w:pPr>
            <w:r>
              <w:t>Hou rekening met de volgende aandachtspunten:</w:t>
            </w:r>
          </w:p>
          <w:p w14:paraId="421EA0DD" w14:textId="2B2ECDDD" w:rsidR="00422CD8" w:rsidRDefault="00422CD8" w:rsidP="00422CD8">
            <w:pPr>
              <w:pStyle w:val="Aanwijzing"/>
              <w:numPr>
                <w:ilvl w:val="0"/>
                <w:numId w:val="23"/>
              </w:numPr>
            </w:pPr>
            <w:r>
              <w:rPr>
                <w:iCs/>
              </w:rPr>
              <w:t xml:space="preserve">Als een volmachthouder </w:t>
            </w:r>
            <w:r w:rsidR="00862D0F">
              <w:rPr>
                <w:iCs/>
              </w:rPr>
              <w:t>is aangewezen</w:t>
            </w:r>
            <w:r>
              <w:rPr>
                <w:iCs/>
              </w:rPr>
              <w:t xml:space="preserve">, </w:t>
            </w:r>
            <w:r w:rsidRPr="75EBBA53">
              <w:rPr>
                <w:iCs/>
              </w:rPr>
              <w:t xml:space="preserve">wordt </w:t>
            </w:r>
            <w:r>
              <w:rPr>
                <w:iCs/>
              </w:rPr>
              <w:t>er alleen</w:t>
            </w:r>
            <w:r w:rsidRPr="75EBBA53">
              <w:rPr>
                <w:iCs/>
              </w:rPr>
              <w:t xml:space="preserve"> gecommuniceerd met de </w:t>
            </w:r>
            <w:r>
              <w:rPr>
                <w:iCs/>
              </w:rPr>
              <w:t>volmachthouder.</w:t>
            </w:r>
          </w:p>
          <w:p w14:paraId="3471D065" w14:textId="5638444A" w:rsidR="00AA4048" w:rsidRPr="00AA4048" w:rsidRDefault="00AA4048" w:rsidP="00422CD8">
            <w:pPr>
              <w:pStyle w:val="Aanwijzing"/>
              <w:numPr>
                <w:ilvl w:val="0"/>
                <w:numId w:val="23"/>
              </w:numPr>
            </w:pPr>
            <w:r w:rsidRPr="00AA4048">
              <w:rPr>
                <w:iCs/>
              </w:rPr>
              <w:t>Als u als aanvrager of volmachthouder uw eBox (</w:t>
            </w:r>
            <w:hyperlink r:id="rId22" w:history="1">
              <w:r w:rsidRPr="00546AC3">
                <w:rPr>
                  <w:rStyle w:val="Hyperlink"/>
                  <w:iCs/>
                </w:rPr>
                <w:t>https://myebox.be/nl</w:t>
              </w:r>
            </w:hyperlink>
            <w:r w:rsidRPr="00AA4048">
              <w:rPr>
                <w:iCs/>
              </w:rPr>
              <w:t xml:space="preserve">) niet hebt ingesteld om de berichten van overheidsdiensten elektronisch te ontvangen, verloopt de verdere communicatie van de landcommissie met </w:t>
            </w:r>
            <w:r w:rsidR="00E947FB">
              <w:rPr>
                <w:iCs/>
              </w:rPr>
              <w:t>u als</w:t>
            </w:r>
            <w:r w:rsidR="00E947FB" w:rsidRPr="00AA4048">
              <w:rPr>
                <w:iCs/>
              </w:rPr>
              <w:t xml:space="preserve"> </w:t>
            </w:r>
            <w:r w:rsidRPr="00AA4048">
              <w:rPr>
                <w:iCs/>
              </w:rPr>
              <w:t xml:space="preserve">aanvrager of volmachthouder </w:t>
            </w:r>
            <w:r w:rsidR="0020757D">
              <w:rPr>
                <w:iCs/>
              </w:rPr>
              <w:t>per</w:t>
            </w:r>
            <w:r w:rsidRPr="00AA4048">
              <w:rPr>
                <w:iCs/>
              </w:rPr>
              <w:t xml:space="preserve"> brief.</w:t>
            </w:r>
          </w:p>
          <w:p w14:paraId="62E36348" w14:textId="4ED83B08" w:rsidR="00105A24" w:rsidRPr="003D114E" w:rsidRDefault="00422CD8" w:rsidP="00105A24">
            <w:pPr>
              <w:pStyle w:val="Aanwijzing"/>
              <w:numPr>
                <w:ilvl w:val="0"/>
                <w:numId w:val="23"/>
              </w:numPr>
              <w:rPr>
                <w:rStyle w:val="Nadruk"/>
              </w:rPr>
            </w:pPr>
            <w:r w:rsidRPr="00085D56">
              <w:rPr>
                <w:rStyle w:val="Nadruk"/>
                <w:i/>
                <w:iCs w:val="0"/>
              </w:rPr>
              <w:t xml:space="preserve">Elke aanvrager </w:t>
            </w:r>
            <w:r w:rsidR="00EF64D9" w:rsidRPr="00DE6A51">
              <w:rPr>
                <w:rStyle w:val="Nadruk"/>
                <w:i/>
                <w:iCs w:val="0"/>
              </w:rPr>
              <w:t>en volmachthouder</w:t>
            </w:r>
            <w:r w:rsidR="00EF64D9">
              <w:rPr>
                <w:rStyle w:val="Nadruk"/>
                <w:i/>
                <w:iCs w:val="0"/>
              </w:rPr>
              <w:t xml:space="preserve"> </w:t>
            </w:r>
            <w:r w:rsidRPr="00085D56">
              <w:rPr>
                <w:rStyle w:val="Nadruk"/>
                <w:i/>
                <w:iCs w:val="0"/>
              </w:rPr>
              <w:t xml:space="preserve">kan </w:t>
            </w:r>
            <w:r w:rsidR="001F0399">
              <w:rPr>
                <w:rStyle w:val="Nadruk"/>
                <w:i/>
                <w:iCs w:val="0"/>
              </w:rPr>
              <w:t>het</w:t>
            </w:r>
            <w:r w:rsidR="001F0399" w:rsidRPr="00422CD8">
              <w:rPr>
                <w:rStyle w:val="Nadruk"/>
                <w:i/>
              </w:rPr>
              <w:t xml:space="preserve"> </w:t>
            </w:r>
            <w:r w:rsidRPr="00422CD8">
              <w:rPr>
                <w:rStyle w:val="Nadruk"/>
                <w:i/>
              </w:rPr>
              <w:t xml:space="preserve">dossier opvolgen </w:t>
            </w:r>
            <w:r w:rsidR="00086EAC">
              <w:rPr>
                <w:rStyle w:val="Nadruk"/>
                <w:i/>
              </w:rPr>
              <w:t xml:space="preserve">na aanmelding in het </w:t>
            </w:r>
            <w:r w:rsidR="00C07A64">
              <w:rPr>
                <w:rStyle w:val="Nadruk"/>
                <w:i/>
              </w:rPr>
              <w:t>Loket Landinrichting</w:t>
            </w:r>
            <w:r w:rsidRPr="00422CD8">
              <w:rPr>
                <w:rStyle w:val="Nadruk"/>
                <w:i/>
              </w:rPr>
              <w:t xml:space="preserve"> </w:t>
            </w:r>
            <w:r w:rsidR="00C63271">
              <w:rPr>
                <w:rStyle w:val="Nadruk"/>
                <w:i/>
              </w:rPr>
              <w:t>(</w:t>
            </w:r>
            <w:hyperlink r:id="rId23" w:history="1">
              <w:r w:rsidR="00C63271" w:rsidRPr="004D1DB8">
                <w:rPr>
                  <w:rStyle w:val="Hyperlink"/>
                </w:rPr>
                <w:t>https://loketlandinrichting.vlaanderen.be/aanvragen</w:t>
              </w:r>
            </w:hyperlink>
            <w:r w:rsidRPr="00535E10">
              <w:rPr>
                <w:iCs/>
              </w:rPr>
              <w:t>)</w:t>
            </w:r>
            <w:r w:rsidRPr="75EBBA53">
              <w:rPr>
                <w:iCs/>
              </w:rPr>
              <w:t xml:space="preserve">. </w:t>
            </w:r>
            <w:r w:rsidRPr="00085D56">
              <w:rPr>
                <w:rStyle w:val="Nadruk"/>
                <w:i/>
                <w:iCs w:val="0"/>
              </w:rPr>
              <w:t>Als een volmachthouder is aange</w:t>
            </w:r>
            <w:r w:rsidR="002E0080">
              <w:rPr>
                <w:rStyle w:val="Nadruk"/>
                <w:i/>
                <w:iCs w:val="0"/>
              </w:rPr>
              <w:t>wezen</w:t>
            </w:r>
            <w:r w:rsidRPr="00085D56">
              <w:rPr>
                <w:rStyle w:val="Nadruk"/>
                <w:i/>
                <w:iCs w:val="0"/>
              </w:rPr>
              <w:t xml:space="preserve">, kan alleen de volmachthouder </w:t>
            </w:r>
            <w:r w:rsidR="00086EAC">
              <w:rPr>
                <w:rStyle w:val="Nadruk"/>
                <w:i/>
                <w:iCs w:val="0"/>
              </w:rPr>
              <w:t xml:space="preserve">in </w:t>
            </w:r>
            <w:r w:rsidRPr="00085D56">
              <w:rPr>
                <w:rStyle w:val="Nadruk"/>
                <w:i/>
                <w:iCs w:val="0"/>
              </w:rPr>
              <w:t xml:space="preserve">het </w:t>
            </w:r>
            <w:r w:rsidR="00C07A64">
              <w:rPr>
                <w:rStyle w:val="Nadruk"/>
                <w:i/>
                <w:iCs w:val="0"/>
              </w:rPr>
              <w:t>Loket Landinrichting</w:t>
            </w:r>
            <w:r w:rsidRPr="00085D56">
              <w:rPr>
                <w:rStyle w:val="Nadruk"/>
                <w:i/>
                <w:iCs w:val="0"/>
              </w:rPr>
              <w:t xml:space="preserve"> </w:t>
            </w:r>
            <w:r w:rsidR="001F0399" w:rsidRPr="00422CD8">
              <w:rPr>
                <w:rStyle w:val="Nadruk"/>
                <w:i/>
              </w:rPr>
              <w:t xml:space="preserve">acties ondernemen </w:t>
            </w:r>
            <w:r w:rsidRPr="00422CD8">
              <w:rPr>
                <w:rStyle w:val="Nadruk"/>
                <w:i/>
              </w:rPr>
              <w:t>voor de verdere stappen in het dossier. De andere betrokkenen hebben</w:t>
            </w:r>
            <w:r w:rsidR="00D67501">
              <w:rPr>
                <w:rStyle w:val="Nadruk"/>
                <w:i/>
              </w:rPr>
              <w:t xml:space="preserve"> </w:t>
            </w:r>
            <w:r w:rsidR="00710349">
              <w:rPr>
                <w:rStyle w:val="Nadruk"/>
                <w:i/>
              </w:rPr>
              <w:t>alleen</w:t>
            </w:r>
            <w:r w:rsidR="00710349" w:rsidRPr="00422CD8">
              <w:rPr>
                <w:rStyle w:val="Nadruk"/>
                <w:i/>
              </w:rPr>
              <w:t xml:space="preserve"> </w:t>
            </w:r>
            <w:r w:rsidRPr="00422CD8">
              <w:rPr>
                <w:rStyle w:val="Nadruk"/>
                <w:i/>
              </w:rPr>
              <w:t>leesrechten</w:t>
            </w:r>
            <w:r w:rsidRPr="00085D56">
              <w:rPr>
                <w:rStyle w:val="Nadruk"/>
                <w:i/>
                <w:iCs w:val="0"/>
              </w:rPr>
              <w:t xml:space="preserve"> </w:t>
            </w:r>
            <w:r w:rsidR="00086EAC">
              <w:rPr>
                <w:rStyle w:val="Nadruk"/>
                <w:i/>
                <w:iCs w:val="0"/>
              </w:rPr>
              <w:t xml:space="preserve">in het </w:t>
            </w:r>
            <w:r w:rsidR="00C07A64">
              <w:rPr>
                <w:rStyle w:val="Nadruk"/>
                <w:i/>
                <w:iCs w:val="0"/>
              </w:rPr>
              <w:t>Loket Landinrichting</w:t>
            </w:r>
            <w:r w:rsidRPr="00422CD8">
              <w:rPr>
                <w:rStyle w:val="Nadruk"/>
                <w:i/>
              </w:rPr>
              <w:t>.</w:t>
            </w:r>
          </w:p>
        </w:tc>
      </w:tr>
      <w:tr w:rsidR="00105A24" w:rsidRPr="003D114E" w14:paraId="361CEFBA" w14:textId="77777777" w:rsidTr="00A5756B">
        <w:trPr>
          <w:trHeight w:hRule="exact" w:val="340"/>
        </w:trPr>
        <w:tc>
          <w:tcPr>
            <w:tcW w:w="10081" w:type="dxa"/>
            <w:gridSpan w:val="22"/>
            <w:tcBorders>
              <w:top w:val="nil"/>
              <w:left w:val="nil"/>
              <w:bottom w:val="nil"/>
              <w:right w:val="nil"/>
            </w:tcBorders>
            <w:shd w:val="clear" w:color="auto" w:fill="auto"/>
          </w:tcPr>
          <w:p w14:paraId="46654535" w14:textId="77777777" w:rsidR="00105A24" w:rsidRPr="003D114E" w:rsidRDefault="00105A24" w:rsidP="00105A24">
            <w:pPr>
              <w:pStyle w:val="leeg"/>
            </w:pPr>
          </w:p>
        </w:tc>
      </w:tr>
      <w:tr w:rsidR="00105A24" w:rsidRPr="003D114E" w14:paraId="58925D31" w14:textId="77777777" w:rsidTr="00A5756B">
        <w:trPr>
          <w:trHeight w:hRule="exact" w:val="397"/>
        </w:trPr>
        <w:tc>
          <w:tcPr>
            <w:tcW w:w="396" w:type="dxa"/>
            <w:gridSpan w:val="2"/>
            <w:tcBorders>
              <w:top w:val="nil"/>
              <w:left w:val="nil"/>
              <w:bottom w:val="nil"/>
              <w:right w:val="nil"/>
            </w:tcBorders>
          </w:tcPr>
          <w:p w14:paraId="0F257483" w14:textId="77777777" w:rsidR="00105A24" w:rsidRPr="003D114E" w:rsidRDefault="00105A24" w:rsidP="00105A24">
            <w:pPr>
              <w:pStyle w:val="leeg"/>
            </w:pPr>
          </w:p>
        </w:tc>
        <w:tc>
          <w:tcPr>
            <w:tcW w:w="9685" w:type="dxa"/>
            <w:gridSpan w:val="20"/>
            <w:tcBorders>
              <w:top w:val="nil"/>
              <w:left w:val="nil"/>
              <w:bottom w:val="nil"/>
              <w:right w:val="nil"/>
            </w:tcBorders>
            <w:shd w:val="solid" w:color="7F7F7F" w:themeColor="text1" w:themeTint="80" w:fill="auto"/>
          </w:tcPr>
          <w:p w14:paraId="2AF37313" w14:textId="7CD030C8" w:rsidR="00105A24" w:rsidRPr="003D114E" w:rsidRDefault="00105A24" w:rsidP="000B1E13">
            <w:pPr>
              <w:pStyle w:val="Kop1"/>
              <w:spacing w:before="0"/>
              <w:ind w:left="28"/>
              <w:rPr>
                <w:rFonts w:cs="Calibri"/>
              </w:rPr>
            </w:pPr>
            <w:r>
              <w:rPr>
                <w:rFonts w:cs="Calibri"/>
              </w:rPr>
              <w:t xml:space="preserve">Privacywaarborg </w:t>
            </w:r>
          </w:p>
        </w:tc>
      </w:tr>
      <w:tr w:rsidR="00105A24" w:rsidRPr="003D114E" w14:paraId="3A5BD398" w14:textId="77777777" w:rsidTr="00A5756B">
        <w:trPr>
          <w:trHeight w:hRule="exact" w:val="113"/>
        </w:trPr>
        <w:tc>
          <w:tcPr>
            <w:tcW w:w="10081" w:type="dxa"/>
            <w:gridSpan w:val="22"/>
            <w:tcBorders>
              <w:top w:val="nil"/>
              <w:left w:val="nil"/>
              <w:bottom w:val="nil"/>
              <w:right w:val="nil"/>
            </w:tcBorders>
            <w:shd w:val="clear" w:color="auto" w:fill="auto"/>
          </w:tcPr>
          <w:p w14:paraId="2BB78451" w14:textId="77777777" w:rsidR="00105A24" w:rsidRPr="003D114E" w:rsidRDefault="00105A24" w:rsidP="00105A24">
            <w:pPr>
              <w:pStyle w:val="nummersvragen"/>
              <w:framePr w:hSpace="0" w:wrap="auto" w:vAnchor="margin" w:xAlign="left" w:yAlign="inline"/>
              <w:suppressOverlap w:val="0"/>
              <w:jc w:val="left"/>
              <w:rPr>
                <w:color w:val="FFFFFF"/>
              </w:rPr>
            </w:pPr>
          </w:p>
        </w:tc>
      </w:tr>
      <w:tr w:rsidR="00375E46" w:rsidRPr="003D114E" w14:paraId="3F7601B5" w14:textId="77777777" w:rsidTr="00A5756B">
        <w:trPr>
          <w:trHeight w:val="340"/>
        </w:trPr>
        <w:tc>
          <w:tcPr>
            <w:tcW w:w="396" w:type="dxa"/>
            <w:gridSpan w:val="2"/>
            <w:tcBorders>
              <w:top w:val="nil"/>
              <w:left w:val="nil"/>
              <w:bottom w:val="nil"/>
              <w:right w:val="nil"/>
            </w:tcBorders>
            <w:shd w:val="clear" w:color="auto" w:fill="auto"/>
          </w:tcPr>
          <w:p w14:paraId="6FD14296" w14:textId="213EB8F9" w:rsidR="00375E46" w:rsidRPr="003D114E" w:rsidRDefault="00F93B1E" w:rsidP="00375E46">
            <w:pPr>
              <w:pStyle w:val="nummersvragen"/>
              <w:framePr w:hSpace="0" w:wrap="auto" w:vAnchor="margin" w:xAlign="left" w:yAlign="inline"/>
              <w:suppressOverlap w:val="0"/>
            </w:pPr>
            <w:r>
              <w:t>17</w:t>
            </w:r>
          </w:p>
        </w:tc>
        <w:tc>
          <w:tcPr>
            <w:tcW w:w="9685" w:type="dxa"/>
            <w:gridSpan w:val="20"/>
            <w:tcBorders>
              <w:top w:val="nil"/>
              <w:left w:val="nil"/>
              <w:bottom w:val="nil"/>
              <w:right w:val="nil"/>
            </w:tcBorders>
            <w:shd w:val="clear" w:color="auto" w:fill="auto"/>
          </w:tcPr>
          <w:p w14:paraId="43B58F9C" w14:textId="2679D55D" w:rsidR="00375E46" w:rsidRPr="000C53A2" w:rsidRDefault="00375E46" w:rsidP="00375E46">
            <w:pPr>
              <w:pStyle w:val="Aanwijzing"/>
              <w:rPr>
                <w:rStyle w:val="Nadruk"/>
                <w:i/>
                <w:iCs w:val="0"/>
              </w:rPr>
            </w:pPr>
            <w:r w:rsidRPr="000C53A2">
              <w:rPr>
                <w:rStyle w:val="Nadruk"/>
                <w:i/>
                <w:iCs w:val="0"/>
              </w:rPr>
              <w:t>De bevoegde landcommissie is verantwoordelijk voor de verwerking van persoonsgegevens in het kader van het algemeen belang voor de verwezenlijking van de taken en de doelstellingen, vermeld in artikel 7, §3</w:t>
            </w:r>
            <w:r>
              <w:rPr>
                <w:rStyle w:val="Nadruk"/>
                <w:i/>
                <w:iCs w:val="0"/>
              </w:rPr>
              <w:t>,</w:t>
            </w:r>
            <w:r w:rsidRPr="000C53A2">
              <w:rPr>
                <w:rStyle w:val="Nadruk"/>
                <w:i/>
                <w:iCs w:val="0"/>
              </w:rPr>
              <w:t xml:space="preserve"> van het Instrumentendecreet van 26 mei 2023. De Vlaamse Landmaatschappij voert het secretariaat van de landcommissies en vervult als zodanig de rol van verwerker van persoonsgegevens. Ons beleid op het vlak van gegevensverwerking kunt u consulteren op de website van de VLM: </w:t>
            </w:r>
            <w:hyperlink r:id="rId24" w:history="1">
              <w:r w:rsidR="00526EBD" w:rsidRPr="00E61B0F">
                <w:rPr>
                  <w:rStyle w:val="Hyperlink"/>
                </w:rPr>
                <w:t>https://www.vlm.be/nl</w:t>
              </w:r>
            </w:hyperlink>
            <w:r w:rsidRPr="000C53A2">
              <w:rPr>
                <w:rStyle w:val="Nadruk"/>
                <w:i/>
                <w:iCs w:val="0"/>
              </w:rPr>
              <w:t xml:space="preserve">, onder het thema ‘Over ons’, subthema ‘Algemeen beleid op het vlak van gegevensverwerking en -bescherming’. Als u vragen of opmerkingen daarover hebt, kunt u dat melden door te mailen naar </w:t>
            </w:r>
            <w:hyperlink r:id="rId25" w:history="1">
              <w:r w:rsidR="000E7FA0" w:rsidRPr="00E61B0F">
                <w:rPr>
                  <w:rStyle w:val="Hyperlink"/>
                </w:rPr>
                <w:t>info@vlm.be</w:t>
              </w:r>
            </w:hyperlink>
            <w:r w:rsidRPr="000C53A2">
              <w:rPr>
                <w:rStyle w:val="Nadruk"/>
                <w:i/>
                <w:iCs w:val="0"/>
              </w:rPr>
              <w:t>. U kunt ook altijd mailen om te vragen welke persoonsgegevens we verwerken en u kunt ze laten verbeteren of verwijderen. We vragen dan een bewijs van uw identiteit zodat we uw gegevens niet meedelen aan iemand die er geen recht op heeft.</w:t>
            </w:r>
          </w:p>
          <w:p w14:paraId="27531E3A" w14:textId="77777777" w:rsidR="00375E46" w:rsidRPr="000C53A2" w:rsidRDefault="00375E46" w:rsidP="00375E46">
            <w:pPr>
              <w:pStyle w:val="Aanwijzing"/>
              <w:rPr>
                <w:rStyle w:val="Nadruk"/>
                <w:i/>
                <w:iCs w:val="0"/>
              </w:rPr>
            </w:pPr>
          </w:p>
          <w:p w14:paraId="3ABB66A5" w14:textId="792D002B" w:rsidR="00375E46" w:rsidRPr="000C53A2" w:rsidRDefault="00375E46" w:rsidP="00375E46">
            <w:pPr>
              <w:pStyle w:val="Aanwijzing"/>
              <w:rPr>
                <w:rStyle w:val="Nadruk"/>
                <w:i/>
                <w:iCs w:val="0"/>
              </w:rPr>
            </w:pPr>
            <w:r w:rsidRPr="000C53A2">
              <w:rPr>
                <w:rStyle w:val="Nadruk"/>
                <w:i/>
                <w:iCs w:val="0"/>
              </w:rPr>
              <w:t xml:space="preserve">Als u vragen hebt over de manier waarop we uw gegevens verwerken en waarop u uw rechten kunt uitoefenen, kunt u contact opnemen met de functionaris voor gegevensbescherming van de landcommissies door te mailen naar </w:t>
            </w:r>
            <w:hyperlink r:id="rId26" w:history="1">
              <w:r w:rsidR="000E7FA0" w:rsidRPr="00E61B0F">
                <w:rPr>
                  <w:rStyle w:val="Hyperlink"/>
                </w:rPr>
                <w:t>FG-VLM@vlm.be</w:t>
              </w:r>
            </w:hyperlink>
            <w:r w:rsidRPr="000C53A2">
              <w:rPr>
                <w:rStyle w:val="Nadruk"/>
                <w:i/>
                <w:iCs w:val="0"/>
              </w:rPr>
              <w:t xml:space="preserve"> of een brief te sturen naar het volgend</w:t>
            </w:r>
            <w:r w:rsidR="000E7FA0">
              <w:rPr>
                <w:rStyle w:val="Nadruk"/>
                <w:i/>
                <w:iCs w:val="0"/>
              </w:rPr>
              <w:t>e</w:t>
            </w:r>
            <w:r w:rsidRPr="000C53A2">
              <w:rPr>
                <w:rStyle w:val="Nadruk"/>
                <w:i/>
                <w:iCs w:val="0"/>
              </w:rPr>
              <w:t xml:space="preserve"> adres: Vlaamse Landmaatschappij, Koning Albert II-laan 15, 1210 Brussel.</w:t>
            </w:r>
          </w:p>
          <w:p w14:paraId="425D9E09" w14:textId="77777777" w:rsidR="00375E46" w:rsidRPr="000C53A2" w:rsidRDefault="00375E46" w:rsidP="00375E46">
            <w:pPr>
              <w:pStyle w:val="Aanwijzing"/>
              <w:rPr>
                <w:rStyle w:val="Nadruk"/>
                <w:i/>
                <w:iCs w:val="0"/>
              </w:rPr>
            </w:pPr>
          </w:p>
          <w:p w14:paraId="49F46290" w14:textId="238AB834" w:rsidR="00375E46" w:rsidRPr="006076E6" w:rsidRDefault="00375E46" w:rsidP="00375E46">
            <w:pPr>
              <w:pStyle w:val="Aanwijzing"/>
              <w:rPr>
                <w:rStyle w:val="Nadruk"/>
                <w:i/>
                <w:iCs w:val="0"/>
              </w:rPr>
            </w:pPr>
            <w:r w:rsidRPr="000C53A2">
              <w:rPr>
                <w:rStyle w:val="Nadruk"/>
                <w:i/>
                <w:iCs w:val="0"/>
              </w:rPr>
              <w:t xml:space="preserve">Bent u het niet eens met de manier waarop we uw gegevens verwerken, dan kunt u zich wenden tot de Vlaamse Toezichtcommissie voor de verwerking van persoonsgegevens, Koning Albert II-laan 15, 1210 Brussel - </w:t>
            </w:r>
            <w:hyperlink r:id="rId27" w:history="1">
              <w:r w:rsidRPr="00730ACF">
                <w:rPr>
                  <w:rStyle w:val="Hyperlink"/>
                </w:rPr>
                <w:t>https://www.vlaanderen.be/vlaamse-toezichtcommissie/rechten-van-betrokkenen/klachtenprocedure-vtc</w:t>
              </w:r>
            </w:hyperlink>
            <w:r w:rsidRPr="000C53A2">
              <w:rPr>
                <w:rStyle w:val="Nadruk"/>
                <w:i/>
                <w:iCs w:val="0"/>
              </w:rPr>
              <w:t>.</w:t>
            </w:r>
          </w:p>
        </w:tc>
      </w:tr>
    </w:tbl>
    <w:p w14:paraId="50C0AC1F" w14:textId="694AC305" w:rsidR="0016015D" w:rsidRDefault="0016015D" w:rsidP="005325B5">
      <w:pPr>
        <w:rPr>
          <w:sz w:val="2"/>
          <w:szCs w:val="2"/>
        </w:rPr>
      </w:pPr>
    </w:p>
    <w:p w14:paraId="76568693" w14:textId="46EC931B" w:rsidR="00803390" w:rsidRDefault="00092E0A" w:rsidP="00785F0E">
      <w:pPr>
        <w:jc w:val="center"/>
        <w:rPr>
          <w:sz w:val="2"/>
          <w:szCs w:val="2"/>
        </w:rPr>
      </w:pPr>
      <w:r>
        <w:rPr>
          <w:sz w:val="2"/>
          <w:szCs w:val="2"/>
        </w:rPr>
        <w:t>F</w:t>
      </w:r>
    </w:p>
    <w:p w14:paraId="43979877" w14:textId="77777777" w:rsidR="00C02B7E" w:rsidRDefault="00092E0A">
      <w:pPr>
        <w:rPr>
          <w:sz w:val="2"/>
          <w:szCs w:val="2"/>
        </w:rPr>
        <w:sectPr w:rsidR="00C02B7E" w:rsidSect="00784365">
          <w:footerReference w:type="default" r:id="rId28"/>
          <w:footerReference w:type="first" r:id="rId29"/>
          <w:pgSz w:w="11906" w:h="16838" w:code="9"/>
          <w:pgMar w:top="680" w:right="680" w:bottom="1304" w:left="851" w:header="709" w:footer="794" w:gutter="0"/>
          <w:cols w:space="708"/>
          <w:titlePg/>
          <w:docGrid w:linePitch="360"/>
        </w:sectPr>
      </w:pPr>
      <w:r>
        <w:rPr>
          <w:sz w:val="2"/>
          <w:szCs w:val="2"/>
        </w:rPr>
        <w:br w:type="page"/>
      </w:r>
    </w:p>
    <w:p w14:paraId="0FCF2264" w14:textId="7E934524" w:rsidR="00092E0A" w:rsidRDefault="00092E0A">
      <w:pPr>
        <w:rPr>
          <w:sz w:val="2"/>
          <w:szCs w:val="2"/>
        </w:rPr>
      </w:pPr>
    </w:p>
    <w:tbl>
      <w:tblPr>
        <w:tblW w:w="1010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569"/>
        <w:gridCol w:w="117"/>
        <w:gridCol w:w="17"/>
      </w:tblGrid>
      <w:tr w:rsidR="0093023B" w:rsidRPr="003D114E" w14:paraId="65911D88" w14:textId="77777777" w:rsidTr="00C8499F">
        <w:trPr>
          <w:trHeight w:val="340"/>
        </w:trPr>
        <w:tc>
          <w:tcPr>
            <w:tcW w:w="397" w:type="dxa"/>
            <w:tcBorders>
              <w:top w:val="nil"/>
              <w:left w:val="nil"/>
              <w:bottom w:val="nil"/>
              <w:right w:val="nil"/>
            </w:tcBorders>
            <w:shd w:val="clear" w:color="auto" w:fill="auto"/>
          </w:tcPr>
          <w:p w14:paraId="6FB6539C" w14:textId="77777777" w:rsidR="0093023B" w:rsidRDefault="0093023B" w:rsidP="00A1372D">
            <w:pPr>
              <w:pStyle w:val="leeg"/>
            </w:pPr>
          </w:p>
          <w:p w14:paraId="0AD24ED5" w14:textId="77777777" w:rsidR="0093023B" w:rsidRPr="00D3255C" w:rsidRDefault="0093023B" w:rsidP="00A1372D">
            <w:pPr>
              <w:pStyle w:val="leeg"/>
            </w:pPr>
          </w:p>
        </w:tc>
        <w:tc>
          <w:tcPr>
            <w:tcW w:w="9569" w:type="dxa"/>
            <w:tcBorders>
              <w:top w:val="nil"/>
              <w:left w:val="nil"/>
              <w:bottom w:val="nil"/>
              <w:right w:val="nil"/>
            </w:tcBorders>
            <w:shd w:val="clear" w:color="auto" w:fill="auto"/>
          </w:tcPr>
          <w:p w14:paraId="41270005" w14:textId="498B822C" w:rsidR="0093023B" w:rsidRPr="0012522A" w:rsidRDefault="0093023B" w:rsidP="00A1372D">
            <w:pPr>
              <w:rPr>
                <w:b/>
                <w:bCs/>
                <w:sz w:val="36"/>
                <w:szCs w:val="36"/>
              </w:rPr>
            </w:pPr>
            <w:r>
              <w:rPr>
                <w:b/>
                <w:bCs/>
                <w:sz w:val="36"/>
                <w:szCs w:val="36"/>
              </w:rPr>
              <w:t xml:space="preserve">Toelichting bij de aanvraag van een </w:t>
            </w:r>
            <w:r w:rsidR="006B03DC">
              <w:rPr>
                <w:b/>
                <w:bCs/>
                <w:sz w:val="36"/>
                <w:szCs w:val="36"/>
              </w:rPr>
              <w:t>gebruikers</w:t>
            </w:r>
            <w:r>
              <w:rPr>
                <w:b/>
                <w:bCs/>
                <w:sz w:val="36"/>
                <w:szCs w:val="36"/>
              </w:rPr>
              <w:t xml:space="preserve">vergoeding </w:t>
            </w:r>
            <w:r w:rsidRPr="00E50710">
              <w:rPr>
                <w:b/>
                <w:bCs/>
                <w:sz w:val="36"/>
                <w:szCs w:val="36"/>
              </w:rPr>
              <w:t>in het kader van sommige compenserende vergoedingen, vermeld in het Instrumentendecreet van 26 mei 2023</w:t>
            </w:r>
          </w:p>
        </w:tc>
        <w:tc>
          <w:tcPr>
            <w:tcW w:w="134" w:type="dxa"/>
            <w:gridSpan w:val="2"/>
            <w:tcBorders>
              <w:top w:val="nil"/>
              <w:left w:val="nil"/>
              <w:bottom w:val="nil"/>
              <w:right w:val="nil"/>
            </w:tcBorders>
            <w:shd w:val="clear" w:color="auto" w:fill="auto"/>
          </w:tcPr>
          <w:p w14:paraId="103893F7" w14:textId="77777777" w:rsidR="0093023B" w:rsidRPr="003D114E" w:rsidRDefault="0093023B" w:rsidP="00A1372D">
            <w:pPr>
              <w:pStyle w:val="rechts"/>
              <w:ind w:left="29"/>
              <w:rPr>
                <w:sz w:val="12"/>
                <w:szCs w:val="12"/>
              </w:rPr>
            </w:pPr>
          </w:p>
        </w:tc>
      </w:tr>
      <w:tr w:rsidR="0093023B" w:rsidRPr="003D114E" w14:paraId="759C68CF" w14:textId="77777777" w:rsidTr="00C8499F">
        <w:trPr>
          <w:trHeight w:hRule="exact" w:val="397"/>
        </w:trPr>
        <w:tc>
          <w:tcPr>
            <w:tcW w:w="397" w:type="dxa"/>
            <w:tcBorders>
              <w:top w:val="nil"/>
              <w:left w:val="nil"/>
              <w:bottom w:val="nil"/>
              <w:right w:val="nil"/>
            </w:tcBorders>
            <w:shd w:val="clear" w:color="auto" w:fill="auto"/>
          </w:tcPr>
          <w:p w14:paraId="0B26CA18" w14:textId="77777777" w:rsidR="0093023B" w:rsidRPr="003D114E" w:rsidRDefault="0093023B" w:rsidP="00A1372D">
            <w:pPr>
              <w:pStyle w:val="leeg"/>
            </w:pPr>
          </w:p>
        </w:tc>
        <w:tc>
          <w:tcPr>
            <w:tcW w:w="9703" w:type="dxa"/>
            <w:gridSpan w:val="3"/>
            <w:tcBorders>
              <w:top w:val="nil"/>
              <w:left w:val="nil"/>
              <w:bottom w:val="nil"/>
              <w:right w:val="nil"/>
            </w:tcBorders>
            <w:shd w:val="clear" w:color="auto" w:fill="auto"/>
          </w:tcPr>
          <w:p w14:paraId="6A23AC78" w14:textId="77777777" w:rsidR="0093023B" w:rsidRPr="003D114E" w:rsidRDefault="0093023B" w:rsidP="00A1372D">
            <w:pPr>
              <w:pStyle w:val="streepjes"/>
              <w:tabs>
                <w:tab w:val="left" w:pos="153"/>
              </w:tabs>
              <w:ind w:left="28"/>
              <w:jc w:val="left"/>
              <w:rPr>
                <w:color w:val="FFFFFF" w:themeColor="background1"/>
              </w:rPr>
            </w:pPr>
            <w:r w:rsidRPr="003D114E">
              <w:t>//////////////////////////////////////////////////////////////////////////////////////////////////////////////////////////////////////////////////////////</w:t>
            </w:r>
          </w:p>
        </w:tc>
      </w:tr>
      <w:tr w:rsidR="0093023B" w:rsidRPr="003D114E" w14:paraId="68517E10" w14:textId="77777777" w:rsidTr="00C8499F">
        <w:trPr>
          <w:gridAfter w:val="1"/>
          <w:wAfter w:w="17" w:type="dxa"/>
          <w:trHeight w:hRule="exact" w:val="340"/>
        </w:trPr>
        <w:tc>
          <w:tcPr>
            <w:tcW w:w="10083" w:type="dxa"/>
            <w:gridSpan w:val="3"/>
            <w:tcBorders>
              <w:top w:val="nil"/>
              <w:left w:val="nil"/>
              <w:bottom w:val="nil"/>
              <w:right w:val="nil"/>
            </w:tcBorders>
            <w:shd w:val="clear" w:color="auto" w:fill="auto"/>
          </w:tcPr>
          <w:p w14:paraId="0C6DB8A6" w14:textId="77777777" w:rsidR="0093023B" w:rsidRPr="003D114E" w:rsidRDefault="0093023B" w:rsidP="00A1372D">
            <w:pPr>
              <w:pStyle w:val="leeg"/>
            </w:pPr>
          </w:p>
        </w:tc>
      </w:tr>
      <w:tr w:rsidR="0093023B" w:rsidRPr="003D114E" w14:paraId="568D07FB" w14:textId="77777777" w:rsidTr="00C8499F">
        <w:trPr>
          <w:trHeight w:hRule="exact" w:val="397"/>
        </w:trPr>
        <w:tc>
          <w:tcPr>
            <w:tcW w:w="397" w:type="dxa"/>
            <w:tcBorders>
              <w:top w:val="nil"/>
              <w:left w:val="nil"/>
              <w:bottom w:val="nil"/>
              <w:right w:val="nil"/>
            </w:tcBorders>
          </w:tcPr>
          <w:p w14:paraId="195E09C6" w14:textId="77777777" w:rsidR="0093023B" w:rsidRPr="003D114E" w:rsidRDefault="0093023B" w:rsidP="00A1372D">
            <w:pPr>
              <w:pStyle w:val="leeg"/>
            </w:pPr>
          </w:p>
        </w:tc>
        <w:tc>
          <w:tcPr>
            <w:tcW w:w="9703" w:type="dxa"/>
            <w:gridSpan w:val="3"/>
            <w:tcBorders>
              <w:top w:val="nil"/>
              <w:left w:val="nil"/>
              <w:bottom w:val="nil"/>
              <w:right w:val="nil"/>
            </w:tcBorders>
            <w:shd w:val="solid" w:color="7F7F7F" w:themeColor="text1" w:themeTint="80" w:fill="auto"/>
          </w:tcPr>
          <w:p w14:paraId="47A9C23A" w14:textId="5B88B7C2" w:rsidR="0093023B" w:rsidRPr="003D114E" w:rsidRDefault="0093023B" w:rsidP="00A1372D">
            <w:pPr>
              <w:pStyle w:val="Kop1"/>
              <w:spacing w:before="0"/>
              <w:ind w:left="28"/>
              <w:rPr>
                <w:rFonts w:cs="Calibri"/>
              </w:rPr>
            </w:pPr>
            <w:r>
              <w:rPr>
                <w:rFonts w:cs="Calibri"/>
              </w:rPr>
              <w:t xml:space="preserve">Wanneer komt u voor welke </w:t>
            </w:r>
            <w:r w:rsidR="002E659A">
              <w:rPr>
                <w:rFonts w:cs="Calibri"/>
              </w:rPr>
              <w:t xml:space="preserve">gebruikersvergoeding </w:t>
            </w:r>
            <w:r>
              <w:rPr>
                <w:rFonts w:cs="Calibri"/>
              </w:rPr>
              <w:t>in aanmerking?</w:t>
            </w:r>
          </w:p>
        </w:tc>
      </w:tr>
      <w:tr w:rsidR="0093023B" w:rsidRPr="003D114E" w14:paraId="474B6255" w14:textId="77777777" w:rsidTr="00C8499F">
        <w:trPr>
          <w:gridAfter w:val="1"/>
          <w:wAfter w:w="17" w:type="dxa"/>
          <w:trHeight w:hRule="exact" w:val="113"/>
        </w:trPr>
        <w:tc>
          <w:tcPr>
            <w:tcW w:w="10083" w:type="dxa"/>
            <w:gridSpan w:val="3"/>
            <w:tcBorders>
              <w:top w:val="nil"/>
              <w:left w:val="nil"/>
              <w:bottom w:val="nil"/>
              <w:right w:val="nil"/>
            </w:tcBorders>
            <w:shd w:val="clear" w:color="auto" w:fill="auto"/>
          </w:tcPr>
          <w:p w14:paraId="7B780B03" w14:textId="77777777" w:rsidR="0093023B" w:rsidRPr="003D114E" w:rsidRDefault="0093023B" w:rsidP="00A1372D">
            <w:pPr>
              <w:pStyle w:val="nummersvragen"/>
              <w:framePr w:hSpace="0" w:wrap="auto" w:vAnchor="margin" w:xAlign="left" w:yAlign="inline"/>
              <w:suppressOverlap w:val="0"/>
              <w:jc w:val="left"/>
              <w:rPr>
                <w:b w:val="0"/>
                <w:color w:val="FFFFFF"/>
              </w:rPr>
            </w:pPr>
          </w:p>
        </w:tc>
      </w:tr>
      <w:tr w:rsidR="0093023B" w:rsidRPr="00ED2CE3" w14:paraId="53E5E84D" w14:textId="77777777" w:rsidTr="00C8499F">
        <w:trPr>
          <w:trHeight w:val="340"/>
        </w:trPr>
        <w:tc>
          <w:tcPr>
            <w:tcW w:w="397" w:type="dxa"/>
            <w:tcBorders>
              <w:top w:val="nil"/>
              <w:left w:val="nil"/>
              <w:bottom w:val="nil"/>
              <w:right w:val="nil"/>
            </w:tcBorders>
            <w:shd w:val="clear" w:color="auto" w:fill="auto"/>
          </w:tcPr>
          <w:p w14:paraId="3208349E" w14:textId="77777777" w:rsidR="0093023B" w:rsidRPr="003D114E" w:rsidRDefault="0093023B" w:rsidP="00A1372D">
            <w:pPr>
              <w:pStyle w:val="nummersvragen"/>
              <w:framePr w:hSpace="0" w:wrap="auto" w:vAnchor="margin" w:xAlign="left" w:yAlign="inline"/>
              <w:ind w:left="28"/>
              <w:suppressOverlap w:val="0"/>
            </w:pPr>
          </w:p>
        </w:tc>
        <w:tc>
          <w:tcPr>
            <w:tcW w:w="9703" w:type="dxa"/>
            <w:gridSpan w:val="3"/>
            <w:tcBorders>
              <w:top w:val="nil"/>
              <w:left w:val="nil"/>
              <w:bottom w:val="nil"/>
              <w:right w:val="nil"/>
            </w:tcBorders>
            <w:shd w:val="clear" w:color="auto" w:fill="auto"/>
          </w:tcPr>
          <w:p w14:paraId="1F126845" w14:textId="214002A9" w:rsidR="00FF4909" w:rsidRDefault="00925B1F" w:rsidP="00627C34">
            <w:pPr>
              <w:pStyle w:val="Aanwijzing"/>
            </w:pPr>
            <w:r>
              <w:t>Met dit formulier kunt u de v</w:t>
            </w:r>
            <w:r w:rsidR="00235783">
              <w:t xml:space="preserve">olgende gebruikersvergoedingen </w:t>
            </w:r>
            <w:r>
              <w:t>aanvragen</w:t>
            </w:r>
            <w:r w:rsidR="00FF4909">
              <w:t>:</w:t>
            </w:r>
          </w:p>
          <w:p w14:paraId="610924AA" w14:textId="0A779BE8" w:rsidR="00135230" w:rsidRDefault="00FF4909" w:rsidP="00135230">
            <w:pPr>
              <w:pStyle w:val="Aanwijzing"/>
              <w:numPr>
                <w:ilvl w:val="0"/>
                <w:numId w:val="23"/>
              </w:numPr>
            </w:pPr>
            <w:r>
              <w:t xml:space="preserve">de </w:t>
            </w:r>
            <w:r w:rsidRPr="00A2442B">
              <w:rPr>
                <w:u w:val="single"/>
              </w:rPr>
              <w:t>gebruikerscompensatie</w:t>
            </w:r>
            <w:r>
              <w:t>, vermeld in artikel 6, 4°, van het Instrumentendecreet van 26 mei 2023.</w:t>
            </w:r>
            <w:r w:rsidR="00135230">
              <w:t xml:space="preserve"> </w:t>
            </w:r>
            <w:r w:rsidR="00EF70D2">
              <w:t>Dat is</w:t>
            </w:r>
            <w:r w:rsidR="00135230">
              <w:t xml:space="preserve"> een financiële vergoeding voor schade die een gebruiker van een grond lijdt door gebruiksbeperkingen op de grond die voortvloeien uit bestemmingswijzigingen of overdrukken. Bestemmingswijzigingen die aanleiding geven tot een gebruikerscompensatie</w:t>
            </w:r>
            <w:r w:rsidR="00EE0A8E">
              <w:t>,</w:t>
            </w:r>
            <w:r w:rsidR="00135230">
              <w:t xml:space="preserve"> betreffen wijzigingen ten gevolge van een ruimtelijk uitvoeringsplan dat een zone die onder de categorie </w:t>
            </w:r>
            <w:r w:rsidR="00EE0A8E">
              <w:t>‘</w:t>
            </w:r>
            <w:r w:rsidR="00135230">
              <w:t>landbouw</w:t>
            </w:r>
            <w:r w:rsidR="00EE0A8E">
              <w:t xml:space="preserve">’ </w:t>
            </w:r>
            <w:r w:rsidR="00135230">
              <w:t xml:space="preserve">of </w:t>
            </w:r>
            <w:r w:rsidR="00784B1A">
              <w:t>‘</w:t>
            </w:r>
            <w:r w:rsidR="00135230">
              <w:t>agrarisch gebied</w:t>
            </w:r>
            <w:r w:rsidR="00784B1A">
              <w:t xml:space="preserve">’ </w:t>
            </w:r>
            <w:r w:rsidR="00135230">
              <w:t>valt</w:t>
            </w:r>
            <w:r w:rsidR="00EE0A8E">
              <w:t>,</w:t>
            </w:r>
            <w:r w:rsidR="00135230">
              <w:t xml:space="preserve"> omzet </w:t>
            </w:r>
            <w:r w:rsidR="00EE0A8E">
              <w:t xml:space="preserve">in </w:t>
            </w:r>
            <w:r w:rsidR="00135230">
              <w:t xml:space="preserve">een zone die onder de categorie </w:t>
            </w:r>
            <w:r w:rsidR="00784B1A">
              <w:t>‘</w:t>
            </w:r>
            <w:r w:rsidR="00135230">
              <w:t>natuur</w:t>
            </w:r>
            <w:r w:rsidR="00784B1A">
              <w:t>’, ‘</w:t>
            </w:r>
            <w:r w:rsidR="00135230">
              <w:t>bos</w:t>
            </w:r>
            <w:r w:rsidR="00784B1A">
              <w:t>’</w:t>
            </w:r>
            <w:r w:rsidR="00135230">
              <w:t xml:space="preserve"> of </w:t>
            </w:r>
            <w:r w:rsidR="00784B1A">
              <w:t>‘</w:t>
            </w:r>
            <w:r w:rsidR="00135230">
              <w:t>overig groen</w:t>
            </w:r>
            <w:r w:rsidR="00784B1A">
              <w:t>’</w:t>
            </w:r>
            <w:r w:rsidR="00135230">
              <w:t xml:space="preserve"> valt. </w:t>
            </w:r>
          </w:p>
          <w:p w14:paraId="015B4D1C" w14:textId="67D489F1" w:rsidR="00FF4909" w:rsidRDefault="00135230" w:rsidP="00A2442B">
            <w:pPr>
              <w:pStyle w:val="Aanwijzing"/>
              <w:ind w:left="388"/>
            </w:pPr>
            <w:r>
              <w:t>Overdrukken die aanleiding geven tot een gebruikerscompensatie</w:t>
            </w:r>
            <w:r w:rsidR="00784B1A">
              <w:t>,</w:t>
            </w:r>
            <w:r>
              <w:t xml:space="preserve"> betreffen overdrukken</w:t>
            </w:r>
            <w:r w:rsidR="007631A1">
              <w:t xml:space="preserve"> ‘</w:t>
            </w:r>
            <w:r>
              <w:t>ecologisch belang</w:t>
            </w:r>
            <w:r w:rsidR="007631A1">
              <w:t>’, ‘</w:t>
            </w:r>
            <w:r>
              <w:t>ecologische waarde</w:t>
            </w:r>
            <w:r w:rsidR="007631A1">
              <w:t>’</w:t>
            </w:r>
            <w:r>
              <w:t xml:space="preserve">, </w:t>
            </w:r>
            <w:r w:rsidR="007631A1">
              <w:t>‘</w:t>
            </w:r>
            <w:r>
              <w:t>overstromingsgebied</w:t>
            </w:r>
            <w:r w:rsidR="007631A1">
              <w:t>’</w:t>
            </w:r>
            <w:r>
              <w:t xml:space="preserve">, </w:t>
            </w:r>
            <w:r w:rsidR="007631A1">
              <w:t>‘</w:t>
            </w:r>
            <w:r>
              <w:t>reservaat</w:t>
            </w:r>
            <w:r w:rsidR="007631A1">
              <w:t>’</w:t>
            </w:r>
            <w:r>
              <w:t xml:space="preserve"> of </w:t>
            </w:r>
            <w:r w:rsidR="007631A1">
              <w:t>‘</w:t>
            </w:r>
            <w:r>
              <w:t>valleigebied</w:t>
            </w:r>
            <w:r w:rsidR="007631A1">
              <w:t>’</w:t>
            </w:r>
            <w:r w:rsidR="00F00C74">
              <w:t>;</w:t>
            </w:r>
          </w:p>
          <w:p w14:paraId="70BEB1D5" w14:textId="301FF45D" w:rsidR="00687348" w:rsidRDefault="00687348" w:rsidP="00FF4909">
            <w:pPr>
              <w:pStyle w:val="Aanwijzing"/>
              <w:numPr>
                <w:ilvl w:val="0"/>
                <w:numId w:val="23"/>
              </w:numPr>
            </w:pPr>
            <w:r>
              <w:t xml:space="preserve">de </w:t>
            </w:r>
            <w:r w:rsidRPr="00A2442B">
              <w:rPr>
                <w:u w:val="single"/>
              </w:rPr>
              <w:t>vergoeding ingevolge actieve inschakeling in de waterbeheersing</w:t>
            </w:r>
            <w:r>
              <w:t>, vermeld in artikel 6, 6°, van het Instrumentendecreet van 26 mei 2023.</w:t>
            </w:r>
            <w:r w:rsidR="00590F2A">
              <w:t xml:space="preserve"> </w:t>
            </w:r>
            <w:r w:rsidR="00590F2A" w:rsidRPr="00590F2A">
              <w:t xml:space="preserve">Deze vergoeding is een financiële </w:t>
            </w:r>
            <w:r w:rsidR="00AE0522">
              <w:t>compensatie</w:t>
            </w:r>
            <w:r w:rsidR="00AE0522" w:rsidRPr="00590F2A">
              <w:t xml:space="preserve"> </w:t>
            </w:r>
            <w:r w:rsidR="00590F2A" w:rsidRPr="00590F2A">
              <w:t xml:space="preserve">voor inkomstenverlies ten gevolge van </w:t>
            </w:r>
            <w:r w:rsidR="009D7D41">
              <w:t>de actieve inschakeling</w:t>
            </w:r>
            <w:r w:rsidR="00590F2A" w:rsidRPr="00590F2A">
              <w:t xml:space="preserve"> van een afgebakend overstromingsgebied in het kader van waterbeheersing</w:t>
            </w:r>
            <w:r w:rsidR="009D7D41">
              <w:t>;</w:t>
            </w:r>
          </w:p>
          <w:p w14:paraId="359C5646" w14:textId="785DC0AB" w:rsidR="00D8132C" w:rsidRDefault="00F03B16" w:rsidP="00FF4909">
            <w:pPr>
              <w:pStyle w:val="Aanwijzing"/>
              <w:numPr>
                <w:ilvl w:val="0"/>
                <w:numId w:val="23"/>
              </w:numPr>
            </w:pPr>
            <w:r>
              <w:t>d</w:t>
            </w:r>
            <w:r w:rsidR="00D8132C">
              <w:t xml:space="preserve">e </w:t>
            </w:r>
            <w:r w:rsidRPr="00A2442B">
              <w:rPr>
                <w:u w:val="single"/>
              </w:rPr>
              <w:t xml:space="preserve">vergoeding </w:t>
            </w:r>
            <w:r w:rsidR="00C13242" w:rsidRPr="00A2442B">
              <w:rPr>
                <w:u w:val="single"/>
              </w:rPr>
              <w:t>naar aanleiding van inrichtingswerken uit kracht van wet</w:t>
            </w:r>
            <w:r w:rsidR="00C13242">
              <w:t xml:space="preserve">, vermeld in artikel 2.1.1, tweede lid, van het decreet </w:t>
            </w:r>
            <w:r w:rsidR="00DE6D3A">
              <w:t>van 28 maart 2014 betreffende de landinrichting</w:t>
            </w:r>
            <w:r w:rsidR="0009005F">
              <w:t>.</w:t>
            </w:r>
            <w:r w:rsidR="00E25E0B">
              <w:t xml:space="preserve"> </w:t>
            </w:r>
            <w:r w:rsidR="00E25E0B" w:rsidRPr="00E25E0B">
              <w:t xml:space="preserve">Inrichtingswerken die verband houden met landschapszorg, natuurontwikkeling, recreatie, natuureducatie, waterhuishouding, milieuverbeteringen, natuurtechnische milieubouw, het verbeteren van de landbouwstructuur, conservering van archeologische en cultuurhistorische overblijfselen, alsook werken aan waterlopen, wegen en wegenpatroon en grondwerken kunnen uitgevoerd worden uit kracht van wet </w:t>
            </w:r>
            <w:r w:rsidR="00501067">
              <w:t>als</w:t>
            </w:r>
            <w:r w:rsidR="00E25E0B" w:rsidRPr="00E25E0B">
              <w:t xml:space="preserve"> </w:t>
            </w:r>
            <w:r w:rsidR="00501067">
              <w:t xml:space="preserve">ze </w:t>
            </w:r>
            <w:r w:rsidR="00E25E0B" w:rsidRPr="00E25E0B">
              <w:t>het openbaar nut dienen.</w:t>
            </w:r>
            <w:r w:rsidR="00A80091">
              <w:t xml:space="preserve"> </w:t>
            </w:r>
            <w:r w:rsidR="00A80091" w:rsidRPr="00A80091">
              <w:t>In voorkomend geval is een vergoeding verschuldigd wegens schade tijdens de uitvoering van de werken of als de werken hinderlijk zijn voor het genot van de gronden</w:t>
            </w:r>
            <w:r w:rsidR="00501067">
              <w:t>;</w:t>
            </w:r>
          </w:p>
          <w:p w14:paraId="2CC31ABF" w14:textId="57D944F6" w:rsidR="0093023B" w:rsidRPr="00ED2CE3" w:rsidRDefault="00DE6D3A" w:rsidP="00C8499F">
            <w:pPr>
              <w:pStyle w:val="Aanwijzing"/>
              <w:numPr>
                <w:ilvl w:val="0"/>
                <w:numId w:val="23"/>
              </w:numPr>
              <w:rPr>
                <w:rStyle w:val="Zwaar"/>
                <w:b w:val="0"/>
                <w:iCs/>
              </w:rPr>
            </w:pPr>
            <w:r>
              <w:t xml:space="preserve">de </w:t>
            </w:r>
            <w:r w:rsidRPr="00A2442B">
              <w:rPr>
                <w:u w:val="single"/>
              </w:rPr>
              <w:t xml:space="preserve">vergoeding naar aanleiding van de inzet van erfdienstbaarheden </w:t>
            </w:r>
            <w:r w:rsidR="0009005F" w:rsidRPr="00A2442B">
              <w:rPr>
                <w:u w:val="single"/>
              </w:rPr>
              <w:t>tot openbaar nut</w:t>
            </w:r>
            <w:r w:rsidR="0009005F">
              <w:t xml:space="preserve">, </w:t>
            </w:r>
            <w:r w:rsidR="0009005F" w:rsidRPr="00B515AD">
              <w:t>vermeld in artikel 2.1.3 van het decreet van 28 maart 2014 betreffende de landinrichting</w:t>
            </w:r>
            <w:r w:rsidR="0009005F">
              <w:t>.</w:t>
            </w:r>
            <w:r w:rsidR="00E41EC5">
              <w:t xml:space="preserve"> </w:t>
            </w:r>
            <w:r w:rsidR="006D2822">
              <w:t>Deze erfdienstbaarheden tot openbaar nut kunnen gekoppeld zijn aan inrichtingswerken uit kracht van wet</w:t>
            </w:r>
            <w:r w:rsidR="00F94E3C">
              <w:t xml:space="preserve"> of zijn gericht op </w:t>
            </w:r>
            <w:r w:rsidR="00F94E3C" w:rsidRPr="00F94E3C">
              <w:t>landschapszorg, natuurontwikkeling, recreatie, mobiliteit, natuureducatie, waterhuishouding, milieuverbeteringen, verbeteren van de landbouwstructuur of conservering van archeologische en cultuurhistorische overblijfselen.</w:t>
            </w:r>
            <w:r w:rsidR="003B6E65">
              <w:t xml:space="preserve"> </w:t>
            </w:r>
            <w:r w:rsidR="003B6E65" w:rsidRPr="003B6E65">
              <w:t>Deze erfdienstbaarheden worden gevestigd door de opname van de erfdienstbaarheid tot openbaar nut in het landinrichtingsplan of de inrichtingsnota</w:t>
            </w:r>
            <w:r w:rsidR="003B6E65">
              <w:t xml:space="preserve">, en kunnen bijgevolg </w:t>
            </w:r>
            <w:r w:rsidR="00C72630">
              <w:t xml:space="preserve">recht geven </w:t>
            </w:r>
            <w:r w:rsidR="00636E66">
              <w:t xml:space="preserve">op een </w:t>
            </w:r>
            <w:r w:rsidR="00C72630">
              <w:t>vergoeding.</w:t>
            </w:r>
          </w:p>
        </w:tc>
      </w:tr>
      <w:tr w:rsidR="0093023B" w:rsidRPr="003D114E" w14:paraId="498FEDAD" w14:textId="77777777" w:rsidTr="00C8499F">
        <w:trPr>
          <w:gridAfter w:val="1"/>
          <w:wAfter w:w="17" w:type="dxa"/>
          <w:trHeight w:hRule="exact" w:val="340"/>
        </w:trPr>
        <w:tc>
          <w:tcPr>
            <w:tcW w:w="10083" w:type="dxa"/>
            <w:gridSpan w:val="3"/>
            <w:tcBorders>
              <w:top w:val="nil"/>
              <w:left w:val="nil"/>
              <w:bottom w:val="nil"/>
              <w:right w:val="nil"/>
            </w:tcBorders>
            <w:shd w:val="clear" w:color="auto" w:fill="auto"/>
          </w:tcPr>
          <w:p w14:paraId="360DC6C9" w14:textId="77777777" w:rsidR="0093023B" w:rsidRPr="003D114E" w:rsidRDefault="0093023B" w:rsidP="00A1372D">
            <w:pPr>
              <w:pStyle w:val="nummersvragen"/>
              <w:framePr w:hSpace="0" w:wrap="auto" w:vAnchor="margin" w:xAlign="left" w:yAlign="inline"/>
              <w:suppressOverlap w:val="0"/>
              <w:jc w:val="left"/>
              <w:rPr>
                <w:b w:val="0"/>
                <w:color w:val="FFFFFF"/>
              </w:rPr>
            </w:pPr>
          </w:p>
        </w:tc>
      </w:tr>
      <w:tr w:rsidR="0093023B" w:rsidRPr="003D114E" w14:paraId="75CD2059" w14:textId="77777777" w:rsidTr="00C8499F">
        <w:trPr>
          <w:trHeight w:hRule="exact" w:val="397"/>
        </w:trPr>
        <w:tc>
          <w:tcPr>
            <w:tcW w:w="397" w:type="dxa"/>
            <w:tcBorders>
              <w:top w:val="nil"/>
              <w:left w:val="nil"/>
              <w:bottom w:val="nil"/>
              <w:right w:val="nil"/>
            </w:tcBorders>
          </w:tcPr>
          <w:p w14:paraId="319DEBD4" w14:textId="77777777" w:rsidR="0093023B" w:rsidRPr="003D114E" w:rsidRDefault="0093023B" w:rsidP="00A1372D"/>
        </w:tc>
        <w:tc>
          <w:tcPr>
            <w:tcW w:w="9703" w:type="dxa"/>
            <w:gridSpan w:val="3"/>
            <w:tcBorders>
              <w:top w:val="nil"/>
              <w:left w:val="nil"/>
              <w:bottom w:val="nil"/>
              <w:right w:val="nil"/>
            </w:tcBorders>
            <w:shd w:val="solid" w:color="7F7F7F" w:themeColor="text1" w:themeTint="80" w:fill="auto"/>
          </w:tcPr>
          <w:p w14:paraId="126CDFA9" w14:textId="0CC1ADBA" w:rsidR="0093023B" w:rsidRPr="003D114E" w:rsidRDefault="0093023B" w:rsidP="00A1372D">
            <w:pPr>
              <w:pStyle w:val="Kop1"/>
              <w:spacing w:before="0"/>
              <w:ind w:left="28"/>
              <w:rPr>
                <w:rFonts w:cs="Calibri"/>
              </w:rPr>
            </w:pPr>
            <w:r>
              <w:rPr>
                <w:rFonts w:cs="Calibri"/>
              </w:rPr>
              <w:t xml:space="preserve">Wanneer ontstaat het recht op een </w:t>
            </w:r>
            <w:r w:rsidR="007C24DD">
              <w:rPr>
                <w:rFonts w:cs="Calibri"/>
              </w:rPr>
              <w:t>gebruikersvergoeding</w:t>
            </w:r>
            <w:r>
              <w:rPr>
                <w:rFonts w:cs="Calibri"/>
              </w:rPr>
              <w:t>?</w:t>
            </w:r>
          </w:p>
        </w:tc>
      </w:tr>
      <w:tr w:rsidR="0093023B" w:rsidRPr="003D114E" w14:paraId="27000750" w14:textId="77777777" w:rsidTr="00C8499F">
        <w:trPr>
          <w:gridAfter w:val="1"/>
          <w:wAfter w:w="17" w:type="dxa"/>
          <w:trHeight w:hRule="exact" w:val="113"/>
        </w:trPr>
        <w:tc>
          <w:tcPr>
            <w:tcW w:w="10083" w:type="dxa"/>
            <w:gridSpan w:val="3"/>
            <w:tcBorders>
              <w:top w:val="nil"/>
              <w:left w:val="nil"/>
              <w:bottom w:val="nil"/>
              <w:right w:val="nil"/>
            </w:tcBorders>
            <w:shd w:val="clear" w:color="auto" w:fill="auto"/>
          </w:tcPr>
          <w:p w14:paraId="595EDAE2" w14:textId="77777777" w:rsidR="0093023B" w:rsidRPr="003D114E" w:rsidRDefault="0093023B" w:rsidP="00A1372D">
            <w:pPr>
              <w:pStyle w:val="nummersvragen"/>
              <w:framePr w:hSpace="0" w:wrap="auto" w:vAnchor="margin" w:xAlign="left" w:yAlign="inline"/>
              <w:suppressOverlap w:val="0"/>
              <w:jc w:val="left"/>
              <w:rPr>
                <w:b w:val="0"/>
                <w:color w:val="FFFFFF"/>
              </w:rPr>
            </w:pPr>
          </w:p>
        </w:tc>
      </w:tr>
      <w:tr w:rsidR="0093023B" w:rsidRPr="00ED2CE3" w14:paraId="39A73439" w14:textId="77777777" w:rsidTr="00C8499F">
        <w:trPr>
          <w:trHeight w:val="340"/>
        </w:trPr>
        <w:tc>
          <w:tcPr>
            <w:tcW w:w="397" w:type="dxa"/>
            <w:tcBorders>
              <w:top w:val="nil"/>
              <w:left w:val="nil"/>
              <w:bottom w:val="nil"/>
              <w:right w:val="nil"/>
            </w:tcBorders>
            <w:shd w:val="clear" w:color="auto" w:fill="auto"/>
          </w:tcPr>
          <w:p w14:paraId="47256187" w14:textId="77777777" w:rsidR="0093023B" w:rsidRPr="003D114E" w:rsidRDefault="0093023B" w:rsidP="00A1372D">
            <w:pPr>
              <w:pStyle w:val="nummersvragen"/>
              <w:framePr w:hSpace="0" w:wrap="auto" w:vAnchor="margin" w:xAlign="left" w:yAlign="inline"/>
              <w:ind w:left="28"/>
              <w:suppressOverlap w:val="0"/>
            </w:pPr>
          </w:p>
        </w:tc>
        <w:tc>
          <w:tcPr>
            <w:tcW w:w="9703" w:type="dxa"/>
            <w:gridSpan w:val="3"/>
            <w:tcBorders>
              <w:top w:val="nil"/>
              <w:left w:val="nil"/>
              <w:bottom w:val="nil"/>
              <w:right w:val="nil"/>
            </w:tcBorders>
            <w:shd w:val="clear" w:color="auto" w:fill="auto"/>
          </w:tcPr>
          <w:p w14:paraId="1636C7C6" w14:textId="77777777" w:rsidR="007C24DD" w:rsidRDefault="007C24DD" w:rsidP="007C24DD">
            <w:pPr>
              <w:pStyle w:val="Aanwijzing"/>
            </w:pPr>
            <w:r w:rsidRPr="003B750A">
              <w:t>Het recht op een gebruikersvergoeding ontstaat na de inwerkingtreding van de gebruiksbeperking, op het moment dat die effectief ingaat op het perceel in kwestie, waardoor de begunstigde inkomsten dreigt te verliezen.</w:t>
            </w:r>
            <w:r>
              <w:t xml:space="preserve"> </w:t>
            </w:r>
          </w:p>
          <w:p w14:paraId="4E9AB02D" w14:textId="77777777" w:rsidR="007C24DD" w:rsidRDefault="007C24DD" w:rsidP="007C24DD">
            <w:pPr>
              <w:pStyle w:val="Aanwijzing"/>
            </w:pPr>
            <w:r>
              <w:t xml:space="preserve">Het </w:t>
            </w:r>
            <w:r w:rsidRPr="00E45249">
              <w:t>moment waarop de gebruiksbeperking effectief ingaat op het perceel in kwestie</w:t>
            </w:r>
            <w:r>
              <w:t xml:space="preserve"> is</w:t>
            </w:r>
            <w:r w:rsidRPr="00E45249">
              <w:t>:</w:t>
            </w:r>
          </w:p>
          <w:p w14:paraId="1F657F7F" w14:textId="7E00F4EB" w:rsidR="007C24DD" w:rsidRDefault="009F2433" w:rsidP="007C24DD">
            <w:pPr>
              <w:pStyle w:val="Aanwijzing"/>
              <w:numPr>
                <w:ilvl w:val="0"/>
                <w:numId w:val="26"/>
              </w:numPr>
            </w:pPr>
            <w:r>
              <w:rPr>
                <w:u w:val="single"/>
              </w:rPr>
              <w:t>b</w:t>
            </w:r>
            <w:r w:rsidRPr="009A3422">
              <w:rPr>
                <w:u w:val="single"/>
              </w:rPr>
              <w:t xml:space="preserve">ij </w:t>
            </w:r>
            <w:r w:rsidR="007C24DD" w:rsidRPr="009A3422">
              <w:rPr>
                <w:u w:val="single"/>
              </w:rPr>
              <w:t>de vergoeding ingevolge actieve inschakeling in de waterbeheersing</w:t>
            </w:r>
            <w:r w:rsidR="007C24DD" w:rsidRPr="00EE684D">
              <w:t>, vermeld in artikel 6, 6°, van het Instrumentendecreet van 26 mei 2023</w:t>
            </w:r>
            <w:r w:rsidR="007C24DD">
              <w:t xml:space="preserve">: </w:t>
            </w:r>
            <w:r w:rsidR="007C24DD" w:rsidRPr="00EE684D">
              <w:t xml:space="preserve">het moment dat de gebruiker van het perceel in kwestie </w:t>
            </w:r>
            <w:r w:rsidR="007C24DD">
              <w:t xml:space="preserve">door de betrokken overheidsinstantie </w:t>
            </w:r>
            <w:r w:rsidR="007C24DD" w:rsidRPr="00EE684D">
              <w:t>op de hoogte is gebracht van de actieve inschakeling in de waterbeheersing</w:t>
            </w:r>
            <w:r w:rsidR="00661176">
              <w:t>;</w:t>
            </w:r>
          </w:p>
          <w:p w14:paraId="13D8FA1D" w14:textId="05C0CC71" w:rsidR="007C24DD" w:rsidRDefault="00661176" w:rsidP="007C24DD">
            <w:pPr>
              <w:pStyle w:val="Aanwijzing"/>
              <w:numPr>
                <w:ilvl w:val="0"/>
                <w:numId w:val="26"/>
              </w:numPr>
            </w:pPr>
            <w:r>
              <w:rPr>
                <w:u w:val="single"/>
              </w:rPr>
              <w:t>b</w:t>
            </w:r>
            <w:r w:rsidRPr="009A3422">
              <w:rPr>
                <w:u w:val="single"/>
              </w:rPr>
              <w:t xml:space="preserve">ij </w:t>
            </w:r>
            <w:r w:rsidR="007C24DD" w:rsidRPr="009A3422">
              <w:rPr>
                <w:u w:val="single"/>
              </w:rPr>
              <w:t>de gebruikerscompensatie</w:t>
            </w:r>
            <w:r w:rsidR="007C24DD">
              <w:t xml:space="preserve">, vermeld in artikel 6, 4°, van het Instrumentendecreet van 26 mei 2023: </w:t>
            </w:r>
          </w:p>
          <w:p w14:paraId="05FFEF40" w14:textId="4586B257" w:rsidR="007C24DD" w:rsidRDefault="007C24DD" w:rsidP="007C24DD">
            <w:pPr>
              <w:pStyle w:val="Aanwijzing"/>
              <w:numPr>
                <w:ilvl w:val="0"/>
                <w:numId w:val="34"/>
              </w:numPr>
            </w:pPr>
            <w:r>
              <w:t>het moment dat de gebruiksbeperkingen in werking treden die zijn veroorzaakt door een bestemmingswijziging of overdruk die is vastgelegd in een ruimtelijk uitvoeringsplan of een plan van aanleg als vermeld in artikel 4, §1</w:t>
            </w:r>
            <w:r w:rsidR="00661176">
              <w:t>,</w:t>
            </w:r>
            <w:r>
              <w:t xml:space="preserve"> van het decreet van 27 maart 2009 houdende vaststelling van een kader voor de gebruikerscompensatie bij bestemmingswijzigingen, overdrukken en erfdienstbaarheden tot openbaar nut;</w:t>
            </w:r>
          </w:p>
          <w:p w14:paraId="468A0D04" w14:textId="77777777" w:rsidR="007C24DD" w:rsidRDefault="007C24DD" w:rsidP="007C24DD">
            <w:pPr>
              <w:pStyle w:val="Aanwijzing"/>
              <w:numPr>
                <w:ilvl w:val="0"/>
                <w:numId w:val="34"/>
              </w:numPr>
            </w:pPr>
            <w:r>
              <w:t xml:space="preserve">het moment dat de betrokken instantie de gebruiker van het onroerend goed op de hoogte brengt van de inrichting van een overstromingsgebied als vermeld in artikel 4, §2, van het decreet van 27 maart 2009 houdende vaststelling van een kader voor de gebruikerscompensatie bij bestemmingswijzigingen, overdrukken en erfdienstbaarheden tot openbaar nut, en van het feit dat daardoor het recht op een gebruikersvergoeding ontstaat; </w:t>
            </w:r>
          </w:p>
          <w:p w14:paraId="39223715" w14:textId="506FC246" w:rsidR="007C24DD" w:rsidRDefault="007C24DD" w:rsidP="007C24DD">
            <w:pPr>
              <w:pStyle w:val="Aanwijzing"/>
              <w:numPr>
                <w:ilvl w:val="0"/>
                <w:numId w:val="34"/>
              </w:numPr>
            </w:pPr>
            <w:r>
              <w:t xml:space="preserve">het moment dat de beslissing van de Vlaamse Regering houdende het opleggen van een erfdienstbaarheid tot openbaar nut, vermeld in artikel 5 van het decreet van 27 maart 2009 houdende vaststelling van een </w:t>
            </w:r>
            <w:r>
              <w:lastRenderedPageBreak/>
              <w:t>kader voor de gebruikerscompensatie bij bestemmingswijzigingen, overdrukken en erfdienstbaarheden tot openbaar nut, in werking treedt</w:t>
            </w:r>
            <w:r w:rsidR="0034489F">
              <w:t>;</w:t>
            </w:r>
          </w:p>
          <w:p w14:paraId="70A7F84B" w14:textId="2527615F" w:rsidR="007C24DD" w:rsidRDefault="008A06D3" w:rsidP="007C24DD">
            <w:pPr>
              <w:pStyle w:val="Aanwijzing"/>
              <w:numPr>
                <w:ilvl w:val="0"/>
                <w:numId w:val="26"/>
              </w:numPr>
            </w:pPr>
            <w:r>
              <w:t>a</w:t>
            </w:r>
            <w:r w:rsidRPr="00AD7B69">
              <w:t xml:space="preserve">ls </w:t>
            </w:r>
            <w:r w:rsidR="007C24DD">
              <w:t xml:space="preserve">de gebruikersvergoeding wordt gevraagd naar aanleiding van </w:t>
            </w:r>
            <w:r w:rsidR="007C24DD" w:rsidRPr="000E3F60">
              <w:rPr>
                <w:u w:val="single"/>
              </w:rPr>
              <w:t>inrichtingswerken uit kracht van wet</w:t>
            </w:r>
            <w:r w:rsidR="007C24DD" w:rsidRPr="00AD7B69">
              <w:t xml:space="preserve"> als vermeld in artikel 2.1.1, tweede lid, van het decreet van 28 maart 2014 betreffende de landinrichting</w:t>
            </w:r>
            <w:r w:rsidR="005E3C59">
              <w:t>:</w:t>
            </w:r>
            <w:r w:rsidR="007C24DD">
              <w:t xml:space="preserve"> </w:t>
            </w:r>
            <w:r w:rsidR="007C24DD" w:rsidRPr="00AD7B69">
              <w:t xml:space="preserve">het moment dat de inrichtingswerken </w:t>
            </w:r>
            <w:r w:rsidR="00580BDD">
              <w:t>start</w:t>
            </w:r>
            <w:r w:rsidR="00580BDD" w:rsidRPr="00AD7B69">
              <w:t>en</w:t>
            </w:r>
            <w:r w:rsidR="007C24DD">
              <w:t xml:space="preserve">. De begunstigde van de gebruikersvergoeding wordt door de </w:t>
            </w:r>
            <w:r w:rsidR="007C24DD" w:rsidRPr="0037220E">
              <w:t xml:space="preserve">betrokken </w:t>
            </w:r>
            <w:r w:rsidR="007C24DD">
              <w:t>overheids</w:t>
            </w:r>
            <w:r w:rsidR="007C24DD" w:rsidRPr="0037220E">
              <w:t>instantie</w:t>
            </w:r>
            <w:r w:rsidR="007C24DD">
              <w:t xml:space="preserve"> </w:t>
            </w:r>
            <w:r w:rsidR="007C24DD" w:rsidRPr="0037220E">
              <w:t>schriftelijk op de hoogte</w:t>
            </w:r>
            <w:r w:rsidR="007C24DD">
              <w:t xml:space="preserve"> gebracht</w:t>
            </w:r>
            <w:r w:rsidR="007C24DD" w:rsidRPr="0037220E">
              <w:t xml:space="preserve"> van de </w:t>
            </w:r>
            <w:r w:rsidR="00580BDD">
              <w:t>start</w:t>
            </w:r>
            <w:r w:rsidR="00580BDD" w:rsidRPr="0037220E">
              <w:t xml:space="preserve"> </w:t>
            </w:r>
            <w:r w:rsidR="007C24DD" w:rsidRPr="0037220E">
              <w:t>van de inrichtingswerken</w:t>
            </w:r>
            <w:r w:rsidR="007C24DD">
              <w:t xml:space="preserve"> </w:t>
            </w:r>
            <w:r w:rsidR="007C24DD" w:rsidRPr="0037220E">
              <w:t xml:space="preserve">en van het feit dat daardoor het recht op een </w:t>
            </w:r>
            <w:r w:rsidR="007C24DD">
              <w:t>gebruikers</w:t>
            </w:r>
            <w:r w:rsidR="007C24DD" w:rsidRPr="0037220E">
              <w:t>vergoeding ontstaat</w:t>
            </w:r>
            <w:r w:rsidR="00E71771">
              <w:t>;</w:t>
            </w:r>
          </w:p>
          <w:p w14:paraId="26919253" w14:textId="50403470" w:rsidR="0093023B" w:rsidRPr="00ED2CE3" w:rsidRDefault="00580BDD" w:rsidP="00C8499F">
            <w:pPr>
              <w:pStyle w:val="Aanwijzing"/>
              <w:numPr>
                <w:ilvl w:val="0"/>
                <w:numId w:val="26"/>
              </w:numPr>
              <w:rPr>
                <w:rStyle w:val="Zwaar"/>
                <w:b w:val="0"/>
                <w:iCs/>
              </w:rPr>
            </w:pPr>
            <w:r>
              <w:t>a</w:t>
            </w:r>
            <w:r w:rsidRPr="00B515AD">
              <w:t xml:space="preserve">ls </w:t>
            </w:r>
            <w:r w:rsidR="007C24DD" w:rsidRPr="00B515AD">
              <w:t xml:space="preserve">de gebruikersvergoeding wordt gevraagd naar aanleiding </w:t>
            </w:r>
            <w:r w:rsidR="007C24DD">
              <w:t xml:space="preserve">van de </w:t>
            </w:r>
            <w:r w:rsidR="007C24DD" w:rsidRPr="000E3F60">
              <w:rPr>
                <w:u w:val="single"/>
              </w:rPr>
              <w:t>inzet van erfdienstbaarheden tot openbaar nut</w:t>
            </w:r>
            <w:r>
              <w:rPr>
                <w:u w:val="single"/>
              </w:rPr>
              <w:t>,</w:t>
            </w:r>
            <w:r w:rsidR="007C24DD" w:rsidRPr="00B515AD">
              <w:t xml:space="preserve"> vermeld in artikel 2.1.3 van het decreet van 28 maart 2014 betreffende de landinrichting</w:t>
            </w:r>
            <w:r>
              <w:t>:</w:t>
            </w:r>
            <w:r w:rsidR="007C24DD">
              <w:t xml:space="preserve"> het </w:t>
            </w:r>
            <w:r w:rsidR="007C24DD" w:rsidRPr="00B515AD">
              <w:t>moment dat het besluit waarmee de erfdienstbaarheid tot openbaar nut wordt gevestigd, in werking treedt.</w:t>
            </w:r>
          </w:p>
        </w:tc>
      </w:tr>
    </w:tbl>
    <w:p w14:paraId="72D08424" w14:textId="77777777" w:rsidR="00092E0A" w:rsidRPr="00487A2A" w:rsidRDefault="00092E0A" w:rsidP="00785F0E">
      <w:pPr>
        <w:jc w:val="center"/>
        <w:rPr>
          <w:sz w:val="2"/>
          <w:szCs w:val="2"/>
        </w:rPr>
      </w:pPr>
    </w:p>
    <w:sectPr w:rsidR="00092E0A" w:rsidRPr="00487A2A" w:rsidSect="00DC63B7">
      <w:footerReference w:type="default" r:id="rId30"/>
      <w:pgSz w:w="11906" w:h="16838" w:code="9"/>
      <w:pgMar w:top="680" w:right="680" w:bottom="1304" w:left="851" w:header="709"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1AD95" w14:textId="77777777" w:rsidR="0081753B" w:rsidRDefault="0081753B" w:rsidP="008E174D">
      <w:r>
        <w:separator/>
      </w:r>
    </w:p>
  </w:endnote>
  <w:endnote w:type="continuationSeparator" w:id="0">
    <w:p w14:paraId="5CBA9079" w14:textId="77777777" w:rsidR="0081753B" w:rsidRDefault="0081753B" w:rsidP="008E174D">
      <w:r>
        <w:continuationSeparator/>
      </w:r>
    </w:p>
  </w:endnote>
  <w:endnote w:type="continuationNotice" w:id="1">
    <w:p w14:paraId="0BC9C825" w14:textId="77777777" w:rsidR="0081753B" w:rsidRDefault="00817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6FA51C22" w:rsidR="00EB7413" w:rsidRDefault="00A97E4A" w:rsidP="00594054">
    <w:pPr>
      <w:pStyle w:val="Koptekst"/>
      <w:tabs>
        <w:tab w:val="clear" w:pos="4536"/>
        <w:tab w:val="clear" w:pos="9072"/>
        <w:tab w:val="center" w:pos="9356"/>
        <w:tab w:val="right" w:pos="10206"/>
      </w:tabs>
      <w:jc w:val="right"/>
    </w:pPr>
    <w:r w:rsidRPr="00A97E4A">
      <w:rPr>
        <w:sz w:val="18"/>
        <w:szCs w:val="18"/>
      </w:rPr>
      <w:t xml:space="preserve">Aanvraag van een </w:t>
    </w:r>
    <w:r w:rsidR="00884577">
      <w:rPr>
        <w:sz w:val="18"/>
        <w:szCs w:val="18"/>
      </w:rPr>
      <w:t>gebruiker</w:t>
    </w:r>
    <w:r w:rsidR="00DE0BE4">
      <w:rPr>
        <w:sz w:val="18"/>
        <w:szCs w:val="18"/>
      </w:rPr>
      <w:t>svergoeding</w:t>
    </w:r>
    <w:r w:rsidR="00EB7413">
      <w:rPr>
        <w:sz w:val="18"/>
        <w:szCs w:val="18"/>
      </w:rPr>
      <w:t xml:space="preserve"> </w:t>
    </w:r>
    <w:r w:rsidR="00EB7413" w:rsidRPr="003E02FB">
      <w:rPr>
        <w:sz w:val="18"/>
        <w:szCs w:val="18"/>
      </w:rPr>
      <w:t xml:space="preserve">- pagina </w:t>
    </w:r>
    <w:r w:rsidR="00EB7413" w:rsidRPr="003E02FB">
      <w:rPr>
        <w:sz w:val="18"/>
        <w:szCs w:val="18"/>
      </w:rPr>
      <w:fldChar w:fldCharType="begin"/>
    </w:r>
    <w:r w:rsidR="00EB7413" w:rsidRPr="003E02FB">
      <w:rPr>
        <w:sz w:val="18"/>
        <w:szCs w:val="18"/>
      </w:rPr>
      <w:instrText xml:space="preserve"> PAGE </w:instrText>
    </w:r>
    <w:r w:rsidR="00EB7413" w:rsidRPr="003E02FB">
      <w:rPr>
        <w:sz w:val="18"/>
        <w:szCs w:val="18"/>
      </w:rPr>
      <w:fldChar w:fldCharType="separate"/>
    </w:r>
    <w:r w:rsidR="00E93367">
      <w:rPr>
        <w:noProof/>
        <w:sz w:val="18"/>
        <w:szCs w:val="18"/>
      </w:rPr>
      <w:t>20</w:t>
    </w:r>
    <w:r w:rsidR="00EB7413" w:rsidRPr="003E02FB">
      <w:rPr>
        <w:sz w:val="18"/>
        <w:szCs w:val="18"/>
      </w:rPr>
      <w:fldChar w:fldCharType="end"/>
    </w:r>
    <w:r w:rsidR="00EB7413" w:rsidRPr="003E02FB">
      <w:rPr>
        <w:sz w:val="18"/>
        <w:szCs w:val="18"/>
      </w:rPr>
      <w:t xml:space="preserve"> van </w:t>
    </w:r>
    <w:r w:rsidR="00C02B7E">
      <w:rPr>
        <w:rStyle w:val="Paginanummer"/>
        <w:sz w:val="18"/>
        <w:szCs w:val="18"/>
      </w:rPr>
      <w:fldChar w:fldCharType="begin"/>
    </w:r>
    <w:r w:rsidR="00C02B7E">
      <w:rPr>
        <w:rStyle w:val="Paginanummer"/>
        <w:sz w:val="18"/>
        <w:szCs w:val="18"/>
      </w:rPr>
      <w:instrText xml:space="preserve"> SECTIONPAGES  </w:instrText>
    </w:r>
    <w:r w:rsidR="00C02B7E">
      <w:rPr>
        <w:rStyle w:val="Paginanummer"/>
        <w:sz w:val="18"/>
        <w:szCs w:val="18"/>
      </w:rPr>
      <w:fldChar w:fldCharType="separate"/>
    </w:r>
    <w:r w:rsidR="00126876">
      <w:rPr>
        <w:rStyle w:val="Paginanummer"/>
        <w:noProof/>
        <w:sz w:val="18"/>
        <w:szCs w:val="18"/>
      </w:rPr>
      <w:t>9</w:t>
    </w:r>
    <w:r w:rsidR="00C02B7E">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026F" w14:textId="77777777" w:rsidR="00DC63B7" w:rsidRDefault="00DC63B7" w:rsidP="00DC63B7">
    <w:pPr>
      <w:pStyle w:val="Koptekst"/>
      <w:tabs>
        <w:tab w:val="clear" w:pos="4536"/>
        <w:tab w:val="clear" w:pos="9072"/>
        <w:tab w:val="center" w:pos="9356"/>
        <w:tab w:val="right" w:pos="10206"/>
      </w:tabs>
      <w:jc w:val="right"/>
      <w:rPr>
        <w:sz w:val="18"/>
        <w:szCs w:val="18"/>
      </w:rPr>
    </w:pPr>
  </w:p>
  <w:p w14:paraId="0A034A6F" w14:textId="1290ED8A" w:rsidR="00DC63B7" w:rsidRDefault="000122B5" w:rsidP="00DC63B7">
    <w:pPr>
      <w:pStyle w:val="Koptekst"/>
      <w:tabs>
        <w:tab w:val="clear" w:pos="4536"/>
        <w:tab w:val="clear" w:pos="9072"/>
        <w:tab w:val="center" w:pos="9356"/>
        <w:tab w:val="right" w:pos="10206"/>
      </w:tabs>
      <w:jc w:val="right"/>
    </w:pPr>
    <w:r>
      <w:rPr>
        <w:sz w:val="18"/>
        <w:szCs w:val="18"/>
      </w:rPr>
      <w:t>Toelichting bij de a</w:t>
    </w:r>
    <w:r w:rsidR="00780176">
      <w:rPr>
        <w:sz w:val="18"/>
        <w:szCs w:val="18"/>
      </w:rPr>
      <w:t>anvraag</w:t>
    </w:r>
    <w:r w:rsidR="00DC63B7" w:rsidRPr="00A97E4A">
      <w:rPr>
        <w:sz w:val="18"/>
        <w:szCs w:val="18"/>
      </w:rPr>
      <w:t xml:space="preserve"> van een </w:t>
    </w:r>
    <w:r w:rsidR="00DC63B7">
      <w:rPr>
        <w:sz w:val="18"/>
        <w:szCs w:val="18"/>
      </w:rPr>
      <w:t xml:space="preserve">gebruikersvergoeding </w:t>
    </w:r>
    <w:r w:rsidR="00DC63B7" w:rsidRPr="003E02FB">
      <w:rPr>
        <w:sz w:val="18"/>
        <w:szCs w:val="18"/>
      </w:rPr>
      <w:t xml:space="preserve">- pagina </w:t>
    </w:r>
    <w:r w:rsidR="00DC63B7" w:rsidRPr="003E02FB">
      <w:rPr>
        <w:sz w:val="18"/>
        <w:szCs w:val="18"/>
      </w:rPr>
      <w:fldChar w:fldCharType="begin"/>
    </w:r>
    <w:r w:rsidR="00DC63B7" w:rsidRPr="003E02FB">
      <w:rPr>
        <w:sz w:val="18"/>
        <w:szCs w:val="18"/>
      </w:rPr>
      <w:instrText xml:space="preserve"> PAGE </w:instrText>
    </w:r>
    <w:r w:rsidR="00DC63B7" w:rsidRPr="003E02FB">
      <w:rPr>
        <w:sz w:val="18"/>
        <w:szCs w:val="18"/>
      </w:rPr>
      <w:fldChar w:fldCharType="separate"/>
    </w:r>
    <w:r w:rsidR="00DC63B7">
      <w:rPr>
        <w:sz w:val="18"/>
        <w:szCs w:val="18"/>
      </w:rPr>
      <w:t>12</w:t>
    </w:r>
    <w:r w:rsidR="00DC63B7" w:rsidRPr="003E02FB">
      <w:rPr>
        <w:sz w:val="18"/>
        <w:szCs w:val="18"/>
      </w:rPr>
      <w:fldChar w:fldCharType="end"/>
    </w:r>
    <w:r w:rsidR="00DC63B7" w:rsidRPr="003E02FB">
      <w:rPr>
        <w:sz w:val="18"/>
        <w:szCs w:val="18"/>
      </w:rPr>
      <w:t xml:space="preserve"> van </w:t>
    </w:r>
    <w:r w:rsidR="00DC63B7">
      <w:rPr>
        <w:rStyle w:val="Paginanummer"/>
        <w:sz w:val="18"/>
        <w:szCs w:val="18"/>
      </w:rPr>
      <w:fldChar w:fldCharType="begin"/>
    </w:r>
    <w:r w:rsidR="00DC63B7">
      <w:rPr>
        <w:rStyle w:val="Paginanummer"/>
        <w:sz w:val="18"/>
        <w:szCs w:val="18"/>
      </w:rPr>
      <w:instrText xml:space="preserve"> SECTIONPAGES  </w:instrText>
    </w:r>
    <w:r w:rsidR="00DC63B7">
      <w:rPr>
        <w:rStyle w:val="Paginanummer"/>
        <w:sz w:val="18"/>
        <w:szCs w:val="18"/>
      </w:rPr>
      <w:fldChar w:fldCharType="separate"/>
    </w:r>
    <w:r w:rsidR="00126876">
      <w:rPr>
        <w:rStyle w:val="Paginanummer"/>
        <w:noProof/>
        <w:sz w:val="18"/>
        <w:szCs w:val="18"/>
      </w:rPr>
      <w:t>2</w:t>
    </w:r>
    <w:r w:rsidR="00DC63B7">
      <w:rPr>
        <w:rStyle w:val="Paginanummer"/>
        <w:sz w:val="18"/>
        <w:szCs w:val="18"/>
      </w:rPr>
      <w:fldChar w:fldCharType="end"/>
    </w:r>
  </w:p>
  <w:p w14:paraId="026596B9" w14:textId="77777777" w:rsidR="00EB7413" w:rsidRPr="00594054" w:rsidRDefault="00EB7413" w:rsidP="0005708D">
    <w:pPr>
      <w:pStyle w:val="Voettekst"/>
      <w:ind w:left="284"/>
    </w:pPr>
    <w:r w:rsidRPr="00F51652">
      <w:rPr>
        <w:noProof/>
        <w:lang w:eastAsia="nl-BE"/>
      </w:rPr>
      <w:drawing>
        <wp:anchor distT="0" distB="0" distL="114300" distR="114300" simplePos="0" relativeHeight="251658240"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2" name="Afbeelding 2"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F9FF" w14:textId="6A3F2AEB" w:rsidR="00C02B7E" w:rsidRDefault="00C02B7E" w:rsidP="00594054">
    <w:pPr>
      <w:pStyle w:val="Koptekst"/>
      <w:tabs>
        <w:tab w:val="clear" w:pos="4536"/>
        <w:tab w:val="clear" w:pos="9072"/>
        <w:tab w:val="center" w:pos="9356"/>
        <w:tab w:val="right" w:pos="10206"/>
      </w:tabs>
      <w:jc w:val="right"/>
    </w:pPr>
    <w:r>
      <w:rPr>
        <w:sz w:val="18"/>
        <w:szCs w:val="18"/>
      </w:rPr>
      <w:t xml:space="preserve">Toelichting bij </w:t>
    </w:r>
    <w:r w:rsidR="00DC63B7">
      <w:rPr>
        <w:sz w:val="18"/>
        <w:szCs w:val="18"/>
      </w:rPr>
      <w:t>de</w:t>
    </w:r>
    <w:r>
      <w:rPr>
        <w:sz w:val="18"/>
        <w:szCs w:val="18"/>
      </w:rPr>
      <w:t xml:space="preserve"> </w:t>
    </w:r>
    <w:r w:rsidR="00DC63B7">
      <w:rPr>
        <w:sz w:val="18"/>
        <w:szCs w:val="18"/>
      </w:rPr>
      <w:t>a</w:t>
    </w:r>
    <w:r w:rsidRPr="00A97E4A">
      <w:rPr>
        <w:sz w:val="18"/>
        <w:szCs w:val="18"/>
      </w:rPr>
      <w:t xml:space="preserve">anvraag van een </w:t>
    </w:r>
    <w:r>
      <w:rPr>
        <w:sz w:val="18"/>
        <w:szCs w:val="18"/>
      </w:rPr>
      <w:t xml:space="preserve">gebruikersvergoeding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20</w:t>
    </w:r>
    <w:r w:rsidRPr="003E02FB">
      <w:rPr>
        <w:sz w:val="18"/>
        <w:szCs w:val="18"/>
      </w:rPr>
      <w:fldChar w:fldCharType="end"/>
    </w:r>
    <w:r w:rsidRPr="003E02FB">
      <w:rPr>
        <w:sz w:val="18"/>
        <w:szCs w:val="18"/>
      </w:rPr>
      <w:t xml:space="preserve"> van </w:t>
    </w:r>
    <w:r>
      <w:rPr>
        <w:rStyle w:val="Paginanummer"/>
        <w:sz w:val="18"/>
        <w:szCs w:val="18"/>
      </w:rPr>
      <w:fldChar w:fldCharType="begin"/>
    </w:r>
    <w:r>
      <w:rPr>
        <w:rStyle w:val="Paginanummer"/>
        <w:sz w:val="18"/>
        <w:szCs w:val="18"/>
      </w:rPr>
      <w:instrText xml:space="preserve"> SECTIONPAGES  </w:instrText>
    </w:r>
    <w:r>
      <w:rPr>
        <w:rStyle w:val="Paginanummer"/>
        <w:sz w:val="18"/>
        <w:szCs w:val="18"/>
      </w:rPr>
      <w:fldChar w:fldCharType="separate"/>
    </w:r>
    <w:r w:rsidR="00126876">
      <w:rPr>
        <w:rStyle w:val="Paginanummer"/>
        <w:noProof/>
        <w:sz w:val="18"/>
        <w:szCs w:val="18"/>
      </w:rPr>
      <w:t>2</w:t>
    </w:r>
    <w:r>
      <w:rPr>
        <w:rStyle w:val="Paginanumm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CA971" w14:textId="77777777" w:rsidR="0081753B" w:rsidRDefault="0081753B" w:rsidP="008E174D">
      <w:r>
        <w:separator/>
      </w:r>
    </w:p>
  </w:footnote>
  <w:footnote w:type="continuationSeparator" w:id="0">
    <w:p w14:paraId="688D3FA8" w14:textId="77777777" w:rsidR="0081753B" w:rsidRDefault="0081753B" w:rsidP="008E174D">
      <w:r>
        <w:continuationSeparator/>
      </w:r>
    </w:p>
  </w:footnote>
  <w:footnote w:type="continuationNotice" w:id="1">
    <w:p w14:paraId="02171EF5" w14:textId="77777777" w:rsidR="0081753B" w:rsidRDefault="008175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54E3B39"/>
    <w:multiLevelType w:val="hybridMultilevel"/>
    <w:tmpl w:val="26806012"/>
    <w:lvl w:ilvl="0" w:tplc="C2388702">
      <w:numFmt w:val="bullet"/>
      <w:lvlText w:val="-"/>
      <w:lvlJc w:val="left"/>
      <w:pPr>
        <w:ind w:left="388" w:hanging="360"/>
      </w:pPr>
      <w:rPr>
        <w:rFonts w:ascii="Calibri" w:eastAsiaTheme="minorHAnsi" w:hAnsi="Calibri" w:cs="Calibri" w:hint="default"/>
      </w:rPr>
    </w:lvl>
    <w:lvl w:ilvl="1" w:tplc="FFFFFFFF" w:tentative="1">
      <w:start w:val="1"/>
      <w:numFmt w:val="bullet"/>
      <w:lvlText w:val="o"/>
      <w:lvlJc w:val="left"/>
      <w:pPr>
        <w:ind w:left="1108" w:hanging="360"/>
      </w:pPr>
      <w:rPr>
        <w:rFonts w:ascii="Courier New" w:hAnsi="Courier New" w:cs="Courier New" w:hint="default"/>
      </w:rPr>
    </w:lvl>
    <w:lvl w:ilvl="2" w:tplc="FFFFFFFF" w:tentative="1">
      <w:start w:val="1"/>
      <w:numFmt w:val="bullet"/>
      <w:lvlText w:val=""/>
      <w:lvlJc w:val="left"/>
      <w:pPr>
        <w:ind w:left="1828" w:hanging="360"/>
      </w:pPr>
      <w:rPr>
        <w:rFonts w:ascii="Wingdings" w:hAnsi="Wingdings" w:hint="default"/>
      </w:rPr>
    </w:lvl>
    <w:lvl w:ilvl="3" w:tplc="FFFFFFFF" w:tentative="1">
      <w:start w:val="1"/>
      <w:numFmt w:val="bullet"/>
      <w:lvlText w:val=""/>
      <w:lvlJc w:val="left"/>
      <w:pPr>
        <w:ind w:left="2548" w:hanging="360"/>
      </w:pPr>
      <w:rPr>
        <w:rFonts w:ascii="Symbol" w:hAnsi="Symbol" w:hint="default"/>
      </w:rPr>
    </w:lvl>
    <w:lvl w:ilvl="4" w:tplc="FFFFFFFF" w:tentative="1">
      <w:start w:val="1"/>
      <w:numFmt w:val="bullet"/>
      <w:lvlText w:val="o"/>
      <w:lvlJc w:val="left"/>
      <w:pPr>
        <w:ind w:left="3268" w:hanging="360"/>
      </w:pPr>
      <w:rPr>
        <w:rFonts w:ascii="Courier New" w:hAnsi="Courier New" w:cs="Courier New" w:hint="default"/>
      </w:rPr>
    </w:lvl>
    <w:lvl w:ilvl="5" w:tplc="FFFFFFFF" w:tentative="1">
      <w:start w:val="1"/>
      <w:numFmt w:val="bullet"/>
      <w:lvlText w:val=""/>
      <w:lvlJc w:val="left"/>
      <w:pPr>
        <w:ind w:left="3988" w:hanging="360"/>
      </w:pPr>
      <w:rPr>
        <w:rFonts w:ascii="Wingdings" w:hAnsi="Wingdings" w:hint="default"/>
      </w:rPr>
    </w:lvl>
    <w:lvl w:ilvl="6" w:tplc="FFFFFFFF" w:tentative="1">
      <w:start w:val="1"/>
      <w:numFmt w:val="bullet"/>
      <w:lvlText w:val=""/>
      <w:lvlJc w:val="left"/>
      <w:pPr>
        <w:ind w:left="4708" w:hanging="360"/>
      </w:pPr>
      <w:rPr>
        <w:rFonts w:ascii="Symbol" w:hAnsi="Symbol" w:hint="default"/>
      </w:rPr>
    </w:lvl>
    <w:lvl w:ilvl="7" w:tplc="FFFFFFFF" w:tentative="1">
      <w:start w:val="1"/>
      <w:numFmt w:val="bullet"/>
      <w:lvlText w:val="o"/>
      <w:lvlJc w:val="left"/>
      <w:pPr>
        <w:ind w:left="5428" w:hanging="360"/>
      </w:pPr>
      <w:rPr>
        <w:rFonts w:ascii="Courier New" w:hAnsi="Courier New" w:cs="Courier New" w:hint="default"/>
      </w:rPr>
    </w:lvl>
    <w:lvl w:ilvl="8" w:tplc="FFFFFFFF" w:tentative="1">
      <w:start w:val="1"/>
      <w:numFmt w:val="bullet"/>
      <w:lvlText w:val=""/>
      <w:lvlJc w:val="left"/>
      <w:pPr>
        <w:ind w:left="6148" w:hanging="360"/>
      </w:pPr>
      <w:rPr>
        <w:rFonts w:ascii="Wingdings" w:hAnsi="Wingdings" w:hint="default"/>
      </w:rPr>
    </w:lvl>
  </w:abstractNum>
  <w:abstractNum w:abstractNumId="3" w15:restartNumberingAfterBreak="0">
    <w:nsid w:val="06232644"/>
    <w:multiLevelType w:val="hybridMultilevel"/>
    <w:tmpl w:val="6164B674"/>
    <w:lvl w:ilvl="0" w:tplc="3FD671F0">
      <w:start w:val="1"/>
      <w:numFmt w:val="lowerLetter"/>
      <w:lvlText w:val="%1)"/>
      <w:lvlJc w:val="left"/>
      <w:pPr>
        <w:ind w:left="798" w:hanging="360"/>
      </w:pPr>
      <w:rPr>
        <w:rFonts w:hint="default"/>
      </w:rPr>
    </w:lvl>
    <w:lvl w:ilvl="1" w:tplc="08130019" w:tentative="1">
      <w:start w:val="1"/>
      <w:numFmt w:val="lowerLetter"/>
      <w:lvlText w:val="%2."/>
      <w:lvlJc w:val="left"/>
      <w:pPr>
        <w:ind w:left="1518" w:hanging="360"/>
      </w:pPr>
    </w:lvl>
    <w:lvl w:ilvl="2" w:tplc="0813001B" w:tentative="1">
      <w:start w:val="1"/>
      <w:numFmt w:val="lowerRoman"/>
      <w:lvlText w:val="%3."/>
      <w:lvlJc w:val="right"/>
      <w:pPr>
        <w:ind w:left="2238" w:hanging="180"/>
      </w:pPr>
    </w:lvl>
    <w:lvl w:ilvl="3" w:tplc="0813000F" w:tentative="1">
      <w:start w:val="1"/>
      <w:numFmt w:val="decimal"/>
      <w:lvlText w:val="%4."/>
      <w:lvlJc w:val="left"/>
      <w:pPr>
        <w:ind w:left="2958" w:hanging="360"/>
      </w:pPr>
    </w:lvl>
    <w:lvl w:ilvl="4" w:tplc="08130019" w:tentative="1">
      <w:start w:val="1"/>
      <w:numFmt w:val="lowerLetter"/>
      <w:lvlText w:val="%5."/>
      <w:lvlJc w:val="left"/>
      <w:pPr>
        <w:ind w:left="3678" w:hanging="360"/>
      </w:pPr>
    </w:lvl>
    <w:lvl w:ilvl="5" w:tplc="0813001B" w:tentative="1">
      <w:start w:val="1"/>
      <w:numFmt w:val="lowerRoman"/>
      <w:lvlText w:val="%6."/>
      <w:lvlJc w:val="right"/>
      <w:pPr>
        <w:ind w:left="4398" w:hanging="180"/>
      </w:pPr>
    </w:lvl>
    <w:lvl w:ilvl="6" w:tplc="0813000F" w:tentative="1">
      <w:start w:val="1"/>
      <w:numFmt w:val="decimal"/>
      <w:lvlText w:val="%7."/>
      <w:lvlJc w:val="left"/>
      <w:pPr>
        <w:ind w:left="5118" w:hanging="360"/>
      </w:pPr>
    </w:lvl>
    <w:lvl w:ilvl="7" w:tplc="08130019" w:tentative="1">
      <w:start w:val="1"/>
      <w:numFmt w:val="lowerLetter"/>
      <w:lvlText w:val="%8."/>
      <w:lvlJc w:val="left"/>
      <w:pPr>
        <w:ind w:left="5838" w:hanging="360"/>
      </w:pPr>
    </w:lvl>
    <w:lvl w:ilvl="8" w:tplc="0813001B" w:tentative="1">
      <w:start w:val="1"/>
      <w:numFmt w:val="lowerRoman"/>
      <w:lvlText w:val="%9."/>
      <w:lvlJc w:val="right"/>
      <w:pPr>
        <w:ind w:left="6558" w:hanging="180"/>
      </w:pPr>
    </w:lvl>
  </w:abstractNum>
  <w:abstractNum w:abstractNumId="4" w15:restartNumberingAfterBreak="0">
    <w:nsid w:val="072240F5"/>
    <w:multiLevelType w:val="hybridMultilevel"/>
    <w:tmpl w:val="DD1E506A"/>
    <w:lvl w:ilvl="0" w:tplc="107CE3AC">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78565B"/>
    <w:multiLevelType w:val="hybridMultilevel"/>
    <w:tmpl w:val="7AE64556"/>
    <w:lvl w:ilvl="0" w:tplc="08130003">
      <w:start w:val="1"/>
      <w:numFmt w:val="bullet"/>
      <w:lvlText w:val="o"/>
      <w:lvlJc w:val="left"/>
      <w:pPr>
        <w:ind w:left="748" w:hanging="360"/>
      </w:pPr>
      <w:rPr>
        <w:rFonts w:ascii="Courier New" w:hAnsi="Courier New" w:cs="Courier New"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6" w15:restartNumberingAfterBreak="0">
    <w:nsid w:val="0DFA5BE1"/>
    <w:multiLevelType w:val="hybridMultilevel"/>
    <w:tmpl w:val="370AF64C"/>
    <w:lvl w:ilvl="0" w:tplc="C2388702">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7" w15:restartNumberingAfterBreak="0">
    <w:nsid w:val="169D4705"/>
    <w:multiLevelType w:val="hybridMultilevel"/>
    <w:tmpl w:val="B79EA5A4"/>
    <w:lvl w:ilvl="0" w:tplc="C2388702">
      <w:numFmt w:val="bullet"/>
      <w:lvlText w:val="-"/>
      <w:lvlJc w:val="left"/>
      <w:pPr>
        <w:ind w:left="388" w:hanging="360"/>
      </w:pPr>
      <w:rPr>
        <w:rFonts w:ascii="Calibri" w:eastAsiaTheme="minorHAnsi" w:hAnsi="Calibri" w:cs="Calibri" w:hint="default"/>
      </w:rPr>
    </w:lvl>
    <w:lvl w:ilvl="1" w:tplc="08130003">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8" w15:restartNumberingAfterBreak="0">
    <w:nsid w:val="17F71FC1"/>
    <w:multiLevelType w:val="hybridMultilevel"/>
    <w:tmpl w:val="99E43494"/>
    <w:lvl w:ilvl="0" w:tplc="C3EA689C">
      <w:numFmt w:val="bullet"/>
      <w:lvlText w:val="-"/>
      <w:lvlJc w:val="left"/>
      <w:pPr>
        <w:ind w:left="720" w:hanging="360"/>
      </w:pPr>
      <w:rPr>
        <w:rFonts w:ascii="Calibri" w:eastAsiaTheme="minorHAnsi" w:hAnsi="Calibri" w:cs="Calibri"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D0A3644"/>
    <w:multiLevelType w:val="hybridMultilevel"/>
    <w:tmpl w:val="22CEC126"/>
    <w:lvl w:ilvl="0" w:tplc="4FDAB76A">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B54D5F"/>
    <w:multiLevelType w:val="hybridMultilevel"/>
    <w:tmpl w:val="5318268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20EA75BA"/>
    <w:multiLevelType w:val="hybridMultilevel"/>
    <w:tmpl w:val="44C6DD1E"/>
    <w:lvl w:ilvl="0" w:tplc="08130005">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25335312"/>
    <w:multiLevelType w:val="hybridMultilevel"/>
    <w:tmpl w:val="7A0A60F2"/>
    <w:lvl w:ilvl="0" w:tplc="107CE3AC">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3" w15:restartNumberingAfterBreak="0">
    <w:nsid w:val="26F11B8F"/>
    <w:multiLevelType w:val="hybridMultilevel"/>
    <w:tmpl w:val="E11EFB8C"/>
    <w:lvl w:ilvl="0" w:tplc="08130017">
      <w:start w:val="1"/>
      <w:numFmt w:val="lowerLetter"/>
      <w:lvlText w:val="%1)"/>
      <w:lvlJc w:val="left"/>
      <w:pPr>
        <w:ind w:left="748" w:hanging="360"/>
      </w:p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14" w15:restartNumberingAfterBreak="0">
    <w:nsid w:val="2CD10D23"/>
    <w:multiLevelType w:val="hybridMultilevel"/>
    <w:tmpl w:val="FF88B75E"/>
    <w:lvl w:ilvl="0" w:tplc="35543A4C">
      <w:start w:val="1"/>
      <w:numFmt w:val="bullet"/>
      <w:lvlText w:val="-"/>
      <w:lvlJc w:val="left"/>
      <w:pPr>
        <w:ind w:left="720" w:hanging="360"/>
      </w:pPr>
      <w:rPr>
        <w:rFonts w:ascii="Calibri" w:hAnsi="Calibri" w:hint="default"/>
        <w:b w:val="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F4D4BA8"/>
    <w:multiLevelType w:val="hybridMultilevel"/>
    <w:tmpl w:val="7AEC3772"/>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6"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4035EEC"/>
    <w:multiLevelType w:val="hybridMultilevel"/>
    <w:tmpl w:val="BEF2BED6"/>
    <w:lvl w:ilvl="0" w:tplc="35543A4C">
      <w:start w:val="1"/>
      <w:numFmt w:val="bullet"/>
      <w:lvlText w:val="-"/>
      <w:lvlJc w:val="left"/>
      <w:pPr>
        <w:ind w:left="720" w:hanging="360"/>
      </w:pPr>
      <w:rPr>
        <w:rFonts w:ascii="Calibri" w:hAnsi="Calibri" w:hint="default"/>
        <w:b w:val="0"/>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49C47A1"/>
    <w:multiLevelType w:val="hybridMultilevel"/>
    <w:tmpl w:val="808E57BC"/>
    <w:lvl w:ilvl="0" w:tplc="C2388702">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20" w15:restartNumberingAfterBreak="0">
    <w:nsid w:val="471D59A5"/>
    <w:multiLevelType w:val="hybridMultilevel"/>
    <w:tmpl w:val="D2CA3218"/>
    <w:lvl w:ilvl="0" w:tplc="08130003">
      <w:start w:val="1"/>
      <w:numFmt w:val="bullet"/>
      <w:lvlText w:val="o"/>
      <w:lvlJc w:val="left"/>
      <w:pPr>
        <w:ind w:left="1108" w:hanging="360"/>
      </w:pPr>
      <w:rPr>
        <w:rFonts w:ascii="Courier New" w:hAnsi="Courier New" w:cs="Courier New" w:hint="default"/>
      </w:rPr>
    </w:lvl>
    <w:lvl w:ilvl="1" w:tplc="08130003" w:tentative="1">
      <w:start w:val="1"/>
      <w:numFmt w:val="bullet"/>
      <w:lvlText w:val="o"/>
      <w:lvlJc w:val="left"/>
      <w:pPr>
        <w:ind w:left="1828" w:hanging="360"/>
      </w:pPr>
      <w:rPr>
        <w:rFonts w:ascii="Courier New" w:hAnsi="Courier New" w:cs="Courier New" w:hint="default"/>
      </w:rPr>
    </w:lvl>
    <w:lvl w:ilvl="2" w:tplc="08130005" w:tentative="1">
      <w:start w:val="1"/>
      <w:numFmt w:val="bullet"/>
      <w:lvlText w:val=""/>
      <w:lvlJc w:val="left"/>
      <w:pPr>
        <w:ind w:left="2548" w:hanging="360"/>
      </w:pPr>
      <w:rPr>
        <w:rFonts w:ascii="Wingdings" w:hAnsi="Wingdings" w:hint="default"/>
      </w:rPr>
    </w:lvl>
    <w:lvl w:ilvl="3" w:tplc="08130001" w:tentative="1">
      <w:start w:val="1"/>
      <w:numFmt w:val="bullet"/>
      <w:lvlText w:val=""/>
      <w:lvlJc w:val="left"/>
      <w:pPr>
        <w:ind w:left="3268" w:hanging="360"/>
      </w:pPr>
      <w:rPr>
        <w:rFonts w:ascii="Symbol" w:hAnsi="Symbol" w:hint="default"/>
      </w:rPr>
    </w:lvl>
    <w:lvl w:ilvl="4" w:tplc="08130003" w:tentative="1">
      <w:start w:val="1"/>
      <w:numFmt w:val="bullet"/>
      <w:lvlText w:val="o"/>
      <w:lvlJc w:val="left"/>
      <w:pPr>
        <w:ind w:left="3988" w:hanging="360"/>
      </w:pPr>
      <w:rPr>
        <w:rFonts w:ascii="Courier New" w:hAnsi="Courier New" w:cs="Courier New" w:hint="default"/>
      </w:rPr>
    </w:lvl>
    <w:lvl w:ilvl="5" w:tplc="08130005" w:tentative="1">
      <w:start w:val="1"/>
      <w:numFmt w:val="bullet"/>
      <w:lvlText w:val=""/>
      <w:lvlJc w:val="left"/>
      <w:pPr>
        <w:ind w:left="4708" w:hanging="360"/>
      </w:pPr>
      <w:rPr>
        <w:rFonts w:ascii="Wingdings" w:hAnsi="Wingdings" w:hint="default"/>
      </w:rPr>
    </w:lvl>
    <w:lvl w:ilvl="6" w:tplc="08130001" w:tentative="1">
      <w:start w:val="1"/>
      <w:numFmt w:val="bullet"/>
      <w:lvlText w:val=""/>
      <w:lvlJc w:val="left"/>
      <w:pPr>
        <w:ind w:left="5428" w:hanging="360"/>
      </w:pPr>
      <w:rPr>
        <w:rFonts w:ascii="Symbol" w:hAnsi="Symbol" w:hint="default"/>
      </w:rPr>
    </w:lvl>
    <w:lvl w:ilvl="7" w:tplc="08130003" w:tentative="1">
      <w:start w:val="1"/>
      <w:numFmt w:val="bullet"/>
      <w:lvlText w:val="o"/>
      <w:lvlJc w:val="left"/>
      <w:pPr>
        <w:ind w:left="6148" w:hanging="360"/>
      </w:pPr>
      <w:rPr>
        <w:rFonts w:ascii="Courier New" w:hAnsi="Courier New" w:cs="Courier New" w:hint="default"/>
      </w:rPr>
    </w:lvl>
    <w:lvl w:ilvl="8" w:tplc="08130005" w:tentative="1">
      <w:start w:val="1"/>
      <w:numFmt w:val="bullet"/>
      <w:lvlText w:val=""/>
      <w:lvlJc w:val="left"/>
      <w:pPr>
        <w:ind w:left="6868" w:hanging="360"/>
      </w:pPr>
      <w:rPr>
        <w:rFonts w:ascii="Wingdings" w:hAnsi="Wingdings" w:hint="default"/>
      </w:rPr>
    </w:lvl>
  </w:abstractNum>
  <w:abstractNum w:abstractNumId="21" w15:restartNumberingAfterBreak="0">
    <w:nsid w:val="47C510C9"/>
    <w:multiLevelType w:val="hybridMultilevel"/>
    <w:tmpl w:val="667885EA"/>
    <w:lvl w:ilvl="0" w:tplc="C2388702">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7D278F4"/>
    <w:multiLevelType w:val="hybridMultilevel"/>
    <w:tmpl w:val="F5DE0F24"/>
    <w:lvl w:ilvl="0" w:tplc="C3EA689C">
      <w:numFmt w:val="bullet"/>
      <w:lvlText w:val="-"/>
      <w:lvlJc w:val="left"/>
      <w:pPr>
        <w:ind w:left="1069" w:hanging="360"/>
      </w:pPr>
      <w:rPr>
        <w:rFonts w:ascii="Calibri" w:eastAsiaTheme="minorHAnsi" w:hAnsi="Calibri" w:cs="Calibri" w:hint="default"/>
        <w:b/>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23"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5"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80F6E9C"/>
    <w:multiLevelType w:val="hybridMultilevel"/>
    <w:tmpl w:val="FF96A264"/>
    <w:lvl w:ilvl="0" w:tplc="CA1AC610">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27" w15:restartNumberingAfterBreak="0">
    <w:nsid w:val="58AB509A"/>
    <w:multiLevelType w:val="hybridMultilevel"/>
    <w:tmpl w:val="B3EAC142"/>
    <w:lvl w:ilvl="0" w:tplc="CA1AC610">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389" w:hanging="360"/>
      </w:pPr>
      <w:rPr>
        <w:rFonts w:ascii="Courier New" w:hAnsi="Courier New" w:cs="Courier New" w:hint="default"/>
      </w:rPr>
    </w:lvl>
    <w:lvl w:ilvl="2" w:tplc="08130005" w:tentative="1">
      <w:start w:val="1"/>
      <w:numFmt w:val="bullet"/>
      <w:lvlText w:val=""/>
      <w:lvlJc w:val="left"/>
      <w:pPr>
        <w:ind w:left="2109" w:hanging="360"/>
      </w:pPr>
      <w:rPr>
        <w:rFonts w:ascii="Wingdings" w:hAnsi="Wingdings" w:hint="default"/>
      </w:rPr>
    </w:lvl>
    <w:lvl w:ilvl="3" w:tplc="08130001" w:tentative="1">
      <w:start w:val="1"/>
      <w:numFmt w:val="bullet"/>
      <w:lvlText w:val=""/>
      <w:lvlJc w:val="left"/>
      <w:pPr>
        <w:ind w:left="2829" w:hanging="360"/>
      </w:pPr>
      <w:rPr>
        <w:rFonts w:ascii="Symbol" w:hAnsi="Symbol" w:hint="default"/>
      </w:rPr>
    </w:lvl>
    <w:lvl w:ilvl="4" w:tplc="08130003" w:tentative="1">
      <w:start w:val="1"/>
      <w:numFmt w:val="bullet"/>
      <w:lvlText w:val="o"/>
      <w:lvlJc w:val="left"/>
      <w:pPr>
        <w:ind w:left="3549" w:hanging="360"/>
      </w:pPr>
      <w:rPr>
        <w:rFonts w:ascii="Courier New" w:hAnsi="Courier New" w:cs="Courier New" w:hint="default"/>
      </w:rPr>
    </w:lvl>
    <w:lvl w:ilvl="5" w:tplc="08130005" w:tentative="1">
      <w:start w:val="1"/>
      <w:numFmt w:val="bullet"/>
      <w:lvlText w:val=""/>
      <w:lvlJc w:val="left"/>
      <w:pPr>
        <w:ind w:left="4269" w:hanging="360"/>
      </w:pPr>
      <w:rPr>
        <w:rFonts w:ascii="Wingdings" w:hAnsi="Wingdings" w:hint="default"/>
      </w:rPr>
    </w:lvl>
    <w:lvl w:ilvl="6" w:tplc="08130001" w:tentative="1">
      <w:start w:val="1"/>
      <w:numFmt w:val="bullet"/>
      <w:lvlText w:val=""/>
      <w:lvlJc w:val="left"/>
      <w:pPr>
        <w:ind w:left="4989" w:hanging="360"/>
      </w:pPr>
      <w:rPr>
        <w:rFonts w:ascii="Symbol" w:hAnsi="Symbol" w:hint="default"/>
      </w:rPr>
    </w:lvl>
    <w:lvl w:ilvl="7" w:tplc="08130003" w:tentative="1">
      <w:start w:val="1"/>
      <w:numFmt w:val="bullet"/>
      <w:lvlText w:val="o"/>
      <w:lvlJc w:val="left"/>
      <w:pPr>
        <w:ind w:left="5709" w:hanging="360"/>
      </w:pPr>
      <w:rPr>
        <w:rFonts w:ascii="Courier New" w:hAnsi="Courier New" w:cs="Courier New" w:hint="default"/>
      </w:rPr>
    </w:lvl>
    <w:lvl w:ilvl="8" w:tplc="08130005" w:tentative="1">
      <w:start w:val="1"/>
      <w:numFmt w:val="bullet"/>
      <w:lvlText w:val=""/>
      <w:lvlJc w:val="left"/>
      <w:pPr>
        <w:ind w:left="6429" w:hanging="360"/>
      </w:pPr>
      <w:rPr>
        <w:rFonts w:ascii="Wingdings" w:hAnsi="Wingdings" w:hint="default"/>
      </w:rPr>
    </w:lvl>
  </w:abstractNum>
  <w:abstractNum w:abstractNumId="28" w15:restartNumberingAfterBreak="0">
    <w:nsid w:val="59832E88"/>
    <w:multiLevelType w:val="hybridMultilevel"/>
    <w:tmpl w:val="80D009DA"/>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5CAE3F4A"/>
    <w:multiLevelType w:val="hybridMultilevel"/>
    <w:tmpl w:val="A2B0EACC"/>
    <w:lvl w:ilvl="0" w:tplc="F42002CC">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70C7998"/>
    <w:multiLevelType w:val="hybridMultilevel"/>
    <w:tmpl w:val="395E40BA"/>
    <w:lvl w:ilvl="0" w:tplc="C2388702">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EA574D7"/>
    <w:multiLevelType w:val="hybridMultilevel"/>
    <w:tmpl w:val="54886FE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2087388"/>
    <w:multiLevelType w:val="hybridMultilevel"/>
    <w:tmpl w:val="CFAEF9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A711201"/>
    <w:multiLevelType w:val="hybridMultilevel"/>
    <w:tmpl w:val="DA16248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7FD56FA7"/>
    <w:multiLevelType w:val="hybridMultilevel"/>
    <w:tmpl w:val="B916107C"/>
    <w:lvl w:ilvl="0" w:tplc="35543A4C">
      <w:start w:val="1"/>
      <w:numFmt w:val="bullet"/>
      <w:lvlText w:val="-"/>
      <w:lvlJc w:val="left"/>
      <w:pPr>
        <w:ind w:left="720" w:hanging="360"/>
      </w:pPr>
      <w:rPr>
        <w:rFonts w:ascii="Calibri" w:hAnsi="Calibri" w:hint="default"/>
        <w:b w:val="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FF94866"/>
    <w:multiLevelType w:val="hybridMultilevel"/>
    <w:tmpl w:val="7E26EC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18914777">
    <w:abstractNumId w:val="32"/>
  </w:num>
  <w:num w:numId="2" w16cid:durableId="686827264">
    <w:abstractNumId w:val="24"/>
  </w:num>
  <w:num w:numId="3" w16cid:durableId="650452588">
    <w:abstractNumId w:val="1"/>
  </w:num>
  <w:num w:numId="4" w16cid:durableId="268664504">
    <w:abstractNumId w:val="23"/>
  </w:num>
  <w:num w:numId="5" w16cid:durableId="1515605659">
    <w:abstractNumId w:val="16"/>
  </w:num>
  <w:num w:numId="6" w16cid:durableId="1400907587">
    <w:abstractNumId w:val="30"/>
  </w:num>
  <w:num w:numId="7" w16cid:durableId="188839218">
    <w:abstractNumId w:val="0"/>
  </w:num>
  <w:num w:numId="8" w16cid:durableId="2061324126">
    <w:abstractNumId w:val="17"/>
  </w:num>
  <w:num w:numId="9" w16cid:durableId="1265386401">
    <w:abstractNumId w:val="25"/>
  </w:num>
  <w:num w:numId="10" w16cid:durableId="1411073818">
    <w:abstractNumId w:val="36"/>
  </w:num>
  <w:num w:numId="11" w16cid:durableId="112217551">
    <w:abstractNumId w:val="25"/>
  </w:num>
  <w:num w:numId="12" w16cid:durableId="927884371">
    <w:abstractNumId w:val="25"/>
  </w:num>
  <w:num w:numId="13" w16cid:durableId="754975686">
    <w:abstractNumId w:val="25"/>
  </w:num>
  <w:num w:numId="14" w16cid:durableId="381054236">
    <w:abstractNumId w:val="25"/>
  </w:num>
  <w:num w:numId="15" w16cid:durableId="585040790">
    <w:abstractNumId w:val="25"/>
  </w:num>
  <w:num w:numId="16" w16cid:durableId="1225264337">
    <w:abstractNumId w:val="25"/>
  </w:num>
  <w:num w:numId="17" w16cid:durableId="1291059271">
    <w:abstractNumId w:val="25"/>
  </w:num>
  <w:num w:numId="18" w16cid:durableId="1662082388">
    <w:abstractNumId w:val="15"/>
  </w:num>
  <w:num w:numId="19" w16cid:durableId="1601529722">
    <w:abstractNumId w:val="4"/>
  </w:num>
  <w:num w:numId="20" w16cid:durableId="1105468026">
    <w:abstractNumId w:val="7"/>
  </w:num>
  <w:num w:numId="21" w16cid:durableId="722362888">
    <w:abstractNumId w:val="33"/>
  </w:num>
  <w:num w:numId="22" w16cid:durableId="926695803">
    <w:abstractNumId w:val="21"/>
  </w:num>
  <w:num w:numId="23" w16cid:durableId="964121465">
    <w:abstractNumId w:val="2"/>
  </w:num>
  <w:num w:numId="24" w16cid:durableId="1265532295">
    <w:abstractNumId w:val="31"/>
  </w:num>
  <w:num w:numId="25" w16cid:durableId="769857949">
    <w:abstractNumId w:val="29"/>
  </w:num>
  <w:num w:numId="26" w16cid:durableId="377365541">
    <w:abstractNumId w:val="26"/>
  </w:num>
  <w:num w:numId="27" w16cid:durableId="1021005481">
    <w:abstractNumId w:val="27"/>
  </w:num>
  <w:num w:numId="28" w16cid:durableId="695736541">
    <w:abstractNumId w:val="38"/>
  </w:num>
  <w:num w:numId="29" w16cid:durableId="1443109506">
    <w:abstractNumId w:val="11"/>
  </w:num>
  <w:num w:numId="30" w16cid:durableId="92866527">
    <w:abstractNumId w:val="10"/>
  </w:num>
  <w:num w:numId="31" w16cid:durableId="522285393">
    <w:abstractNumId w:val="5"/>
  </w:num>
  <w:num w:numId="32" w16cid:durableId="531068383">
    <w:abstractNumId w:val="19"/>
  </w:num>
  <w:num w:numId="33" w16cid:durableId="1791971183">
    <w:abstractNumId w:val="6"/>
  </w:num>
  <w:num w:numId="34" w16cid:durableId="1598707111">
    <w:abstractNumId w:val="13"/>
  </w:num>
  <w:num w:numId="35" w16cid:durableId="400102918">
    <w:abstractNumId w:val="3"/>
  </w:num>
  <w:num w:numId="36" w16cid:durableId="1057320405">
    <w:abstractNumId w:val="28"/>
  </w:num>
  <w:num w:numId="37" w16cid:durableId="1451898760">
    <w:abstractNumId w:val="35"/>
  </w:num>
  <w:num w:numId="38" w16cid:durableId="824009430">
    <w:abstractNumId w:val="20"/>
  </w:num>
  <w:num w:numId="39" w16cid:durableId="1875730400">
    <w:abstractNumId w:val="34"/>
  </w:num>
  <w:num w:numId="40" w16cid:durableId="700283250">
    <w:abstractNumId w:val="37"/>
  </w:num>
  <w:num w:numId="41" w16cid:durableId="469136451">
    <w:abstractNumId w:val="9"/>
  </w:num>
  <w:num w:numId="42" w16cid:durableId="559942379">
    <w:abstractNumId w:val="14"/>
  </w:num>
  <w:num w:numId="43" w16cid:durableId="820586406">
    <w:abstractNumId w:val="18"/>
  </w:num>
  <w:num w:numId="44" w16cid:durableId="1332876247">
    <w:abstractNumId w:val="8"/>
  </w:num>
  <w:num w:numId="45" w16cid:durableId="807891787">
    <w:abstractNumId w:val="22"/>
  </w:num>
  <w:num w:numId="46" w16cid:durableId="10871954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attachedTemplate r:id="rId1"/>
  <w:documentProtection w:edit="forms" w:enforcement="1" w:cryptProviderType="rsaAES" w:cryptAlgorithmClass="hash" w:cryptAlgorithmType="typeAny" w:cryptAlgorithmSid="14" w:cryptSpinCount="100000" w:hash="Bj60+dSVlaiHvfmWSE4wcGMN1RvevTPfkpB8igww5DKoMA56Kv0TaHqCsGDIVD65YTg3kGuA+A/PDsvvcrM2/w==" w:salt="r1CaX2ZBEZmakjtDCQWIIg=="/>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53B"/>
    <w:rsid w:val="00001981"/>
    <w:rsid w:val="00001FF9"/>
    <w:rsid w:val="000028FF"/>
    <w:rsid w:val="0000342D"/>
    <w:rsid w:val="0000345C"/>
    <w:rsid w:val="00003605"/>
    <w:rsid w:val="00006954"/>
    <w:rsid w:val="00007912"/>
    <w:rsid w:val="00010EDF"/>
    <w:rsid w:val="000117CA"/>
    <w:rsid w:val="000122B5"/>
    <w:rsid w:val="00013208"/>
    <w:rsid w:val="000153B2"/>
    <w:rsid w:val="00015F4A"/>
    <w:rsid w:val="0001739E"/>
    <w:rsid w:val="00020380"/>
    <w:rsid w:val="0002138C"/>
    <w:rsid w:val="00021BBC"/>
    <w:rsid w:val="00022985"/>
    <w:rsid w:val="00023083"/>
    <w:rsid w:val="00024DC9"/>
    <w:rsid w:val="000251F4"/>
    <w:rsid w:val="00026B2B"/>
    <w:rsid w:val="00027666"/>
    <w:rsid w:val="00030AC4"/>
    <w:rsid w:val="00030F47"/>
    <w:rsid w:val="00032E90"/>
    <w:rsid w:val="00033416"/>
    <w:rsid w:val="00033C0A"/>
    <w:rsid w:val="00034D72"/>
    <w:rsid w:val="00034E80"/>
    <w:rsid w:val="00035731"/>
    <w:rsid w:val="00035834"/>
    <w:rsid w:val="00035F44"/>
    <w:rsid w:val="0003604C"/>
    <w:rsid w:val="000374DF"/>
    <w:rsid w:val="00037730"/>
    <w:rsid w:val="000377AD"/>
    <w:rsid w:val="000379C4"/>
    <w:rsid w:val="00037EA4"/>
    <w:rsid w:val="000402D9"/>
    <w:rsid w:val="00040BFE"/>
    <w:rsid w:val="00041017"/>
    <w:rsid w:val="0004101C"/>
    <w:rsid w:val="000410D4"/>
    <w:rsid w:val="000418C0"/>
    <w:rsid w:val="00041B6D"/>
    <w:rsid w:val="00044194"/>
    <w:rsid w:val="0004475E"/>
    <w:rsid w:val="000447B8"/>
    <w:rsid w:val="000450F3"/>
    <w:rsid w:val="00046096"/>
    <w:rsid w:val="000466E9"/>
    <w:rsid w:val="00046C25"/>
    <w:rsid w:val="00047E54"/>
    <w:rsid w:val="00050818"/>
    <w:rsid w:val="000508D9"/>
    <w:rsid w:val="00050B9C"/>
    <w:rsid w:val="00054037"/>
    <w:rsid w:val="0005708D"/>
    <w:rsid w:val="00057B08"/>
    <w:rsid w:val="00057DEA"/>
    <w:rsid w:val="00057EF3"/>
    <w:rsid w:val="000615CC"/>
    <w:rsid w:val="0006223F"/>
    <w:rsid w:val="00062D04"/>
    <w:rsid w:val="00063CE4"/>
    <w:rsid w:val="000641A0"/>
    <w:rsid w:val="00065AAB"/>
    <w:rsid w:val="00065F6C"/>
    <w:rsid w:val="0006608F"/>
    <w:rsid w:val="00066732"/>
    <w:rsid w:val="00066AB3"/>
    <w:rsid w:val="00066CCF"/>
    <w:rsid w:val="00067DA8"/>
    <w:rsid w:val="00070214"/>
    <w:rsid w:val="0007041B"/>
    <w:rsid w:val="00070D7F"/>
    <w:rsid w:val="000729C1"/>
    <w:rsid w:val="00073480"/>
    <w:rsid w:val="00073BEF"/>
    <w:rsid w:val="000744E4"/>
    <w:rsid w:val="0007489D"/>
    <w:rsid w:val="000753A0"/>
    <w:rsid w:val="000770D5"/>
    <w:rsid w:val="00077820"/>
    <w:rsid w:val="00077C6F"/>
    <w:rsid w:val="00077D41"/>
    <w:rsid w:val="00082A64"/>
    <w:rsid w:val="000845EB"/>
    <w:rsid w:val="00084714"/>
    <w:rsid w:val="00084C6E"/>
    <w:rsid w:val="00084E5E"/>
    <w:rsid w:val="0008594E"/>
    <w:rsid w:val="00085C47"/>
    <w:rsid w:val="00086EAC"/>
    <w:rsid w:val="000873D7"/>
    <w:rsid w:val="00087E80"/>
    <w:rsid w:val="0009005F"/>
    <w:rsid w:val="00091A4B"/>
    <w:rsid w:val="00091ACB"/>
    <w:rsid w:val="00091BDC"/>
    <w:rsid w:val="00091DE8"/>
    <w:rsid w:val="0009217A"/>
    <w:rsid w:val="00092E0A"/>
    <w:rsid w:val="00093032"/>
    <w:rsid w:val="0009366F"/>
    <w:rsid w:val="000939A2"/>
    <w:rsid w:val="00093B31"/>
    <w:rsid w:val="0009425E"/>
    <w:rsid w:val="0009491C"/>
    <w:rsid w:val="00094A49"/>
    <w:rsid w:val="0009544A"/>
    <w:rsid w:val="00096CE2"/>
    <w:rsid w:val="000972C2"/>
    <w:rsid w:val="000977CE"/>
    <w:rsid w:val="00097D39"/>
    <w:rsid w:val="000A0CB7"/>
    <w:rsid w:val="000A31F2"/>
    <w:rsid w:val="000A4129"/>
    <w:rsid w:val="000A4229"/>
    <w:rsid w:val="000A4C78"/>
    <w:rsid w:val="000A4C9A"/>
    <w:rsid w:val="000A5120"/>
    <w:rsid w:val="000A539C"/>
    <w:rsid w:val="000A633A"/>
    <w:rsid w:val="000A754B"/>
    <w:rsid w:val="000B1E13"/>
    <w:rsid w:val="000B2D2A"/>
    <w:rsid w:val="000B2D73"/>
    <w:rsid w:val="000B46BE"/>
    <w:rsid w:val="000B5E35"/>
    <w:rsid w:val="000B710B"/>
    <w:rsid w:val="000B7253"/>
    <w:rsid w:val="000C1B3B"/>
    <w:rsid w:val="000C56E3"/>
    <w:rsid w:val="000C59A5"/>
    <w:rsid w:val="000C59C0"/>
    <w:rsid w:val="000C7253"/>
    <w:rsid w:val="000C7FBC"/>
    <w:rsid w:val="000D026F"/>
    <w:rsid w:val="000D04CB"/>
    <w:rsid w:val="000D0F12"/>
    <w:rsid w:val="000D0FE2"/>
    <w:rsid w:val="000D1021"/>
    <w:rsid w:val="000D12E3"/>
    <w:rsid w:val="000D2006"/>
    <w:rsid w:val="000D21A4"/>
    <w:rsid w:val="000D2C81"/>
    <w:rsid w:val="000D3444"/>
    <w:rsid w:val="000D369F"/>
    <w:rsid w:val="000D437B"/>
    <w:rsid w:val="000D477A"/>
    <w:rsid w:val="000D4912"/>
    <w:rsid w:val="000D57DF"/>
    <w:rsid w:val="000D60F7"/>
    <w:rsid w:val="000D613E"/>
    <w:rsid w:val="000D632D"/>
    <w:rsid w:val="000D6630"/>
    <w:rsid w:val="000E051D"/>
    <w:rsid w:val="000E0997"/>
    <w:rsid w:val="000E0BD9"/>
    <w:rsid w:val="000E0E4F"/>
    <w:rsid w:val="000E1B15"/>
    <w:rsid w:val="000E23B0"/>
    <w:rsid w:val="000E290B"/>
    <w:rsid w:val="000E3F60"/>
    <w:rsid w:val="000E76F3"/>
    <w:rsid w:val="000E7B6C"/>
    <w:rsid w:val="000E7FA0"/>
    <w:rsid w:val="000F106A"/>
    <w:rsid w:val="000F2A62"/>
    <w:rsid w:val="000F3910"/>
    <w:rsid w:val="000F39BB"/>
    <w:rsid w:val="000F475E"/>
    <w:rsid w:val="000F5541"/>
    <w:rsid w:val="000F671B"/>
    <w:rsid w:val="000F7036"/>
    <w:rsid w:val="000F70A2"/>
    <w:rsid w:val="000F70D9"/>
    <w:rsid w:val="001001EA"/>
    <w:rsid w:val="00100A24"/>
    <w:rsid w:val="00100A3A"/>
    <w:rsid w:val="00100DE2"/>
    <w:rsid w:val="00100F83"/>
    <w:rsid w:val="00101A4F"/>
    <w:rsid w:val="00101B23"/>
    <w:rsid w:val="00102681"/>
    <w:rsid w:val="00104E77"/>
    <w:rsid w:val="00105A24"/>
    <w:rsid w:val="00105C7F"/>
    <w:rsid w:val="001070C1"/>
    <w:rsid w:val="00110290"/>
    <w:rsid w:val="00110AFD"/>
    <w:rsid w:val="001114A9"/>
    <w:rsid w:val="001120FE"/>
    <w:rsid w:val="00112DDC"/>
    <w:rsid w:val="001130DB"/>
    <w:rsid w:val="001131BC"/>
    <w:rsid w:val="00113F2D"/>
    <w:rsid w:val="001149F2"/>
    <w:rsid w:val="00115BF2"/>
    <w:rsid w:val="0011621C"/>
    <w:rsid w:val="00116828"/>
    <w:rsid w:val="001170E4"/>
    <w:rsid w:val="001226C6"/>
    <w:rsid w:val="0012297F"/>
    <w:rsid w:val="00122EB4"/>
    <w:rsid w:val="00122F13"/>
    <w:rsid w:val="001238AE"/>
    <w:rsid w:val="0012444C"/>
    <w:rsid w:val="00125015"/>
    <w:rsid w:val="0012522A"/>
    <w:rsid w:val="00125749"/>
    <w:rsid w:val="00126876"/>
    <w:rsid w:val="00127766"/>
    <w:rsid w:val="00131170"/>
    <w:rsid w:val="00131500"/>
    <w:rsid w:val="001315E6"/>
    <w:rsid w:val="00131A74"/>
    <w:rsid w:val="00131B36"/>
    <w:rsid w:val="00132B62"/>
    <w:rsid w:val="00133020"/>
    <w:rsid w:val="00133EA2"/>
    <w:rsid w:val="001343CC"/>
    <w:rsid w:val="001348AA"/>
    <w:rsid w:val="00135230"/>
    <w:rsid w:val="00135AAE"/>
    <w:rsid w:val="00137403"/>
    <w:rsid w:val="0013777C"/>
    <w:rsid w:val="00137CFE"/>
    <w:rsid w:val="00140066"/>
    <w:rsid w:val="00142A46"/>
    <w:rsid w:val="00142D91"/>
    <w:rsid w:val="00143965"/>
    <w:rsid w:val="00143B76"/>
    <w:rsid w:val="001445E9"/>
    <w:rsid w:val="00146935"/>
    <w:rsid w:val="00146971"/>
    <w:rsid w:val="00147129"/>
    <w:rsid w:val="00150020"/>
    <w:rsid w:val="001502D5"/>
    <w:rsid w:val="00152301"/>
    <w:rsid w:val="00152CB5"/>
    <w:rsid w:val="001537BC"/>
    <w:rsid w:val="00153F23"/>
    <w:rsid w:val="00153F45"/>
    <w:rsid w:val="00154521"/>
    <w:rsid w:val="0015615A"/>
    <w:rsid w:val="001561C3"/>
    <w:rsid w:val="0016015D"/>
    <w:rsid w:val="001607DE"/>
    <w:rsid w:val="00160FAA"/>
    <w:rsid w:val="001611D1"/>
    <w:rsid w:val="001614AE"/>
    <w:rsid w:val="00161B93"/>
    <w:rsid w:val="00162B26"/>
    <w:rsid w:val="00162C8A"/>
    <w:rsid w:val="00162CC2"/>
    <w:rsid w:val="0016379A"/>
    <w:rsid w:val="0016431A"/>
    <w:rsid w:val="001656CB"/>
    <w:rsid w:val="00167A03"/>
    <w:rsid w:val="00167ACC"/>
    <w:rsid w:val="00167B7E"/>
    <w:rsid w:val="00170C88"/>
    <w:rsid w:val="00171EB6"/>
    <w:rsid w:val="00172572"/>
    <w:rsid w:val="00173274"/>
    <w:rsid w:val="0017460A"/>
    <w:rsid w:val="00174C66"/>
    <w:rsid w:val="001762C6"/>
    <w:rsid w:val="00176865"/>
    <w:rsid w:val="001768DF"/>
    <w:rsid w:val="00176E58"/>
    <w:rsid w:val="00176E81"/>
    <w:rsid w:val="00180446"/>
    <w:rsid w:val="001804FF"/>
    <w:rsid w:val="001812FD"/>
    <w:rsid w:val="001816D5"/>
    <w:rsid w:val="00183949"/>
    <w:rsid w:val="001839F1"/>
    <w:rsid w:val="00183A68"/>
    <w:rsid w:val="00183EFC"/>
    <w:rsid w:val="0018453D"/>
    <w:rsid w:val="00184A8D"/>
    <w:rsid w:val="0018512F"/>
    <w:rsid w:val="00185D2B"/>
    <w:rsid w:val="00187D47"/>
    <w:rsid w:val="00190CBE"/>
    <w:rsid w:val="001917FA"/>
    <w:rsid w:val="00191A20"/>
    <w:rsid w:val="00192B4B"/>
    <w:rsid w:val="001939E4"/>
    <w:rsid w:val="00193DAA"/>
    <w:rsid w:val="00195290"/>
    <w:rsid w:val="00196194"/>
    <w:rsid w:val="001A1262"/>
    <w:rsid w:val="001A23D3"/>
    <w:rsid w:val="001A23E6"/>
    <w:rsid w:val="001A3CC2"/>
    <w:rsid w:val="001A7AFA"/>
    <w:rsid w:val="001B0320"/>
    <w:rsid w:val="001B232D"/>
    <w:rsid w:val="001B3C8E"/>
    <w:rsid w:val="001B53F1"/>
    <w:rsid w:val="001B7DFA"/>
    <w:rsid w:val="001C09EC"/>
    <w:rsid w:val="001C127B"/>
    <w:rsid w:val="001C13E9"/>
    <w:rsid w:val="001C277C"/>
    <w:rsid w:val="001C43B6"/>
    <w:rsid w:val="001C4BD0"/>
    <w:rsid w:val="001C526F"/>
    <w:rsid w:val="001C546A"/>
    <w:rsid w:val="001C5D85"/>
    <w:rsid w:val="001C6238"/>
    <w:rsid w:val="001C69D5"/>
    <w:rsid w:val="001C78C4"/>
    <w:rsid w:val="001D0330"/>
    <w:rsid w:val="001D056A"/>
    <w:rsid w:val="001D0965"/>
    <w:rsid w:val="001D0DB7"/>
    <w:rsid w:val="001D1DF3"/>
    <w:rsid w:val="001D4C9A"/>
    <w:rsid w:val="001D51C2"/>
    <w:rsid w:val="001D65D2"/>
    <w:rsid w:val="001D6D44"/>
    <w:rsid w:val="001D7E3B"/>
    <w:rsid w:val="001E07C6"/>
    <w:rsid w:val="001E0E92"/>
    <w:rsid w:val="001E17D4"/>
    <w:rsid w:val="001E1ACB"/>
    <w:rsid w:val="001E1E0B"/>
    <w:rsid w:val="001E25A0"/>
    <w:rsid w:val="001E285C"/>
    <w:rsid w:val="001E38C0"/>
    <w:rsid w:val="001E3B3B"/>
    <w:rsid w:val="001E4208"/>
    <w:rsid w:val="001E54D4"/>
    <w:rsid w:val="001E589A"/>
    <w:rsid w:val="001E5FE5"/>
    <w:rsid w:val="001E61D1"/>
    <w:rsid w:val="001E630A"/>
    <w:rsid w:val="001E6B90"/>
    <w:rsid w:val="001E6D17"/>
    <w:rsid w:val="001E718C"/>
    <w:rsid w:val="001E7230"/>
    <w:rsid w:val="001E7785"/>
    <w:rsid w:val="001E7F93"/>
    <w:rsid w:val="001F0399"/>
    <w:rsid w:val="001F0C8E"/>
    <w:rsid w:val="001F1CF4"/>
    <w:rsid w:val="001F202A"/>
    <w:rsid w:val="001F3408"/>
    <w:rsid w:val="001F3741"/>
    <w:rsid w:val="001F3AAB"/>
    <w:rsid w:val="001F3B9A"/>
    <w:rsid w:val="001F3CC1"/>
    <w:rsid w:val="001F5262"/>
    <w:rsid w:val="001F7119"/>
    <w:rsid w:val="00201271"/>
    <w:rsid w:val="00202640"/>
    <w:rsid w:val="00205121"/>
    <w:rsid w:val="002054CB"/>
    <w:rsid w:val="0020757D"/>
    <w:rsid w:val="00210873"/>
    <w:rsid w:val="00210E6A"/>
    <w:rsid w:val="00210ECA"/>
    <w:rsid w:val="002119CD"/>
    <w:rsid w:val="00212291"/>
    <w:rsid w:val="00214841"/>
    <w:rsid w:val="00214842"/>
    <w:rsid w:val="00215141"/>
    <w:rsid w:val="002159B4"/>
    <w:rsid w:val="00216833"/>
    <w:rsid w:val="00216E0C"/>
    <w:rsid w:val="00216E40"/>
    <w:rsid w:val="00217F60"/>
    <w:rsid w:val="00221A1E"/>
    <w:rsid w:val="00222276"/>
    <w:rsid w:val="002223BA"/>
    <w:rsid w:val="002230A4"/>
    <w:rsid w:val="00225D0E"/>
    <w:rsid w:val="00226392"/>
    <w:rsid w:val="002268C9"/>
    <w:rsid w:val="002271DF"/>
    <w:rsid w:val="0023046D"/>
    <w:rsid w:val="00232071"/>
    <w:rsid w:val="00232277"/>
    <w:rsid w:val="00232F67"/>
    <w:rsid w:val="002345A8"/>
    <w:rsid w:val="002354D5"/>
    <w:rsid w:val="00235783"/>
    <w:rsid w:val="00235EB2"/>
    <w:rsid w:val="00240902"/>
    <w:rsid w:val="00241078"/>
    <w:rsid w:val="00241949"/>
    <w:rsid w:val="002433C8"/>
    <w:rsid w:val="00243918"/>
    <w:rsid w:val="00245073"/>
    <w:rsid w:val="002454C2"/>
    <w:rsid w:val="00245F50"/>
    <w:rsid w:val="00245F98"/>
    <w:rsid w:val="0024698F"/>
    <w:rsid w:val="002476C2"/>
    <w:rsid w:val="002477D6"/>
    <w:rsid w:val="0025128E"/>
    <w:rsid w:val="00251737"/>
    <w:rsid w:val="0025302D"/>
    <w:rsid w:val="0025312B"/>
    <w:rsid w:val="00254C6C"/>
    <w:rsid w:val="00254EB5"/>
    <w:rsid w:val="00255BCB"/>
    <w:rsid w:val="00255F2E"/>
    <w:rsid w:val="002565D7"/>
    <w:rsid w:val="00256E73"/>
    <w:rsid w:val="00261971"/>
    <w:rsid w:val="002621B0"/>
    <w:rsid w:val="002625B5"/>
    <w:rsid w:val="00262EBF"/>
    <w:rsid w:val="00263583"/>
    <w:rsid w:val="002638D9"/>
    <w:rsid w:val="00264897"/>
    <w:rsid w:val="00264D48"/>
    <w:rsid w:val="00265E28"/>
    <w:rsid w:val="00265E92"/>
    <w:rsid w:val="00266609"/>
    <w:rsid w:val="00266E15"/>
    <w:rsid w:val="00270744"/>
    <w:rsid w:val="00270E16"/>
    <w:rsid w:val="0027130C"/>
    <w:rsid w:val="002713DE"/>
    <w:rsid w:val="002723FC"/>
    <w:rsid w:val="00272A26"/>
    <w:rsid w:val="0027309D"/>
    <w:rsid w:val="00273378"/>
    <w:rsid w:val="002739DE"/>
    <w:rsid w:val="0027452B"/>
    <w:rsid w:val="0027565D"/>
    <w:rsid w:val="002773F5"/>
    <w:rsid w:val="00277C20"/>
    <w:rsid w:val="00281310"/>
    <w:rsid w:val="002825AD"/>
    <w:rsid w:val="002828B4"/>
    <w:rsid w:val="00283D00"/>
    <w:rsid w:val="00283EE1"/>
    <w:rsid w:val="002840F2"/>
    <w:rsid w:val="00284F37"/>
    <w:rsid w:val="00285A8B"/>
    <w:rsid w:val="00285D45"/>
    <w:rsid w:val="00286873"/>
    <w:rsid w:val="00286C17"/>
    <w:rsid w:val="00286D6C"/>
    <w:rsid w:val="0028715F"/>
    <w:rsid w:val="002878E0"/>
    <w:rsid w:val="00287A6D"/>
    <w:rsid w:val="00287C14"/>
    <w:rsid w:val="0029003C"/>
    <w:rsid w:val="00290108"/>
    <w:rsid w:val="002901AA"/>
    <w:rsid w:val="00292B7F"/>
    <w:rsid w:val="00292D00"/>
    <w:rsid w:val="00293137"/>
    <w:rsid w:val="00293492"/>
    <w:rsid w:val="00294D0D"/>
    <w:rsid w:val="0029585A"/>
    <w:rsid w:val="0029617E"/>
    <w:rsid w:val="00296CE4"/>
    <w:rsid w:val="002A059A"/>
    <w:rsid w:val="002A40FB"/>
    <w:rsid w:val="002A47E0"/>
    <w:rsid w:val="002A4F5E"/>
    <w:rsid w:val="002A5A44"/>
    <w:rsid w:val="002B2B4E"/>
    <w:rsid w:val="002B4E40"/>
    <w:rsid w:val="002B5414"/>
    <w:rsid w:val="002B5812"/>
    <w:rsid w:val="002B5B6E"/>
    <w:rsid w:val="002B5BD2"/>
    <w:rsid w:val="002B601B"/>
    <w:rsid w:val="002B6360"/>
    <w:rsid w:val="002C1ABC"/>
    <w:rsid w:val="002C217B"/>
    <w:rsid w:val="002C287B"/>
    <w:rsid w:val="002C2BD0"/>
    <w:rsid w:val="002C2EF6"/>
    <w:rsid w:val="002C4D86"/>
    <w:rsid w:val="002C4E44"/>
    <w:rsid w:val="002C4FED"/>
    <w:rsid w:val="002C526C"/>
    <w:rsid w:val="002C6148"/>
    <w:rsid w:val="002C69B4"/>
    <w:rsid w:val="002D01A4"/>
    <w:rsid w:val="002D0E31"/>
    <w:rsid w:val="002D13A2"/>
    <w:rsid w:val="002D1B93"/>
    <w:rsid w:val="002D2733"/>
    <w:rsid w:val="002D368F"/>
    <w:rsid w:val="002D38A1"/>
    <w:rsid w:val="002D3D8A"/>
    <w:rsid w:val="002D73C3"/>
    <w:rsid w:val="002D7558"/>
    <w:rsid w:val="002E0080"/>
    <w:rsid w:val="002E01EF"/>
    <w:rsid w:val="002E0E25"/>
    <w:rsid w:val="002E16CC"/>
    <w:rsid w:val="002E32B1"/>
    <w:rsid w:val="002E3C53"/>
    <w:rsid w:val="002E4DFE"/>
    <w:rsid w:val="002E516F"/>
    <w:rsid w:val="002E52FD"/>
    <w:rsid w:val="002E60C1"/>
    <w:rsid w:val="002E659A"/>
    <w:rsid w:val="002E66C9"/>
    <w:rsid w:val="002E6D4C"/>
    <w:rsid w:val="002E713D"/>
    <w:rsid w:val="002E799B"/>
    <w:rsid w:val="002F081F"/>
    <w:rsid w:val="002F0ACF"/>
    <w:rsid w:val="002F0FC7"/>
    <w:rsid w:val="002F1149"/>
    <w:rsid w:val="002F17A3"/>
    <w:rsid w:val="002F26E9"/>
    <w:rsid w:val="002F3344"/>
    <w:rsid w:val="002F3D23"/>
    <w:rsid w:val="002F3FFC"/>
    <w:rsid w:val="002F534D"/>
    <w:rsid w:val="002F6BA1"/>
    <w:rsid w:val="002F6C2E"/>
    <w:rsid w:val="003002F5"/>
    <w:rsid w:val="003003C3"/>
    <w:rsid w:val="0030391D"/>
    <w:rsid w:val="00303CFE"/>
    <w:rsid w:val="00305E2E"/>
    <w:rsid w:val="003074F1"/>
    <w:rsid w:val="00307E0C"/>
    <w:rsid w:val="0031076B"/>
    <w:rsid w:val="00310929"/>
    <w:rsid w:val="00310C16"/>
    <w:rsid w:val="003110E4"/>
    <w:rsid w:val="00311402"/>
    <w:rsid w:val="00311EB1"/>
    <w:rsid w:val="00312384"/>
    <w:rsid w:val="003137D3"/>
    <w:rsid w:val="003146CF"/>
    <w:rsid w:val="003149FC"/>
    <w:rsid w:val="0031551C"/>
    <w:rsid w:val="00315969"/>
    <w:rsid w:val="003160F9"/>
    <w:rsid w:val="0031617F"/>
    <w:rsid w:val="00316A6E"/>
    <w:rsid w:val="00316ADB"/>
    <w:rsid w:val="00317375"/>
    <w:rsid w:val="00317484"/>
    <w:rsid w:val="00317EC3"/>
    <w:rsid w:val="0032079B"/>
    <w:rsid w:val="00320890"/>
    <w:rsid w:val="00320FC8"/>
    <w:rsid w:val="00324984"/>
    <w:rsid w:val="003250E2"/>
    <w:rsid w:val="00325BF7"/>
    <w:rsid w:val="00325E0D"/>
    <w:rsid w:val="00325FF0"/>
    <w:rsid w:val="00327CFA"/>
    <w:rsid w:val="003311AC"/>
    <w:rsid w:val="003315DB"/>
    <w:rsid w:val="00331EF3"/>
    <w:rsid w:val="003326E6"/>
    <w:rsid w:val="00332749"/>
    <w:rsid w:val="00333B76"/>
    <w:rsid w:val="003347F1"/>
    <w:rsid w:val="0033510D"/>
    <w:rsid w:val="003372D2"/>
    <w:rsid w:val="003403DE"/>
    <w:rsid w:val="003406AE"/>
    <w:rsid w:val="00342E31"/>
    <w:rsid w:val="00344002"/>
    <w:rsid w:val="00344078"/>
    <w:rsid w:val="00344717"/>
    <w:rsid w:val="0034489F"/>
    <w:rsid w:val="003458D2"/>
    <w:rsid w:val="003475FE"/>
    <w:rsid w:val="00347946"/>
    <w:rsid w:val="00347B26"/>
    <w:rsid w:val="00350579"/>
    <w:rsid w:val="00350F5D"/>
    <w:rsid w:val="0035192D"/>
    <w:rsid w:val="00351B72"/>
    <w:rsid w:val="00351BE7"/>
    <w:rsid w:val="003522D6"/>
    <w:rsid w:val="00354D4F"/>
    <w:rsid w:val="00355C6C"/>
    <w:rsid w:val="00355FE8"/>
    <w:rsid w:val="003571D2"/>
    <w:rsid w:val="0035736C"/>
    <w:rsid w:val="00357571"/>
    <w:rsid w:val="003605B2"/>
    <w:rsid w:val="00360649"/>
    <w:rsid w:val="00360FFF"/>
    <w:rsid w:val="00362286"/>
    <w:rsid w:val="00363AF0"/>
    <w:rsid w:val="003640E8"/>
    <w:rsid w:val="003642D1"/>
    <w:rsid w:val="00364A69"/>
    <w:rsid w:val="00364F72"/>
    <w:rsid w:val="00365085"/>
    <w:rsid w:val="00365852"/>
    <w:rsid w:val="00365BA2"/>
    <w:rsid w:val="003660F1"/>
    <w:rsid w:val="00367070"/>
    <w:rsid w:val="003675A3"/>
    <w:rsid w:val="00367DAF"/>
    <w:rsid w:val="003700A1"/>
    <w:rsid w:val="00370240"/>
    <w:rsid w:val="0037220E"/>
    <w:rsid w:val="003750E0"/>
    <w:rsid w:val="00375E46"/>
    <w:rsid w:val="0037612E"/>
    <w:rsid w:val="00380CFE"/>
    <w:rsid w:val="00380E8D"/>
    <w:rsid w:val="003813F4"/>
    <w:rsid w:val="00381663"/>
    <w:rsid w:val="003816C8"/>
    <w:rsid w:val="00382491"/>
    <w:rsid w:val="00382960"/>
    <w:rsid w:val="00383618"/>
    <w:rsid w:val="003847F9"/>
    <w:rsid w:val="00384E9D"/>
    <w:rsid w:val="00385CFB"/>
    <w:rsid w:val="00386B97"/>
    <w:rsid w:val="00386E54"/>
    <w:rsid w:val="003870B4"/>
    <w:rsid w:val="00390326"/>
    <w:rsid w:val="00391AE4"/>
    <w:rsid w:val="0039299F"/>
    <w:rsid w:val="00392A7B"/>
    <w:rsid w:val="003954D1"/>
    <w:rsid w:val="0039596B"/>
    <w:rsid w:val="00395D1D"/>
    <w:rsid w:val="00396D7F"/>
    <w:rsid w:val="00396D97"/>
    <w:rsid w:val="00397B13"/>
    <w:rsid w:val="003A0235"/>
    <w:rsid w:val="003A1098"/>
    <w:rsid w:val="003A11D3"/>
    <w:rsid w:val="003A2D06"/>
    <w:rsid w:val="003A4498"/>
    <w:rsid w:val="003A4E6F"/>
    <w:rsid w:val="003A5A5F"/>
    <w:rsid w:val="003A6216"/>
    <w:rsid w:val="003A692A"/>
    <w:rsid w:val="003A7754"/>
    <w:rsid w:val="003B0490"/>
    <w:rsid w:val="003B075C"/>
    <w:rsid w:val="003B0A32"/>
    <w:rsid w:val="003B1E56"/>
    <w:rsid w:val="003B1F13"/>
    <w:rsid w:val="003B6E65"/>
    <w:rsid w:val="003B750A"/>
    <w:rsid w:val="003B773F"/>
    <w:rsid w:val="003C002E"/>
    <w:rsid w:val="003C0E29"/>
    <w:rsid w:val="003C30D0"/>
    <w:rsid w:val="003C34C3"/>
    <w:rsid w:val="003C4A94"/>
    <w:rsid w:val="003C4C57"/>
    <w:rsid w:val="003C55AE"/>
    <w:rsid w:val="003C55BE"/>
    <w:rsid w:val="003C65FD"/>
    <w:rsid w:val="003C6CD9"/>
    <w:rsid w:val="003C75CA"/>
    <w:rsid w:val="003D0BAC"/>
    <w:rsid w:val="003D0D08"/>
    <w:rsid w:val="003D114E"/>
    <w:rsid w:val="003D2F6E"/>
    <w:rsid w:val="003D33D5"/>
    <w:rsid w:val="003D3538"/>
    <w:rsid w:val="003D3EEA"/>
    <w:rsid w:val="003D4C25"/>
    <w:rsid w:val="003D6084"/>
    <w:rsid w:val="003D60F6"/>
    <w:rsid w:val="003D67B0"/>
    <w:rsid w:val="003D6874"/>
    <w:rsid w:val="003D6D1B"/>
    <w:rsid w:val="003D7509"/>
    <w:rsid w:val="003E02FB"/>
    <w:rsid w:val="003E05E3"/>
    <w:rsid w:val="003E26DC"/>
    <w:rsid w:val="003E3EAF"/>
    <w:rsid w:val="003E47C6"/>
    <w:rsid w:val="003E5458"/>
    <w:rsid w:val="003E62FA"/>
    <w:rsid w:val="003E779A"/>
    <w:rsid w:val="003F040B"/>
    <w:rsid w:val="003F0B2A"/>
    <w:rsid w:val="003F106C"/>
    <w:rsid w:val="003F1CCF"/>
    <w:rsid w:val="003F1E5A"/>
    <w:rsid w:val="003F1F47"/>
    <w:rsid w:val="003F23BF"/>
    <w:rsid w:val="003F3A99"/>
    <w:rsid w:val="003F48CF"/>
    <w:rsid w:val="003F5B23"/>
    <w:rsid w:val="003F755A"/>
    <w:rsid w:val="00400773"/>
    <w:rsid w:val="00401685"/>
    <w:rsid w:val="0040190E"/>
    <w:rsid w:val="0040340F"/>
    <w:rsid w:val="00403BD4"/>
    <w:rsid w:val="00406880"/>
    <w:rsid w:val="00406A5D"/>
    <w:rsid w:val="00407F8E"/>
    <w:rsid w:val="00407FE0"/>
    <w:rsid w:val="00410D3A"/>
    <w:rsid w:val="0041139A"/>
    <w:rsid w:val="00411695"/>
    <w:rsid w:val="00412E01"/>
    <w:rsid w:val="00414466"/>
    <w:rsid w:val="0041631B"/>
    <w:rsid w:val="004169E2"/>
    <w:rsid w:val="00416B44"/>
    <w:rsid w:val="00417E3A"/>
    <w:rsid w:val="004204F8"/>
    <w:rsid w:val="00422A9A"/>
    <w:rsid w:val="00422CD8"/>
    <w:rsid w:val="00422E30"/>
    <w:rsid w:val="0042505A"/>
    <w:rsid w:val="004258F8"/>
    <w:rsid w:val="00425A77"/>
    <w:rsid w:val="0043077B"/>
    <w:rsid w:val="00430EF9"/>
    <w:rsid w:val="004310AE"/>
    <w:rsid w:val="00431C53"/>
    <w:rsid w:val="00432822"/>
    <w:rsid w:val="00433453"/>
    <w:rsid w:val="004334E0"/>
    <w:rsid w:val="004347EA"/>
    <w:rsid w:val="004362FB"/>
    <w:rsid w:val="00436CEF"/>
    <w:rsid w:val="004370A2"/>
    <w:rsid w:val="004376F2"/>
    <w:rsid w:val="004406A3"/>
    <w:rsid w:val="00440A62"/>
    <w:rsid w:val="0044317C"/>
    <w:rsid w:val="00445080"/>
    <w:rsid w:val="0044546C"/>
    <w:rsid w:val="00445C49"/>
    <w:rsid w:val="004461E9"/>
    <w:rsid w:val="00446D74"/>
    <w:rsid w:val="004477CC"/>
    <w:rsid w:val="00447C36"/>
    <w:rsid w:val="00447FDC"/>
    <w:rsid w:val="00450445"/>
    <w:rsid w:val="0045144E"/>
    <w:rsid w:val="004519AB"/>
    <w:rsid w:val="00451CC3"/>
    <w:rsid w:val="00451DE0"/>
    <w:rsid w:val="004537D1"/>
    <w:rsid w:val="00453C52"/>
    <w:rsid w:val="0045623B"/>
    <w:rsid w:val="004564EF"/>
    <w:rsid w:val="0045693F"/>
    <w:rsid w:val="00456DCE"/>
    <w:rsid w:val="00456F54"/>
    <w:rsid w:val="004570E6"/>
    <w:rsid w:val="004573B7"/>
    <w:rsid w:val="00460F61"/>
    <w:rsid w:val="00461113"/>
    <w:rsid w:val="00461704"/>
    <w:rsid w:val="00461C08"/>
    <w:rsid w:val="00463023"/>
    <w:rsid w:val="00463672"/>
    <w:rsid w:val="004637D1"/>
    <w:rsid w:val="004638FF"/>
    <w:rsid w:val="00463910"/>
    <w:rsid w:val="004668F5"/>
    <w:rsid w:val="00466E00"/>
    <w:rsid w:val="00467D8F"/>
    <w:rsid w:val="00470F69"/>
    <w:rsid w:val="00471768"/>
    <w:rsid w:val="00472CE0"/>
    <w:rsid w:val="0047314E"/>
    <w:rsid w:val="004738B8"/>
    <w:rsid w:val="00476280"/>
    <w:rsid w:val="00482265"/>
    <w:rsid w:val="0048248D"/>
    <w:rsid w:val="00483B1E"/>
    <w:rsid w:val="004857A8"/>
    <w:rsid w:val="00486C61"/>
    <w:rsid w:val="00486EF3"/>
    <w:rsid w:val="00486FC2"/>
    <w:rsid w:val="00487A2A"/>
    <w:rsid w:val="00487DF5"/>
    <w:rsid w:val="00492951"/>
    <w:rsid w:val="00492B3B"/>
    <w:rsid w:val="00494D71"/>
    <w:rsid w:val="004950A9"/>
    <w:rsid w:val="00495556"/>
    <w:rsid w:val="004A084A"/>
    <w:rsid w:val="004A185A"/>
    <w:rsid w:val="004A27C5"/>
    <w:rsid w:val="004A27FC"/>
    <w:rsid w:val="004A28E3"/>
    <w:rsid w:val="004A48D9"/>
    <w:rsid w:val="004A5A47"/>
    <w:rsid w:val="004A6AE9"/>
    <w:rsid w:val="004A7F88"/>
    <w:rsid w:val="004B0542"/>
    <w:rsid w:val="004B1B4B"/>
    <w:rsid w:val="004B1BBB"/>
    <w:rsid w:val="004B2B40"/>
    <w:rsid w:val="004B2CC6"/>
    <w:rsid w:val="004B314B"/>
    <w:rsid w:val="004B3283"/>
    <w:rsid w:val="004B3CFD"/>
    <w:rsid w:val="004B482E"/>
    <w:rsid w:val="004B496B"/>
    <w:rsid w:val="004B5181"/>
    <w:rsid w:val="004B6731"/>
    <w:rsid w:val="004B7F60"/>
    <w:rsid w:val="004B7FE3"/>
    <w:rsid w:val="004C123C"/>
    <w:rsid w:val="004C1346"/>
    <w:rsid w:val="004C1535"/>
    <w:rsid w:val="004C1E9B"/>
    <w:rsid w:val="004C23F7"/>
    <w:rsid w:val="004C536B"/>
    <w:rsid w:val="004C57EC"/>
    <w:rsid w:val="004C622C"/>
    <w:rsid w:val="004C6D3F"/>
    <w:rsid w:val="004C6E93"/>
    <w:rsid w:val="004C6FE6"/>
    <w:rsid w:val="004C7286"/>
    <w:rsid w:val="004C7AB7"/>
    <w:rsid w:val="004C7DA3"/>
    <w:rsid w:val="004D213B"/>
    <w:rsid w:val="004D2D3C"/>
    <w:rsid w:val="004D2DC8"/>
    <w:rsid w:val="004D31CF"/>
    <w:rsid w:val="004D4843"/>
    <w:rsid w:val="004D4F34"/>
    <w:rsid w:val="004D5397"/>
    <w:rsid w:val="004D5B75"/>
    <w:rsid w:val="004D5BB6"/>
    <w:rsid w:val="004D65B0"/>
    <w:rsid w:val="004D7570"/>
    <w:rsid w:val="004E1C5E"/>
    <w:rsid w:val="004E2213"/>
    <w:rsid w:val="004E25CA"/>
    <w:rsid w:val="004E2712"/>
    <w:rsid w:val="004E2CF2"/>
    <w:rsid w:val="004E2F70"/>
    <w:rsid w:val="004E2FB1"/>
    <w:rsid w:val="004E341C"/>
    <w:rsid w:val="004E466B"/>
    <w:rsid w:val="004E5EB9"/>
    <w:rsid w:val="004E6AC1"/>
    <w:rsid w:val="004E706A"/>
    <w:rsid w:val="004E7BDB"/>
    <w:rsid w:val="004F00A1"/>
    <w:rsid w:val="004F052B"/>
    <w:rsid w:val="004F0B46"/>
    <w:rsid w:val="004F1048"/>
    <w:rsid w:val="004F1FF9"/>
    <w:rsid w:val="004F5864"/>
    <w:rsid w:val="004F5BB2"/>
    <w:rsid w:val="004F64B9"/>
    <w:rsid w:val="004F66D1"/>
    <w:rsid w:val="004F6900"/>
    <w:rsid w:val="004F7E15"/>
    <w:rsid w:val="00500579"/>
    <w:rsid w:val="00501067"/>
    <w:rsid w:val="00501AD2"/>
    <w:rsid w:val="0050299B"/>
    <w:rsid w:val="005030A3"/>
    <w:rsid w:val="005049A9"/>
    <w:rsid w:val="00504D1E"/>
    <w:rsid w:val="0050602A"/>
    <w:rsid w:val="00506277"/>
    <w:rsid w:val="00507885"/>
    <w:rsid w:val="00507C21"/>
    <w:rsid w:val="00510D06"/>
    <w:rsid w:val="005111E0"/>
    <w:rsid w:val="00511C9E"/>
    <w:rsid w:val="0051224B"/>
    <w:rsid w:val="0051379D"/>
    <w:rsid w:val="00515715"/>
    <w:rsid w:val="00516BDC"/>
    <w:rsid w:val="0051737C"/>
    <w:rsid w:val="005177A0"/>
    <w:rsid w:val="00520EEB"/>
    <w:rsid w:val="0052447E"/>
    <w:rsid w:val="00524696"/>
    <w:rsid w:val="005247C1"/>
    <w:rsid w:val="00525B47"/>
    <w:rsid w:val="00526EBD"/>
    <w:rsid w:val="00527F3D"/>
    <w:rsid w:val="00530A3F"/>
    <w:rsid w:val="00530FAB"/>
    <w:rsid w:val="0053176C"/>
    <w:rsid w:val="00531A6A"/>
    <w:rsid w:val="005325B5"/>
    <w:rsid w:val="00535D91"/>
    <w:rsid w:val="00536182"/>
    <w:rsid w:val="00537C0D"/>
    <w:rsid w:val="00541098"/>
    <w:rsid w:val="005423FF"/>
    <w:rsid w:val="00542464"/>
    <w:rsid w:val="00542AC4"/>
    <w:rsid w:val="005438BD"/>
    <w:rsid w:val="005443C5"/>
    <w:rsid w:val="00544953"/>
    <w:rsid w:val="00544A01"/>
    <w:rsid w:val="00546AC3"/>
    <w:rsid w:val="00546D98"/>
    <w:rsid w:val="005471D8"/>
    <w:rsid w:val="005475E3"/>
    <w:rsid w:val="00547AED"/>
    <w:rsid w:val="005502C8"/>
    <w:rsid w:val="005509D4"/>
    <w:rsid w:val="0055114C"/>
    <w:rsid w:val="005511A8"/>
    <w:rsid w:val="00551C33"/>
    <w:rsid w:val="00552844"/>
    <w:rsid w:val="0055360A"/>
    <w:rsid w:val="005538EE"/>
    <w:rsid w:val="005542C0"/>
    <w:rsid w:val="00554CB4"/>
    <w:rsid w:val="00555186"/>
    <w:rsid w:val="005570F7"/>
    <w:rsid w:val="00557ADA"/>
    <w:rsid w:val="00561E8C"/>
    <w:rsid w:val="005622C1"/>
    <w:rsid w:val="0056333B"/>
    <w:rsid w:val="005633C2"/>
    <w:rsid w:val="005637C4"/>
    <w:rsid w:val="00563FEE"/>
    <w:rsid w:val="00564340"/>
    <w:rsid w:val="005644A7"/>
    <w:rsid w:val="005647DB"/>
    <w:rsid w:val="00565761"/>
    <w:rsid w:val="005657B2"/>
    <w:rsid w:val="0057102A"/>
    <w:rsid w:val="0057124A"/>
    <w:rsid w:val="0057315E"/>
    <w:rsid w:val="00573388"/>
    <w:rsid w:val="00573A9D"/>
    <w:rsid w:val="00573CF7"/>
    <w:rsid w:val="00574066"/>
    <w:rsid w:val="00574C19"/>
    <w:rsid w:val="00574E99"/>
    <w:rsid w:val="005768B4"/>
    <w:rsid w:val="00577E1B"/>
    <w:rsid w:val="0058088D"/>
    <w:rsid w:val="00580BAD"/>
    <w:rsid w:val="00580BDD"/>
    <w:rsid w:val="0058178B"/>
    <w:rsid w:val="005819BA"/>
    <w:rsid w:val="00581D34"/>
    <w:rsid w:val="00582571"/>
    <w:rsid w:val="00583F20"/>
    <w:rsid w:val="0058501F"/>
    <w:rsid w:val="00585C5B"/>
    <w:rsid w:val="00587ED4"/>
    <w:rsid w:val="00590F2A"/>
    <w:rsid w:val="00590F56"/>
    <w:rsid w:val="00592013"/>
    <w:rsid w:val="00592016"/>
    <w:rsid w:val="005933F4"/>
    <w:rsid w:val="00593585"/>
    <w:rsid w:val="00594054"/>
    <w:rsid w:val="00595055"/>
    <w:rsid w:val="00595A87"/>
    <w:rsid w:val="00595F42"/>
    <w:rsid w:val="0059639D"/>
    <w:rsid w:val="00596606"/>
    <w:rsid w:val="005A0CE3"/>
    <w:rsid w:val="005A1166"/>
    <w:rsid w:val="005A2144"/>
    <w:rsid w:val="005A2F1E"/>
    <w:rsid w:val="005A3E2F"/>
    <w:rsid w:val="005A4E43"/>
    <w:rsid w:val="005A5D4D"/>
    <w:rsid w:val="005A61F4"/>
    <w:rsid w:val="005A6E65"/>
    <w:rsid w:val="005B01ED"/>
    <w:rsid w:val="005B02A6"/>
    <w:rsid w:val="005B1CBD"/>
    <w:rsid w:val="005B29B4"/>
    <w:rsid w:val="005B3668"/>
    <w:rsid w:val="005B3A54"/>
    <w:rsid w:val="005B3B49"/>
    <w:rsid w:val="005B3EA8"/>
    <w:rsid w:val="005B44ED"/>
    <w:rsid w:val="005B58B3"/>
    <w:rsid w:val="005B617E"/>
    <w:rsid w:val="005B69B1"/>
    <w:rsid w:val="005B6B85"/>
    <w:rsid w:val="005B6FCA"/>
    <w:rsid w:val="005C0513"/>
    <w:rsid w:val="005C1EF6"/>
    <w:rsid w:val="005C3256"/>
    <w:rsid w:val="005C353F"/>
    <w:rsid w:val="005C356F"/>
    <w:rsid w:val="005C3A90"/>
    <w:rsid w:val="005C4970"/>
    <w:rsid w:val="005C67B3"/>
    <w:rsid w:val="005C6B4E"/>
    <w:rsid w:val="005C7B94"/>
    <w:rsid w:val="005C7BC2"/>
    <w:rsid w:val="005D02D9"/>
    <w:rsid w:val="005D0456"/>
    <w:rsid w:val="005D09E4"/>
    <w:rsid w:val="005D0E68"/>
    <w:rsid w:val="005D0F1E"/>
    <w:rsid w:val="005D0FE7"/>
    <w:rsid w:val="005D1FA8"/>
    <w:rsid w:val="005D30B4"/>
    <w:rsid w:val="005D3865"/>
    <w:rsid w:val="005D46C1"/>
    <w:rsid w:val="005D4FBC"/>
    <w:rsid w:val="005D7ABC"/>
    <w:rsid w:val="005E0A17"/>
    <w:rsid w:val="005E121C"/>
    <w:rsid w:val="005E2C8B"/>
    <w:rsid w:val="005E2E72"/>
    <w:rsid w:val="005E33AD"/>
    <w:rsid w:val="005E3C59"/>
    <w:rsid w:val="005E3F7E"/>
    <w:rsid w:val="005E5059"/>
    <w:rsid w:val="005E51B5"/>
    <w:rsid w:val="005E6535"/>
    <w:rsid w:val="005E7BC5"/>
    <w:rsid w:val="005F0874"/>
    <w:rsid w:val="005F1F38"/>
    <w:rsid w:val="005F3CED"/>
    <w:rsid w:val="005F4AE8"/>
    <w:rsid w:val="005F5001"/>
    <w:rsid w:val="005F5C63"/>
    <w:rsid w:val="005F647F"/>
    <w:rsid w:val="005F6894"/>
    <w:rsid w:val="005F6CE2"/>
    <w:rsid w:val="005F6D96"/>
    <w:rsid w:val="005F706A"/>
    <w:rsid w:val="0060089B"/>
    <w:rsid w:val="00602530"/>
    <w:rsid w:val="00602CE0"/>
    <w:rsid w:val="006048B7"/>
    <w:rsid w:val="006059C8"/>
    <w:rsid w:val="00606DE7"/>
    <w:rsid w:val="00606F5B"/>
    <w:rsid w:val="00607483"/>
    <w:rsid w:val="006076E6"/>
    <w:rsid w:val="0061007C"/>
    <w:rsid w:val="00610E7C"/>
    <w:rsid w:val="0061253A"/>
    <w:rsid w:val="00612D11"/>
    <w:rsid w:val="006135BF"/>
    <w:rsid w:val="006137BA"/>
    <w:rsid w:val="00614A17"/>
    <w:rsid w:val="00614B0F"/>
    <w:rsid w:val="00615FD9"/>
    <w:rsid w:val="0061675A"/>
    <w:rsid w:val="0061686B"/>
    <w:rsid w:val="0061741B"/>
    <w:rsid w:val="0061784F"/>
    <w:rsid w:val="0062056D"/>
    <w:rsid w:val="0062071E"/>
    <w:rsid w:val="00621198"/>
    <w:rsid w:val="006217C2"/>
    <w:rsid w:val="00621C38"/>
    <w:rsid w:val="00623E9C"/>
    <w:rsid w:val="00624877"/>
    <w:rsid w:val="00625341"/>
    <w:rsid w:val="00625746"/>
    <w:rsid w:val="00625BFA"/>
    <w:rsid w:val="00626578"/>
    <w:rsid w:val="00626965"/>
    <w:rsid w:val="00627796"/>
    <w:rsid w:val="00627A4C"/>
    <w:rsid w:val="00627C34"/>
    <w:rsid w:val="00631697"/>
    <w:rsid w:val="006321A1"/>
    <w:rsid w:val="006322B1"/>
    <w:rsid w:val="00632506"/>
    <w:rsid w:val="0063390D"/>
    <w:rsid w:val="006342A8"/>
    <w:rsid w:val="00635F3D"/>
    <w:rsid w:val="00636E66"/>
    <w:rsid w:val="00637394"/>
    <w:rsid w:val="00637728"/>
    <w:rsid w:val="00640293"/>
    <w:rsid w:val="006404B0"/>
    <w:rsid w:val="006406E1"/>
    <w:rsid w:val="006408C7"/>
    <w:rsid w:val="006418E9"/>
    <w:rsid w:val="00641E14"/>
    <w:rsid w:val="00643FAC"/>
    <w:rsid w:val="00644BAB"/>
    <w:rsid w:val="0064611D"/>
    <w:rsid w:val="00646712"/>
    <w:rsid w:val="00647824"/>
    <w:rsid w:val="00650FA0"/>
    <w:rsid w:val="006516D6"/>
    <w:rsid w:val="00651CCB"/>
    <w:rsid w:val="00653761"/>
    <w:rsid w:val="006541DC"/>
    <w:rsid w:val="0065475D"/>
    <w:rsid w:val="00654D8B"/>
    <w:rsid w:val="00656416"/>
    <w:rsid w:val="006567E1"/>
    <w:rsid w:val="00657332"/>
    <w:rsid w:val="0065758B"/>
    <w:rsid w:val="00657EF0"/>
    <w:rsid w:val="006606B1"/>
    <w:rsid w:val="00661176"/>
    <w:rsid w:val="00661C3E"/>
    <w:rsid w:val="00662A75"/>
    <w:rsid w:val="00662D42"/>
    <w:rsid w:val="00663BE0"/>
    <w:rsid w:val="00663FE9"/>
    <w:rsid w:val="0066548F"/>
    <w:rsid w:val="006655AD"/>
    <w:rsid w:val="00665894"/>
    <w:rsid w:val="00665E66"/>
    <w:rsid w:val="00667F21"/>
    <w:rsid w:val="00670BFC"/>
    <w:rsid w:val="00670CEF"/>
    <w:rsid w:val="00670FF4"/>
    <w:rsid w:val="00671529"/>
    <w:rsid w:val="00671B22"/>
    <w:rsid w:val="00671C3E"/>
    <w:rsid w:val="0067255D"/>
    <w:rsid w:val="006734D1"/>
    <w:rsid w:val="00673E67"/>
    <w:rsid w:val="006744AB"/>
    <w:rsid w:val="006758D8"/>
    <w:rsid w:val="00676016"/>
    <w:rsid w:val="006816DC"/>
    <w:rsid w:val="0068227D"/>
    <w:rsid w:val="006837C2"/>
    <w:rsid w:val="00683C60"/>
    <w:rsid w:val="00684776"/>
    <w:rsid w:val="00684DA1"/>
    <w:rsid w:val="00687348"/>
    <w:rsid w:val="00687811"/>
    <w:rsid w:val="00687864"/>
    <w:rsid w:val="0069047E"/>
    <w:rsid w:val="00690909"/>
    <w:rsid w:val="00691506"/>
    <w:rsid w:val="006935AC"/>
    <w:rsid w:val="006945CD"/>
    <w:rsid w:val="00696344"/>
    <w:rsid w:val="00697022"/>
    <w:rsid w:val="0069780E"/>
    <w:rsid w:val="00697BFD"/>
    <w:rsid w:val="006A155B"/>
    <w:rsid w:val="006A250A"/>
    <w:rsid w:val="006A3915"/>
    <w:rsid w:val="006A3F78"/>
    <w:rsid w:val="006A4AD7"/>
    <w:rsid w:val="006A5CA0"/>
    <w:rsid w:val="006A64FD"/>
    <w:rsid w:val="006A6B64"/>
    <w:rsid w:val="006A6F36"/>
    <w:rsid w:val="006B03DC"/>
    <w:rsid w:val="006B06C1"/>
    <w:rsid w:val="006B0DD5"/>
    <w:rsid w:val="006B0FFF"/>
    <w:rsid w:val="006B1908"/>
    <w:rsid w:val="006B197B"/>
    <w:rsid w:val="006B1AB7"/>
    <w:rsid w:val="006B3EB7"/>
    <w:rsid w:val="006B51E1"/>
    <w:rsid w:val="006C08F4"/>
    <w:rsid w:val="006C26AC"/>
    <w:rsid w:val="006C27B6"/>
    <w:rsid w:val="006C3101"/>
    <w:rsid w:val="006C4337"/>
    <w:rsid w:val="006C51E9"/>
    <w:rsid w:val="006C59C7"/>
    <w:rsid w:val="006C7B6C"/>
    <w:rsid w:val="006D01FB"/>
    <w:rsid w:val="006D0E83"/>
    <w:rsid w:val="006D1829"/>
    <w:rsid w:val="006D1C00"/>
    <w:rsid w:val="006D1EA0"/>
    <w:rsid w:val="006D2822"/>
    <w:rsid w:val="006D286C"/>
    <w:rsid w:val="006D2FE4"/>
    <w:rsid w:val="006D4D49"/>
    <w:rsid w:val="006D4FD0"/>
    <w:rsid w:val="006D5C9C"/>
    <w:rsid w:val="006D7757"/>
    <w:rsid w:val="006D7D51"/>
    <w:rsid w:val="006E13C7"/>
    <w:rsid w:val="006E22EA"/>
    <w:rsid w:val="006E29BE"/>
    <w:rsid w:val="006E39E0"/>
    <w:rsid w:val="006E3DCC"/>
    <w:rsid w:val="006E47E9"/>
    <w:rsid w:val="006E5D35"/>
    <w:rsid w:val="006E6817"/>
    <w:rsid w:val="006E794B"/>
    <w:rsid w:val="006E79CF"/>
    <w:rsid w:val="006F0CBD"/>
    <w:rsid w:val="006F0FBA"/>
    <w:rsid w:val="006F117D"/>
    <w:rsid w:val="006F51B9"/>
    <w:rsid w:val="006F6333"/>
    <w:rsid w:val="006F6EDA"/>
    <w:rsid w:val="006F7FDE"/>
    <w:rsid w:val="00700A82"/>
    <w:rsid w:val="0070145B"/>
    <w:rsid w:val="007019CC"/>
    <w:rsid w:val="00701F5D"/>
    <w:rsid w:val="00701F74"/>
    <w:rsid w:val="00702963"/>
    <w:rsid w:val="00703679"/>
    <w:rsid w:val="00704290"/>
    <w:rsid w:val="007044A7"/>
    <w:rsid w:val="007046B3"/>
    <w:rsid w:val="0070526E"/>
    <w:rsid w:val="00706B44"/>
    <w:rsid w:val="007076EB"/>
    <w:rsid w:val="00710349"/>
    <w:rsid w:val="00712C8A"/>
    <w:rsid w:val="00712E73"/>
    <w:rsid w:val="0071321D"/>
    <w:rsid w:val="007144AC"/>
    <w:rsid w:val="00715311"/>
    <w:rsid w:val="00715C7D"/>
    <w:rsid w:val="007160C9"/>
    <w:rsid w:val="007160DC"/>
    <w:rsid w:val="0071647D"/>
    <w:rsid w:val="007167E0"/>
    <w:rsid w:val="00717E53"/>
    <w:rsid w:val="00717F57"/>
    <w:rsid w:val="00721622"/>
    <w:rsid w:val="00722071"/>
    <w:rsid w:val="00722574"/>
    <w:rsid w:val="007225CC"/>
    <w:rsid w:val="007227E6"/>
    <w:rsid w:val="00724657"/>
    <w:rsid w:val="007247AC"/>
    <w:rsid w:val="007255A9"/>
    <w:rsid w:val="00726F92"/>
    <w:rsid w:val="007300C4"/>
    <w:rsid w:val="00730253"/>
    <w:rsid w:val="00730E13"/>
    <w:rsid w:val="0073196A"/>
    <w:rsid w:val="00732540"/>
    <w:rsid w:val="0073380E"/>
    <w:rsid w:val="00733BB9"/>
    <w:rsid w:val="00734576"/>
    <w:rsid w:val="00734D22"/>
    <w:rsid w:val="0073503E"/>
    <w:rsid w:val="007410B6"/>
    <w:rsid w:val="007418FD"/>
    <w:rsid w:val="00741CA6"/>
    <w:rsid w:val="00741E45"/>
    <w:rsid w:val="00741FBC"/>
    <w:rsid w:val="00742EC4"/>
    <w:rsid w:val="007443DA"/>
    <w:rsid w:val="007447BF"/>
    <w:rsid w:val="00744BE4"/>
    <w:rsid w:val="00745D46"/>
    <w:rsid w:val="0074696A"/>
    <w:rsid w:val="00746F00"/>
    <w:rsid w:val="0075179F"/>
    <w:rsid w:val="0075283B"/>
    <w:rsid w:val="00752881"/>
    <w:rsid w:val="0075295B"/>
    <w:rsid w:val="00753016"/>
    <w:rsid w:val="00753A83"/>
    <w:rsid w:val="00753B74"/>
    <w:rsid w:val="00754279"/>
    <w:rsid w:val="00754925"/>
    <w:rsid w:val="007557D2"/>
    <w:rsid w:val="0075608C"/>
    <w:rsid w:val="0076000B"/>
    <w:rsid w:val="007601C0"/>
    <w:rsid w:val="0076022D"/>
    <w:rsid w:val="00760714"/>
    <w:rsid w:val="0076073D"/>
    <w:rsid w:val="007611FB"/>
    <w:rsid w:val="00762CC2"/>
    <w:rsid w:val="007631A1"/>
    <w:rsid w:val="00763AC5"/>
    <w:rsid w:val="00763CB8"/>
    <w:rsid w:val="00763E6F"/>
    <w:rsid w:val="007641D5"/>
    <w:rsid w:val="00765105"/>
    <w:rsid w:val="00765251"/>
    <w:rsid w:val="00766A71"/>
    <w:rsid w:val="00766B4E"/>
    <w:rsid w:val="00770A49"/>
    <w:rsid w:val="007714F6"/>
    <w:rsid w:val="00771A37"/>
    <w:rsid w:val="00771B40"/>
    <w:rsid w:val="00771E52"/>
    <w:rsid w:val="00772427"/>
    <w:rsid w:val="00773AA9"/>
    <w:rsid w:val="00773F18"/>
    <w:rsid w:val="0077415E"/>
    <w:rsid w:val="0077630C"/>
    <w:rsid w:val="00776CAC"/>
    <w:rsid w:val="00780176"/>
    <w:rsid w:val="007801A2"/>
    <w:rsid w:val="00780619"/>
    <w:rsid w:val="00781F63"/>
    <w:rsid w:val="00784365"/>
    <w:rsid w:val="00784B1A"/>
    <w:rsid w:val="00785178"/>
    <w:rsid w:val="00785EDF"/>
    <w:rsid w:val="00785F0E"/>
    <w:rsid w:val="007861CE"/>
    <w:rsid w:val="00786BC8"/>
    <w:rsid w:val="007872BC"/>
    <w:rsid w:val="007879A7"/>
    <w:rsid w:val="007902C4"/>
    <w:rsid w:val="00792502"/>
    <w:rsid w:val="00792507"/>
    <w:rsid w:val="00792AD1"/>
    <w:rsid w:val="00793ACB"/>
    <w:rsid w:val="00793D24"/>
    <w:rsid w:val="0079505F"/>
    <w:rsid w:val="007950E5"/>
    <w:rsid w:val="007957C9"/>
    <w:rsid w:val="007A1157"/>
    <w:rsid w:val="007A1627"/>
    <w:rsid w:val="007A30C3"/>
    <w:rsid w:val="007A3594"/>
    <w:rsid w:val="007A3EB4"/>
    <w:rsid w:val="007A411A"/>
    <w:rsid w:val="007A456B"/>
    <w:rsid w:val="007A5032"/>
    <w:rsid w:val="007B0E92"/>
    <w:rsid w:val="007B1A13"/>
    <w:rsid w:val="007B21C9"/>
    <w:rsid w:val="007B29DE"/>
    <w:rsid w:val="007B3243"/>
    <w:rsid w:val="007B3832"/>
    <w:rsid w:val="007B3C83"/>
    <w:rsid w:val="007B3CE0"/>
    <w:rsid w:val="007B4FD3"/>
    <w:rsid w:val="007B525C"/>
    <w:rsid w:val="007B54BB"/>
    <w:rsid w:val="007B5A0C"/>
    <w:rsid w:val="007B6D99"/>
    <w:rsid w:val="007B71B2"/>
    <w:rsid w:val="007B7B0A"/>
    <w:rsid w:val="007B7B0F"/>
    <w:rsid w:val="007B7EF4"/>
    <w:rsid w:val="007B7FD8"/>
    <w:rsid w:val="007C0335"/>
    <w:rsid w:val="007C1826"/>
    <w:rsid w:val="007C2210"/>
    <w:rsid w:val="007C2337"/>
    <w:rsid w:val="007C24D2"/>
    <w:rsid w:val="007C24DD"/>
    <w:rsid w:val="007C294C"/>
    <w:rsid w:val="007C2D41"/>
    <w:rsid w:val="007C7DDF"/>
    <w:rsid w:val="007D070B"/>
    <w:rsid w:val="007D1F58"/>
    <w:rsid w:val="007D1F6E"/>
    <w:rsid w:val="007D2869"/>
    <w:rsid w:val="007D3046"/>
    <w:rsid w:val="007D36EA"/>
    <w:rsid w:val="007D3AFC"/>
    <w:rsid w:val="007D3D0A"/>
    <w:rsid w:val="007D58A4"/>
    <w:rsid w:val="007D6DBF"/>
    <w:rsid w:val="007D7B41"/>
    <w:rsid w:val="007E1787"/>
    <w:rsid w:val="007E1E29"/>
    <w:rsid w:val="007E34A6"/>
    <w:rsid w:val="007E394F"/>
    <w:rsid w:val="007E42F1"/>
    <w:rsid w:val="007E6AC7"/>
    <w:rsid w:val="007E71AB"/>
    <w:rsid w:val="007E7A7E"/>
    <w:rsid w:val="007E7BD0"/>
    <w:rsid w:val="007E7C13"/>
    <w:rsid w:val="007F00BA"/>
    <w:rsid w:val="007F0574"/>
    <w:rsid w:val="007F0783"/>
    <w:rsid w:val="007F081A"/>
    <w:rsid w:val="007F1173"/>
    <w:rsid w:val="007F400B"/>
    <w:rsid w:val="007F4219"/>
    <w:rsid w:val="007F45D6"/>
    <w:rsid w:val="007F4AEA"/>
    <w:rsid w:val="007F61F5"/>
    <w:rsid w:val="007F6C0F"/>
    <w:rsid w:val="007F765D"/>
    <w:rsid w:val="0080229E"/>
    <w:rsid w:val="00803390"/>
    <w:rsid w:val="0080441C"/>
    <w:rsid w:val="008057D3"/>
    <w:rsid w:val="00812BD6"/>
    <w:rsid w:val="00813D74"/>
    <w:rsid w:val="00814033"/>
    <w:rsid w:val="00814665"/>
    <w:rsid w:val="00815F9E"/>
    <w:rsid w:val="008162EB"/>
    <w:rsid w:val="0081698B"/>
    <w:rsid w:val="0081753B"/>
    <w:rsid w:val="008177CA"/>
    <w:rsid w:val="008200AC"/>
    <w:rsid w:val="008203EA"/>
    <w:rsid w:val="008214D8"/>
    <w:rsid w:val="00821A93"/>
    <w:rsid w:val="008227A3"/>
    <w:rsid w:val="00822830"/>
    <w:rsid w:val="008229CE"/>
    <w:rsid w:val="00823D82"/>
    <w:rsid w:val="00823F2C"/>
    <w:rsid w:val="00824708"/>
    <w:rsid w:val="0082494D"/>
    <w:rsid w:val="00824976"/>
    <w:rsid w:val="00825D0C"/>
    <w:rsid w:val="0082645C"/>
    <w:rsid w:val="00826920"/>
    <w:rsid w:val="00827E84"/>
    <w:rsid w:val="008314E7"/>
    <w:rsid w:val="008322F6"/>
    <w:rsid w:val="00832F70"/>
    <w:rsid w:val="008337B2"/>
    <w:rsid w:val="0083427C"/>
    <w:rsid w:val="00836617"/>
    <w:rsid w:val="00837F9F"/>
    <w:rsid w:val="0084049C"/>
    <w:rsid w:val="00840A7B"/>
    <w:rsid w:val="00840B49"/>
    <w:rsid w:val="00840FE9"/>
    <w:rsid w:val="0084129A"/>
    <w:rsid w:val="00841727"/>
    <w:rsid w:val="00841AAC"/>
    <w:rsid w:val="00842390"/>
    <w:rsid w:val="00843616"/>
    <w:rsid w:val="008438C8"/>
    <w:rsid w:val="00844B16"/>
    <w:rsid w:val="00845AB1"/>
    <w:rsid w:val="00845BAB"/>
    <w:rsid w:val="00845C1D"/>
    <w:rsid w:val="00846238"/>
    <w:rsid w:val="00846FB4"/>
    <w:rsid w:val="008471A1"/>
    <w:rsid w:val="0084752A"/>
    <w:rsid w:val="00847BDD"/>
    <w:rsid w:val="00850C1A"/>
    <w:rsid w:val="008515EC"/>
    <w:rsid w:val="00851EA7"/>
    <w:rsid w:val="00853E16"/>
    <w:rsid w:val="00853F02"/>
    <w:rsid w:val="0085509C"/>
    <w:rsid w:val="00855834"/>
    <w:rsid w:val="00855D92"/>
    <w:rsid w:val="00855EE7"/>
    <w:rsid w:val="008561E4"/>
    <w:rsid w:val="00857D05"/>
    <w:rsid w:val="00857EAD"/>
    <w:rsid w:val="00860CF6"/>
    <w:rsid w:val="00860DB8"/>
    <w:rsid w:val="008614F4"/>
    <w:rsid w:val="00862BA7"/>
    <w:rsid w:val="00862D0F"/>
    <w:rsid w:val="008630B5"/>
    <w:rsid w:val="00864F07"/>
    <w:rsid w:val="008660EF"/>
    <w:rsid w:val="00866FCB"/>
    <w:rsid w:val="0086701D"/>
    <w:rsid w:val="00867B8E"/>
    <w:rsid w:val="00870F40"/>
    <w:rsid w:val="00871B14"/>
    <w:rsid w:val="0087213D"/>
    <w:rsid w:val="00872391"/>
    <w:rsid w:val="00872475"/>
    <w:rsid w:val="00873650"/>
    <w:rsid w:val="008740E6"/>
    <w:rsid w:val="008747C0"/>
    <w:rsid w:val="00874E27"/>
    <w:rsid w:val="00874FB0"/>
    <w:rsid w:val="00875162"/>
    <w:rsid w:val="00877401"/>
    <w:rsid w:val="00877606"/>
    <w:rsid w:val="008807CB"/>
    <w:rsid w:val="00880A15"/>
    <w:rsid w:val="00880CD6"/>
    <w:rsid w:val="00881126"/>
    <w:rsid w:val="00881420"/>
    <w:rsid w:val="00881CD8"/>
    <w:rsid w:val="0088206C"/>
    <w:rsid w:val="00882CBE"/>
    <w:rsid w:val="008832F4"/>
    <w:rsid w:val="00884577"/>
    <w:rsid w:val="00884C0F"/>
    <w:rsid w:val="00884CBD"/>
    <w:rsid w:val="00884D54"/>
    <w:rsid w:val="00884EF4"/>
    <w:rsid w:val="00885207"/>
    <w:rsid w:val="008873AB"/>
    <w:rsid w:val="00887E46"/>
    <w:rsid w:val="0089166C"/>
    <w:rsid w:val="00892D9E"/>
    <w:rsid w:val="0089356D"/>
    <w:rsid w:val="00893812"/>
    <w:rsid w:val="00894515"/>
    <w:rsid w:val="00894593"/>
    <w:rsid w:val="00894BAF"/>
    <w:rsid w:val="008954B5"/>
    <w:rsid w:val="00895C9C"/>
    <w:rsid w:val="00895F58"/>
    <w:rsid w:val="00896280"/>
    <w:rsid w:val="00896738"/>
    <w:rsid w:val="0089693E"/>
    <w:rsid w:val="0089756E"/>
    <w:rsid w:val="00897B68"/>
    <w:rsid w:val="008A06D3"/>
    <w:rsid w:val="008A123A"/>
    <w:rsid w:val="008A2632"/>
    <w:rsid w:val="008A27A1"/>
    <w:rsid w:val="008A29B0"/>
    <w:rsid w:val="008A599E"/>
    <w:rsid w:val="008A5C43"/>
    <w:rsid w:val="008A6362"/>
    <w:rsid w:val="008A643A"/>
    <w:rsid w:val="008A6D9B"/>
    <w:rsid w:val="008A6F15"/>
    <w:rsid w:val="008A7002"/>
    <w:rsid w:val="008A77B1"/>
    <w:rsid w:val="008B009A"/>
    <w:rsid w:val="008B0145"/>
    <w:rsid w:val="008B153E"/>
    <w:rsid w:val="008B1882"/>
    <w:rsid w:val="008B6CE3"/>
    <w:rsid w:val="008B7282"/>
    <w:rsid w:val="008B7CA0"/>
    <w:rsid w:val="008C0E10"/>
    <w:rsid w:val="008C2252"/>
    <w:rsid w:val="008C3009"/>
    <w:rsid w:val="008C3A03"/>
    <w:rsid w:val="008C4B7F"/>
    <w:rsid w:val="008C605D"/>
    <w:rsid w:val="008C6163"/>
    <w:rsid w:val="008C6D0B"/>
    <w:rsid w:val="008C6D1B"/>
    <w:rsid w:val="008C6E99"/>
    <w:rsid w:val="008D0064"/>
    <w:rsid w:val="008D0405"/>
    <w:rsid w:val="008D0889"/>
    <w:rsid w:val="008D0DAD"/>
    <w:rsid w:val="008D14F2"/>
    <w:rsid w:val="008D2697"/>
    <w:rsid w:val="008D347C"/>
    <w:rsid w:val="008D36C7"/>
    <w:rsid w:val="008D450A"/>
    <w:rsid w:val="008D4576"/>
    <w:rsid w:val="008D654E"/>
    <w:rsid w:val="008D6BA7"/>
    <w:rsid w:val="008D6D42"/>
    <w:rsid w:val="008D71BE"/>
    <w:rsid w:val="008E174D"/>
    <w:rsid w:val="008E2B98"/>
    <w:rsid w:val="008E2FB6"/>
    <w:rsid w:val="008E359F"/>
    <w:rsid w:val="008E5AB8"/>
    <w:rsid w:val="008E6065"/>
    <w:rsid w:val="008E6B43"/>
    <w:rsid w:val="008E6CD9"/>
    <w:rsid w:val="008E72AF"/>
    <w:rsid w:val="008E79AF"/>
    <w:rsid w:val="008E7A82"/>
    <w:rsid w:val="008E7AF0"/>
    <w:rsid w:val="008E7B73"/>
    <w:rsid w:val="008F0160"/>
    <w:rsid w:val="008F03FA"/>
    <w:rsid w:val="008F056C"/>
    <w:rsid w:val="008F0D5D"/>
    <w:rsid w:val="008F1725"/>
    <w:rsid w:val="008F178B"/>
    <w:rsid w:val="008F1CAF"/>
    <w:rsid w:val="008F1DD5"/>
    <w:rsid w:val="008F20F1"/>
    <w:rsid w:val="008F2881"/>
    <w:rsid w:val="008F3CD8"/>
    <w:rsid w:val="008F7510"/>
    <w:rsid w:val="0090014D"/>
    <w:rsid w:val="009007A7"/>
    <w:rsid w:val="00901191"/>
    <w:rsid w:val="00901FD2"/>
    <w:rsid w:val="00902333"/>
    <w:rsid w:val="00902FEE"/>
    <w:rsid w:val="009040D2"/>
    <w:rsid w:val="009047D9"/>
    <w:rsid w:val="00904934"/>
    <w:rsid w:val="00905A1A"/>
    <w:rsid w:val="00905F45"/>
    <w:rsid w:val="009077C4"/>
    <w:rsid w:val="00907C18"/>
    <w:rsid w:val="009110D4"/>
    <w:rsid w:val="00913261"/>
    <w:rsid w:val="009146C5"/>
    <w:rsid w:val="00915BDF"/>
    <w:rsid w:val="00915C4D"/>
    <w:rsid w:val="00915EB9"/>
    <w:rsid w:val="0091707D"/>
    <w:rsid w:val="00917E06"/>
    <w:rsid w:val="00922D69"/>
    <w:rsid w:val="00923451"/>
    <w:rsid w:val="00925B1F"/>
    <w:rsid w:val="00925C39"/>
    <w:rsid w:val="00926A7D"/>
    <w:rsid w:val="0093023B"/>
    <w:rsid w:val="009312C7"/>
    <w:rsid w:val="00931B87"/>
    <w:rsid w:val="00931C8B"/>
    <w:rsid w:val="0093279E"/>
    <w:rsid w:val="009327BB"/>
    <w:rsid w:val="009340AC"/>
    <w:rsid w:val="00936AC8"/>
    <w:rsid w:val="009405FD"/>
    <w:rsid w:val="00940CE6"/>
    <w:rsid w:val="009416C2"/>
    <w:rsid w:val="00942B33"/>
    <w:rsid w:val="0094367B"/>
    <w:rsid w:val="009439DA"/>
    <w:rsid w:val="00943DDD"/>
    <w:rsid w:val="00944CB5"/>
    <w:rsid w:val="009469BF"/>
    <w:rsid w:val="00946AFF"/>
    <w:rsid w:val="00946CDD"/>
    <w:rsid w:val="0094774C"/>
    <w:rsid w:val="009479A7"/>
    <w:rsid w:val="0095111C"/>
    <w:rsid w:val="009519B5"/>
    <w:rsid w:val="00952535"/>
    <w:rsid w:val="009532A2"/>
    <w:rsid w:val="00953E61"/>
    <w:rsid w:val="00954C9C"/>
    <w:rsid w:val="0095579F"/>
    <w:rsid w:val="00956315"/>
    <w:rsid w:val="0095658A"/>
    <w:rsid w:val="00956EA0"/>
    <w:rsid w:val="00957CCF"/>
    <w:rsid w:val="00961768"/>
    <w:rsid w:val="009617EA"/>
    <w:rsid w:val="00962337"/>
    <w:rsid w:val="009623B6"/>
    <w:rsid w:val="00962C5C"/>
    <w:rsid w:val="0096344A"/>
    <w:rsid w:val="0096364C"/>
    <w:rsid w:val="0096409D"/>
    <w:rsid w:val="00964F13"/>
    <w:rsid w:val="009668F8"/>
    <w:rsid w:val="00966D26"/>
    <w:rsid w:val="00967092"/>
    <w:rsid w:val="009672B6"/>
    <w:rsid w:val="009673BC"/>
    <w:rsid w:val="0096781A"/>
    <w:rsid w:val="0097015A"/>
    <w:rsid w:val="0097080D"/>
    <w:rsid w:val="00971196"/>
    <w:rsid w:val="00971BD3"/>
    <w:rsid w:val="009728E6"/>
    <w:rsid w:val="009736C8"/>
    <w:rsid w:val="00974A63"/>
    <w:rsid w:val="00974CFA"/>
    <w:rsid w:val="009762A3"/>
    <w:rsid w:val="009766E0"/>
    <w:rsid w:val="009773A9"/>
    <w:rsid w:val="00977C30"/>
    <w:rsid w:val="00977CEA"/>
    <w:rsid w:val="009801C4"/>
    <w:rsid w:val="009833C7"/>
    <w:rsid w:val="00983D78"/>
    <w:rsid w:val="00983E7B"/>
    <w:rsid w:val="00985F7E"/>
    <w:rsid w:val="00986848"/>
    <w:rsid w:val="00986D29"/>
    <w:rsid w:val="00986FDF"/>
    <w:rsid w:val="009873B2"/>
    <w:rsid w:val="0098752E"/>
    <w:rsid w:val="00990228"/>
    <w:rsid w:val="009907A2"/>
    <w:rsid w:val="00991D7F"/>
    <w:rsid w:val="009921C2"/>
    <w:rsid w:val="00992BE9"/>
    <w:rsid w:val="00993310"/>
    <w:rsid w:val="00993C34"/>
    <w:rsid w:val="009940E7"/>
    <w:rsid w:val="0099447D"/>
    <w:rsid w:val="009948DE"/>
    <w:rsid w:val="00994E1B"/>
    <w:rsid w:val="009954A7"/>
    <w:rsid w:val="009955E8"/>
    <w:rsid w:val="0099574E"/>
    <w:rsid w:val="009958C0"/>
    <w:rsid w:val="009963B0"/>
    <w:rsid w:val="00996671"/>
    <w:rsid w:val="00997227"/>
    <w:rsid w:val="009A1D6C"/>
    <w:rsid w:val="009A231E"/>
    <w:rsid w:val="009A2741"/>
    <w:rsid w:val="009A3422"/>
    <w:rsid w:val="009A35E8"/>
    <w:rsid w:val="009A44BD"/>
    <w:rsid w:val="009A45A4"/>
    <w:rsid w:val="009A498E"/>
    <w:rsid w:val="009A4F9F"/>
    <w:rsid w:val="009A76C1"/>
    <w:rsid w:val="009B0231"/>
    <w:rsid w:val="009B05CD"/>
    <w:rsid w:val="009B1293"/>
    <w:rsid w:val="009B3856"/>
    <w:rsid w:val="009B3DFB"/>
    <w:rsid w:val="009B4964"/>
    <w:rsid w:val="009B4B09"/>
    <w:rsid w:val="009B6CE8"/>
    <w:rsid w:val="009B7127"/>
    <w:rsid w:val="009B7E2F"/>
    <w:rsid w:val="009B7E8B"/>
    <w:rsid w:val="009C1847"/>
    <w:rsid w:val="009C2875"/>
    <w:rsid w:val="009C2D7B"/>
    <w:rsid w:val="009C41F0"/>
    <w:rsid w:val="009C6E6A"/>
    <w:rsid w:val="009C70D9"/>
    <w:rsid w:val="009C7B76"/>
    <w:rsid w:val="009C7F38"/>
    <w:rsid w:val="009D0722"/>
    <w:rsid w:val="009D0D50"/>
    <w:rsid w:val="009D0E17"/>
    <w:rsid w:val="009D25DB"/>
    <w:rsid w:val="009D3C07"/>
    <w:rsid w:val="009D5DED"/>
    <w:rsid w:val="009D6395"/>
    <w:rsid w:val="009D7D41"/>
    <w:rsid w:val="009E1ACB"/>
    <w:rsid w:val="009E211F"/>
    <w:rsid w:val="009E2929"/>
    <w:rsid w:val="009E32F1"/>
    <w:rsid w:val="009E39A9"/>
    <w:rsid w:val="009E420A"/>
    <w:rsid w:val="009E429B"/>
    <w:rsid w:val="009E6412"/>
    <w:rsid w:val="009E69A5"/>
    <w:rsid w:val="009E72F7"/>
    <w:rsid w:val="009F0FCD"/>
    <w:rsid w:val="009F165A"/>
    <w:rsid w:val="009F2433"/>
    <w:rsid w:val="009F2ADE"/>
    <w:rsid w:val="009F2F40"/>
    <w:rsid w:val="009F3189"/>
    <w:rsid w:val="009F3B06"/>
    <w:rsid w:val="009F4EBF"/>
    <w:rsid w:val="009F5063"/>
    <w:rsid w:val="009F59FA"/>
    <w:rsid w:val="009F61B0"/>
    <w:rsid w:val="009F61F0"/>
    <w:rsid w:val="009F6D1A"/>
    <w:rsid w:val="009F7700"/>
    <w:rsid w:val="009F7CEB"/>
    <w:rsid w:val="009F7EDE"/>
    <w:rsid w:val="009F7EF1"/>
    <w:rsid w:val="00A00384"/>
    <w:rsid w:val="00A0358E"/>
    <w:rsid w:val="00A037D0"/>
    <w:rsid w:val="00A03937"/>
    <w:rsid w:val="00A03D0D"/>
    <w:rsid w:val="00A040B4"/>
    <w:rsid w:val="00A045DA"/>
    <w:rsid w:val="00A05384"/>
    <w:rsid w:val="00A056DC"/>
    <w:rsid w:val="00A065C8"/>
    <w:rsid w:val="00A115EC"/>
    <w:rsid w:val="00A11F6B"/>
    <w:rsid w:val="00A129AB"/>
    <w:rsid w:val="00A13376"/>
    <w:rsid w:val="00A13C41"/>
    <w:rsid w:val="00A1478B"/>
    <w:rsid w:val="00A154EE"/>
    <w:rsid w:val="00A1608A"/>
    <w:rsid w:val="00A163F8"/>
    <w:rsid w:val="00A17B61"/>
    <w:rsid w:val="00A17D34"/>
    <w:rsid w:val="00A20162"/>
    <w:rsid w:val="00A203D3"/>
    <w:rsid w:val="00A20573"/>
    <w:rsid w:val="00A20696"/>
    <w:rsid w:val="00A2100A"/>
    <w:rsid w:val="00A23090"/>
    <w:rsid w:val="00A2442B"/>
    <w:rsid w:val="00A2450A"/>
    <w:rsid w:val="00A258FD"/>
    <w:rsid w:val="00A26786"/>
    <w:rsid w:val="00A26837"/>
    <w:rsid w:val="00A27A78"/>
    <w:rsid w:val="00A32541"/>
    <w:rsid w:val="00A33265"/>
    <w:rsid w:val="00A35214"/>
    <w:rsid w:val="00A35578"/>
    <w:rsid w:val="00A36394"/>
    <w:rsid w:val="00A363A7"/>
    <w:rsid w:val="00A37226"/>
    <w:rsid w:val="00A40292"/>
    <w:rsid w:val="00A406F8"/>
    <w:rsid w:val="00A43A05"/>
    <w:rsid w:val="00A44360"/>
    <w:rsid w:val="00A449C1"/>
    <w:rsid w:val="00A454A2"/>
    <w:rsid w:val="00A4552A"/>
    <w:rsid w:val="00A47443"/>
    <w:rsid w:val="00A504D1"/>
    <w:rsid w:val="00A51E59"/>
    <w:rsid w:val="00A5405F"/>
    <w:rsid w:val="00A542A0"/>
    <w:rsid w:val="00A54894"/>
    <w:rsid w:val="00A54E35"/>
    <w:rsid w:val="00A557E3"/>
    <w:rsid w:val="00A56323"/>
    <w:rsid w:val="00A56961"/>
    <w:rsid w:val="00A57232"/>
    <w:rsid w:val="00A5756B"/>
    <w:rsid w:val="00A57F91"/>
    <w:rsid w:val="00A60184"/>
    <w:rsid w:val="00A60646"/>
    <w:rsid w:val="00A62B8D"/>
    <w:rsid w:val="00A64787"/>
    <w:rsid w:val="00A647B7"/>
    <w:rsid w:val="00A65524"/>
    <w:rsid w:val="00A67655"/>
    <w:rsid w:val="00A70B39"/>
    <w:rsid w:val="00A71EC0"/>
    <w:rsid w:val="00A7217A"/>
    <w:rsid w:val="00A7241E"/>
    <w:rsid w:val="00A72D5E"/>
    <w:rsid w:val="00A73B1C"/>
    <w:rsid w:val="00A7441B"/>
    <w:rsid w:val="00A75857"/>
    <w:rsid w:val="00A758A3"/>
    <w:rsid w:val="00A76488"/>
    <w:rsid w:val="00A76FCD"/>
    <w:rsid w:val="00A77C51"/>
    <w:rsid w:val="00A80091"/>
    <w:rsid w:val="00A8033F"/>
    <w:rsid w:val="00A81A68"/>
    <w:rsid w:val="00A82897"/>
    <w:rsid w:val="00A837C9"/>
    <w:rsid w:val="00A83924"/>
    <w:rsid w:val="00A84E6F"/>
    <w:rsid w:val="00A9001B"/>
    <w:rsid w:val="00A90457"/>
    <w:rsid w:val="00A91815"/>
    <w:rsid w:val="00A91CB7"/>
    <w:rsid w:val="00A92729"/>
    <w:rsid w:val="00A92C12"/>
    <w:rsid w:val="00A92DC5"/>
    <w:rsid w:val="00A933E2"/>
    <w:rsid w:val="00A93BDD"/>
    <w:rsid w:val="00A93F4F"/>
    <w:rsid w:val="00A96A12"/>
    <w:rsid w:val="00A96C92"/>
    <w:rsid w:val="00A96E9F"/>
    <w:rsid w:val="00A97592"/>
    <w:rsid w:val="00A97E4A"/>
    <w:rsid w:val="00A97FF9"/>
    <w:rsid w:val="00AA01EC"/>
    <w:rsid w:val="00AA02F5"/>
    <w:rsid w:val="00AA09D2"/>
    <w:rsid w:val="00AA2750"/>
    <w:rsid w:val="00AA2B09"/>
    <w:rsid w:val="00AA4048"/>
    <w:rsid w:val="00AA6D88"/>
    <w:rsid w:val="00AA6DB2"/>
    <w:rsid w:val="00AA7633"/>
    <w:rsid w:val="00AB0CAE"/>
    <w:rsid w:val="00AB1721"/>
    <w:rsid w:val="00AB235D"/>
    <w:rsid w:val="00AB27A6"/>
    <w:rsid w:val="00AB35D4"/>
    <w:rsid w:val="00AB3A6D"/>
    <w:rsid w:val="00AB3DF7"/>
    <w:rsid w:val="00AB431A"/>
    <w:rsid w:val="00AB49DC"/>
    <w:rsid w:val="00AB4A67"/>
    <w:rsid w:val="00AB4B20"/>
    <w:rsid w:val="00AC08C3"/>
    <w:rsid w:val="00AC1B73"/>
    <w:rsid w:val="00AC24C9"/>
    <w:rsid w:val="00AC38D7"/>
    <w:rsid w:val="00AC4239"/>
    <w:rsid w:val="00AC4CF6"/>
    <w:rsid w:val="00AC630B"/>
    <w:rsid w:val="00AC7EB3"/>
    <w:rsid w:val="00AD03D0"/>
    <w:rsid w:val="00AD0911"/>
    <w:rsid w:val="00AD0D76"/>
    <w:rsid w:val="00AD1A37"/>
    <w:rsid w:val="00AD22EF"/>
    <w:rsid w:val="00AD2310"/>
    <w:rsid w:val="00AD2538"/>
    <w:rsid w:val="00AD38B3"/>
    <w:rsid w:val="00AD3A4C"/>
    <w:rsid w:val="00AD430E"/>
    <w:rsid w:val="00AD4FA2"/>
    <w:rsid w:val="00AD71AC"/>
    <w:rsid w:val="00AD73C0"/>
    <w:rsid w:val="00AD7409"/>
    <w:rsid w:val="00AD7B69"/>
    <w:rsid w:val="00AD7C83"/>
    <w:rsid w:val="00AE0522"/>
    <w:rsid w:val="00AE06B6"/>
    <w:rsid w:val="00AE13F3"/>
    <w:rsid w:val="00AE2545"/>
    <w:rsid w:val="00AE2976"/>
    <w:rsid w:val="00AE3344"/>
    <w:rsid w:val="00AE33C1"/>
    <w:rsid w:val="00AE3777"/>
    <w:rsid w:val="00AE386C"/>
    <w:rsid w:val="00AE3918"/>
    <w:rsid w:val="00AE640B"/>
    <w:rsid w:val="00AE74AB"/>
    <w:rsid w:val="00AF0D68"/>
    <w:rsid w:val="00AF0FAE"/>
    <w:rsid w:val="00AF113E"/>
    <w:rsid w:val="00AF19EB"/>
    <w:rsid w:val="00AF3FB3"/>
    <w:rsid w:val="00AF49CF"/>
    <w:rsid w:val="00AF55A8"/>
    <w:rsid w:val="00AF566F"/>
    <w:rsid w:val="00AF7209"/>
    <w:rsid w:val="00B0185E"/>
    <w:rsid w:val="00B019B4"/>
    <w:rsid w:val="00B026D4"/>
    <w:rsid w:val="00B032FD"/>
    <w:rsid w:val="00B03DBC"/>
    <w:rsid w:val="00B0482B"/>
    <w:rsid w:val="00B04EF7"/>
    <w:rsid w:val="00B0560E"/>
    <w:rsid w:val="00B05DA9"/>
    <w:rsid w:val="00B05ED4"/>
    <w:rsid w:val="00B061D9"/>
    <w:rsid w:val="00B06550"/>
    <w:rsid w:val="00B0704A"/>
    <w:rsid w:val="00B07CE5"/>
    <w:rsid w:val="00B1132D"/>
    <w:rsid w:val="00B1211E"/>
    <w:rsid w:val="00B12165"/>
    <w:rsid w:val="00B1259C"/>
    <w:rsid w:val="00B12BF2"/>
    <w:rsid w:val="00B13CA9"/>
    <w:rsid w:val="00B13DEA"/>
    <w:rsid w:val="00B14150"/>
    <w:rsid w:val="00B14784"/>
    <w:rsid w:val="00B14877"/>
    <w:rsid w:val="00B14FEB"/>
    <w:rsid w:val="00B15024"/>
    <w:rsid w:val="00B16278"/>
    <w:rsid w:val="00B16B07"/>
    <w:rsid w:val="00B1782A"/>
    <w:rsid w:val="00B17E7A"/>
    <w:rsid w:val="00B20C82"/>
    <w:rsid w:val="00B21829"/>
    <w:rsid w:val="00B248F9"/>
    <w:rsid w:val="00B25D91"/>
    <w:rsid w:val="00B25DBF"/>
    <w:rsid w:val="00B26207"/>
    <w:rsid w:val="00B26770"/>
    <w:rsid w:val="00B267C4"/>
    <w:rsid w:val="00B26A3E"/>
    <w:rsid w:val="00B26B10"/>
    <w:rsid w:val="00B26CB1"/>
    <w:rsid w:val="00B26D37"/>
    <w:rsid w:val="00B26E1A"/>
    <w:rsid w:val="00B2760A"/>
    <w:rsid w:val="00B27BD9"/>
    <w:rsid w:val="00B318A2"/>
    <w:rsid w:val="00B31948"/>
    <w:rsid w:val="00B31E4B"/>
    <w:rsid w:val="00B3236C"/>
    <w:rsid w:val="00B33867"/>
    <w:rsid w:val="00B40536"/>
    <w:rsid w:val="00B40853"/>
    <w:rsid w:val="00B418E6"/>
    <w:rsid w:val="00B43251"/>
    <w:rsid w:val="00B43D36"/>
    <w:rsid w:val="00B445E5"/>
    <w:rsid w:val="00B452BE"/>
    <w:rsid w:val="00B46236"/>
    <w:rsid w:val="00B47700"/>
    <w:rsid w:val="00B47A56"/>
    <w:rsid w:val="00B47D57"/>
    <w:rsid w:val="00B51216"/>
    <w:rsid w:val="00B515AD"/>
    <w:rsid w:val="00B51803"/>
    <w:rsid w:val="00B522C4"/>
    <w:rsid w:val="00B52304"/>
    <w:rsid w:val="00B525A8"/>
    <w:rsid w:val="00B52BAE"/>
    <w:rsid w:val="00B53631"/>
    <w:rsid w:val="00B54073"/>
    <w:rsid w:val="00B54154"/>
    <w:rsid w:val="00B550A5"/>
    <w:rsid w:val="00B55E79"/>
    <w:rsid w:val="00B57A98"/>
    <w:rsid w:val="00B61096"/>
    <w:rsid w:val="00B61B4A"/>
    <w:rsid w:val="00B61FAF"/>
    <w:rsid w:val="00B62F61"/>
    <w:rsid w:val="00B63B5D"/>
    <w:rsid w:val="00B63C7E"/>
    <w:rsid w:val="00B6523F"/>
    <w:rsid w:val="00B658E3"/>
    <w:rsid w:val="00B65E8B"/>
    <w:rsid w:val="00B67A29"/>
    <w:rsid w:val="00B67C27"/>
    <w:rsid w:val="00B71249"/>
    <w:rsid w:val="00B71740"/>
    <w:rsid w:val="00B7176E"/>
    <w:rsid w:val="00B73914"/>
    <w:rsid w:val="00B73F1B"/>
    <w:rsid w:val="00B740B6"/>
    <w:rsid w:val="00B74914"/>
    <w:rsid w:val="00B7558A"/>
    <w:rsid w:val="00B76CC7"/>
    <w:rsid w:val="00B76CFA"/>
    <w:rsid w:val="00B770E2"/>
    <w:rsid w:val="00B77CDA"/>
    <w:rsid w:val="00B80BBF"/>
    <w:rsid w:val="00B80C4E"/>
    <w:rsid w:val="00B80F07"/>
    <w:rsid w:val="00B82013"/>
    <w:rsid w:val="00B8353C"/>
    <w:rsid w:val="00B83AF7"/>
    <w:rsid w:val="00B83F13"/>
    <w:rsid w:val="00B846C5"/>
    <w:rsid w:val="00B854D3"/>
    <w:rsid w:val="00B858D0"/>
    <w:rsid w:val="00B85BDE"/>
    <w:rsid w:val="00B86E5F"/>
    <w:rsid w:val="00B90884"/>
    <w:rsid w:val="00B92D11"/>
    <w:rsid w:val="00B93D8C"/>
    <w:rsid w:val="00B9405B"/>
    <w:rsid w:val="00B94AE8"/>
    <w:rsid w:val="00B94BC8"/>
    <w:rsid w:val="00B95294"/>
    <w:rsid w:val="00B953C6"/>
    <w:rsid w:val="00B95CF1"/>
    <w:rsid w:val="00B966D6"/>
    <w:rsid w:val="00BA0402"/>
    <w:rsid w:val="00BA0C02"/>
    <w:rsid w:val="00BA0C27"/>
    <w:rsid w:val="00BA1E3C"/>
    <w:rsid w:val="00BA1FC8"/>
    <w:rsid w:val="00BA247C"/>
    <w:rsid w:val="00BA2C4A"/>
    <w:rsid w:val="00BA3309"/>
    <w:rsid w:val="00BA36EB"/>
    <w:rsid w:val="00BA4126"/>
    <w:rsid w:val="00BA416E"/>
    <w:rsid w:val="00BA4EF6"/>
    <w:rsid w:val="00BA5596"/>
    <w:rsid w:val="00BA63FD"/>
    <w:rsid w:val="00BA64DE"/>
    <w:rsid w:val="00BA76BD"/>
    <w:rsid w:val="00BA7BF4"/>
    <w:rsid w:val="00BB1C0E"/>
    <w:rsid w:val="00BB4EA9"/>
    <w:rsid w:val="00BB668E"/>
    <w:rsid w:val="00BB6E77"/>
    <w:rsid w:val="00BC0700"/>
    <w:rsid w:val="00BC1ED7"/>
    <w:rsid w:val="00BC362B"/>
    <w:rsid w:val="00BC3666"/>
    <w:rsid w:val="00BC3C74"/>
    <w:rsid w:val="00BC408F"/>
    <w:rsid w:val="00BC5CBE"/>
    <w:rsid w:val="00BC7293"/>
    <w:rsid w:val="00BD1F3B"/>
    <w:rsid w:val="00BD227B"/>
    <w:rsid w:val="00BD2608"/>
    <w:rsid w:val="00BD2EE7"/>
    <w:rsid w:val="00BD2FB9"/>
    <w:rsid w:val="00BD386C"/>
    <w:rsid w:val="00BD3936"/>
    <w:rsid w:val="00BD3E53"/>
    <w:rsid w:val="00BD4230"/>
    <w:rsid w:val="00BD431A"/>
    <w:rsid w:val="00BD43D0"/>
    <w:rsid w:val="00BD45A8"/>
    <w:rsid w:val="00BD4DEA"/>
    <w:rsid w:val="00BD4E58"/>
    <w:rsid w:val="00BD50DC"/>
    <w:rsid w:val="00BD51BC"/>
    <w:rsid w:val="00BE14CB"/>
    <w:rsid w:val="00BE173D"/>
    <w:rsid w:val="00BE1829"/>
    <w:rsid w:val="00BE1C1F"/>
    <w:rsid w:val="00BE23A7"/>
    <w:rsid w:val="00BE2504"/>
    <w:rsid w:val="00BE2DA1"/>
    <w:rsid w:val="00BE2E6D"/>
    <w:rsid w:val="00BE3368"/>
    <w:rsid w:val="00BE3506"/>
    <w:rsid w:val="00BE39EF"/>
    <w:rsid w:val="00BE5945"/>
    <w:rsid w:val="00BE59E0"/>
    <w:rsid w:val="00BE5FC5"/>
    <w:rsid w:val="00BF0034"/>
    <w:rsid w:val="00BF0568"/>
    <w:rsid w:val="00BF0FDE"/>
    <w:rsid w:val="00BF12D5"/>
    <w:rsid w:val="00BF155F"/>
    <w:rsid w:val="00BF15C3"/>
    <w:rsid w:val="00BF1CAF"/>
    <w:rsid w:val="00BF1DF5"/>
    <w:rsid w:val="00BF2F9C"/>
    <w:rsid w:val="00BF4C9A"/>
    <w:rsid w:val="00BF5946"/>
    <w:rsid w:val="00C00245"/>
    <w:rsid w:val="00C00348"/>
    <w:rsid w:val="00C00E40"/>
    <w:rsid w:val="00C00E53"/>
    <w:rsid w:val="00C010FA"/>
    <w:rsid w:val="00C01B1B"/>
    <w:rsid w:val="00C01E67"/>
    <w:rsid w:val="00C02B7E"/>
    <w:rsid w:val="00C02D9F"/>
    <w:rsid w:val="00C04F73"/>
    <w:rsid w:val="00C060BA"/>
    <w:rsid w:val="00C0653C"/>
    <w:rsid w:val="00C067C3"/>
    <w:rsid w:val="00C069CF"/>
    <w:rsid w:val="00C06CD3"/>
    <w:rsid w:val="00C07354"/>
    <w:rsid w:val="00C07A64"/>
    <w:rsid w:val="00C10FF2"/>
    <w:rsid w:val="00C1138A"/>
    <w:rsid w:val="00C11CFD"/>
    <w:rsid w:val="00C11E16"/>
    <w:rsid w:val="00C12C1C"/>
    <w:rsid w:val="00C13077"/>
    <w:rsid w:val="00C13242"/>
    <w:rsid w:val="00C146F2"/>
    <w:rsid w:val="00C15D14"/>
    <w:rsid w:val="00C17F93"/>
    <w:rsid w:val="00C20D2A"/>
    <w:rsid w:val="00C231E4"/>
    <w:rsid w:val="00C23478"/>
    <w:rsid w:val="00C263D9"/>
    <w:rsid w:val="00C265C9"/>
    <w:rsid w:val="00C31C44"/>
    <w:rsid w:val="00C32745"/>
    <w:rsid w:val="00C32EC2"/>
    <w:rsid w:val="00C32F22"/>
    <w:rsid w:val="00C330FD"/>
    <w:rsid w:val="00C33CA7"/>
    <w:rsid w:val="00C341C4"/>
    <w:rsid w:val="00C35359"/>
    <w:rsid w:val="00C360E2"/>
    <w:rsid w:val="00C37454"/>
    <w:rsid w:val="00C37B2B"/>
    <w:rsid w:val="00C407BE"/>
    <w:rsid w:val="00C413A9"/>
    <w:rsid w:val="00C41CBF"/>
    <w:rsid w:val="00C42015"/>
    <w:rsid w:val="00C42660"/>
    <w:rsid w:val="00C433CC"/>
    <w:rsid w:val="00C447B6"/>
    <w:rsid w:val="00C45669"/>
    <w:rsid w:val="00C459A6"/>
    <w:rsid w:val="00C462A7"/>
    <w:rsid w:val="00C5178F"/>
    <w:rsid w:val="00C5227F"/>
    <w:rsid w:val="00C547F6"/>
    <w:rsid w:val="00C55CE9"/>
    <w:rsid w:val="00C5665F"/>
    <w:rsid w:val="00C57CB3"/>
    <w:rsid w:val="00C61073"/>
    <w:rsid w:val="00C611B6"/>
    <w:rsid w:val="00C61D70"/>
    <w:rsid w:val="00C628B4"/>
    <w:rsid w:val="00C63271"/>
    <w:rsid w:val="00C6434C"/>
    <w:rsid w:val="00C66077"/>
    <w:rsid w:val="00C66490"/>
    <w:rsid w:val="00C66A46"/>
    <w:rsid w:val="00C67233"/>
    <w:rsid w:val="00C672EA"/>
    <w:rsid w:val="00C676DD"/>
    <w:rsid w:val="00C70F12"/>
    <w:rsid w:val="00C7121F"/>
    <w:rsid w:val="00C71E33"/>
    <w:rsid w:val="00C72624"/>
    <w:rsid w:val="00C72630"/>
    <w:rsid w:val="00C72900"/>
    <w:rsid w:val="00C73C6E"/>
    <w:rsid w:val="00C759F5"/>
    <w:rsid w:val="00C75DE1"/>
    <w:rsid w:val="00C761E6"/>
    <w:rsid w:val="00C76EE5"/>
    <w:rsid w:val="00C8018B"/>
    <w:rsid w:val="00C806F7"/>
    <w:rsid w:val="00C811A4"/>
    <w:rsid w:val="00C8151A"/>
    <w:rsid w:val="00C8176B"/>
    <w:rsid w:val="00C81A88"/>
    <w:rsid w:val="00C82326"/>
    <w:rsid w:val="00C823AC"/>
    <w:rsid w:val="00C82D59"/>
    <w:rsid w:val="00C82DCD"/>
    <w:rsid w:val="00C83440"/>
    <w:rsid w:val="00C83888"/>
    <w:rsid w:val="00C8499F"/>
    <w:rsid w:val="00C84DE2"/>
    <w:rsid w:val="00C86148"/>
    <w:rsid w:val="00C865AC"/>
    <w:rsid w:val="00C86AE4"/>
    <w:rsid w:val="00C8770E"/>
    <w:rsid w:val="00C90B71"/>
    <w:rsid w:val="00C91532"/>
    <w:rsid w:val="00C91734"/>
    <w:rsid w:val="00C936D6"/>
    <w:rsid w:val="00C9434C"/>
    <w:rsid w:val="00C94546"/>
    <w:rsid w:val="00C94767"/>
    <w:rsid w:val="00C96AEE"/>
    <w:rsid w:val="00C96F75"/>
    <w:rsid w:val="00C975BE"/>
    <w:rsid w:val="00C97692"/>
    <w:rsid w:val="00CA07C4"/>
    <w:rsid w:val="00CA2474"/>
    <w:rsid w:val="00CA24F5"/>
    <w:rsid w:val="00CA3ABC"/>
    <w:rsid w:val="00CA47A7"/>
    <w:rsid w:val="00CA4C88"/>
    <w:rsid w:val="00CA4D6D"/>
    <w:rsid w:val="00CA4E6C"/>
    <w:rsid w:val="00CA5CD7"/>
    <w:rsid w:val="00CA770C"/>
    <w:rsid w:val="00CA7BBC"/>
    <w:rsid w:val="00CB0B1A"/>
    <w:rsid w:val="00CB0D57"/>
    <w:rsid w:val="00CB0E9E"/>
    <w:rsid w:val="00CB30EC"/>
    <w:rsid w:val="00CB3108"/>
    <w:rsid w:val="00CB3B51"/>
    <w:rsid w:val="00CB3E00"/>
    <w:rsid w:val="00CB45BD"/>
    <w:rsid w:val="00CB4A17"/>
    <w:rsid w:val="00CB67FF"/>
    <w:rsid w:val="00CB6E87"/>
    <w:rsid w:val="00CC08DC"/>
    <w:rsid w:val="00CC0A52"/>
    <w:rsid w:val="00CC0EBC"/>
    <w:rsid w:val="00CC1217"/>
    <w:rsid w:val="00CC127D"/>
    <w:rsid w:val="00CC165F"/>
    <w:rsid w:val="00CC1868"/>
    <w:rsid w:val="00CC1893"/>
    <w:rsid w:val="00CC1D46"/>
    <w:rsid w:val="00CC1F90"/>
    <w:rsid w:val="00CC21E3"/>
    <w:rsid w:val="00CC2F61"/>
    <w:rsid w:val="00CC55BB"/>
    <w:rsid w:val="00CC563A"/>
    <w:rsid w:val="00CC578A"/>
    <w:rsid w:val="00CC5EFD"/>
    <w:rsid w:val="00CC7865"/>
    <w:rsid w:val="00CC7B78"/>
    <w:rsid w:val="00CC7F57"/>
    <w:rsid w:val="00CD0034"/>
    <w:rsid w:val="00CD1184"/>
    <w:rsid w:val="00CD12B2"/>
    <w:rsid w:val="00CD1535"/>
    <w:rsid w:val="00CD21E9"/>
    <w:rsid w:val="00CD2750"/>
    <w:rsid w:val="00CD28F3"/>
    <w:rsid w:val="00CD3182"/>
    <w:rsid w:val="00CD3CDD"/>
    <w:rsid w:val="00CD444D"/>
    <w:rsid w:val="00CD44B4"/>
    <w:rsid w:val="00CD4EB5"/>
    <w:rsid w:val="00CD6BE4"/>
    <w:rsid w:val="00CE03AF"/>
    <w:rsid w:val="00CE0CDA"/>
    <w:rsid w:val="00CE28D5"/>
    <w:rsid w:val="00CE2CE0"/>
    <w:rsid w:val="00CE3888"/>
    <w:rsid w:val="00CE3C2C"/>
    <w:rsid w:val="00CE59A4"/>
    <w:rsid w:val="00CE5A2E"/>
    <w:rsid w:val="00CE5BFD"/>
    <w:rsid w:val="00CE6A18"/>
    <w:rsid w:val="00CE76F8"/>
    <w:rsid w:val="00CF145A"/>
    <w:rsid w:val="00CF20DC"/>
    <w:rsid w:val="00CF2F6A"/>
    <w:rsid w:val="00CF3D31"/>
    <w:rsid w:val="00CF49B4"/>
    <w:rsid w:val="00CF4CC1"/>
    <w:rsid w:val="00CF631C"/>
    <w:rsid w:val="00CF6334"/>
    <w:rsid w:val="00CF7950"/>
    <w:rsid w:val="00CF7ACE"/>
    <w:rsid w:val="00CF7CDA"/>
    <w:rsid w:val="00D00A5E"/>
    <w:rsid w:val="00D01555"/>
    <w:rsid w:val="00D02160"/>
    <w:rsid w:val="00D02AE7"/>
    <w:rsid w:val="00D032FB"/>
    <w:rsid w:val="00D03333"/>
    <w:rsid w:val="00D03B5B"/>
    <w:rsid w:val="00D04FD6"/>
    <w:rsid w:val="00D07275"/>
    <w:rsid w:val="00D10F0E"/>
    <w:rsid w:val="00D117D7"/>
    <w:rsid w:val="00D11A95"/>
    <w:rsid w:val="00D11E99"/>
    <w:rsid w:val="00D1355A"/>
    <w:rsid w:val="00D13963"/>
    <w:rsid w:val="00D13D4C"/>
    <w:rsid w:val="00D14535"/>
    <w:rsid w:val="00D148C7"/>
    <w:rsid w:val="00D14A92"/>
    <w:rsid w:val="00D15B5B"/>
    <w:rsid w:val="00D15B6B"/>
    <w:rsid w:val="00D15D31"/>
    <w:rsid w:val="00D1659F"/>
    <w:rsid w:val="00D1677F"/>
    <w:rsid w:val="00D207C9"/>
    <w:rsid w:val="00D207FE"/>
    <w:rsid w:val="00D20C83"/>
    <w:rsid w:val="00D212E6"/>
    <w:rsid w:val="00D21502"/>
    <w:rsid w:val="00D21916"/>
    <w:rsid w:val="00D23033"/>
    <w:rsid w:val="00D24D21"/>
    <w:rsid w:val="00D25903"/>
    <w:rsid w:val="00D25DAA"/>
    <w:rsid w:val="00D27DB9"/>
    <w:rsid w:val="00D27E7F"/>
    <w:rsid w:val="00D30171"/>
    <w:rsid w:val="00D306D6"/>
    <w:rsid w:val="00D30E5B"/>
    <w:rsid w:val="00D31382"/>
    <w:rsid w:val="00D31550"/>
    <w:rsid w:val="00D316C2"/>
    <w:rsid w:val="00D31859"/>
    <w:rsid w:val="00D31CC6"/>
    <w:rsid w:val="00D3255C"/>
    <w:rsid w:val="00D332E8"/>
    <w:rsid w:val="00D33BB7"/>
    <w:rsid w:val="00D33C11"/>
    <w:rsid w:val="00D34ED9"/>
    <w:rsid w:val="00D351F1"/>
    <w:rsid w:val="00D35682"/>
    <w:rsid w:val="00D36137"/>
    <w:rsid w:val="00D36AD5"/>
    <w:rsid w:val="00D36BBB"/>
    <w:rsid w:val="00D376F6"/>
    <w:rsid w:val="00D37A24"/>
    <w:rsid w:val="00D411A2"/>
    <w:rsid w:val="00D41485"/>
    <w:rsid w:val="00D420D1"/>
    <w:rsid w:val="00D430C5"/>
    <w:rsid w:val="00D43735"/>
    <w:rsid w:val="00D43D12"/>
    <w:rsid w:val="00D447FB"/>
    <w:rsid w:val="00D44C2E"/>
    <w:rsid w:val="00D45FCF"/>
    <w:rsid w:val="00D46675"/>
    <w:rsid w:val="00D4762E"/>
    <w:rsid w:val="00D47FD4"/>
    <w:rsid w:val="00D51779"/>
    <w:rsid w:val="00D52549"/>
    <w:rsid w:val="00D52F10"/>
    <w:rsid w:val="00D53054"/>
    <w:rsid w:val="00D531FD"/>
    <w:rsid w:val="00D53BD0"/>
    <w:rsid w:val="00D54261"/>
    <w:rsid w:val="00D54B25"/>
    <w:rsid w:val="00D556E6"/>
    <w:rsid w:val="00D5586A"/>
    <w:rsid w:val="00D55B0F"/>
    <w:rsid w:val="00D6066C"/>
    <w:rsid w:val="00D60D1C"/>
    <w:rsid w:val="00D6164D"/>
    <w:rsid w:val="00D61AA3"/>
    <w:rsid w:val="00D61D9A"/>
    <w:rsid w:val="00D6266B"/>
    <w:rsid w:val="00D62EE4"/>
    <w:rsid w:val="00D64989"/>
    <w:rsid w:val="00D66855"/>
    <w:rsid w:val="00D66C23"/>
    <w:rsid w:val="00D673EE"/>
    <w:rsid w:val="00D67501"/>
    <w:rsid w:val="00D6759D"/>
    <w:rsid w:val="00D6780A"/>
    <w:rsid w:val="00D679A4"/>
    <w:rsid w:val="00D7003D"/>
    <w:rsid w:val="00D70697"/>
    <w:rsid w:val="00D70B8D"/>
    <w:rsid w:val="00D710AD"/>
    <w:rsid w:val="00D72109"/>
    <w:rsid w:val="00D724AC"/>
    <w:rsid w:val="00D72E0B"/>
    <w:rsid w:val="00D72F37"/>
    <w:rsid w:val="00D7339F"/>
    <w:rsid w:val="00D7488F"/>
    <w:rsid w:val="00D74A85"/>
    <w:rsid w:val="00D7533C"/>
    <w:rsid w:val="00D75748"/>
    <w:rsid w:val="00D766A4"/>
    <w:rsid w:val="00D76CD8"/>
    <w:rsid w:val="00D77A67"/>
    <w:rsid w:val="00D802F4"/>
    <w:rsid w:val="00D8083F"/>
    <w:rsid w:val="00D80E4E"/>
    <w:rsid w:val="00D8132C"/>
    <w:rsid w:val="00D81B28"/>
    <w:rsid w:val="00D81B73"/>
    <w:rsid w:val="00D82353"/>
    <w:rsid w:val="00D830A9"/>
    <w:rsid w:val="00D83A93"/>
    <w:rsid w:val="00D8547D"/>
    <w:rsid w:val="00D85D4F"/>
    <w:rsid w:val="00D8691E"/>
    <w:rsid w:val="00D91A4D"/>
    <w:rsid w:val="00D91F6E"/>
    <w:rsid w:val="00D92B37"/>
    <w:rsid w:val="00D94EF1"/>
    <w:rsid w:val="00D9622B"/>
    <w:rsid w:val="00D970CE"/>
    <w:rsid w:val="00D97BBC"/>
    <w:rsid w:val="00DA0312"/>
    <w:rsid w:val="00DA18C9"/>
    <w:rsid w:val="00DA2002"/>
    <w:rsid w:val="00DA42CF"/>
    <w:rsid w:val="00DA48EB"/>
    <w:rsid w:val="00DA4F56"/>
    <w:rsid w:val="00DA569E"/>
    <w:rsid w:val="00DA5D7D"/>
    <w:rsid w:val="00DA64B5"/>
    <w:rsid w:val="00DA65C6"/>
    <w:rsid w:val="00DA6FB9"/>
    <w:rsid w:val="00DA7019"/>
    <w:rsid w:val="00DB0133"/>
    <w:rsid w:val="00DB0BA9"/>
    <w:rsid w:val="00DB10A4"/>
    <w:rsid w:val="00DB213A"/>
    <w:rsid w:val="00DB45A0"/>
    <w:rsid w:val="00DB4E09"/>
    <w:rsid w:val="00DB54F6"/>
    <w:rsid w:val="00DB73E6"/>
    <w:rsid w:val="00DB754A"/>
    <w:rsid w:val="00DC03B5"/>
    <w:rsid w:val="00DC0B02"/>
    <w:rsid w:val="00DC1DAC"/>
    <w:rsid w:val="00DC1ECB"/>
    <w:rsid w:val="00DC31AA"/>
    <w:rsid w:val="00DC374E"/>
    <w:rsid w:val="00DC4A12"/>
    <w:rsid w:val="00DC59FE"/>
    <w:rsid w:val="00DC63B7"/>
    <w:rsid w:val="00DC6FFA"/>
    <w:rsid w:val="00DD07B1"/>
    <w:rsid w:val="00DD0F60"/>
    <w:rsid w:val="00DD1714"/>
    <w:rsid w:val="00DD4595"/>
    <w:rsid w:val="00DD4903"/>
    <w:rsid w:val="00DD4C6A"/>
    <w:rsid w:val="00DD5CAF"/>
    <w:rsid w:val="00DD78DA"/>
    <w:rsid w:val="00DD7C60"/>
    <w:rsid w:val="00DE0BE4"/>
    <w:rsid w:val="00DE17A7"/>
    <w:rsid w:val="00DE47CA"/>
    <w:rsid w:val="00DE5367"/>
    <w:rsid w:val="00DE5A80"/>
    <w:rsid w:val="00DE6075"/>
    <w:rsid w:val="00DE6A51"/>
    <w:rsid w:val="00DE6D3A"/>
    <w:rsid w:val="00DE7E6A"/>
    <w:rsid w:val="00DF3DF9"/>
    <w:rsid w:val="00DF577A"/>
    <w:rsid w:val="00DF787F"/>
    <w:rsid w:val="00E0067E"/>
    <w:rsid w:val="00E0113D"/>
    <w:rsid w:val="00E0135A"/>
    <w:rsid w:val="00E01749"/>
    <w:rsid w:val="00E018B5"/>
    <w:rsid w:val="00E02624"/>
    <w:rsid w:val="00E029A0"/>
    <w:rsid w:val="00E02F69"/>
    <w:rsid w:val="00E03B51"/>
    <w:rsid w:val="00E05D0A"/>
    <w:rsid w:val="00E06168"/>
    <w:rsid w:val="00E0679C"/>
    <w:rsid w:val="00E07710"/>
    <w:rsid w:val="00E07923"/>
    <w:rsid w:val="00E07E71"/>
    <w:rsid w:val="00E1224C"/>
    <w:rsid w:val="00E12627"/>
    <w:rsid w:val="00E130F6"/>
    <w:rsid w:val="00E132C6"/>
    <w:rsid w:val="00E1376E"/>
    <w:rsid w:val="00E13C01"/>
    <w:rsid w:val="00E13F9F"/>
    <w:rsid w:val="00E157B8"/>
    <w:rsid w:val="00E17217"/>
    <w:rsid w:val="00E210BD"/>
    <w:rsid w:val="00E218A0"/>
    <w:rsid w:val="00E224B0"/>
    <w:rsid w:val="00E225AB"/>
    <w:rsid w:val="00E227FA"/>
    <w:rsid w:val="00E236B2"/>
    <w:rsid w:val="00E23763"/>
    <w:rsid w:val="00E24283"/>
    <w:rsid w:val="00E24D38"/>
    <w:rsid w:val="00E25A13"/>
    <w:rsid w:val="00E25E0B"/>
    <w:rsid w:val="00E25E79"/>
    <w:rsid w:val="00E26383"/>
    <w:rsid w:val="00E267D6"/>
    <w:rsid w:val="00E26E1C"/>
    <w:rsid w:val="00E27018"/>
    <w:rsid w:val="00E2775D"/>
    <w:rsid w:val="00E3273A"/>
    <w:rsid w:val="00E3319D"/>
    <w:rsid w:val="00E33386"/>
    <w:rsid w:val="00E35B30"/>
    <w:rsid w:val="00E407F5"/>
    <w:rsid w:val="00E40F84"/>
    <w:rsid w:val="00E41EC5"/>
    <w:rsid w:val="00E428BF"/>
    <w:rsid w:val="00E43462"/>
    <w:rsid w:val="00E437A0"/>
    <w:rsid w:val="00E45249"/>
    <w:rsid w:val="00E453B8"/>
    <w:rsid w:val="00E45769"/>
    <w:rsid w:val="00E45C1D"/>
    <w:rsid w:val="00E462BF"/>
    <w:rsid w:val="00E4642D"/>
    <w:rsid w:val="00E4692E"/>
    <w:rsid w:val="00E46B3E"/>
    <w:rsid w:val="00E46CC7"/>
    <w:rsid w:val="00E47B9B"/>
    <w:rsid w:val="00E5049D"/>
    <w:rsid w:val="00E51B43"/>
    <w:rsid w:val="00E52E8A"/>
    <w:rsid w:val="00E531D9"/>
    <w:rsid w:val="00E5354B"/>
    <w:rsid w:val="00E53AAA"/>
    <w:rsid w:val="00E54754"/>
    <w:rsid w:val="00E5505E"/>
    <w:rsid w:val="00E55B94"/>
    <w:rsid w:val="00E57E1E"/>
    <w:rsid w:val="00E608A3"/>
    <w:rsid w:val="00E61900"/>
    <w:rsid w:val="00E61F02"/>
    <w:rsid w:val="00E621E8"/>
    <w:rsid w:val="00E62958"/>
    <w:rsid w:val="00E630A4"/>
    <w:rsid w:val="00E63F89"/>
    <w:rsid w:val="00E64C62"/>
    <w:rsid w:val="00E65F53"/>
    <w:rsid w:val="00E661EC"/>
    <w:rsid w:val="00E664B2"/>
    <w:rsid w:val="00E7072E"/>
    <w:rsid w:val="00E71189"/>
    <w:rsid w:val="00E71771"/>
    <w:rsid w:val="00E72004"/>
    <w:rsid w:val="00E72C72"/>
    <w:rsid w:val="00E7330F"/>
    <w:rsid w:val="00E74A42"/>
    <w:rsid w:val="00E75DD1"/>
    <w:rsid w:val="00E7692B"/>
    <w:rsid w:val="00E7772F"/>
    <w:rsid w:val="00E7798E"/>
    <w:rsid w:val="00E823CB"/>
    <w:rsid w:val="00E87DBB"/>
    <w:rsid w:val="00E90137"/>
    <w:rsid w:val="00E90FC4"/>
    <w:rsid w:val="00E91432"/>
    <w:rsid w:val="00E916E0"/>
    <w:rsid w:val="00E93367"/>
    <w:rsid w:val="00E93AB5"/>
    <w:rsid w:val="00E947FB"/>
    <w:rsid w:val="00E95CCF"/>
    <w:rsid w:val="00E964A0"/>
    <w:rsid w:val="00E9650B"/>
    <w:rsid w:val="00E9665E"/>
    <w:rsid w:val="00E96FA5"/>
    <w:rsid w:val="00EA0676"/>
    <w:rsid w:val="00EA1176"/>
    <w:rsid w:val="00EA1A13"/>
    <w:rsid w:val="00EA2DA3"/>
    <w:rsid w:val="00EA3144"/>
    <w:rsid w:val="00EA343D"/>
    <w:rsid w:val="00EA3B00"/>
    <w:rsid w:val="00EA50DD"/>
    <w:rsid w:val="00EA5993"/>
    <w:rsid w:val="00EA6387"/>
    <w:rsid w:val="00EA78AB"/>
    <w:rsid w:val="00EA7F07"/>
    <w:rsid w:val="00EB1024"/>
    <w:rsid w:val="00EB38B7"/>
    <w:rsid w:val="00EB46F6"/>
    <w:rsid w:val="00EB4857"/>
    <w:rsid w:val="00EB48DC"/>
    <w:rsid w:val="00EB50CD"/>
    <w:rsid w:val="00EB5406"/>
    <w:rsid w:val="00EB5901"/>
    <w:rsid w:val="00EB5D87"/>
    <w:rsid w:val="00EB607E"/>
    <w:rsid w:val="00EB63ED"/>
    <w:rsid w:val="00EB7372"/>
    <w:rsid w:val="00EB7413"/>
    <w:rsid w:val="00EB76A2"/>
    <w:rsid w:val="00EB79D8"/>
    <w:rsid w:val="00EB7E81"/>
    <w:rsid w:val="00EC04E4"/>
    <w:rsid w:val="00EC1D46"/>
    <w:rsid w:val="00EC2356"/>
    <w:rsid w:val="00EC27BF"/>
    <w:rsid w:val="00EC2AE0"/>
    <w:rsid w:val="00EC3D6E"/>
    <w:rsid w:val="00EC446D"/>
    <w:rsid w:val="00EC5033"/>
    <w:rsid w:val="00EC5126"/>
    <w:rsid w:val="00EC52CC"/>
    <w:rsid w:val="00EC6A61"/>
    <w:rsid w:val="00EC6E52"/>
    <w:rsid w:val="00EC6EF9"/>
    <w:rsid w:val="00EC72EA"/>
    <w:rsid w:val="00ED02B7"/>
    <w:rsid w:val="00ED0C98"/>
    <w:rsid w:val="00ED19A4"/>
    <w:rsid w:val="00ED21A1"/>
    <w:rsid w:val="00ED240D"/>
    <w:rsid w:val="00ED2896"/>
    <w:rsid w:val="00ED2BF9"/>
    <w:rsid w:val="00ED2C24"/>
    <w:rsid w:val="00ED3703"/>
    <w:rsid w:val="00ED3EF8"/>
    <w:rsid w:val="00ED45B8"/>
    <w:rsid w:val="00ED4E61"/>
    <w:rsid w:val="00ED5502"/>
    <w:rsid w:val="00ED5992"/>
    <w:rsid w:val="00ED5DA1"/>
    <w:rsid w:val="00EE0A8E"/>
    <w:rsid w:val="00EE0E66"/>
    <w:rsid w:val="00EE1B58"/>
    <w:rsid w:val="00EE1CB5"/>
    <w:rsid w:val="00EE2168"/>
    <w:rsid w:val="00EE2337"/>
    <w:rsid w:val="00EE24A3"/>
    <w:rsid w:val="00EE293A"/>
    <w:rsid w:val="00EE4619"/>
    <w:rsid w:val="00EE5B0C"/>
    <w:rsid w:val="00EE684D"/>
    <w:rsid w:val="00EE7471"/>
    <w:rsid w:val="00EF10B6"/>
    <w:rsid w:val="00EF1409"/>
    <w:rsid w:val="00EF2B23"/>
    <w:rsid w:val="00EF3BED"/>
    <w:rsid w:val="00EF3E36"/>
    <w:rsid w:val="00EF41BA"/>
    <w:rsid w:val="00EF49A4"/>
    <w:rsid w:val="00EF64D9"/>
    <w:rsid w:val="00EF66D9"/>
    <w:rsid w:val="00EF6990"/>
    <w:rsid w:val="00EF6A6D"/>
    <w:rsid w:val="00EF6CD2"/>
    <w:rsid w:val="00EF70D2"/>
    <w:rsid w:val="00EF74AE"/>
    <w:rsid w:val="00EF78A0"/>
    <w:rsid w:val="00F00C5B"/>
    <w:rsid w:val="00F00C74"/>
    <w:rsid w:val="00F01502"/>
    <w:rsid w:val="00F03992"/>
    <w:rsid w:val="00F03AB3"/>
    <w:rsid w:val="00F03B16"/>
    <w:rsid w:val="00F03DAE"/>
    <w:rsid w:val="00F055F7"/>
    <w:rsid w:val="00F0600B"/>
    <w:rsid w:val="00F0623A"/>
    <w:rsid w:val="00F069A0"/>
    <w:rsid w:val="00F06E58"/>
    <w:rsid w:val="00F07503"/>
    <w:rsid w:val="00F07E26"/>
    <w:rsid w:val="00F07E5E"/>
    <w:rsid w:val="00F10F53"/>
    <w:rsid w:val="00F115A3"/>
    <w:rsid w:val="00F11651"/>
    <w:rsid w:val="00F12BD1"/>
    <w:rsid w:val="00F13EB1"/>
    <w:rsid w:val="00F144F4"/>
    <w:rsid w:val="00F152DF"/>
    <w:rsid w:val="00F15AB7"/>
    <w:rsid w:val="00F16CB4"/>
    <w:rsid w:val="00F17496"/>
    <w:rsid w:val="00F17E4D"/>
    <w:rsid w:val="00F20FE7"/>
    <w:rsid w:val="00F219AA"/>
    <w:rsid w:val="00F21ABA"/>
    <w:rsid w:val="00F241B4"/>
    <w:rsid w:val="00F25FF7"/>
    <w:rsid w:val="00F262BF"/>
    <w:rsid w:val="00F26584"/>
    <w:rsid w:val="00F265AF"/>
    <w:rsid w:val="00F26FD3"/>
    <w:rsid w:val="00F276F8"/>
    <w:rsid w:val="00F30105"/>
    <w:rsid w:val="00F3027E"/>
    <w:rsid w:val="00F31FCB"/>
    <w:rsid w:val="00F32C2B"/>
    <w:rsid w:val="00F3302A"/>
    <w:rsid w:val="00F336CB"/>
    <w:rsid w:val="00F33AAC"/>
    <w:rsid w:val="00F3489C"/>
    <w:rsid w:val="00F35F74"/>
    <w:rsid w:val="00F370F3"/>
    <w:rsid w:val="00F37936"/>
    <w:rsid w:val="00F37E93"/>
    <w:rsid w:val="00F40CA3"/>
    <w:rsid w:val="00F412A8"/>
    <w:rsid w:val="00F41D39"/>
    <w:rsid w:val="00F42320"/>
    <w:rsid w:val="00F424BC"/>
    <w:rsid w:val="00F428CB"/>
    <w:rsid w:val="00F43506"/>
    <w:rsid w:val="00F43BE2"/>
    <w:rsid w:val="00F44637"/>
    <w:rsid w:val="00F459D9"/>
    <w:rsid w:val="00F45F82"/>
    <w:rsid w:val="00F51652"/>
    <w:rsid w:val="00F51A57"/>
    <w:rsid w:val="00F52E8D"/>
    <w:rsid w:val="00F55E85"/>
    <w:rsid w:val="00F56113"/>
    <w:rsid w:val="00F56B26"/>
    <w:rsid w:val="00F56CDA"/>
    <w:rsid w:val="00F57493"/>
    <w:rsid w:val="00F62502"/>
    <w:rsid w:val="00F625CA"/>
    <w:rsid w:val="00F63364"/>
    <w:rsid w:val="00F635CA"/>
    <w:rsid w:val="00F65EEC"/>
    <w:rsid w:val="00F66450"/>
    <w:rsid w:val="00F66F06"/>
    <w:rsid w:val="00F679E8"/>
    <w:rsid w:val="00F70FFA"/>
    <w:rsid w:val="00F719F7"/>
    <w:rsid w:val="00F71E12"/>
    <w:rsid w:val="00F72C82"/>
    <w:rsid w:val="00F74632"/>
    <w:rsid w:val="00F7536D"/>
    <w:rsid w:val="00F7541A"/>
    <w:rsid w:val="00F75B1A"/>
    <w:rsid w:val="00F7626D"/>
    <w:rsid w:val="00F771C3"/>
    <w:rsid w:val="00F80487"/>
    <w:rsid w:val="00F80ACA"/>
    <w:rsid w:val="00F825BE"/>
    <w:rsid w:val="00F83417"/>
    <w:rsid w:val="00F83570"/>
    <w:rsid w:val="00F835FC"/>
    <w:rsid w:val="00F839EF"/>
    <w:rsid w:val="00F854CF"/>
    <w:rsid w:val="00F85B95"/>
    <w:rsid w:val="00F8718D"/>
    <w:rsid w:val="00F906E8"/>
    <w:rsid w:val="00F91785"/>
    <w:rsid w:val="00F92B4E"/>
    <w:rsid w:val="00F93152"/>
    <w:rsid w:val="00F93990"/>
    <w:rsid w:val="00F939B2"/>
    <w:rsid w:val="00F93B1E"/>
    <w:rsid w:val="00F942D6"/>
    <w:rsid w:val="00F945A5"/>
    <w:rsid w:val="00F94E3C"/>
    <w:rsid w:val="00F95204"/>
    <w:rsid w:val="00F95493"/>
    <w:rsid w:val="00F95F62"/>
    <w:rsid w:val="00F96608"/>
    <w:rsid w:val="00F974EB"/>
    <w:rsid w:val="00FA0FC4"/>
    <w:rsid w:val="00FA1047"/>
    <w:rsid w:val="00FA1F44"/>
    <w:rsid w:val="00FA27CC"/>
    <w:rsid w:val="00FA3BAD"/>
    <w:rsid w:val="00FA50D1"/>
    <w:rsid w:val="00FA5487"/>
    <w:rsid w:val="00FA5D06"/>
    <w:rsid w:val="00FA63A6"/>
    <w:rsid w:val="00FA7619"/>
    <w:rsid w:val="00FA7EF3"/>
    <w:rsid w:val="00FB2BD8"/>
    <w:rsid w:val="00FB597C"/>
    <w:rsid w:val="00FB6035"/>
    <w:rsid w:val="00FB6DC8"/>
    <w:rsid w:val="00FB7357"/>
    <w:rsid w:val="00FC0538"/>
    <w:rsid w:val="00FC1160"/>
    <w:rsid w:val="00FC1832"/>
    <w:rsid w:val="00FC2A6D"/>
    <w:rsid w:val="00FC3A05"/>
    <w:rsid w:val="00FC3D9A"/>
    <w:rsid w:val="00FC51E9"/>
    <w:rsid w:val="00FC721A"/>
    <w:rsid w:val="00FC7D3D"/>
    <w:rsid w:val="00FD0047"/>
    <w:rsid w:val="00FD0405"/>
    <w:rsid w:val="00FD0AE1"/>
    <w:rsid w:val="00FD1393"/>
    <w:rsid w:val="00FD19FA"/>
    <w:rsid w:val="00FD22AD"/>
    <w:rsid w:val="00FD2F13"/>
    <w:rsid w:val="00FD30B8"/>
    <w:rsid w:val="00FD3481"/>
    <w:rsid w:val="00FD41E4"/>
    <w:rsid w:val="00FD4A60"/>
    <w:rsid w:val="00FD4AED"/>
    <w:rsid w:val="00FD4E08"/>
    <w:rsid w:val="00FD4E62"/>
    <w:rsid w:val="00FD739D"/>
    <w:rsid w:val="00FE0A2E"/>
    <w:rsid w:val="00FE0B84"/>
    <w:rsid w:val="00FE0DFC"/>
    <w:rsid w:val="00FE174E"/>
    <w:rsid w:val="00FE1971"/>
    <w:rsid w:val="00FE2317"/>
    <w:rsid w:val="00FE28AB"/>
    <w:rsid w:val="00FE2BB0"/>
    <w:rsid w:val="00FE350D"/>
    <w:rsid w:val="00FE3D3B"/>
    <w:rsid w:val="00FE3EE4"/>
    <w:rsid w:val="00FE3FBF"/>
    <w:rsid w:val="00FE4F7D"/>
    <w:rsid w:val="00FE5724"/>
    <w:rsid w:val="00FE5930"/>
    <w:rsid w:val="00FE5AF4"/>
    <w:rsid w:val="00FE64CC"/>
    <w:rsid w:val="00FE69C7"/>
    <w:rsid w:val="00FF0FED"/>
    <w:rsid w:val="00FF1791"/>
    <w:rsid w:val="00FF183B"/>
    <w:rsid w:val="00FF4909"/>
    <w:rsid w:val="00FF4A05"/>
    <w:rsid w:val="00FF5010"/>
    <w:rsid w:val="00FF502F"/>
    <w:rsid w:val="00FF6095"/>
    <w:rsid w:val="00FF630A"/>
    <w:rsid w:val="00FF67FB"/>
    <w:rsid w:val="00FF6BEC"/>
    <w:rsid w:val="00FF6D06"/>
    <w:rsid w:val="6DB7D422"/>
    <w:rsid w:val="76251172"/>
    <w:rsid w:val="7684F37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0E79AFF1-8789-477A-B902-689F46FB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 w:type="paragraph" w:customStyle="1" w:styleId="paragraph">
    <w:name w:val="paragraph"/>
    <w:basedOn w:val="Standaard"/>
    <w:rsid w:val="00606F5B"/>
    <w:pPr>
      <w:spacing w:before="100" w:beforeAutospacing="1" w:after="100" w:afterAutospacing="1"/>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606F5B"/>
  </w:style>
  <w:style w:type="character" w:customStyle="1" w:styleId="eop">
    <w:name w:val="eop"/>
    <w:basedOn w:val="Standaardalinea-lettertype"/>
    <w:rsid w:val="00606F5B"/>
  </w:style>
  <w:style w:type="character" w:customStyle="1" w:styleId="scxw70475342">
    <w:name w:val="scxw70475342"/>
    <w:basedOn w:val="Standaardalinea-lettertype"/>
    <w:rsid w:val="00606F5B"/>
  </w:style>
  <w:style w:type="character" w:customStyle="1" w:styleId="ui-provider">
    <w:name w:val="ui-provider"/>
    <w:basedOn w:val="Standaardalinea-lettertype"/>
    <w:rsid w:val="00446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57446">
      <w:bodyDiv w:val="1"/>
      <w:marLeft w:val="0"/>
      <w:marRight w:val="0"/>
      <w:marTop w:val="0"/>
      <w:marBottom w:val="0"/>
      <w:divBdr>
        <w:top w:val="none" w:sz="0" w:space="0" w:color="auto"/>
        <w:left w:val="none" w:sz="0" w:space="0" w:color="auto"/>
        <w:bottom w:val="none" w:sz="0" w:space="0" w:color="auto"/>
        <w:right w:val="none" w:sz="0" w:space="0" w:color="auto"/>
      </w:divBdr>
    </w:div>
    <w:div w:id="403261451">
      <w:bodyDiv w:val="1"/>
      <w:marLeft w:val="0"/>
      <w:marRight w:val="0"/>
      <w:marTop w:val="0"/>
      <w:marBottom w:val="0"/>
      <w:divBdr>
        <w:top w:val="none" w:sz="0" w:space="0" w:color="auto"/>
        <w:left w:val="none" w:sz="0" w:space="0" w:color="auto"/>
        <w:bottom w:val="none" w:sz="0" w:space="0" w:color="auto"/>
        <w:right w:val="none" w:sz="0" w:space="0" w:color="auto"/>
      </w:divBdr>
    </w:div>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 w:id="1099836694">
      <w:bodyDiv w:val="1"/>
      <w:marLeft w:val="0"/>
      <w:marRight w:val="0"/>
      <w:marTop w:val="0"/>
      <w:marBottom w:val="0"/>
      <w:divBdr>
        <w:top w:val="none" w:sz="0" w:space="0" w:color="auto"/>
        <w:left w:val="none" w:sz="0" w:space="0" w:color="auto"/>
        <w:bottom w:val="none" w:sz="0" w:space="0" w:color="auto"/>
        <w:right w:val="none" w:sz="0" w:space="0" w:color="auto"/>
      </w:divBdr>
    </w:div>
    <w:div w:id="1293292608">
      <w:bodyDiv w:val="1"/>
      <w:marLeft w:val="0"/>
      <w:marRight w:val="0"/>
      <w:marTop w:val="0"/>
      <w:marBottom w:val="0"/>
      <w:divBdr>
        <w:top w:val="none" w:sz="0" w:space="0" w:color="auto"/>
        <w:left w:val="none" w:sz="0" w:space="0" w:color="auto"/>
        <w:bottom w:val="none" w:sz="0" w:space="0" w:color="auto"/>
        <w:right w:val="none" w:sz="0" w:space="0" w:color="auto"/>
      </w:divBdr>
    </w:div>
    <w:div w:id="17108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m.be/nl/formulieren/" TargetMode="External"/><Relationship Id="rId18" Type="http://schemas.openxmlformats.org/officeDocument/2006/relationships/hyperlink" Target="https://myebox.be/nl" TargetMode="External"/><Relationship Id="rId26" Type="http://schemas.openxmlformats.org/officeDocument/2006/relationships/hyperlink" Target="mailto:FG-VLM@vlm.be" TargetMode="External"/><Relationship Id="rId3" Type="http://schemas.openxmlformats.org/officeDocument/2006/relationships/customXml" Target="../customXml/item3.xml"/><Relationship Id="rId21" Type="http://schemas.openxmlformats.org/officeDocument/2006/relationships/hyperlink" Target="https://www.vlm.be/nl/themas/veerkrachtigeopenruimte/instrumentendecreet/loketlandinrichting/BewijsstukkenLoketLandinrichting" TargetMode="External"/><Relationship Id="rId7" Type="http://schemas.openxmlformats.org/officeDocument/2006/relationships/settings" Target="settings.xml"/><Relationship Id="rId12" Type="http://schemas.openxmlformats.org/officeDocument/2006/relationships/hyperlink" Target="https://loketlandinrichting.vlaanderen.be" TargetMode="External"/><Relationship Id="rId17" Type="http://schemas.openxmlformats.org/officeDocument/2006/relationships/hyperlink" Target="https://loketlandinrichting.vlaanderen.be/aanvragen" TargetMode="External"/><Relationship Id="rId25" Type="http://schemas.openxmlformats.org/officeDocument/2006/relationships/hyperlink" Target="mailto:info@vlm.be" TargetMode="External"/><Relationship Id="rId2" Type="http://schemas.openxmlformats.org/officeDocument/2006/relationships/customXml" Target="../customXml/item2.xml"/><Relationship Id="rId16" Type="http://schemas.openxmlformats.org/officeDocument/2006/relationships/hyperlink" Target="https://dsi.omgeving.vlaanderen.be/fiche-overzicht" TargetMode="External"/><Relationship Id="rId20" Type="http://schemas.openxmlformats.org/officeDocument/2006/relationships/hyperlink" Target="https://loketlandinrichting.vlaanderen.be/aanvrag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hyperlink" Target="https://www.vlm.be/n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oketlandinrichting.vlaanderen.be" TargetMode="External"/><Relationship Id="rId23" Type="http://schemas.openxmlformats.org/officeDocument/2006/relationships/hyperlink" Target="https://loketlandinrichting.vlaanderen.be/aanvrage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loketlandinrichting.vlaanderen.be/aanvrage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ketlandinrichting.vlaanderen.be" TargetMode="External"/><Relationship Id="rId22" Type="http://schemas.openxmlformats.org/officeDocument/2006/relationships/hyperlink" Target="https://myebox.be/nl" TargetMode="External"/><Relationship Id="rId27" Type="http://schemas.openxmlformats.org/officeDocument/2006/relationships/hyperlink" Target="https://www.vlaanderen.be/vlaamse-toezichtcommissie/rechten-van-betrokkenen/klachtenprocedure-vtc" TargetMode="Externa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12162-4A89-4B45-93EE-A8387DAA62E4}"/>
</file>

<file path=customXml/itemProps2.xml><?xml version="1.0" encoding="utf-8"?>
<ds:datastoreItem xmlns:ds="http://schemas.openxmlformats.org/officeDocument/2006/customXml" ds:itemID="{FA96D8F6-CC07-49DC-A014-47059D751756}"/>
</file>

<file path=customXml/itemProps3.xml><?xml version="1.0" encoding="utf-8"?>
<ds:datastoreItem xmlns:ds="http://schemas.openxmlformats.org/officeDocument/2006/customXml" ds:itemID="{D34F5E13-8B2A-4F6E-95BD-913249A4E4B1}"/>
</file>

<file path=customXml/itemProps4.xml><?xml version="1.0" encoding="utf-8"?>
<ds:datastoreItem xmlns:ds="http://schemas.openxmlformats.org/officeDocument/2006/customXml" ds:itemID="{61EC2C3C-C48E-42ED-9428-5D4818D87FD8}"/>
</file>

<file path=docProps/app.xml><?xml version="1.0" encoding="utf-8"?>
<Properties xmlns="http://schemas.openxmlformats.org/officeDocument/2006/extended-properties" xmlns:vt="http://schemas.openxmlformats.org/officeDocument/2006/docPropsVTypes">
  <Template>140825_Formulierensjabloon</Template>
  <TotalTime>2</TotalTime>
  <Pages>11</Pages>
  <Words>4952</Words>
  <Characters>27242</Characters>
  <Application>Microsoft Office Word</Application>
  <DocSecurity>0</DocSecurity>
  <Lines>227</Lines>
  <Paragraphs>64</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32130</CharactersWithSpaces>
  <SharedDoc>false</SharedDoc>
  <HLinks>
    <vt:vector size="84" baseType="variant">
      <vt:variant>
        <vt:i4>8257663</vt:i4>
      </vt:variant>
      <vt:variant>
        <vt:i4>534</vt:i4>
      </vt:variant>
      <vt:variant>
        <vt:i4>0</vt:i4>
      </vt:variant>
      <vt:variant>
        <vt:i4>5</vt:i4>
      </vt:variant>
      <vt:variant>
        <vt:lpwstr>https://loketlandinrichting.vlaanderen.be/aanvragen</vt:lpwstr>
      </vt:variant>
      <vt:variant>
        <vt:lpwstr/>
      </vt:variant>
      <vt:variant>
        <vt:i4>8257663</vt:i4>
      </vt:variant>
      <vt:variant>
        <vt:i4>513</vt:i4>
      </vt:variant>
      <vt:variant>
        <vt:i4>0</vt:i4>
      </vt:variant>
      <vt:variant>
        <vt:i4>5</vt:i4>
      </vt:variant>
      <vt:variant>
        <vt:lpwstr>https://loketlandinrichting.vlaanderen.be/aanvragen</vt:lpwstr>
      </vt:variant>
      <vt:variant>
        <vt:lpwstr/>
      </vt:variant>
      <vt:variant>
        <vt:i4>8257663</vt:i4>
      </vt:variant>
      <vt:variant>
        <vt:i4>510</vt:i4>
      </vt:variant>
      <vt:variant>
        <vt:i4>0</vt:i4>
      </vt:variant>
      <vt:variant>
        <vt:i4>5</vt:i4>
      </vt:variant>
      <vt:variant>
        <vt:lpwstr>https://loketlandinrichting.vlaanderen.be/aanvragen</vt:lpwstr>
      </vt:variant>
      <vt:variant>
        <vt:lpwstr/>
      </vt:variant>
      <vt:variant>
        <vt:i4>5439490</vt:i4>
      </vt:variant>
      <vt:variant>
        <vt:i4>507</vt:i4>
      </vt:variant>
      <vt:variant>
        <vt:i4>0</vt:i4>
      </vt:variant>
      <vt:variant>
        <vt:i4>5</vt:i4>
      </vt:variant>
      <vt:variant>
        <vt:lpwstr>https://myebox.be/nl</vt:lpwstr>
      </vt:variant>
      <vt:variant>
        <vt:lpwstr/>
      </vt:variant>
      <vt:variant>
        <vt:i4>7143525</vt:i4>
      </vt:variant>
      <vt:variant>
        <vt:i4>381</vt:i4>
      </vt:variant>
      <vt:variant>
        <vt:i4>0</vt:i4>
      </vt:variant>
      <vt:variant>
        <vt:i4>5</vt:i4>
      </vt:variant>
      <vt:variant>
        <vt:lpwstr>https://loketlandinrichting.vlaanderen.be/</vt:lpwstr>
      </vt:variant>
      <vt:variant>
        <vt:lpwstr/>
      </vt:variant>
      <vt:variant>
        <vt:i4>8257663</vt:i4>
      </vt:variant>
      <vt:variant>
        <vt:i4>378</vt:i4>
      </vt:variant>
      <vt:variant>
        <vt:i4>0</vt:i4>
      </vt:variant>
      <vt:variant>
        <vt:i4>5</vt:i4>
      </vt:variant>
      <vt:variant>
        <vt:lpwstr>https://loketlandinrichting.vlaanderen.be/aanvragen</vt:lpwstr>
      </vt:variant>
      <vt:variant>
        <vt:lpwstr/>
      </vt:variant>
      <vt:variant>
        <vt:i4>8257663</vt:i4>
      </vt:variant>
      <vt:variant>
        <vt:i4>375</vt:i4>
      </vt:variant>
      <vt:variant>
        <vt:i4>0</vt:i4>
      </vt:variant>
      <vt:variant>
        <vt:i4>5</vt:i4>
      </vt:variant>
      <vt:variant>
        <vt:lpwstr>https://loketlandinrichting.vlaanderen.be/aanvragen</vt:lpwstr>
      </vt:variant>
      <vt:variant>
        <vt:lpwstr/>
      </vt:variant>
      <vt:variant>
        <vt:i4>5439490</vt:i4>
      </vt:variant>
      <vt:variant>
        <vt:i4>372</vt:i4>
      </vt:variant>
      <vt:variant>
        <vt:i4>0</vt:i4>
      </vt:variant>
      <vt:variant>
        <vt:i4>5</vt:i4>
      </vt:variant>
      <vt:variant>
        <vt:lpwstr>https://myebox.be/nl</vt:lpwstr>
      </vt:variant>
      <vt:variant>
        <vt:lpwstr/>
      </vt:variant>
      <vt:variant>
        <vt:i4>8257663</vt:i4>
      </vt:variant>
      <vt:variant>
        <vt:i4>369</vt:i4>
      </vt:variant>
      <vt:variant>
        <vt:i4>0</vt:i4>
      </vt:variant>
      <vt:variant>
        <vt:i4>5</vt:i4>
      </vt:variant>
      <vt:variant>
        <vt:lpwstr>https://loketlandinrichting.vlaanderen.be/aanvragen</vt:lpwstr>
      </vt:variant>
      <vt:variant>
        <vt:lpwstr/>
      </vt:variant>
      <vt:variant>
        <vt:i4>7143525</vt:i4>
      </vt:variant>
      <vt:variant>
        <vt:i4>9</vt:i4>
      </vt:variant>
      <vt:variant>
        <vt:i4>0</vt:i4>
      </vt:variant>
      <vt:variant>
        <vt:i4>5</vt:i4>
      </vt:variant>
      <vt:variant>
        <vt:lpwstr>https://loketlandinrichting.vlaanderen.be/</vt:lpwstr>
      </vt:variant>
      <vt:variant>
        <vt:lpwstr/>
      </vt:variant>
      <vt:variant>
        <vt:i4>7274606</vt:i4>
      </vt:variant>
      <vt:variant>
        <vt:i4>6</vt:i4>
      </vt:variant>
      <vt:variant>
        <vt:i4>0</vt:i4>
      </vt:variant>
      <vt:variant>
        <vt:i4>5</vt:i4>
      </vt:variant>
      <vt:variant>
        <vt:lpwstr>https://www.vlm.be/nl/formulieren/</vt:lpwstr>
      </vt:variant>
      <vt:variant>
        <vt:lpwstr/>
      </vt:variant>
      <vt:variant>
        <vt:i4>7143525</vt:i4>
      </vt:variant>
      <vt:variant>
        <vt:i4>3</vt:i4>
      </vt:variant>
      <vt:variant>
        <vt:i4>0</vt:i4>
      </vt:variant>
      <vt:variant>
        <vt:i4>5</vt:i4>
      </vt:variant>
      <vt:variant>
        <vt:lpwstr>https://loketlandinrichting.vlaanderen.be/</vt:lpwstr>
      </vt:variant>
      <vt:variant>
        <vt:lpwstr/>
      </vt:variant>
      <vt:variant>
        <vt:i4>6422640</vt:i4>
      </vt:variant>
      <vt:variant>
        <vt:i4>0</vt:i4>
      </vt:variant>
      <vt:variant>
        <vt:i4>0</vt:i4>
      </vt:variant>
      <vt:variant>
        <vt:i4>5</vt:i4>
      </vt:variant>
      <vt:variant>
        <vt:lpwstr>mailto:</vt:lpwstr>
      </vt:variant>
      <vt:variant>
        <vt:lpwstr/>
      </vt:variant>
      <vt:variant>
        <vt:i4>5439490</vt:i4>
      </vt:variant>
      <vt:variant>
        <vt:i4>0</vt:i4>
      </vt:variant>
      <vt:variant>
        <vt:i4>0</vt:i4>
      </vt:variant>
      <vt:variant>
        <vt:i4>5</vt:i4>
      </vt:variant>
      <vt:variant>
        <vt:lpwstr>https://myebox.be/nl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cp:lastModifiedBy>Rebekka Veeckman</cp:lastModifiedBy>
  <cp:revision>6</cp:revision>
  <cp:lastPrinted>2024-05-07T21:30:00Z</cp:lastPrinted>
  <dcterms:created xsi:type="dcterms:W3CDTF">2025-02-05T06:48:00Z</dcterms:created>
  <dcterms:modified xsi:type="dcterms:W3CDTF">2025-02-06T10:57:00Z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424d1069-32f4-4d81-9bf0-a8b6cc994690</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