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5"/>
        <w:gridCol w:w="1236"/>
        <w:gridCol w:w="187"/>
        <w:gridCol w:w="756"/>
        <w:gridCol w:w="117"/>
        <w:gridCol w:w="135"/>
        <w:gridCol w:w="523"/>
        <w:gridCol w:w="4448"/>
        <w:gridCol w:w="282"/>
        <w:gridCol w:w="1729"/>
      </w:tblGrid>
      <w:tr w:rsidR="00DF787F" w:rsidRPr="003D114E" w14:paraId="026585C6" w14:textId="77777777" w:rsidTr="006076E6">
        <w:trPr>
          <w:trHeight w:val="340"/>
        </w:trPr>
        <w:tc>
          <w:tcPr>
            <w:tcW w:w="395"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7969" w:type="dxa"/>
            <w:gridSpan w:val="9"/>
            <w:tcBorders>
              <w:top w:val="nil"/>
              <w:left w:val="nil"/>
              <w:bottom w:val="nil"/>
              <w:right w:val="nil"/>
            </w:tcBorders>
            <w:shd w:val="clear" w:color="auto" w:fill="auto"/>
          </w:tcPr>
          <w:p w14:paraId="026585C4" w14:textId="66EC7198" w:rsidR="00DF787F" w:rsidRPr="0012522A" w:rsidRDefault="0012522A" w:rsidP="0012522A">
            <w:pPr>
              <w:rPr>
                <w:b/>
                <w:bCs/>
                <w:sz w:val="36"/>
                <w:szCs w:val="36"/>
              </w:rPr>
            </w:pPr>
            <w:r w:rsidRPr="000930F7">
              <w:rPr>
                <w:b/>
                <w:bCs/>
                <w:sz w:val="36"/>
                <w:szCs w:val="36"/>
              </w:rPr>
              <w:t xml:space="preserve">Aanvraag van een </w:t>
            </w:r>
            <w:r w:rsidR="000B2D2A">
              <w:rPr>
                <w:b/>
                <w:bCs/>
                <w:sz w:val="36"/>
                <w:szCs w:val="36"/>
              </w:rPr>
              <w:t>planschade</w:t>
            </w:r>
            <w:r>
              <w:rPr>
                <w:b/>
                <w:bCs/>
                <w:sz w:val="36"/>
                <w:szCs w:val="36"/>
              </w:rPr>
              <w:t xml:space="preserve">vergoeding </w:t>
            </w:r>
            <w:r w:rsidR="000B2D2A">
              <w:rPr>
                <w:b/>
                <w:bCs/>
                <w:sz w:val="36"/>
                <w:szCs w:val="36"/>
              </w:rPr>
              <w:t>in het kader van</w:t>
            </w:r>
            <w:r>
              <w:rPr>
                <w:b/>
                <w:bCs/>
                <w:sz w:val="36"/>
                <w:szCs w:val="36"/>
              </w:rPr>
              <w:t xml:space="preserve"> </w:t>
            </w:r>
            <w:r w:rsidR="000377AD">
              <w:rPr>
                <w:b/>
                <w:bCs/>
                <w:sz w:val="36"/>
                <w:szCs w:val="36"/>
              </w:rPr>
              <w:t xml:space="preserve">een </w:t>
            </w:r>
            <w:r>
              <w:rPr>
                <w:b/>
                <w:bCs/>
                <w:sz w:val="36"/>
                <w:szCs w:val="36"/>
              </w:rPr>
              <w:t>watergevoelig openruimtegebied</w:t>
            </w:r>
          </w:p>
        </w:tc>
        <w:tc>
          <w:tcPr>
            <w:tcW w:w="1729" w:type="dxa"/>
            <w:tcBorders>
              <w:top w:val="nil"/>
              <w:left w:val="nil"/>
              <w:bottom w:val="nil"/>
              <w:right w:val="nil"/>
            </w:tcBorders>
            <w:shd w:val="clear" w:color="auto" w:fill="auto"/>
          </w:tcPr>
          <w:p w14:paraId="026585C5" w14:textId="3FAA3E95" w:rsidR="00DF787F" w:rsidRPr="003D114E" w:rsidRDefault="00443219" w:rsidP="00A17D34">
            <w:pPr>
              <w:pStyle w:val="rechts"/>
              <w:ind w:left="29"/>
              <w:rPr>
                <w:sz w:val="12"/>
                <w:szCs w:val="12"/>
              </w:rPr>
            </w:pPr>
            <w:r>
              <w:rPr>
                <w:sz w:val="12"/>
                <w:szCs w:val="12"/>
              </w:rPr>
              <w:t>25</w:t>
            </w:r>
            <w:r w:rsidR="00583E66">
              <w:rPr>
                <w:sz w:val="12"/>
                <w:szCs w:val="12"/>
              </w:rPr>
              <w:t>020</w:t>
            </w:r>
            <w:r w:rsidR="00610C13">
              <w:rPr>
                <w:sz w:val="12"/>
                <w:szCs w:val="12"/>
              </w:rPr>
              <w:t>4</w:t>
            </w:r>
          </w:p>
        </w:tc>
      </w:tr>
      <w:tr w:rsidR="003C34C3" w:rsidRPr="003D114E" w14:paraId="026585C9" w14:textId="77777777" w:rsidTr="006076E6">
        <w:trPr>
          <w:trHeight w:hRule="exact" w:val="397"/>
        </w:trPr>
        <w:tc>
          <w:tcPr>
            <w:tcW w:w="395"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698" w:type="dxa"/>
            <w:gridSpan w:val="10"/>
            <w:tcBorders>
              <w:top w:val="nil"/>
              <w:left w:val="nil"/>
              <w:bottom w:val="nil"/>
              <w:right w:val="nil"/>
            </w:tcBorders>
            <w:shd w:val="clear" w:color="auto" w:fill="auto"/>
          </w:tcPr>
          <w:p w14:paraId="026585C8" w14:textId="3F702388" w:rsidR="003C34C3" w:rsidRPr="003D114E" w:rsidRDefault="003C34C3" w:rsidP="00661C3E">
            <w:pPr>
              <w:pStyle w:val="streepjes"/>
              <w:tabs>
                <w:tab w:val="left" w:pos="153"/>
              </w:tabs>
              <w:ind w:left="28"/>
              <w:jc w:val="left"/>
              <w:rPr>
                <w:color w:val="FFFFFF" w:themeColor="background1"/>
              </w:rPr>
            </w:pPr>
            <w:r w:rsidRPr="003D114E">
              <w:t>//////////////////////////////////////////////////////////////////////////////////////////////////////////////////////////////////////////////////////////</w:t>
            </w:r>
          </w:p>
        </w:tc>
      </w:tr>
      <w:tr w:rsidR="003C34C3" w:rsidRPr="003D114E" w14:paraId="026585DD" w14:textId="77777777" w:rsidTr="006076E6">
        <w:trPr>
          <w:trHeight w:val="340"/>
        </w:trPr>
        <w:tc>
          <w:tcPr>
            <w:tcW w:w="395" w:type="dxa"/>
            <w:vMerge w:val="restart"/>
            <w:tcBorders>
              <w:top w:val="nil"/>
              <w:left w:val="nil"/>
              <w:right w:val="nil"/>
            </w:tcBorders>
            <w:shd w:val="clear" w:color="auto" w:fill="auto"/>
          </w:tcPr>
          <w:p w14:paraId="026585D4" w14:textId="77777777" w:rsidR="003C34C3" w:rsidRPr="003D114E" w:rsidRDefault="003C34C3" w:rsidP="00EB7413">
            <w:pPr>
              <w:pStyle w:val="leeg"/>
            </w:pPr>
          </w:p>
        </w:tc>
        <w:tc>
          <w:tcPr>
            <w:tcW w:w="7687" w:type="dxa"/>
            <w:gridSpan w:val="8"/>
            <w:vMerge w:val="restart"/>
            <w:tcBorders>
              <w:top w:val="nil"/>
              <w:left w:val="nil"/>
              <w:right w:val="nil"/>
            </w:tcBorders>
            <w:shd w:val="clear" w:color="auto" w:fill="auto"/>
          </w:tcPr>
          <w:p w14:paraId="1F93EA5C" w14:textId="77777777" w:rsidR="00EA7F07" w:rsidRPr="006076E6" w:rsidRDefault="00602CE0" w:rsidP="00EA7F07">
            <w:pPr>
              <w:ind w:left="28"/>
              <w:rPr>
                <w:b/>
                <w:bCs/>
              </w:rPr>
            </w:pPr>
            <w:r w:rsidRPr="00602CE0">
              <w:t>Contactgegevens bevoegde instantie:</w:t>
            </w:r>
            <w:r>
              <w:rPr>
                <w:b/>
                <w:bCs/>
              </w:rPr>
              <w:br/>
            </w:r>
            <w:r w:rsidR="00EA7F07" w:rsidRPr="006076E6">
              <w:rPr>
                <w:b/>
                <w:bCs/>
              </w:rPr>
              <w:t>Departement Omgeving</w:t>
            </w:r>
          </w:p>
          <w:p w14:paraId="08929F45" w14:textId="77777777" w:rsidR="00EA7F07" w:rsidRPr="009340AC" w:rsidRDefault="00EA7F07" w:rsidP="00EA7F07">
            <w:pPr>
              <w:ind w:left="28"/>
            </w:pPr>
            <w:r w:rsidRPr="009340AC">
              <w:t>Afdeling Gebiedsontwikkeling, Omgevingsplannen en -projecten</w:t>
            </w:r>
          </w:p>
          <w:p w14:paraId="7BF4D75B" w14:textId="77777777" w:rsidR="00EA7F07" w:rsidRPr="009340AC" w:rsidRDefault="00EA7F07" w:rsidP="00EA7F07">
            <w:pPr>
              <w:ind w:left="28"/>
            </w:pPr>
            <w:r w:rsidRPr="009340AC">
              <w:t>Hendrik Consciencegebouw</w:t>
            </w:r>
          </w:p>
          <w:p w14:paraId="026585DA" w14:textId="4F46EFED" w:rsidR="003C34C3" w:rsidRPr="003D114E" w:rsidRDefault="00EA7F07" w:rsidP="00EA7F07">
            <w:pPr>
              <w:ind w:left="28"/>
            </w:pPr>
            <w:r w:rsidRPr="009340AC">
              <w:t>Koning Albert II-laan 15</w:t>
            </w:r>
            <w:r w:rsidR="00101096">
              <w:t xml:space="preserve"> bus 551</w:t>
            </w:r>
            <w:r w:rsidRPr="009340AC">
              <w:t>, 1210 BRUSSEL</w:t>
            </w:r>
            <w:hyperlink r:id="rId11" w:history="1"/>
          </w:p>
        </w:tc>
        <w:tc>
          <w:tcPr>
            <w:tcW w:w="2011" w:type="dxa"/>
            <w:gridSpan w:val="2"/>
            <w:tcBorders>
              <w:top w:val="nil"/>
              <w:left w:val="nil"/>
              <w:bottom w:val="single" w:sz="4" w:space="0" w:color="auto"/>
              <w:right w:val="nil"/>
            </w:tcBorders>
            <w:shd w:val="clear" w:color="auto" w:fill="auto"/>
          </w:tcPr>
          <w:p w14:paraId="026585DB" w14:textId="7915AF5C" w:rsidR="003C34C3" w:rsidRPr="003D114E" w:rsidRDefault="003C34C3" w:rsidP="00661C3E">
            <w:pPr>
              <w:pStyle w:val="rechts"/>
              <w:ind w:left="28"/>
              <w:rPr>
                <w:i/>
              </w:rPr>
            </w:pPr>
            <w:r w:rsidRPr="003D114E">
              <w:rPr>
                <w:i/>
              </w:rPr>
              <w:t xml:space="preserve">In te vullen door de </w:t>
            </w:r>
            <w:r w:rsidR="0012522A">
              <w:rPr>
                <w:i/>
              </w:rPr>
              <w:t>initiatiefnemer</w:t>
            </w:r>
          </w:p>
          <w:p w14:paraId="026585DC" w14:textId="77777777" w:rsidR="003C34C3" w:rsidRPr="003D114E" w:rsidRDefault="003C34C3" w:rsidP="00661C3E">
            <w:pPr>
              <w:pStyle w:val="rechts"/>
              <w:ind w:left="28"/>
            </w:pPr>
            <w:r w:rsidRPr="003D114E">
              <w:t>ontvangstdatum</w:t>
            </w:r>
          </w:p>
        </w:tc>
      </w:tr>
      <w:tr w:rsidR="003C34C3" w:rsidRPr="003D114E" w14:paraId="026585E1" w14:textId="77777777" w:rsidTr="006076E6">
        <w:trPr>
          <w:trHeight w:val="491"/>
        </w:trPr>
        <w:tc>
          <w:tcPr>
            <w:tcW w:w="395" w:type="dxa"/>
            <w:vMerge/>
            <w:tcBorders>
              <w:left w:val="nil"/>
              <w:right w:val="nil"/>
            </w:tcBorders>
            <w:shd w:val="clear" w:color="auto" w:fill="auto"/>
          </w:tcPr>
          <w:p w14:paraId="026585DE" w14:textId="77777777" w:rsidR="003C34C3" w:rsidRPr="003D114E" w:rsidRDefault="003C34C3" w:rsidP="00EB7413">
            <w:pPr>
              <w:pStyle w:val="nummersvragen"/>
              <w:framePr w:hSpace="0" w:wrap="auto" w:vAnchor="margin" w:xAlign="left" w:yAlign="inline"/>
              <w:suppressOverlap w:val="0"/>
            </w:pPr>
          </w:p>
        </w:tc>
        <w:tc>
          <w:tcPr>
            <w:tcW w:w="7687" w:type="dxa"/>
            <w:gridSpan w:val="8"/>
            <w:vMerge/>
            <w:tcBorders>
              <w:left w:val="nil"/>
              <w:right w:val="single" w:sz="4" w:space="0" w:color="auto"/>
            </w:tcBorders>
            <w:shd w:val="clear" w:color="auto" w:fill="auto"/>
          </w:tcPr>
          <w:p w14:paraId="026585DF" w14:textId="77777777" w:rsidR="003C34C3" w:rsidRPr="003D114E" w:rsidRDefault="003C34C3" w:rsidP="00661C3E">
            <w:pPr>
              <w:ind w:left="28"/>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026585E0" w14:textId="77777777" w:rsidR="003C34C3" w:rsidRPr="007D58A4" w:rsidRDefault="003C34C3" w:rsidP="00661C3E">
            <w:pPr>
              <w:ind w:left="28"/>
            </w:pPr>
          </w:p>
        </w:tc>
      </w:tr>
      <w:tr w:rsidR="003C34C3" w:rsidRPr="003D114E" w14:paraId="026585E5" w14:textId="77777777" w:rsidTr="006076E6">
        <w:trPr>
          <w:trHeight w:val="89"/>
        </w:trPr>
        <w:tc>
          <w:tcPr>
            <w:tcW w:w="395" w:type="dxa"/>
            <w:vMerge/>
            <w:tcBorders>
              <w:left w:val="nil"/>
              <w:bottom w:val="nil"/>
              <w:right w:val="nil"/>
            </w:tcBorders>
            <w:shd w:val="clear" w:color="auto" w:fill="auto"/>
          </w:tcPr>
          <w:p w14:paraId="026585E2" w14:textId="77777777" w:rsidR="003C34C3" w:rsidRPr="003D114E" w:rsidRDefault="003C34C3" w:rsidP="00EB7413">
            <w:pPr>
              <w:pStyle w:val="nummersvragen"/>
              <w:framePr w:hSpace="0" w:wrap="auto" w:vAnchor="margin" w:xAlign="left" w:yAlign="inline"/>
              <w:suppressOverlap w:val="0"/>
            </w:pPr>
          </w:p>
        </w:tc>
        <w:tc>
          <w:tcPr>
            <w:tcW w:w="7687" w:type="dxa"/>
            <w:gridSpan w:val="8"/>
            <w:vMerge/>
            <w:tcBorders>
              <w:left w:val="nil"/>
              <w:bottom w:val="nil"/>
              <w:right w:val="nil"/>
            </w:tcBorders>
            <w:shd w:val="clear" w:color="auto" w:fill="auto"/>
          </w:tcPr>
          <w:p w14:paraId="026585E3" w14:textId="77777777" w:rsidR="003C34C3" w:rsidRPr="003D114E" w:rsidRDefault="003C34C3" w:rsidP="00661C3E">
            <w:pPr>
              <w:ind w:left="28"/>
            </w:pPr>
          </w:p>
        </w:tc>
        <w:tc>
          <w:tcPr>
            <w:tcW w:w="2011" w:type="dxa"/>
            <w:gridSpan w:val="2"/>
            <w:tcBorders>
              <w:top w:val="single" w:sz="4" w:space="0" w:color="auto"/>
              <w:left w:val="nil"/>
              <w:bottom w:val="nil"/>
              <w:right w:val="nil"/>
            </w:tcBorders>
            <w:shd w:val="clear" w:color="auto" w:fill="auto"/>
          </w:tcPr>
          <w:p w14:paraId="026585E4" w14:textId="77777777" w:rsidR="003C34C3" w:rsidRPr="003D114E" w:rsidRDefault="003C34C3" w:rsidP="00661C3E">
            <w:pPr>
              <w:pStyle w:val="rechts"/>
              <w:ind w:left="28"/>
              <w:rPr>
                <w:i/>
              </w:rPr>
            </w:pPr>
          </w:p>
        </w:tc>
      </w:tr>
      <w:tr w:rsidR="003C34C3" w:rsidRPr="003D114E" w14:paraId="02658621" w14:textId="77777777" w:rsidTr="006076E6">
        <w:trPr>
          <w:trHeight w:val="340"/>
        </w:trPr>
        <w:tc>
          <w:tcPr>
            <w:tcW w:w="395" w:type="dxa"/>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698" w:type="dxa"/>
            <w:gridSpan w:val="10"/>
            <w:tcBorders>
              <w:top w:val="nil"/>
              <w:left w:val="nil"/>
              <w:bottom w:val="nil"/>
              <w:right w:val="nil"/>
            </w:tcBorders>
            <w:shd w:val="clear" w:color="auto" w:fill="auto"/>
          </w:tcPr>
          <w:p w14:paraId="30D647A1" w14:textId="77777777" w:rsidR="009F0FCD" w:rsidRPr="009F0FCD" w:rsidRDefault="009F0FCD" w:rsidP="00661C3E">
            <w:pPr>
              <w:pStyle w:val="Aanwijzing"/>
              <w:rPr>
                <w:rStyle w:val="Nadruk"/>
                <w:b/>
                <w:bCs w:val="0"/>
                <w:i/>
                <w:iCs w:val="0"/>
                <w:sz w:val="4"/>
                <w:szCs w:val="4"/>
              </w:rPr>
            </w:pPr>
          </w:p>
          <w:p w14:paraId="1A27F434" w14:textId="4F33C7C9" w:rsidR="00E2775D" w:rsidRDefault="000F106A" w:rsidP="00E2775D">
            <w:pPr>
              <w:pStyle w:val="Aanwijzing"/>
              <w:rPr>
                <w:sz w:val="4"/>
                <w:szCs w:val="4"/>
              </w:rPr>
            </w:pPr>
            <w:r w:rsidRPr="007B71B2">
              <w:rPr>
                <w:rStyle w:val="Nadruk"/>
                <w:b/>
                <w:bCs w:val="0"/>
                <w:i/>
                <w:iCs w:val="0"/>
              </w:rPr>
              <w:t>Waarvoor dient dit formulier?</w:t>
            </w:r>
            <w:r w:rsidR="00E2775D">
              <w:br/>
            </w:r>
            <w:r w:rsidRPr="007B71B2">
              <w:t>Met</w:t>
            </w:r>
            <w:r w:rsidRPr="007B71B2">
              <w:rPr>
                <w:rStyle w:val="Nadruk"/>
                <w:i/>
                <w:iCs w:val="0"/>
              </w:rPr>
              <w:t xml:space="preserve"> dit formulier </w:t>
            </w:r>
            <w:r w:rsidR="00BF0FDE" w:rsidRPr="007B71B2">
              <w:rPr>
                <w:rStyle w:val="Nadruk"/>
                <w:i/>
                <w:iCs w:val="0"/>
              </w:rPr>
              <w:t>k</w:t>
            </w:r>
            <w:r w:rsidR="00BF0FDE">
              <w:rPr>
                <w:rStyle w:val="Nadruk"/>
                <w:i/>
                <w:iCs w:val="0"/>
              </w:rPr>
              <w:t>unt</w:t>
            </w:r>
            <w:r w:rsidR="00BF0FDE" w:rsidRPr="007B71B2">
              <w:rPr>
                <w:rStyle w:val="Nadruk"/>
                <w:i/>
                <w:iCs w:val="0"/>
              </w:rPr>
              <w:t xml:space="preserve"> </w:t>
            </w:r>
            <w:r w:rsidR="003D67B0">
              <w:rPr>
                <w:rStyle w:val="Nadruk"/>
                <w:i/>
                <w:iCs w:val="0"/>
              </w:rPr>
              <w:t>u als</w:t>
            </w:r>
            <w:r w:rsidRPr="007B71B2">
              <w:rPr>
                <w:rStyle w:val="Nadruk"/>
                <w:i/>
                <w:iCs w:val="0"/>
              </w:rPr>
              <w:t xml:space="preserve"> eigenaar van een perceel bij het Vlaams</w:t>
            </w:r>
            <w:r w:rsidR="00D1677F">
              <w:rPr>
                <w:rStyle w:val="Nadruk"/>
                <w:i/>
                <w:iCs w:val="0"/>
              </w:rPr>
              <w:t>e</w:t>
            </w:r>
            <w:r w:rsidRPr="007B71B2">
              <w:rPr>
                <w:rStyle w:val="Nadruk"/>
                <w:i/>
                <w:iCs w:val="0"/>
              </w:rPr>
              <w:t xml:space="preserve"> Gewest een vergoeding aanvragen naar aanleiding van de aanduiding van het perceel als watergevoelig openruimtegebied</w:t>
            </w:r>
            <w:r w:rsidRPr="007B71B2">
              <w:t>.</w:t>
            </w:r>
            <w:r w:rsidR="00C8018B" w:rsidRPr="007B71B2">
              <w:rPr>
                <w:sz w:val="4"/>
                <w:szCs w:val="4"/>
              </w:rPr>
              <w:t xml:space="preserve"> </w:t>
            </w:r>
          </w:p>
          <w:p w14:paraId="5A288ED4" w14:textId="1084594B" w:rsidR="000F106A" w:rsidRPr="007B71B2" w:rsidRDefault="00C8018B" w:rsidP="00E2775D">
            <w:pPr>
              <w:pStyle w:val="Aanwijzing"/>
              <w:rPr>
                <w:rStyle w:val="Nadruk"/>
                <w:b/>
                <w:bCs w:val="0"/>
                <w:i/>
                <w:iCs w:val="0"/>
              </w:rPr>
            </w:pPr>
            <w:r w:rsidRPr="00C8018B">
              <w:rPr>
                <w:sz w:val="4"/>
                <w:szCs w:val="4"/>
              </w:rPr>
              <w:br/>
            </w:r>
            <w:r w:rsidR="000F106A" w:rsidRPr="007B71B2">
              <w:rPr>
                <w:rStyle w:val="Nadruk"/>
                <w:b/>
                <w:bCs w:val="0"/>
                <w:i/>
                <w:iCs w:val="0"/>
              </w:rPr>
              <w:t xml:space="preserve">Aan wie </w:t>
            </w:r>
            <w:r w:rsidR="00F945A5">
              <w:rPr>
                <w:rStyle w:val="Nadruk"/>
                <w:b/>
                <w:bCs w:val="0"/>
                <w:i/>
                <w:iCs w:val="0"/>
              </w:rPr>
              <w:t>bezorgt u dit formulier</w:t>
            </w:r>
            <w:r w:rsidR="000F106A" w:rsidRPr="007B71B2">
              <w:rPr>
                <w:rStyle w:val="Nadruk"/>
                <w:b/>
                <w:bCs w:val="0"/>
                <w:i/>
                <w:iCs w:val="0"/>
              </w:rPr>
              <w:t>?</w:t>
            </w:r>
          </w:p>
          <w:p w14:paraId="60FC3BD2" w14:textId="0484C64F" w:rsidR="000F106A" w:rsidRPr="007B71B2" w:rsidRDefault="007801A2" w:rsidP="00661C3E">
            <w:pPr>
              <w:pStyle w:val="Aanwijzing"/>
            </w:pPr>
            <w:r>
              <w:t>Stuur</w:t>
            </w:r>
            <w:r w:rsidR="00FA50D1" w:rsidRPr="00665894">
              <w:t xml:space="preserve"> </w:t>
            </w:r>
            <w:r w:rsidR="00524696" w:rsidRPr="00665894">
              <w:t xml:space="preserve">dit </w:t>
            </w:r>
            <w:r w:rsidR="002476C2" w:rsidRPr="00665894">
              <w:t>formulier</w:t>
            </w:r>
            <w:r w:rsidR="003870B4" w:rsidRPr="00665894">
              <w:t xml:space="preserve"> </w:t>
            </w:r>
            <w:r w:rsidR="005633C2" w:rsidRPr="00665894">
              <w:t>aangetekend</w:t>
            </w:r>
            <w:r w:rsidR="003B075C" w:rsidRPr="00665894">
              <w:t xml:space="preserve"> naar het bovenstaande adres of </w:t>
            </w:r>
            <w:r>
              <w:t>geef</w:t>
            </w:r>
            <w:r w:rsidR="00FA50D1" w:rsidRPr="00665894">
              <w:t xml:space="preserve"> </w:t>
            </w:r>
            <w:r w:rsidR="003B075C" w:rsidRPr="00665894">
              <w:t xml:space="preserve">het er </w:t>
            </w:r>
            <w:r w:rsidR="003870B4" w:rsidRPr="00665894">
              <w:t xml:space="preserve">persoonlijk </w:t>
            </w:r>
            <w:r w:rsidR="003B075C" w:rsidRPr="00665894">
              <w:t>af</w:t>
            </w:r>
            <w:r w:rsidR="00FA50D1" w:rsidRPr="0032022B">
              <w:t xml:space="preserve"> </w:t>
            </w:r>
            <w:r w:rsidR="003B075C" w:rsidRPr="00665894">
              <w:t>tegen ontvangstbewijs</w:t>
            </w:r>
            <w:r w:rsidR="002F3FFC" w:rsidRPr="00665894">
              <w:t>.</w:t>
            </w:r>
          </w:p>
          <w:p w14:paraId="5EA53A67" w14:textId="74B884C3" w:rsidR="00D91F6E" w:rsidRDefault="00D91F6E" w:rsidP="002C217B">
            <w:pPr>
              <w:pStyle w:val="Aanwijzing"/>
              <w:spacing w:before="60"/>
              <w:rPr>
                <w:b/>
                <w:bCs w:val="0"/>
              </w:rPr>
            </w:pPr>
            <w:r>
              <w:rPr>
                <w:b/>
                <w:bCs w:val="0"/>
              </w:rPr>
              <w:t xml:space="preserve">Wanneer </w:t>
            </w:r>
            <w:r w:rsidR="002E32B1">
              <w:rPr>
                <w:b/>
                <w:bCs w:val="0"/>
              </w:rPr>
              <w:t>moet u</w:t>
            </w:r>
            <w:r>
              <w:rPr>
                <w:b/>
                <w:bCs w:val="0"/>
              </w:rPr>
              <w:t xml:space="preserve"> dit formulier indienen?</w:t>
            </w:r>
          </w:p>
          <w:p w14:paraId="6836DDE8" w14:textId="674611E1" w:rsidR="00D91F6E" w:rsidRPr="00D91F6E" w:rsidRDefault="00D91F6E" w:rsidP="00661C3E">
            <w:pPr>
              <w:pStyle w:val="Aanwijzing"/>
            </w:pPr>
            <w:r w:rsidRPr="00D91F6E">
              <w:t xml:space="preserve">U moet dit formulier indienen binnen twee jaar na de inwerkingtreding van het besluit tot aanduiding als watergevoelig openruimtegebied. </w:t>
            </w:r>
            <w:r w:rsidR="000D6630" w:rsidRPr="00D91F6E">
              <w:t>D</w:t>
            </w:r>
            <w:r w:rsidR="000D6630">
              <w:t>a</w:t>
            </w:r>
            <w:r w:rsidR="000D6630" w:rsidRPr="00D91F6E">
              <w:t xml:space="preserve">t </w:t>
            </w:r>
            <w:r w:rsidRPr="00D91F6E">
              <w:t xml:space="preserve">besluit trad in werking op 18 september 2024. </w:t>
            </w:r>
            <w:r w:rsidR="003F0B2A">
              <w:t>U kunt uw</w:t>
            </w:r>
            <w:r w:rsidR="005443C5">
              <w:t xml:space="preserve"> aanvraag dus indienen </w:t>
            </w:r>
            <w:r w:rsidR="00C01B1B">
              <w:t>vanaf 18 september 2024 tot en met 17 september 2026.</w:t>
            </w:r>
          </w:p>
          <w:p w14:paraId="74D933A7" w14:textId="6B5C08E3" w:rsidR="000F106A" w:rsidRPr="007B71B2" w:rsidRDefault="000F106A" w:rsidP="00E2775D">
            <w:pPr>
              <w:pStyle w:val="Aanwijzing"/>
              <w:spacing w:before="60"/>
              <w:rPr>
                <w:b/>
                <w:bCs w:val="0"/>
              </w:rPr>
            </w:pPr>
            <w:r w:rsidRPr="007B71B2">
              <w:rPr>
                <w:b/>
                <w:bCs w:val="0"/>
              </w:rPr>
              <w:t>Waar vindt u meer informatie over dit formulier?</w:t>
            </w:r>
          </w:p>
          <w:p w14:paraId="5AA13E82" w14:textId="77777777" w:rsidR="00235EB2" w:rsidRDefault="006D1C00" w:rsidP="00661C3E">
            <w:pPr>
              <w:pStyle w:val="Aanwijzing"/>
            </w:pPr>
            <w:r>
              <w:t xml:space="preserve">Meer informatie vindt u </w:t>
            </w:r>
            <w:r w:rsidR="00235EB2">
              <w:t>in de toelichting bij dit formulier.</w:t>
            </w:r>
          </w:p>
          <w:p w14:paraId="02658620" w14:textId="44CDD4D7" w:rsidR="003C34C3" w:rsidRPr="0039401E" w:rsidRDefault="000F106A" w:rsidP="00661C3E">
            <w:pPr>
              <w:pStyle w:val="Aanwijzing"/>
            </w:pPr>
            <w:r w:rsidRPr="00ED45B8">
              <w:t xml:space="preserve">Gebruik de meest recente versie van dit formulier. U vindt </w:t>
            </w:r>
            <w:r w:rsidR="002C4D86">
              <w:t>d</w:t>
            </w:r>
            <w:r w:rsidR="00B61B4A">
              <w:t>ie</w:t>
            </w:r>
            <w:r w:rsidRPr="00ED45B8">
              <w:t xml:space="preserve"> op de </w:t>
            </w:r>
            <w:r w:rsidRPr="00D6780A">
              <w:t xml:space="preserve">website van </w:t>
            </w:r>
            <w:r w:rsidR="00A03937">
              <w:t>het Loket Landinrichting</w:t>
            </w:r>
            <w:r w:rsidR="00D6780A" w:rsidRPr="00D6780A">
              <w:t xml:space="preserve"> (</w:t>
            </w:r>
            <w:hyperlink r:id="rId12" w:history="1">
              <w:r w:rsidR="00784365">
                <w:rPr>
                  <w:rStyle w:val="Hyperlink"/>
                </w:rPr>
                <w:t>https://loketlandinrichting.vlaanderen.be</w:t>
              </w:r>
            </w:hyperlink>
            <w:hyperlink r:id="rId13" w:history="1"/>
            <w:r w:rsidR="00902333">
              <w:t>)</w:t>
            </w:r>
            <w:r w:rsidR="00D6780A" w:rsidRPr="00D6780A">
              <w:t>.</w:t>
            </w:r>
          </w:p>
        </w:tc>
      </w:tr>
      <w:tr w:rsidR="00A43A05" w:rsidRPr="003D114E" w14:paraId="56827A7F" w14:textId="77777777" w:rsidTr="006076E6">
        <w:trPr>
          <w:trHeight w:hRule="exact" w:val="340"/>
        </w:trPr>
        <w:tc>
          <w:tcPr>
            <w:tcW w:w="10093" w:type="dxa"/>
            <w:gridSpan w:val="11"/>
            <w:tcBorders>
              <w:top w:val="nil"/>
              <w:left w:val="nil"/>
              <w:bottom w:val="nil"/>
              <w:right w:val="nil"/>
            </w:tcBorders>
            <w:shd w:val="clear" w:color="auto" w:fill="auto"/>
          </w:tcPr>
          <w:p w14:paraId="056D8B37" w14:textId="77777777" w:rsidR="00A43A05" w:rsidRPr="003D114E" w:rsidRDefault="00A43A05">
            <w:pPr>
              <w:pStyle w:val="leeg"/>
            </w:pPr>
          </w:p>
        </w:tc>
      </w:tr>
      <w:tr w:rsidR="00A43A05" w:rsidRPr="003D114E" w14:paraId="54F5D10E" w14:textId="77777777" w:rsidTr="006076E6">
        <w:trPr>
          <w:trHeight w:hRule="exact" w:val="397"/>
        </w:trPr>
        <w:tc>
          <w:tcPr>
            <w:tcW w:w="395" w:type="dxa"/>
            <w:tcBorders>
              <w:top w:val="nil"/>
              <w:left w:val="nil"/>
              <w:bottom w:val="nil"/>
              <w:right w:val="nil"/>
            </w:tcBorders>
          </w:tcPr>
          <w:p w14:paraId="66A238D8" w14:textId="77777777" w:rsidR="00A43A05" w:rsidRPr="003D114E" w:rsidRDefault="00A43A05">
            <w:pPr>
              <w:pStyle w:val="leeg"/>
            </w:pPr>
          </w:p>
        </w:tc>
        <w:tc>
          <w:tcPr>
            <w:tcW w:w="9698" w:type="dxa"/>
            <w:gridSpan w:val="10"/>
            <w:tcBorders>
              <w:top w:val="nil"/>
              <w:left w:val="nil"/>
              <w:bottom w:val="nil"/>
              <w:right w:val="nil"/>
            </w:tcBorders>
            <w:shd w:val="solid" w:color="7F7F7F" w:themeColor="text1" w:themeTint="80" w:fill="auto"/>
          </w:tcPr>
          <w:p w14:paraId="786BA715" w14:textId="704A271D" w:rsidR="00A43A05" w:rsidRPr="003D114E" w:rsidRDefault="00A75857" w:rsidP="00661C3E">
            <w:pPr>
              <w:pStyle w:val="Kop1"/>
              <w:spacing w:before="0"/>
              <w:ind w:left="28"/>
              <w:rPr>
                <w:rFonts w:cs="Calibri"/>
              </w:rPr>
            </w:pPr>
            <w:r>
              <w:rPr>
                <w:rFonts w:cs="Calibri"/>
              </w:rPr>
              <w:t>Gegevens</w:t>
            </w:r>
            <w:r w:rsidR="00940CE6">
              <w:rPr>
                <w:rFonts w:cs="Calibri"/>
              </w:rPr>
              <w:t xml:space="preserve"> </w:t>
            </w:r>
            <w:r>
              <w:rPr>
                <w:rFonts w:cs="Calibri"/>
              </w:rPr>
              <w:t>van het</w:t>
            </w:r>
            <w:r w:rsidR="008F1CAF">
              <w:rPr>
                <w:rFonts w:cs="Calibri"/>
              </w:rPr>
              <w:t xml:space="preserve"> perceel</w:t>
            </w:r>
            <w:r w:rsidR="00940CE6">
              <w:rPr>
                <w:rFonts w:cs="Calibri"/>
              </w:rPr>
              <w:t xml:space="preserve"> </w:t>
            </w:r>
          </w:p>
        </w:tc>
      </w:tr>
      <w:tr w:rsidR="00D81B28" w:rsidRPr="003D114E" w14:paraId="22EF10C9" w14:textId="77777777" w:rsidTr="006076E6">
        <w:trPr>
          <w:trHeight w:hRule="exact" w:val="113"/>
        </w:trPr>
        <w:tc>
          <w:tcPr>
            <w:tcW w:w="10093" w:type="dxa"/>
            <w:gridSpan w:val="11"/>
            <w:tcBorders>
              <w:top w:val="nil"/>
              <w:left w:val="nil"/>
              <w:bottom w:val="nil"/>
              <w:right w:val="nil"/>
            </w:tcBorders>
            <w:shd w:val="clear" w:color="auto" w:fill="auto"/>
          </w:tcPr>
          <w:p w14:paraId="593D6240" w14:textId="77777777" w:rsidR="00D81B28" w:rsidRPr="003D114E" w:rsidRDefault="00D81B28">
            <w:pPr>
              <w:pStyle w:val="nummersvragen"/>
              <w:framePr w:hSpace="0" w:wrap="auto" w:vAnchor="margin" w:xAlign="left" w:yAlign="inline"/>
              <w:suppressOverlap w:val="0"/>
              <w:jc w:val="left"/>
              <w:rPr>
                <w:b w:val="0"/>
                <w:color w:val="FFFFFF"/>
              </w:rPr>
            </w:pPr>
          </w:p>
        </w:tc>
      </w:tr>
      <w:tr w:rsidR="00697022" w:rsidRPr="00B90884" w14:paraId="6FC8EF56" w14:textId="77777777" w:rsidTr="006076E6">
        <w:trPr>
          <w:trHeight w:val="340"/>
        </w:trPr>
        <w:tc>
          <w:tcPr>
            <w:tcW w:w="395" w:type="dxa"/>
            <w:tcBorders>
              <w:top w:val="nil"/>
              <w:left w:val="nil"/>
              <w:bottom w:val="nil"/>
              <w:right w:val="nil"/>
            </w:tcBorders>
            <w:shd w:val="clear" w:color="auto" w:fill="auto"/>
          </w:tcPr>
          <w:p w14:paraId="18BF75CE" w14:textId="77777777" w:rsidR="00697022" w:rsidRPr="003D114E" w:rsidRDefault="00697022" w:rsidP="00077820">
            <w:pPr>
              <w:pStyle w:val="nummersvragen"/>
              <w:framePr w:hSpace="0" w:wrap="auto" w:vAnchor="margin" w:xAlign="left" w:yAlign="inline"/>
              <w:ind w:left="28"/>
              <w:suppressOverlap w:val="0"/>
            </w:pPr>
            <w:r w:rsidRPr="003D114E">
              <w:t>1</w:t>
            </w:r>
          </w:p>
        </w:tc>
        <w:tc>
          <w:tcPr>
            <w:tcW w:w="9698" w:type="dxa"/>
            <w:gridSpan w:val="10"/>
            <w:tcBorders>
              <w:top w:val="nil"/>
              <w:left w:val="nil"/>
              <w:bottom w:val="nil"/>
              <w:right w:val="nil"/>
            </w:tcBorders>
            <w:shd w:val="clear" w:color="auto" w:fill="auto"/>
          </w:tcPr>
          <w:p w14:paraId="0C396CCC" w14:textId="22984471" w:rsidR="00D21916" w:rsidRPr="00850C1A" w:rsidRDefault="0000153B" w:rsidP="006076E6">
            <w:pPr>
              <w:pStyle w:val="Aanwijzing"/>
              <w:rPr>
                <w:sz w:val="6"/>
                <w:szCs w:val="6"/>
              </w:rPr>
            </w:pPr>
            <w:r w:rsidRPr="0000153B">
              <w:rPr>
                <w:b/>
                <w:bCs w:val="0"/>
                <w:i w:val="0"/>
                <w:iCs/>
              </w:rPr>
              <w:t>Vul de kadastrale gegevens</w:t>
            </w:r>
            <w:r w:rsidR="00B85BDE">
              <w:rPr>
                <w:b/>
                <w:bCs w:val="0"/>
                <w:i w:val="0"/>
                <w:iCs/>
              </w:rPr>
              <w:t xml:space="preserve"> of de PATKEY</w:t>
            </w:r>
            <w:r w:rsidRPr="0000153B">
              <w:rPr>
                <w:b/>
                <w:bCs w:val="0"/>
                <w:i w:val="0"/>
                <w:iCs/>
              </w:rPr>
              <w:t xml:space="preserve"> in van het kadastral</w:t>
            </w:r>
            <w:r w:rsidR="0018453D">
              <w:rPr>
                <w:b/>
                <w:bCs w:val="0"/>
                <w:i w:val="0"/>
                <w:iCs/>
              </w:rPr>
              <w:t>e</w:t>
            </w:r>
            <w:r w:rsidRPr="0000153B">
              <w:rPr>
                <w:b/>
                <w:bCs w:val="0"/>
                <w:i w:val="0"/>
                <w:iCs/>
              </w:rPr>
              <w:t xml:space="preserve"> perceel of </w:t>
            </w:r>
            <w:r w:rsidR="00131B36">
              <w:rPr>
                <w:b/>
                <w:bCs w:val="0"/>
                <w:i w:val="0"/>
                <w:iCs/>
              </w:rPr>
              <w:t xml:space="preserve">van het </w:t>
            </w:r>
            <w:r w:rsidRPr="0000153B">
              <w:rPr>
                <w:b/>
                <w:bCs w:val="0"/>
                <w:i w:val="0"/>
                <w:iCs/>
              </w:rPr>
              <w:t xml:space="preserve">deel van </w:t>
            </w:r>
            <w:r w:rsidR="00131B36">
              <w:rPr>
                <w:b/>
                <w:bCs w:val="0"/>
                <w:i w:val="0"/>
                <w:iCs/>
              </w:rPr>
              <w:t>het</w:t>
            </w:r>
            <w:r w:rsidR="00131B36" w:rsidRPr="0000153B">
              <w:rPr>
                <w:b/>
                <w:bCs w:val="0"/>
                <w:i w:val="0"/>
                <w:iCs/>
              </w:rPr>
              <w:t xml:space="preserve"> </w:t>
            </w:r>
            <w:r w:rsidRPr="0000153B">
              <w:rPr>
                <w:b/>
                <w:bCs w:val="0"/>
                <w:i w:val="0"/>
                <w:iCs/>
              </w:rPr>
              <w:t>kadastral</w:t>
            </w:r>
            <w:r w:rsidR="00131B36">
              <w:rPr>
                <w:b/>
                <w:bCs w:val="0"/>
                <w:i w:val="0"/>
                <w:iCs/>
              </w:rPr>
              <w:t>e</w:t>
            </w:r>
            <w:r w:rsidRPr="0000153B">
              <w:rPr>
                <w:b/>
                <w:bCs w:val="0"/>
                <w:i w:val="0"/>
                <w:iCs/>
              </w:rPr>
              <w:t xml:space="preserve"> perceel waarvoor u een vergoeding aanvraagt</w:t>
            </w:r>
            <w:r w:rsidR="0018453D">
              <w:rPr>
                <w:b/>
                <w:bCs w:val="0"/>
                <w:i w:val="0"/>
                <w:iCs/>
              </w:rPr>
              <w:t>.</w:t>
            </w:r>
            <w:r w:rsidR="00A62B8D">
              <w:br/>
            </w:r>
            <w:r w:rsidR="008A6F15">
              <w:rPr>
                <w:bCs w:val="0"/>
                <w:iCs/>
              </w:rPr>
              <w:t>U kunt kiezen of u de kadastrale gegevens of de PATKEY</w:t>
            </w:r>
            <w:r w:rsidR="00860CF6">
              <w:rPr>
                <w:bCs w:val="0"/>
                <w:iCs/>
              </w:rPr>
              <w:t xml:space="preserve"> invult. </w:t>
            </w:r>
            <w:r w:rsidR="00D21916" w:rsidRPr="00F438DD">
              <w:rPr>
                <w:bCs w:val="0"/>
                <w:iCs/>
              </w:rPr>
              <w:t xml:space="preserve">Als u voor </w:t>
            </w:r>
            <w:r w:rsidR="00D47FD4">
              <w:rPr>
                <w:bCs w:val="0"/>
                <w:iCs/>
              </w:rPr>
              <w:t>verschillend</w:t>
            </w:r>
            <w:r w:rsidR="00D47FD4" w:rsidRPr="00F438DD">
              <w:rPr>
                <w:bCs w:val="0"/>
                <w:iCs/>
              </w:rPr>
              <w:t xml:space="preserve">e </w:t>
            </w:r>
            <w:r w:rsidR="00D21916" w:rsidRPr="00F438DD">
              <w:rPr>
                <w:bCs w:val="0"/>
                <w:iCs/>
              </w:rPr>
              <w:t>percelen een vergoeding wil</w:t>
            </w:r>
            <w:r w:rsidR="00D21916">
              <w:rPr>
                <w:bCs w:val="0"/>
                <w:iCs/>
              </w:rPr>
              <w:t>t</w:t>
            </w:r>
            <w:r w:rsidR="00D21916" w:rsidRPr="00F438DD">
              <w:rPr>
                <w:bCs w:val="0"/>
                <w:iCs/>
              </w:rPr>
              <w:t xml:space="preserve"> aanvragen, </w:t>
            </w:r>
            <w:r w:rsidR="00D21916">
              <w:rPr>
                <w:bCs w:val="0"/>
                <w:iCs/>
              </w:rPr>
              <w:t xml:space="preserve">dient u </w:t>
            </w:r>
            <w:r w:rsidR="00D21916" w:rsidRPr="00F438DD">
              <w:rPr>
                <w:bCs w:val="0"/>
                <w:iCs/>
              </w:rPr>
              <w:t>voor elk perceel een apart aanvraagformulier in.</w:t>
            </w:r>
            <w:r w:rsidR="003403DE">
              <w:rPr>
                <w:sz w:val="12"/>
                <w:szCs w:val="12"/>
              </w:rPr>
              <w:tab/>
            </w:r>
          </w:p>
          <w:p w14:paraId="07B96E4B" w14:textId="0D81A6BC" w:rsidR="00BE59E0" w:rsidRPr="00B80BBF" w:rsidRDefault="00001FF9" w:rsidP="006418E9">
            <w:pPr>
              <w:pStyle w:val="Aanwijzing"/>
              <w:rPr>
                <w:rStyle w:val="Zwaar"/>
                <w:bCs/>
                <w:iCs/>
              </w:rPr>
            </w:pPr>
            <w:r w:rsidRPr="00001FF9">
              <w:t xml:space="preserve">U </w:t>
            </w:r>
            <w:r w:rsidR="00860CF6">
              <w:t xml:space="preserve">vindt </w:t>
            </w:r>
            <w:r w:rsidR="004537D1" w:rsidRPr="007A3594">
              <w:t>de kadastrale gegevens en</w:t>
            </w:r>
            <w:r w:rsidRPr="00001FF9">
              <w:t xml:space="preserve"> de PATKEY </w:t>
            </w:r>
            <w:r w:rsidR="00A258FD">
              <w:t xml:space="preserve">op </w:t>
            </w:r>
            <w:r w:rsidR="00F144F4">
              <w:t>de initiële meldingsbrief die u ontv</w:t>
            </w:r>
            <w:r w:rsidR="002223BA">
              <w:t xml:space="preserve">ing </w:t>
            </w:r>
            <w:r w:rsidR="00F144F4">
              <w:t>van de Coördinatiecommissie Integraal Waterbeleid</w:t>
            </w:r>
            <w:r w:rsidR="00FD19FA">
              <w:t xml:space="preserve">, </w:t>
            </w:r>
            <w:r w:rsidRPr="00001FF9">
              <w:t xml:space="preserve">op </w:t>
            </w:r>
            <w:r w:rsidR="00754279">
              <w:t xml:space="preserve">het kadastraal uittreksel </w:t>
            </w:r>
            <w:r w:rsidR="003250E2">
              <w:t xml:space="preserve">van uw perceel </w:t>
            </w:r>
            <w:r w:rsidRPr="00001FF9">
              <w:t>of via My</w:t>
            </w:r>
            <w:r w:rsidR="006322B1">
              <w:t>M</w:t>
            </w:r>
            <w:r w:rsidRPr="00001FF9">
              <w:t>infin</w:t>
            </w:r>
            <w:r>
              <w:t xml:space="preserve">. </w:t>
            </w:r>
            <w:r w:rsidR="001A23E6">
              <w:t>Hebt u</w:t>
            </w:r>
            <w:r w:rsidR="002A059A">
              <w:t xml:space="preserve"> meer</w:t>
            </w:r>
            <w:r>
              <w:t xml:space="preserve"> uitleg nodig om de PATKEY terug te vinden? </w:t>
            </w:r>
            <w:r w:rsidRPr="00C547F6">
              <w:t xml:space="preserve">Raadpleeg </w:t>
            </w:r>
            <w:r w:rsidR="00A115EC" w:rsidRPr="00C547F6">
              <w:t>de</w:t>
            </w:r>
            <w:r w:rsidR="00D117D7" w:rsidRPr="00C547F6">
              <w:t xml:space="preserve"> </w:t>
            </w:r>
            <w:r w:rsidR="00D117D7" w:rsidRPr="004461E9">
              <w:t>rubriek</w:t>
            </w:r>
            <w:r w:rsidR="00A115EC" w:rsidRPr="004461E9">
              <w:t xml:space="preserve"> </w:t>
            </w:r>
            <w:r w:rsidR="00D117D7" w:rsidRPr="004461E9">
              <w:t xml:space="preserve">met </w:t>
            </w:r>
            <w:r w:rsidR="00A115EC" w:rsidRPr="004461E9">
              <w:t xml:space="preserve">veelgestelde vragen op </w:t>
            </w:r>
            <w:r w:rsidR="003F106C" w:rsidRPr="004461E9">
              <w:t xml:space="preserve">de website van </w:t>
            </w:r>
            <w:r w:rsidR="00A03937">
              <w:t>het Loket Landinrichting</w:t>
            </w:r>
            <w:r w:rsidR="004461E9">
              <w:t xml:space="preserve"> (</w:t>
            </w:r>
            <w:hyperlink r:id="rId14" w:tgtFrame="_blank" w:tooltip="https://loketlandinrichting.vlaanderen.be/" w:history="1">
              <w:r w:rsidR="004461E9">
                <w:rPr>
                  <w:rStyle w:val="Hyperlink"/>
                </w:rPr>
                <w:t>https://loketlandinrichting.vlaanderen.be</w:t>
              </w:r>
            </w:hyperlink>
            <w:r w:rsidR="004461E9">
              <w:t>)</w:t>
            </w:r>
            <w:r w:rsidRPr="00C547F6">
              <w:t>.</w:t>
            </w:r>
          </w:p>
        </w:tc>
      </w:tr>
      <w:tr w:rsidR="00AA02F5" w:rsidRPr="003D114E" w14:paraId="13EE4F96" w14:textId="77777777" w:rsidTr="006076E6">
        <w:trPr>
          <w:trHeight w:hRule="exact" w:val="113"/>
        </w:trPr>
        <w:tc>
          <w:tcPr>
            <w:tcW w:w="10093" w:type="dxa"/>
            <w:gridSpan w:val="11"/>
            <w:tcBorders>
              <w:top w:val="nil"/>
              <w:left w:val="nil"/>
              <w:bottom w:val="nil"/>
              <w:right w:val="nil"/>
            </w:tcBorders>
            <w:shd w:val="clear" w:color="auto" w:fill="auto"/>
          </w:tcPr>
          <w:p w14:paraId="739E1DE8" w14:textId="77777777" w:rsidR="00AA02F5" w:rsidRPr="003D114E" w:rsidRDefault="00AA02F5" w:rsidP="00FD35A0">
            <w:pPr>
              <w:pStyle w:val="nummersvragen"/>
              <w:framePr w:hSpace="0" w:wrap="auto" w:vAnchor="margin" w:xAlign="left" w:yAlign="inline"/>
              <w:suppressOverlap w:val="0"/>
              <w:jc w:val="left"/>
              <w:rPr>
                <w:b w:val="0"/>
                <w:color w:val="FFFFFF"/>
              </w:rPr>
            </w:pPr>
          </w:p>
        </w:tc>
      </w:tr>
      <w:tr w:rsidR="00ED2BF9" w:rsidRPr="003D114E" w14:paraId="057BE10E" w14:textId="77777777" w:rsidTr="006076E6">
        <w:trPr>
          <w:trHeight w:val="340"/>
        </w:trPr>
        <w:tc>
          <w:tcPr>
            <w:tcW w:w="395" w:type="dxa"/>
            <w:tcBorders>
              <w:top w:val="nil"/>
              <w:left w:val="nil"/>
              <w:bottom w:val="nil"/>
              <w:right w:val="nil"/>
            </w:tcBorders>
            <w:shd w:val="clear" w:color="auto" w:fill="auto"/>
          </w:tcPr>
          <w:p w14:paraId="5DF686FE" w14:textId="433C921E" w:rsidR="00ED2BF9" w:rsidRPr="00463023" w:rsidRDefault="00D72F37">
            <w:pPr>
              <w:pStyle w:val="leeg"/>
            </w:pPr>
            <w:r>
              <w:br w:type="page"/>
            </w:r>
            <w:r w:rsidR="00661C3E">
              <w:t xml:space="preserve">       </w:t>
            </w:r>
          </w:p>
        </w:tc>
        <w:tc>
          <w:tcPr>
            <w:tcW w:w="285" w:type="dxa"/>
            <w:tcBorders>
              <w:top w:val="nil"/>
              <w:left w:val="nil"/>
              <w:bottom w:val="nil"/>
              <w:right w:val="nil"/>
            </w:tcBorders>
            <w:shd w:val="clear" w:color="auto" w:fill="auto"/>
          </w:tcPr>
          <w:p w14:paraId="55A5B75B" w14:textId="77777777" w:rsidR="00ED2BF9" w:rsidRPr="001D4C9A" w:rsidRDefault="00ED2BF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B40EC">
              <w:fldChar w:fldCharType="separate"/>
            </w:r>
            <w:r w:rsidRPr="001D4C9A">
              <w:fldChar w:fldCharType="end"/>
            </w:r>
          </w:p>
        </w:tc>
        <w:tc>
          <w:tcPr>
            <w:tcW w:w="9413" w:type="dxa"/>
            <w:gridSpan w:val="9"/>
            <w:tcBorders>
              <w:top w:val="nil"/>
              <w:left w:val="nil"/>
              <w:bottom w:val="nil"/>
              <w:right w:val="nil"/>
            </w:tcBorders>
            <w:shd w:val="clear" w:color="auto" w:fill="auto"/>
          </w:tcPr>
          <w:p w14:paraId="51780C47" w14:textId="41E62216" w:rsidR="00ED2BF9" w:rsidRPr="003D114E" w:rsidRDefault="00F12BD1">
            <w:r>
              <w:t>d</w:t>
            </w:r>
            <w:r w:rsidR="00CD12B2">
              <w:t>e</w:t>
            </w:r>
            <w:r w:rsidR="00C672EA">
              <w:t xml:space="preserve"> kadastrale</w:t>
            </w:r>
            <w:r w:rsidR="00CD12B2">
              <w:t xml:space="preserve"> gegevens van het perce</w:t>
            </w:r>
            <w:r w:rsidR="00CF7ACE">
              <w:t>el:</w:t>
            </w:r>
          </w:p>
        </w:tc>
      </w:tr>
      <w:tr w:rsidR="00BD51BC" w:rsidRPr="003D114E" w14:paraId="392D1E83" w14:textId="77777777" w:rsidTr="006076E6">
        <w:trPr>
          <w:trHeight w:hRule="exact" w:val="113"/>
        </w:trPr>
        <w:tc>
          <w:tcPr>
            <w:tcW w:w="10093" w:type="dxa"/>
            <w:gridSpan w:val="11"/>
            <w:tcBorders>
              <w:top w:val="nil"/>
              <w:left w:val="nil"/>
              <w:bottom w:val="nil"/>
              <w:right w:val="nil"/>
            </w:tcBorders>
            <w:shd w:val="clear" w:color="auto" w:fill="auto"/>
          </w:tcPr>
          <w:p w14:paraId="70F66FD4" w14:textId="77777777" w:rsidR="00BD51BC" w:rsidRPr="003D114E" w:rsidRDefault="00BD51BC">
            <w:pPr>
              <w:pStyle w:val="nummersvragen"/>
              <w:framePr w:hSpace="0" w:wrap="auto" w:vAnchor="margin" w:xAlign="left" w:yAlign="inline"/>
              <w:suppressOverlap w:val="0"/>
              <w:jc w:val="left"/>
              <w:rPr>
                <w:b w:val="0"/>
                <w:color w:val="FFFFFF"/>
              </w:rPr>
            </w:pPr>
          </w:p>
        </w:tc>
      </w:tr>
      <w:tr w:rsidR="00D43735" w:rsidRPr="00B079EB" w14:paraId="20E22EDC"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11C5F77B"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72B3F07D" w14:textId="6610955E" w:rsidR="00D43735" w:rsidRPr="00B079EB" w:rsidRDefault="001E54D4">
            <w:pPr>
              <w:spacing w:before="40"/>
              <w:jc w:val="right"/>
            </w:pPr>
            <w:r>
              <w:t>g</w:t>
            </w:r>
            <w:r w:rsidR="009405FD">
              <w:t>emeente</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7C1DDE32" w14:textId="3E474F5A"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003B40EC">
              <w:t> </w:t>
            </w:r>
            <w:r w:rsidR="003B40EC">
              <w:t> </w:t>
            </w:r>
            <w:r w:rsidR="003B40EC">
              <w:t> </w:t>
            </w:r>
            <w:r w:rsidR="003B40EC">
              <w:t> </w:t>
            </w:r>
            <w:r w:rsidR="003B40EC">
              <w:t> </w:t>
            </w:r>
            <w:r w:rsidRPr="00B079EB">
              <w:fldChar w:fldCharType="end"/>
            </w:r>
          </w:p>
        </w:tc>
      </w:tr>
      <w:tr w:rsidR="00D43735" w:rsidRPr="00B079EB" w14:paraId="2397E94E"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202C69CB"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62E3493D" w14:textId="005601C2" w:rsidR="00D43735" w:rsidRPr="00B079EB" w:rsidRDefault="001E54D4">
            <w:pPr>
              <w:spacing w:before="40"/>
              <w:jc w:val="right"/>
            </w:pPr>
            <w:r>
              <w:t>a</w:t>
            </w:r>
            <w:r w:rsidR="009405FD">
              <w:t>fdeling</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447DA7B7" w14:textId="77777777"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D43735" w:rsidRPr="00B079EB" w14:paraId="0F7E4C2A"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15DE164D"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040A4DF6" w14:textId="23BE2253" w:rsidR="00D43735" w:rsidRPr="00B079EB" w:rsidRDefault="001E54D4">
            <w:pPr>
              <w:spacing w:before="40"/>
              <w:jc w:val="right"/>
            </w:pPr>
            <w:r>
              <w:t>s</w:t>
            </w:r>
            <w:r w:rsidR="009405FD">
              <w:t>ectie</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1A5D7C82" w14:textId="77777777"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D43735" w:rsidRPr="00B079EB" w14:paraId="28EA6C5F"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7B3C9EED"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5FA9E8BA" w14:textId="7DD82444" w:rsidR="00D43735" w:rsidRPr="00B079EB" w:rsidRDefault="001E54D4">
            <w:pPr>
              <w:spacing w:before="40"/>
              <w:jc w:val="right"/>
            </w:pPr>
            <w:r>
              <w:t>p</w:t>
            </w:r>
            <w:r w:rsidR="009405FD">
              <w:t>erceelnummer</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14520083" w14:textId="77777777" w:rsidR="00D43735" w:rsidRPr="00B079EB" w:rsidRDefault="00D4373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D43735" w:rsidRPr="00B079EB" w14:paraId="2E744775"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538A8228"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03B024E2" w14:textId="20DEEBC9" w:rsidR="00D43735" w:rsidRPr="00B079EB" w:rsidRDefault="001E54D4">
            <w:pPr>
              <w:spacing w:before="40"/>
              <w:jc w:val="right"/>
            </w:pPr>
            <w:r>
              <w:t>p</w:t>
            </w:r>
            <w:r w:rsidR="0035736C">
              <w:t>artitienummer</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1783983E" w14:textId="77777777"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146971" w:rsidRPr="003D114E" w14:paraId="6E82CD1C" w14:textId="77777777" w:rsidTr="006076E6">
        <w:trPr>
          <w:trHeight w:hRule="exact" w:val="113"/>
        </w:trPr>
        <w:tc>
          <w:tcPr>
            <w:tcW w:w="10093" w:type="dxa"/>
            <w:gridSpan w:val="11"/>
            <w:tcBorders>
              <w:top w:val="nil"/>
              <w:left w:val="nil"/>
              <w:bottom w:val="nil"/>
              <w:right w:val="nil"/>
            </w:tcBorders>
            <w:shd w:val="clear" w:color="auto" w:fill="auto"/>
          </w:tcPr>
          <w:p w14:paraId="629E507E" w14:textId="77777777" w:rsidR="00146971" w:rsidRPr="003D114E" w:rsidRDefault="00146971" w:rsidP="00FD35A0">
            <w:pPr>
              <w:pStyle w:val="nummersvragen"/>
              <w:framePr w:hSpace="0" w:wrap="auto" w:vAnchor="margin" w:xAlign="left" w:yAlign="inline"/>
              <w:suppressOverlap w:val="0"/>
              <w:jc w:val="left"/>
              <w:rPr>
                <w:b w:val="0"/>
                <w:color w:val="FFFFFF"/>
              </w:rPr>
            </w:pPr>
            <w:bookmarkStart w:id="0" w:name="_Hlk165990464"/>
          </w:p>
        </w:tc>
      </w:tr>
      <w:tr w:rsidR="00873650" w:rsidRPr="003D114E" w14:paraId="7221E659" w14:textId="77777777" w:rsidTr="006076E6">
        <w:trPr>
          <w:trHeight w:val="340"/>
        </w:trPr>
        <w:tc>
          <w:tcPr>
            <w:tcW w:w="395" w:type="dxa"/>
            <w:tcBorders>
              <w:top w:val="nil"/>
              <w:left w:val="nil"/>
              <w:bottom w:val="nil"/>
              <w:right w:val="nil"/>
            </w:tcBorders>
            <w:shd w:val="clear" w:color="auto" w:fill="auto"/>
          </w:tcPr>
          <w:p w14:paraId="26303684" w14:textId="03139FE8" w:rsidR="00873650" w:rsidRPr="00463023" w:rsidRDefault="00873650" w:rsidP="007B7FD8">
            <w:pPr>
              <w:pStyle w:val="leeg"/>
              <w:jc w:val="left"/>
            </w:pPr>
          </w:p>
        </w:tc>
        <w:tc>
          <w:tcPr>
            <w:tcW w:w="285" w:type="dxa"/>
            <w:tcBorders>
              <w:top w:val="nil"/>
              <w:left w:val="nil"/>
              <w:bottom w:val="nil"/>
              <w:right w:val="nil"/>
            </w:tcBorders>
            <w:shd w:val="clear" w:color="auto" w:fill="auto"/>
          </w:tcPr>
          <w:p w14:paraId="22A83A40" w14:textId="68A7D1C1" w:rsidR="00873650" w:rsidRPr="001D4C9A" w:rsidRDefault="008736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B40EC">
              <w:fldChar w:fldCharType="separate"/>
            </w:r>
            <w:r w:rsidRPr="001D4C9A">
              <w:fldChar w:fldCharType="end"/>
            </w:r>
          </w:p>
        </w:tc>
        <w:tc>
          <w:tcPr>
            <w:tcW w:w="9413" w:type="dxa"/>
            <w:gridSpan w:val="9"/>
            <w:tcBorders>
              <w:top w:val="nil"/>
              <w:left w:val="nil"/>
              <w:bottom w:val="nil"/>
              <w:right w:val="nil"/>
            </w:tcBorders>
            <w:shd w:val="clear" w:color="auto" w:fill="auto"/>
          </w:tcPr>
          <w:p w14:paraId="2ACF69FD" w14:textId="34B66AC7" w:rsidR="00873650" w:rsidRPr="003D114E" w:rsidRDefault="00873650">
            <w:r>
              <w:t>de PATKEY:</w:t>
            </w:r>
          </w:p>
        </w:tc>
      </w:tr>
      <w:bookmarkEnd w:id="0"/>
      <w:tr w:rsidR="00BA5596" w:rsidRPr="003D114E" w14:paraId="0CA2DB03" w14:textId="77777777" w:rsidTr="006076E6">
        <w:trPr>
          <w:trHeight w:val="340"/>
        </w:trPr>
        <w:tc>
          <w:tcPr>
            <w:tcW w:w="680" w:type="dxa"/>
            <w:gridSpan w:val="2"/>
            <w:tcBorders>
              <w:top w:val="nil"/>
              <w:left w:val="nil"/>
              <w:bottom w:val="nil"/>
              <w:right w:val="nil"/>
            </w:tcBorders>
            <w:shd w:val="clear" w:color="auto" w:fill="auto"/>
          </w:tcPr>
          <w:p w14:paraId="576E556A" w14:textId="77777777" w:rsidR="00BA5596" w:rsidRPr="004C6E93" w:rsidRDefault="00BA5596">
            <w:pPr>
              <w:pStyle w:val="leeg"/>
            </w:pPr>
          </w:p>
        </w:tc>
        <w:tc>
          <w:tcPr>
            <w:tcW w:w="1236" w:type="dxa"/>
            <w:tcBorders>
              <w:top w:val="nil"/>
              <w:left w:val="nil"/>
              <w:bottom w:val="dotted" w:sz="6" w:space="0" w:color="auto"/>
              <w:right w:val="nil"/>
            </w:tcBorders>
            <w:shd w:val="clear" w:color="auto" w:fill="auto"/>
          </w:tcPr>
          <w:p w14:paraId="3ECFAF54" w14:textId="212E9854" w:rsidR="00BA5596" w:rsidRPr="003D114E" w:rsidRDefault="00862BA7">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408611F7" w14:textId="77777777" w:rsidR="00BA5596" w:rsidRPr="003D114E" w:rsidRDefault="00BA5596">
            <w:pPr>
              <w:pStyle w:val="leeg"/>
            </w:pPr>
            <w:r>
              <w:t>/</w:t>
            </w:r>
          </w:p>
        </w:tc>
        <w:tc>
          <w:tcPr>
            <w:tcW w:w="756" w:type="dxa"/>
            <w:tcBorders>
              <w:top w:val="nil"/>
              <w:left w:val="nil"/>
              <w:bottom w:val="dotted" w:sz="6" w:space="0" w:color="auto"/>
              <w:right w:val="nil"/>
            </w:tcBorders>
            <w:shd w:val="clear" w:color="auto" w:fill="auto"/>
          </w:tcPr>
          <w:p w14:paraId="726C1282" w14:textId="27F41768" w:rsidR="00BA5596" w:rsidRPr="003D114E" w:rsidRDefault="00862BA7">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2"/>
            <w:tcBorders>
              <w:top w:val="nil"/>
              <w:left w:val="nil"/>
              <w:bottom w:val="nil"/>
              <w:right w:val="nil"/>
            </w:tcBorders>
            <w:shd w:val="clear" w:color="auto" w:fill="auto"/>
          </w:tcPr>
          <w:p w14:paraId="370F0701" w14:textId="77777777" w:rsidR="00BA5596" w:rsidRPr="003D114E" w:rsidRDefault="00BA5596">
            <w:pPr>
              <w:pStyle w:val="leeg"/>
            </w:pPr>
            <w:r>
              <w:t>P</w:t>
            </w:r>
          </w:p>
        </w:tc>
        <w:tc>
          <w:tcPr>
            <w:tcW w:w="523" w:type="dxa"/>
            <w:tcBorders>
              <w:top w:val="nil"/>
              <w:left w:val="nil"/>
              <w:bottom w:val="dotted" w:sz="6" w:space="0" w:color="auto"/>
              <w:right w:val="nil"/>
            </w:tcBorders>
            <w:shd w:val="clear" w:color="auto" w:fill="auto"/>
          </w:tcPr>
          <w:p w14:paraId="568C7BEA" w14:textId="29007331" w:rsidR="00BA5596" w:rsidRPr="003D114E" w:rsidRDefault="00862BA7">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59" w:type="dxa"/>
            <w:gridSpan w:val="3"/>
            <w:tcBorders>
              <w:top w:val="nil"/>
              <w:left w:val="nil"/>
              <w:bottom w:val="nil"/>
              <w:right w:val="nil"/>
            </w:tcBorders>
            <w:shd w:val="clear" w:color="auto" w:fill="auto"/>
          </w:tcPr>
          <w:p w14:paraId="667AB5F1" w14:textId="77777777" w:rsidR="00BA5596" w:rsidRPr="003D114E" w:rsidRDefault="00BA5596">
            <w:pPr>
              <w:pStyle w:val="leeg"/>
              <w:jc w:val="left"/>
            </w:pPr>
          </w:p>
        </w:tc>
      </w:tr>
      <w:tr w:rsidR="00A43A05" w:rsidRPr="003D114E" w14:paraId="48C6C286" w14:textId="77777777" w:rsidTr="006076E6">
        <w:trPr>
          <w:trHeight w:hRule="exact" w:val="340"/>
        </w:trPr>
        <w:tc>
          <w:tcPr>
            <w:tcW w:w="10093" w:type="dxa"/>
            <w:gridSpan w:val="11"/>
            <w:tcBorders>
              <w:top w:val="nil"/>
              <w:left w:val="nil"/>
              <w:bottom w:val="nil"/>
              <w:right w:val="nil"/>
            </w:tcBorders>
            <w:shd w:val="clear" w:color="auto" w:fill="auto"/>
          </w:tcPr>
          <w:p w14:paraId="61F3ADC7" w14:textId="77777777" w:rsidR="00A43A05" w:rsidRDefault="00873650">
            <w:pPr>
              <w:pStyle w:val="leeg"/>
            </w:pPr>
            <w:r>
              <w:br w:type="page"/>
            </w:r>
          </w:p>
          <w:p w14:paraId="3578E93C" w14:textId="77777777" w:rsidR="00BE59E0" w:rsidRDefault="00BE59E0">
            <w:pPr>
              <w:pStyle w:val="leeg"/>
            </w:pPr>
          </w:p>
          <w:p w14:paraId="7561ECCF" w14:textId="67BE43A5" w:rsidR="00BE59E0" w:rsidRPr="003D114E" w:rsidRDefault="00BE59E0">
            <w:pPr>
              <w:pStyle w:val="leeg"/>
            </w:pPr>
          </w:p>
        </w:tc>
      </w:tr>
    </w:tbl>
    <w:p w14:paraId="313E8363" w14:textId="77777777" w:rsidR="00B71740" w:rsidRDefault="00B71740">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
        <w:gridCol w:w="354"/>
        <w:gridCol w:w="23"/>
        <w:gridCol w:w="17"/>
        <w:gridCol w:w="243"/>
        <w:gridCol w:w="23"/>
        <w:gridCol w:w="3134"/>
        <w:gridCol w:w="6"/>
        <w:gridCol w:w="12"/>
        <w:gridCol w:w="6190"/>
        <w:gridCol w:w="20"/>
        <w:gridCol w:w="29"/>
      </w:tblGrid>
      <w:tr w:rsidR="00A43A05" w:rsidRPr="003D114E" w14:paraId="5312016F" w14:textId="77777777" w:rsidTr="00972132">
        <w:trPr>
          <w:gridAfter w:val="1"/>
          <w:wAfter w:w="29" w:type="dxa"/>
          <w:trHeight w:hRule="exact" w:val="397"/>
        </w:trPr>
        <w:tc>
          <w:tcPr>
            <w:tcW w:w="368" w:type="dxa"/>
            <w:gridSpan w:val="2"/>
            <w:tcBorders>
              <w:top w:val="nil"/>
              <w:left w:val="nil"/>
              <w:bottom w:val="nil"/>
              <w:right w:val="nil"/>
            </w:tcBorders>
          </w:tcPr>
          <w:p w14:paraId="44D30354" w14:textId="337F2F18" w:rsidR="00A43A05" w:rsidRDefault="00A43A05">
            <w:pPr>
              <w:pStyle w:val="leeg"/>
            </w:pPr>
          </w:p>
          <w:p w14:paraId="4B8BAC55" w14:textId="77777777" w:rsidR="00BE59E0" w:rsidRDefault="00BE59E0">
            <w:pPr>
              <w:pStyle w:val="leeg"/>
            </w:pPr>
          </w:p>
          <w:p w14:paraId="0C217C4E" w14:textId="77777777" w:rsidR="00BE59E0" w:rsidRPr="003D114E" w:rsidRDefault="00BE59E0">
            <w:pPr>
              <w:pStyle w:val="leeg"/>
            </w:pPr>
          </w:p>
        </w:tc>
        <w:tc>
          <w:tcPr>
            <w:tcW w:w="9668" w:type="dxa"/>
            <w:gridSpan w:val="9"/>
            <w:tcBorders>
              <w:top w:val="nil"/>
              <w:left w:val="nil"/>
              <w:bottom w:val="nil"/>
              <w:right w:val="nil"/>
            </w:tcBorders>
            <w:shd w:val="solid" w:color="7F7F7F" w:themeColor="text1" w:themeTint="80" w:fill="auto"/>
          </w:tcPr>
          <w:p w14:paraId="7BAA65D8" w14:textId="5176B29F" w:rsidR="00A43A05" w:rsidRPr="003D114E" w:rsidRDefault="00A75857">
            <w:pPr>
              <w:pStyle w:val="Kop1"/>
              <w:spacing w:before="0"/>
              <w:ind w:left="29"/>
              <w:rPr>
                <w:rFonts w:cs="Calibri"/>
              </w:rPr>
            </w:pPr>
            <w:r>
              <w:rPr>
                <w:rFonts w:cs="Calibri"/>
              </w:rPr>
              <w:t>Gegevens van de aanvrager(s)</w:t>
            </w:r>
          </w:p>
        </w:tc>
      </w:tr>
      <w:tr w:rsidR="00D81B28" w:rsidRPr="003D114E" w14:paraId="0F4103E7"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5E2A13A8" w14:textId="77777777" w:rsidR="00D81B28" w:rsidRPr="003D114E" w:rsidRDefault="00D81B28">
            <w:pPr>
              <w:pStyle w:val="nummersvragen"/>
              <w:framePr w:hSpace="0" w:wrap="auto" w:vAnchor="margin" w:xAlign="left" w:yAlign="inline"/>
              <w:suppressOverlap w:val="0"/>
              <w:jc w:val="left"/>
              <w:rPr>
                <w:b w:val="0"/>
                <w:color w:val="FFFFFF"/>
              </w:rPr>
            </w:pPr>
          </w:p>
        </w:tc>
      </w:tr>
      <w:tr w:rsidR="00D81B28" w:rsidRPr="003D114E" w14:paraId="6422913D"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4C3F6FA9" w14:textId="3AB9494D" w:rsidR="00D81B28" w:rsidRPr="003D114E" w:rsidRDefault="00A1608A">
            <w:pPr>
              <w:pStyle w:val="nummersvragen"/>
              <w:framePr w:hSpace="0" w:wrap="auto" w:vAnchor="margin" w:xAlign="left" w:yAlign="inline"/>
              <w:suppressOverlap w:val="0"/>
            </w:pPr>
            <w:r>
              <w:t>2</w:t>
            </w:r>
          </w:p>
        </w:tc>
        <w:tc>
          <w:tcPr>
            <w:tcW w:w="9668" w:type="dxa"/>
            <w:gridSpan w:val="9"/>
            <w:tcBorders>
              <w:top w:val="nil"/>
              <w:left w:val="nil"/>
              <w:bottom w:val="nil"/>
              <w:right w:val="nil"/>
            </w:tcBorders>
            <w:shd w:val="clear" w:color="auto" w:fill="auto"/>
          </w:tcPr>
          <w:p w14:paraId="09310642" w14:textId="724FC81E" w:rsidR="006A250A" w:rsidRDefault="006A250A" w:rsidP="00077820">
            <w:pPr>
              <w:pStyle w:val="Vraag"/>
              <w:ind w:left="28"/>
            </w:pPr>
            <w:r w:rsidRPr="00325FF0">
              <w:t xml:space="preserve">Vul de gegevens </w:t>
            </w:r>
            <w:r w:rsidR="00CB0B1A">
              <w:t xml:space="preserve">in </w:t>
            </w:r>
            <w:r w:rsidRPr="00325FF0">
              <w:t xml:space="preserve">van de </w:t>
            </w:r>
            <w:r>
              <w:t>eigenaar</w:t>
            </w:r>
            <w:r w:rsidR="00DE17A7">
              <w:t>(</w:t>
            </w:r>
            <w:r>
              <w:t>s</w:t>
            </w:r>
            <w:r w:rsidR="00DE17A7">
              <w:t>)</w:t>
            </w:r>
            <w:r w:rsidRPr="00325FF0">
              <w:t xml:space="preserve"> voor</w:t>
            </w:r>
            <w:r>
              <w:t xml:space="preserve"> wie</w:t>
            </w:r>
            <w:r w:rsidRPr="00325FF0">
              <w:t xml:space="preserve"> </w:t>
            </w:r>
            <w:r>
              <w:t xml:space="preserve">u </w:t>
            </w:r>
            <w:r w:rsidRPr="00325FF0">
              <w:t xml:space="preserve">de vergoeding </w:t>
            </w:r>
            <w:r>
              <w:t>aanvraagt.</w:t>
            </w:r>
          </w:p>
          <w:p w14:paraId="2D80DDA5" w14:textId="2D54F7FB" w:rsidR="006A250A" w:rsidRDefault="006A250A" w:rsidP="00077820">
            <w:pPr>
              <w:pStyle w:val="Vraag"/>
              <w:ind w:left="28"/>
              <w:rPr>
                <w:b w:val="0"/>
                <w:bCs/>
                <w:i/>
                <w:iCs/>
              </w:rPr>
            </w:pPr>
            <w:r>
              <w:rPr>
                <w:b w:val="0"/>
                <w:bCs/>
                <w:i/>
                <w:iCs/>
              </w:rPr>
              <w:t xml:space="preserve">Als </w:t>
            </w:r>
            <w:r w:rsidR="00BB1C0E">
              <w:rPr>
                <w:b w:val="0"/>
                <w:bCs/>
                <w:i/>
                <w:iCs/>
              </w:rPr>
              <w:t xml:space="preserve">verschillende </w:t>
            </w:r>
            <w:r>
              <w:rPr>
                <w:b w:val="0"/>
                <w:bCs/>
                <w:i/>
                <w:iCs/>
              </w:rPr>
              <w:t>personen eigenaar</w:t>
            </w:r>
            <w:r w:rsidRPr="000D460F">
              <w:rPr>
                <w:b w:val="0"/>
                <w:i/>
              </w:rPr>
              <w:t xml:space="preserve"> zijn van </w:t>
            </w:r>
            <w:r>
              <w:rPr>
                <w:b w:val="0"/>
                <w:bCs/>
                <w:i/>
                <w:iCs/>
              </w:rPr>
              <w:t>hetzelfde perceel, zijn er de volgende mogelijkheden:</w:t>
            </w:r>
          </w:p>
          <w:p w14:paraId="43C3CDF2" w14:textId="2FBA285C" w:rsidR="006A250A" w:rsidRPr="00776CAC" w:rsidRDefault="006A250A" w:rsidP="006A250A">
            <w:pPr>
              <w:pStyle w:val="Vraag"/>
              <w:numPr>
                <w:ilvl w:val="0"/>
                <w:numId w:val="26"/>
              </w:numPr>
              <w:rPr>
                <w:b w:val="0"/>
                <w:bCs/>
                <w:i/>
                <w:iCs/>
              </w:rPr>
            </w:pPr>
            <w:r>
              <w:rPr>
                <w:b w:val="0"/>
                <w:bCs/>
                <w:i/>
                <w:iCs/>
              </w:rPr>
              <w:t>Elke eigenaar dient een</w:t>
            </w:r>
            <w:r w:rsidR="00C96AEE">
              <w:rPr>
                <w:b w:val="0"/>
                <w:bCs/>
                <w:i/>
                <w:iCs/>
              </w:rPr>
              <w:t xml:space="preserve"> aparte</w:t>
            </w:r>
            <w:r>
              <w:rPr>
                <w:b w:val="0"/>
                <w:bCs/>
                <w:i/>
                <w:iCs/>
              </w:rPr>
              <w:t xml:space="preserve"> aanvraag in. </w:t>
            </w:r>
          </w:p>
          <w:p w14:paraId="49C08FEF" w14:textId="35DFEF28" w:rsidR="006A250A" w:rsidRDefault="006A250A" w:rsidP="006A250A">
            <w:pPr>
              <w:pStyle w:val="Vraag"/>
              <w:numPr>
                <w:ilvl w:val="0"/>
                <w:numId w:val="26"/>
              </w:numPr>
              <w:rPr>
                <w:b w:val="0"/>
                <w:bCs/>
                <w:i/>
                <w:iCs/>
              </w:rPr>
            </w:pPr>
            <w:r>
              <w:rPr>
                <w:b w:val="0"/>
                <w:bCs/>
                <w:i/>
                <w:iCs/>
              </w:rPr>
              <w:t>Alle eigenaars dienen samen</w:t>
            </w:r>
            <w:r w:rsidRPr="000D460F">
              <w:rPr>
                <w:b w:val="0"/>
                <w:i/>
              </w:rPr>
              <w:t xml:space="preserve"> één gezamenlijke </w:t>
            </w:r>
            <w:r>
              <w:rPr>
                <w:b w:val="0"/>
                <w:bCs/>
                <w:i/>
                <w:iCs/>
              </w:rPr>
              <w:t xml:space="preserve">aanvraag in. </w:t>
            </w:r>
          </w:p>
          <w:p w14:paraId="7B5EA78D" w14:textId="59B63D52" w:rsidR="006A250A" w:rsidRPr="00EB13A9" w:rsidRDefault="00A7441B" w:rsidP="006A250A">
            <w:pPr>
              <w:pStyle w:val="Vraag"/>
              <w:numPr>
                <w:ilvl w:val="0"/>
                <w:numId w:val="26"/>
              </w:numPr>
              <w:rPr>
                <w:b w:val="0"/>
                <w:bCs/>
                <w:i/>
                <w:iCs/>
              </w:rPr>
            </w:pPr>
            <w:r>
              <w:rPr>
                <w:b w:val="0"/>
                <w:bCs/>
                <w:i/>
                <w:iCs/>
              </w:rPr>
              <w:t>Enkele</w:t>
            </w:r>
            <w:r w:rsidRPr="00EB13A9">
              <w:rPr>
                <w:b w:val="0"/>
                <w:bCs/>
                <w:i/>
                <w:iCs/>
              </w:rPr>
              <w:t xml:space="preserve"> </w:t>
            </w:r>
            <w:r w:rsidR="006A250A" w:rsidRPr="00EB13A9">
              <w:rPr>
                <w:b w:val="0"/>
                <w:bCs/>
                <w:i/>
                <w:iCs/>
              </w:rPr>
              <w:t>eigenaars dienen</w:t>
            </w:r>
            <w:r>
              <w:rPr>
                <w:b w:val="0"/>
                <w:bCs/>
                <w:i/>
                <w:iCs/>
              </w:rPr>
              <w:t xml:space="preserve"> samen</w:t>
            </w:r>
            <w:r w:rsidR="006A250A" w:rsidRPr="00EB13A9">
              <w:rPr>
                <w:b w:val="0"/>
                <w:bCs/>
                <w:i/>
                <w:iCs/>
              </w:rPr>
              <w:t xml:space="preserve"> één </w:t>
            </w:r>
            <w:r w:rsidR="006A250A" w:rsidRPr="000D460F">
              <w:rPr>
                <w:b w:val="0"/>
                <w:i/>
              </w:rPr>
              <w:t xml:space="preserve">gezamenlijke aanvraag </w:t>
            </w:r>
            <w:r w:rsidR="006A250A" w:rsidRPr="00EB13A9">
              <w:rPr>
                <w:b w:val="0"/>
                <w:bCs/>
                <w:i/>
                <w:iCs/>
              </w:rPr>
              <w:t xml:space="preserve">in. </w:t>
            </w:r>
          </w:p>
          <w:p w14:paraId="794EC35B" w14:textId="77777777" w:rsidR="006A250A" w:rsidRPr="002477D6" w:rsidRDefault="006A250A" w:rsidP="006A250A">
            <w:pPr>
              <w:pStyle w:val="Aanwijzing"/>
              <w:rPr>
                <w:b/>
                <w:bCs w:val="0"/>
                <w:i w:val="0"/>
                <w:sz w:val="6"/>
                <w:szCs w:val="6"/>
              </w:rPr>
            </w:pPr>
          </w:p>
          <w:p w14:paraId="2BC12CD9" w14:textId="77777777" w:rsidR="006A250A" w:rsidRDefault="006A250A" w:rsidP="00077820">
            <w:pPr>
              <w:pStyle w:val="Aanwijzing"/>
            </w:pPr>
            <w:r>
              <w:t xml:space="preserve">Als u een vergoeding voor meer dan vijf personen aanvraagt, neemt u de gegevens van de overige aanvragers op in een document dat u bij dit formulier voegt. Per aanvrager vermeldt u ten minste de volgende gegevens: </w:t>
            </w:r>
          </w:p>
          <w:p w14:paraId="2CE24D56" w14:textId="22AC0391" w:rsidR="006A250A" w:rsidRDefault="006A250A" w:rsidP="006A250A">
            <w:pPr>
              <w:pStyle w:val="Aanwijzing"/>
              <w:numPr>
                <w:ilvl w:val="0"/>
                <w:numId w:val="26"/>
              </w:numPr>
            </w:pPr>
            <w:r>
              <w:t>Als de aanvrager een natuurlijk persoon is: voornaam, achternaam,</w:t>
            </w:r>
            <w:r w:rsidR="00D316C2">
              <w:t xml:space="preserve"> </w:t>
            </w:r>
            <w:r w:rsidR="00D316C2" w:rsidRPr="007A3594">
              <w:t>Belgisch</w:t>
            </w:r>
            <w:r w:rsidRPr="007A3594">
              <w:t xml:space="preserve"> rijksregisternummer </w:t>
            </w:r>
            <w:r w:rsidR="003D7509" w:rsidRPr="007A3594">
              <w:t>of bis-nummer</w:t>
            </w:r>
            <w:r w:rsidR="001614AE">
              <w:t xml:space="preserve"> </w:t>
            </w:r>
            <w:r>
              <w:t>en adresgegevens (straat, nummer, postnummer, gemeente en land).</w:t>
            </w:r>
          </w:p>
          <w:p w14:paraId="00BDA12E" w14:textId="15627B90" w:rsidR="006A250A" w:rsidRPr="00D95C41" w:rsidRDefault="006A250A" w:rsidP="006A250A">
            <w:pPr>
              <w:pStyle w:val="Lijstalinea"/>
              <w:numPr>
                <w:ilvl w:val="0"/>
                <w:numId w:val="26"/>
              </w:numPr>
              <w:rPr>
                <w:bCs/>
                <w:i/>
              </w:rPr>
            </w:pPr>
            <w:r w:rsidRPr="00D95C41">
              <w:rPr>
                <w:bCs/>
                <w:i/>
              </w:rPr>
              <w:t xml:space="preserve">Als de aanvrager een </w:t>
            </w:r>
            <w:r w:rsidR="000C59C0">
              <w:rPr>
                <w:bCs/>
                <w:i/>
              </w:rPr>
              <w:t>rechtspersoon</w:t>
            </w:r>
            <w:r>
              <w:rPr>
                <w:bCs/>
                <w:i/>
              </w:rPr>
              <w:t xml:space="preserve"> is</w:t>
            </w:r>
            <w:r w:rsidRPr="00D95C41">
              <w:rPr>
                <w:bCs/>
                <w:i/>
              </w:rPr>
              <w:t xml:space="preserve">: </w:t>
            </w:r>
            <w:r>
              <w:rPr>
                <w:bCs/>
                <w:i/>
              </w:rPr>
              <w:t>officiële naam van de onderneming, ondernemingsnummer</w:t>
            </w:r>
            <w:r w:rsidRPr="000D460F">
              <w:rPr>
                <w:i/>
              </w:rPr>
              <w:t>, adresgegevens (straat, nummer, postnummer, gemeente en land)</w:t>
            </w:r>
            <w:r w:rsidR="00FD41E4">
              <w:rPr>
                <w:i/>
              </w:rPr>
              <w:t xml:space="preserve"> en </w:t>
            </w:r>
            <w:r w:rsidR="00B854D3">
              <w:rPr>
                <w:i/>
              </w:rPr>
              <w:t>voor- en achter</w:t>
            </w:r>
            <w:r>
              <w:rPr>
                <w:bCs/>
                <w:i/>
              </w:rPr>
              <w:t>naam van de persoon die bevoegd is om te tekenen in naam van de onderneming</w:t>
            </w:r>
            <w:r w:rsidRPr="00D95C41">
              <w:rPr>
                <w:bCs/>
                <w:i/>
              </w:rPr>
              <w:t>.</w:t>
            </w:r>
          </w:p>
          <w:p w14:paraId="05DD1963" w14:textId="77777777" w:rsidR="006A250A" w:rsidRPr="002477D6" w:rsidRDefault="006A250A" w:rsidP="006A250A">
            <w:pPr>
              <w:pStyle w:val="Aanwijzing"/>
              <w:rPr>
                <w:sz w:val="6"/>
                <w:szCs w:val="6"/>
              </w:rPr>
            </w:pPr>
          </w:p>
          <w:p w14:paraId="28B93492" w14:textId="12215E13" w:rsidR="00D81B28" w:rsidRPr="001070C1" w:rsidRDefault="006A250A" w:rsidP="00DA42CF">
            <w:pPr>
              <w:pStyle w:val="Aanwijzing"/>
              <w:rPr>
                <w:rStyle w:val="Zwaar"/>
                <w:bCs/>
                <w:i w:val="0"/>
                <w:iCs/>
              </w:rPr>
            </w:pPr>
            <w:r w:rsidRPr="0080737B">
              <w:rPr>
                <w:bCs w:val="0"/>
              </w:rPr>
              <w:t>De gegevens die u hieronder invult, moeten overeenstemmen met de gegevens op de identiteitskaart of met de gegevens</w:t>
            </w:r>
            <w:r w:rsidR="00FD41E4">
              <w:rPr>
                <w:bCs w:val="0"/>
              </w:rPr>
              <w:t xml:space="preserve"> uit</w:t>
            </w:r>
            <w:r w:rsidR="00FD41E4">
              <w:t xml:space="preserve"> </w:t>
            </w:r>
            <w:r w:rsidRPr="0080737B">
              <w:t xml:space="preserve">de Kruispuntbank </w:t>
            </w:r>
            <w:r w:rsidR="001C4BD0" w:rsidRPr="0080737B">
              <w:t>v</w:t>
            </w:r>
            <w:r w:rsidR="001C4BD0">
              <w:t>an</w:t>
            </w:r>
            <w:r w:rsidR="001C4BD0" w:rsidRPr="0080737B">
              <w:t xml:space="preserve"> </w:t>
            </w:r>
            <w:r w:rsidRPr="0080737B">
              <w:t>Ondernemingen</w:t>
            </w:r>
            <w:r w:rsidRPr="0080737B">
              <w:rPr>
                <w:bCs w:val="0"/>
              </w:rPr>
              <w:t>.</w:t>
            </w:r>
          </w:p>
        </w:tc>
      </w:tr>
      <w:tr w:rsidR="00D970CE" w:rsidRPr="003D114E" w14:paraId="0287816D"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59CC0277" w14:textId="77777777" w:rsidR="00D970CE" w:rsidRPr="003D114E" w:rsidRDefault="00D970CE">
            <w:pPr>
              <w:pStyle w:val="leeg"/>
            </w:pPr>
          </w:p>
        </w:tc>
      </w:tr>
      <w:tr w:rsidR="00B16B07" w:rsidRPr="003D114E" w14:paraId="4A615FB2"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237CDF2F" w14:textId="77777777" w:rsidR="008177CA" w:rsidRPr="00CA4C88" w:rsidRDefault="008177CA">
            <w:pPr>
              <w:pStyle w:val="leeg"/>
            </w:pPr>
          </w:p>
        </w:tc>
        <w:tc>
          <w:tcPr>
            <w:tcW w:w="9668"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750B379C" w14:textId="6A9A0A53" w:rsidR="008177CA" w:rsidRPr="003D114E" w:rsidRDefault="008177CA">
            <w:pPr>
              <w:pStyle w:val="kolomhoofd"/>
              <w:framePr w:wrap="auto" w:xAlign="left"/>
              <w:pBdr>
                <w:top w:val="none" w:sz="0" w:space="0" w:color="auto"/>
                <w:bottom w:val="none" w:sz="0" w:space="0" w:color="auto"/>
              </w:pBdr>
              <w:rPr>
                <w:rFonts w:cs="Calibri"/>
              </w:rPr>
            </w:pPr>
            <w:r>
              <w:rPr>
                <w:rFonts w:cs="Calibri"/>
              </w:rPr>
              <w:t>aanvrager 1</w:t>
            </w:r>
          </w:p>
        </w:tc>
      </w:tr>
      <w:tr w:rsidR="00FF4A05" w:rsidRPr="003D114E" w14:paraId="57CCB497"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2465286D" w14:textId="77777777" w:rsidR="00FF4A05" w:rsidRPr="003D114E" w:rsidRDefault="00FF4A05" w:rsidP="00E36432">
            <w:pPr>
              <w:pStyle w:val="leeg"/>
            </w:pPr>
          </w:p>
        </w:tc>
      </w:tr>
      <w:tr w:rsidR="00E52E8A" w:rsidRPr="003D114E" w14:paraId="6CC44F2F" w14:textId="77777777" w:rsidTr="00972132">
        <w:trPr>
          <w:gridAfter w:val="1"/>
          <w:wAfter w:w="29" w:type="dxa"/>
          <w:trHeight w:val="340"/>
        </w:trPr>
        <w:tc>
          <w:tcPr>
            <w:tcW w:w="368" w:type="dxa"/>
            <w:gridSpan w:val="2"/>
            <w:tcBorders>
              <w:top w:val="nil"/>
              <w:left w:val="nil"/>
              <w:bottom w:val="nil"/>
              <w:right w:val="single" w:sz="4" w:space="0" w:color="auto"/>
            </w:tcBorders>
            <w:shd w:val="clear" w:color="auto" w:fill="auto"/>
          </w:tcPr>
          <w:p w14:paraId="2898DABE" w14:textId="77777777" w:rsidR="00E52E8A" w:rsidRPr="00CA4C88" w:rsidRDefault="00E52E8A" w:rsidP="00CC165F">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18756399" w14:textId="22471D1A" w:rsidR="00E52E8A" w:rsidRDefault="00E52E8A" w:rsidP="00CC165F">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r w:rsidRPr="001C69D5">
              <w:rPr>
                <w:sz w:val="18"/>
                <w:szCs w:val="18"/>
              </w:rPr>
              <w:t xml:space="preserve"> </w:t>
            </w:r>
          </w:p>
        </w:tc>
        <w:tc>
          <w:tcPr>
            <w:tcW w:w="9385" w:type="dxa"/>
            <w:gridSpan w:val="6"/>
            <w:tcBorders>
              <w:top w:val="single" w:sz="4" w:space="0" w:color="auto"/>
              <w:left w:val="single" w:sz="4" w:space="0" w:color="auto"/>
              <w:bottom w:val="single" w:sz="4" w:space="0" w:color="auto"/>
              <w:right w:val="single" w:sz="4" w:space="0" w:color="auto"/>
            </w:tcBorders>
            <w:shd w:val="clear" w:color="auto" w:fill="auto"/>
          </w:tcPr>
          <w:p w14:paraId="472B8CC5" w14:textId="09857B70" w:rsidR="00E52E8A" w:rsidRPr="003D114E" w:rsidRDefault="00E52E8A" w:rsidP="00CC165F">
            <w:pPr>
              <w:pStyle w:val="invulveld"/>
              <w:framePr w:hSpace="0" w:wrap="auto" w:vAnchor="margin" w:xAlign="left" w:yAlign="inline"/>
              <w:suppressOverlap w:val="0"/>
            </w:pPr>
            <w:r>
              <w:t>natuurlijk persoon</w:t>
            </w:r>
          </w:p>
        </w:tc>
      </w:tr>
      <w:tr w:rsidR="0061007C" w:rsidRPr="003D114E" w14:paraId="26FB4F38"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778C78F8" w14:textId="77777777" w:rsidR="00FF183B" w:rsidRPr="00CA4C88" w:rsidRDefault="00FF183B"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6309B9FA" w14:textId="77777777" w:rsidR="00FF183B" w:rsidRDefault="00FF183B" w:rsidP="00E36432">
            <w:pPr>
              <w:pStyle w:val="rechts"/>
            </w:pPr>
            <w:r>
              <w:t>voornaam</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07309DA4"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503E6BE0"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2BB6A094" w14:textId="77777777" w:rsidR="00FF183B" w:rsidRPr="00CA4C88" w:rsidRDefault="00FF183B"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183B20DD" w14:textId="77777777" w:rsidR="00FF183B" w:rsidRDefault="00FF183B" w:rsidP="00E36432">
            <w:pPr>
              <w:pStyle w:val="rechts"/>
            </w:pPr>
            <w:r>
              <w:t>achternaam</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2F68829F"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28823872"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4632E761"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29E34A08" w14:textId="77777777" w:rsidR="00FF183B" w:rsidRPr="007A3594" w:rsidRDefault="00FF183B" w:rsidP="00E36432">
            <w:pPr>
              <w:pStyle w:val="rechts"/>
            </w:pPr>
            <w:r w:rsidRPr="007A3594">
              <w:t>Belgisch rijksregisternummer of Belgisch bis-nummer</w:t>
            </w:r>
          </w:p>
          <w:p w14:paraId="0F9BEDED" w14:textId="2C1E2CE9" w:rsidR="00FF183B" w:rsidRPr="007A3594" w:rsidRDefault="00FF183B" w:rsidP="00E36432">
            <w:pPr>
              <w:pStyle w:val="rechts"/>
              <w:rPr>
                <w:i/>
                <w:iCs/>
              </w:rPr>
            </w:pPr>
            <w:r w:rsidRPr="007A3594">
              <w:rPr>
                <w:i/>
                <w:iCs/>
              </w:rPr>
              <w:t xml:space="preserve">(als u </w:t>
            </w:r>
            <w:r w:rsidR="00EA3B00">
              <w:rPr>
                <w:i/>
                <w:iCs/>
              </w:rPr>
              <w:t>daa</w:t>
            </w:r>
            <w:r w:rsidRPr="007A3594">
              <w:rPr>
                <w:i/>
                <w:iCs/>
              </w:rPr>
              <w:t>rover beschikt)</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6C03487B"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7AFB9936"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0DE3AB41"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722D9050" w14:textId="77777777" w:rsidR="00FF183B" w:rsidRPr="003D114E" w:rsidRDefault="00FF183B" w:rsidP="00E36432">
            <w:pPr>
              <w:pStyle w:val="rechts"/>
            </w:pPr>
            <w:r>
              <w:t>straat en nummer</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590633A3" w14:textId="77777777" w:rsidR="00FF183B" w:rsidRPr="003D114E"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6D802F47"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0A7FD488"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65092279" w14:textId="77777777" w:rsidR="00FF183B" w:rsidRPr="003D114E" w:rsidRDefault="00FF183B" w:rsidP="00E36432">
            <w:pPr>
              <w:pStyle w:val="rechts"/>
            </w:pPr>
            <w:r>
              <w:t>postnummer en gemeente</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2A7C5739" w14:textId="77777777" w:rsidR="00FF183B" w:rsidRPr="003D114E"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1D71FC05"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2B3961F8"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53703C70" w14:textId="77777777" w:rsidR="00FF183B" w:rsidRDefault="00FF183B" w:rsidP="00E36432">
            <w:pPr>
              <w:pStyle w:val="rechts"/>
            </w:pPr>
            <w:r>
              <w:t>land</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13CB6A42"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E8A" w:rsidRPr="003D114E" w14:paraId="772D603E" w14:textId="77777777" w:rsidTr="00972132">
        <w:trPr>
          <w:gridAfter w:val="1"/>
          <w:wAfter w:w="29" w:type="dxa"/>
          <w:trHeight w:val="340"/>
        </w:trPr>
        <w:tc>
          <w:tcPr>
            <w:tcW w:w="368" w:type="dxa"/>
            <w:gridSpan w:val="2"/>
            <w:tcBorders>
              <w:top w:val="nil"/>
              <w:left w:val="nil"/>
              <w:bottom w:val="nil"/>
              <w:right w:val="single" w:sz="4" w:space="0" w:color="auto"/>
            </w:tcBorders>
            <w:shd w:val="clear" w:color="auto" w:fill="auto"/>
          </w:tcPr>
          <w:p w14:paraId="48C00D7B" w14:textId="77777777" w:rsidR="00E52E8A" w:rsidRPr="00CA4C88" w:rsidRDefault="00E52E8A"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0AD20D11" w14:textId="77777777" w:rsidR="00E52E8A" w:rsidRDefault="00E52E8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r w:rsidRPr="001C69D5">
              <w:rPr>
                <w:sz w:val="18"/>
                <w:szCs w:val="18"/>
              </w:rPr>
              <w:t xml:space="preserve"> </w:t>
            </w:r>
          </w:p>
        </w:tc>
        <w:tc>
          <w:tcPr>
            <w:tcW w:w="9385" w:type="dxa"/>
            <w:gridSpan w:val="6"/>
            <w:tcBorders>
              <w:top w:val="single" w:sz="4" w:space="0" w:color="auto"/>
              <w:left w:val="single" w:sz="4" w:space="0" w:color="auto"/>
              <w:bottom w:val="single" w:sz="4" w:space="0" w:color="auto"/>
              <w:right w:val="single" w:sz="4" w:space="0" w:color="auto"/>
            </w:tcBorders>
            <w:shd w:val="clear" w:color="auto" w:fill="auto"/>
          </w:tcPr>
          <w:p w14:paraId="374BEF70" w14:textId="328AF6CB" w:rsidR="00E52E8A" w:rsidRPr="003D114E" w:rsidRDefault="00E52E8A" w:rsidP="00E36432">
            <w:pPr>
              <w:pStyle w:val="invulveld"/>
              <w:framePr w:hSpace="0" w:wrap="auto" w:vAnchor="margin" w:xAlign="left" w:yAlign="inline"/>
              <w:suppressOverlap w:val="0"/>
            </w:pPr>
            <w:r>
              <w:t>rechtspersoon</w:t>
            </w:r>
          </w:p>
        </w:tc>
      </w:tr>
      <w:tr w:rsidR="0061007C" w:rsidRPr="003D114E" w14:paraId="31543B5F"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0FE1B757"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61433130" w14:textId="7A1FB706" w:rsidR="00E52E8A" w:rsidRPr="003D114E" w:rsidRDefault="00E52E8A" w:rsidP="00E36432">
            <w:pPr>
              <w:pStyle w:val="rechts"/>
            </w:pPr>
            <w:r>
              <w:t xml:space="preserve">officiële naam </w:t>
            </w:r>
            <w:r w:rsidR="00D70B8D">
              <w:t xml:space="preserve">van de </w:t>
            </w:r>
            <w:r>
              <w:t>onderneming</w:t>
            </w:r>
            <w:r w:rsidDel="00D60D1C">
              <w:t xml:space="preserve"> </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69C2DB32" w14:textId="77777777" w:rsidR="00E52E8A" w:rsidRPr="003D114E"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60B0E23A"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462FE95B"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371824E5" w14:textId="77777777" w:rsidR="00E52E8A" w:rsidRDefault="00E52E8A" w:rsidP="00E36432">
            <w:pPr>
              <w:pStyle w:val="rechts"/>
            </w:pPr>
            <w:r>
              <w:t>ondernemingsnummer</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344C410E"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1C42AD5F"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00A01D35"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198D2C3C" w14:textId="77777777" w:rsidR="00E52E8A" w:rsidRDefault="00E52E8A" w:rsidP="00E36432">
            <w:pPr>
              <w:pStyle w:val="rechts"/>
            </w:pPr>
            <w:r>
              <w:t>straat en nummer</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57E6B331"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39BDF2A5"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568D3062"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0185FC24" w14:textId="77777777" w:rsidR="00E52E8A" w:rsidRDefault="00E52E8A" w:rsidP="00E36432">
            <w:pPr>
              <w:pStyle w:val="rechts"/>
            </w:pPr>
            <w:r>
              <w:t>postnummer en gemeente</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0C26B112"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22531C06"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6389B59B"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3508F059" w14:textId="77777777" w:rsidR="00E52E8A" w:rsidRDefault="00E52E8A" w:rsidP="00E36432">
            <w:pPr>
              <w:pStyle w:val="rechts"/>
            </w:pPr>
            <w:r>
              <w:t>land</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32F95588"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450669E3"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6966CEF2"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281DFFAB" w14:textId="02CAB250" w:rsidR="00E52E8A" w:rsidRDefault="00D70B8D" w:rsidP="00E36432">
            <w:pPr>
              <w:pStyle w:val="rechts"/>
            </w:pPr>
            <w:r>
              <w:rPr>
                <w:rStyle w:val="Zwaar"/>
                <w:b w:val="0"/>
                <w:iCs/>
              </w:rPr>
              <w:t>v</w:t>
            </w:r>
            <w:r w:rsidR="00E52E8A" w:rsidRPr="003B5F6A">
              <w:rPr>
                <w:rStyle w:val="Zwaar"/>
                <w:b w:val="0"/>
                <w:iCs/>
              </w:rPr>
              <w:t>oor</w:t>
            </w:r>
            <w:r>
              <w:rPr>
                <w:rStyle w:val="Zwaar"/>
                <w:b w:val="0"/>
                <w:iCs/>
              </w:rPr>
              <w:t>- en achter</w:t>
            </w:r>
            <w:r w:rsidR="00E52E8A" w:rsidRPr="003B5F6A">
              <w:rPr>
                <w:rStyle w:val="Zwaar"/>
                <w:b w:val="0"/>
                <w:iCs/>
              </w:rPr>
              <w:t>naam van persoon die bevoegd is om te tekenen in naam van de onderneming</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21E61039"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A946F6B"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72EBC93F" w14:textId="77777777" w:rsidR="00FF4A05" w:rsidRPr="003D114E" w:rsidRDefault="00FF4A05" w:rsidP="00E36432">
            <w:pPr>
              <w:pStyle w:val="leeg"/>
            </w:pPr>
          </w:p>
        </w:tc>
      </w:tr>
      <w:tr w:rsidR="00FF4A05" w:rsidRPr="003D114E" w14:paraId="374F73C9"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0B834DB1" w14:textId="77777777" w:rsidR="00FF4A05" w:rsidRPr="00CA4C88" w:rsidRDefault="00FF4A05" w:rsidP="00E36432">
            <w:pPr>
              <w:pStyle w:val="leeg"/>
            </w:pPr>
          </w:p>
        </w:tc>
        <w:tc>
          <w:tcPr>
            <w:tcW w:w="9668"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47482F68" w14:textId="5D84488C"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2</w:t>
            </w:r>
          </w:p>
        </w:tc>
      </w:tr>
      <w:tr w:rsidR="00FF4A05" w:rsidRPr="003D114E" w14:paraId="3BDC985D"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7E19B909" w14:textId="77777777" w:rsidR="00FF4A05" w:rsidRPr="003D114E" w:rsidRDefault="00FF4A05" w:rsidP="00E36432">
            <w:pPr>
              <w:pStyle w:val="leeg"/>
            </w:pPr>
          </w:p>
        </w:tc>
      </w:tr>
      <w:tr w:rsidR="00FF4A05" w:rsidRPr="003D114E" w14:paraId="0B76A707" w14:textId="77777777" w:rsidTr="00972132">
        <w:trPr>
          <w:trHeight w:val="340"/>
        </w:trPr>
        <w:tc>
          <w:tcPr>
            <w:tcW w:w="391" w:type="dxa"/>
            <w:gridSpan w:val="3"/>
            <w:tcBorders>
              <w:top w:val="nil"/>
              <w:left w:val="nil"/>
              <w:bottom w:val="nil"/>
              <w:right w:val="single" w:sz="4" w:space="0" w:color="auto"/>
            </w:tcBorders>
            <w:shd w:val="clear" w:color="auto" w:fill="auto"/>
          </w:tcPr>
          <w:p w14:paraId="63395332" w14:textId="77777777" w:rsidR="004347EA" w:rsidRPr="00CA4C88" w:rsidRDefault="004347EA" w:rsidP="006076E6"/>
        </w:tc>
        <w:tc>
          <w:tcPr>
            <w:tcW w:w="283" w:type="dxa"/>
            <w:gridSpan w:val="3"/>
            <w:tcBorders>
              <w:top w:val="single" w:sz="4" w:space="0" w:color="auto"/>
              <w:left w:val="single" w:sz="4" w:space="0" w:color="auto"/>
              <w:bottom w:val="single" w:sz="4" w:space="0" w:color="auto"/>
              <w:right w:val="single" w:sz="4" w:space="0" w:color="auto"/>
            </w:tcBorders>
          </w:tcPr>
          <w:p w14:paraId="29399F60" w14:textId="77777777" w:rsidR="004347EA" w:rsidRDefault="004347E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r w:rsidRPr="001C69D5">
              <w:rPr>
                <w:sz w:val="18"/>
                <w:szCs w:val="18"/>
              </w:rPr>
              <w:t xml:space="preserve"> </w:t>
            </w:r>
          </w:p>
        </w:tc>
        <w:tc>
          <w:tcPr>
            <w:tcW w:w="9391" w:type="dxa"/>
            <w:gridSpan w:val="6"/>
            <w:tcBorders>
              <w:top w:val="single" w:sz="4" w:space="0" w:color="auto"/>
              <w:left w:val="single" w:sz="4" w:space="0" w:color="auto"/>
              <w:bottom w:val="single" w:sz="4" w:space="0" w:color="auto"/>
              <w:right w:val="single" w:sz="4" w:space="0" w:color="auto"/>
            </w:tcBorders>
            <w:shd w:val="clear" w:color="auto" w:fill="auto"/>
          </w:tcPr>
          <w:p w14:paraId="22A3E32B" w14:textId="77777777" w:rsidR="004347EA" w:rsidRPr="003D114E" w:rsidRDefault="004347EA" w:rsidP="00E36432">
            <w:pPr>
              <w:pStyle w:val="invulveld"/>
              <w:framePr w:hSpace="0" w:wrap="auto" w:vAnchor="margin" w:xAlign="left" w:yAlign="inline"/>
              <w:suppressOverlap w:val="0"/>
            </w:pPr>
            <w:r>
              <w:t>natuurlijk persoon</w:t>
            </w:r>
          </w:p>
        </w:tc>
      </w:tr>
      <w:tr w:rsidR="00FF4A05" w:rsidRPr="003D114E" w14:paraId="59D6024C" w14:textId="77777777" w:rsidTr="00972132">
        <w:trPr>
          <w:trHeight w:val="340"/>
        </w:trPr>
        <w:tc>
          <w:tcPr>
            <w:tcW w:w="674" w:type="dxa"/>
            <w:gridSpan w:val="6"/>
            <w:tcBorders>
              <w:top w:val="nil"/>
              <w:left w:val="nil"/>
              <w:bottom w:val="nil"/>
              <w:right w:val="single" w:sz="4" w:space="0" w:color="auto"/>
            </w:tcBorders>
            <w:shd w:val="clear" w:color="auto" w:fill="auto"/>
          </w:tcPr>
          <w:p w14:paraId="1269D4EC"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011A2C84" w14:textId="77777777" w:rsidR="004347EA" w:rsidRDefault="004347EA" w:rsidP="00E36432">
            <w:pPr>
              <w:pStyle w:val="rechts"/>
            </w:pPr>
            <w:r>
              <w:t>voornaam</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642A821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6248CDD" w14:textId="77777777" w:rsidTr="00972132">
        <w:trPr>
          <w:trHeight w:val="340"/>
        </w:trPr>
        <w:tc>
          <w:tcPr>
            <w:tcW w:w="674" w:type="dxa"/>
            <w:gridSpan w:val="6"/>
            <w:tcBorders>
              <w:top w:val="nil"/>
              <w:left w:val="nil"/>
              <w:bottom w:val="nil"/>
              <w:right w:val="single" w:sz="4" w:space="0" w:color="auto"/>
            </w:tcBorders>
            <w:shd w:val="clear" w:color="auto" w:fill="auto"/>
          </w:tcPr>
          <w:p w14:paraId="4179502E"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605C9C1" w14:textId="77777777" w:rsidR="004347EA" w:rsidRDefault="004347EA" w:rsidP="00E36432">
            <w:pPr>
              <w:pStyle w:val="rechts"/>
            </w:pPr>
            <w:r>
              <w:t>achternaam</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0719D12D"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E03AEE3" w14:textId="77777777" w:rsidTr="00972132">
        <w:trPr>
          <w:trHeight w:val="340"/>
        </w:trPr>
        <w:tc>
          <w:tcPr>
            <w:tcW w:w="674" w:type="dxa"/>
            <w:gridSpan w:val="6"/>
            <w:tcBorders>
              <w:top w:val="nil"/>
              <w:left w:val="nil"/>
              <w:bottom w:val="nil"/>
              <w:right w:val="single" w:sz="4" w:space="0" w:color="auto"/>
            </w:tcBorders>
            <w:shd w:val="clear" w:color="auto" w:fill="auto"/>
          </w:tcPr>
          <w:p w14:paraId="64CB5F60" w14:textId="77777777" w:rsidR="004347EA" w:rsidRPr="00CA4C88" w:rsidRDefault="004347EA" w:rsidP="00E36432"/>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916D331" w14:textId="77777777" w:rsidR="004347EA" w:rsidRPr="007A3594" w:rsidRDefault="004347EA" w:rsidP="00E36432">
            <w:pPr>
              <w:pStyle w:val="rechts"/>
            </w:pPr>
            <w:r w:rsidRPr="007A3594">
              <w:t>Belgisch rijksregisternummer of Belgisch bis-nummer</w:t>
            </w:r>
          </w:p>
          <w:p w14:paraId="2BB0FF87" w14:textId="5CE41643" w:rsidR="004347EA" w:rsidRPr="007A3594" w:rsidRDefault="004347EA" w:rsidP="00E36432">
            <w:pPr>
              <w:pStyle w:val="rechts"/>
              <w:rPr>
                <w:i/>
                <w:iCs/>
              </w:rPr>
            </w:pPr>
            <w:r w:rsidRPr="007A3594">
              <w:rPr>
                <w:i/>
                <w:iCs/>
              </w:rPr>
              <w:t xml:space="preserve">(als u </w:t>
            </w:r>
            <w:r w:rsidR="00EA3B00">
              <w:rPr>
                <w:i/>
                <w:iCs/>
              </w:rPr>
              <w:t>daa</w:t>
            </w:r>
            <w:r w:rsidRPr="007A3594">
              <w:rPr>
                <w:i/>
                <w:iCs/>
              </w:rPr>
              <w:t>rover beschikt)</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4047BA2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6404F8FE" w14:textId="77777777" w:rsidTr="00972132">
        <w:trPr>
          <w:gridAfter w:val="2"/>
          <w:wAfter w:w="49" w:type="dxa"/>
          <w:trHeight w:val="340"/>
        </w:trPr>
        <w:tc>
          <w:tcPr>
            <w:tcW w:w="674" w:type="dxa"/>
            <w:gridSpan w:val="6"/>
            <w:tcBorders>
              <w:top w:val="nil"/>
              <w:left w:val="nil"/>
              <w:bottom w:val="nil"/>
              <w:right w:val="single" w:sz="4" w:space="0" w:color="auto"/>
            </w:tcBorders>
            <w:shd w:val="clear" w:color="auto" w:fill="auto"/>
          </w:tcPr>
          <w:p w14:paraId="48C4300A" w14:textId="77777777" w:rsidR="004347EA" w:rsidRPr="00CA4C88" w:rsidRDefault="004347EA" w:rsidP="00E36432"/>
        </w:tc>
        <w:tc>
          <w:tcPr>
            <w:tcW w:w="3134" w:type="dxa"/>
            <w:tcBorders>
              <w:top w:val="single" w:sz="4" w:space="0" w:color="auto"/>
              <w:left w:val="single" w:sz="4" w:space="0" w:color="auto"/>
              <w:bottom w:val="single" w:sz="4" w:space="0" w:color="auto"/>
              <w:right w:val="single" w:sz="4" w:space="0" w:color="auto"/>
            </w:tcBorders>
            <w:shd w:val="clear" w:color="auto" w:fill="auto"/>
          </w:tcPr>
          <w:p w14:paraId="2973C919" w14:textId="77777777" w:rsidR="004347EA" w:rsidRPr="003D114E" w:rsidRDefault="004347EA"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59F69946"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37C6C74F" w14:textId="77777777" w:rsidTr="00972132">
        <w:trPr>
          <w:gridAfter w:val="2"/>
          <w:wAfter w:w="49" w:type="dxa"/>
          <w:trHeight w:val="340"/>
        </w:trPr>
        <w:tc>
          <w:tcPr>
            <w:tcW w:w="674" w:type="dxa"/>
            <w:gridSpan w:val="6"/>
            <w:tcBorders>
              <w:top w:val="nil"/>
              <w:left w:val="nil"/>
              <w:bottom w:val="nil"/>
              <w:right w:val="single" w:sz="4" w:space="0" w:color="auto"/>
            </w:tcBorders>
            <w:shd w:val="clear" w:color="auto" w:fill="auto"/>
          </w:tcPr>
          <w:p w14:paraId="451421F3" w14:textId="77777777" w:rsidR="004347EA" w:rsidRPr="00CA4C88" w:rsidRDefault="004347EA" w:rsidP="00E36432"/>
        </w:tc>
        <w:tc>
          <w:tcPr>
            <w:tcW w:w="3134" w:type="dxa"/>
            <w:tcBorders>
              <w:top w:val="single" w:sz="4" w:space="0" w:color="auto"/>
              <w:left w:val="single" w:sz="4" w:space="0" w:color="auto"/>
              <w:bottom w:val="single" w:sz="4" w:space="0" w:color="auto"/>
              <w:right w:val="single" w:sz="4" w:space="0" w:color="auto"/>
            </w:tcBorders>
            <w:shd w:val="clear" w:color="auto" w:fill="auto"/>
          </w:tcPr>
          <w:p w14:paraId="306744A4" w14:textId="77777777" w:rsidR="004347EA" w:rsidRPr="003D114E" w:rsidRDefault="004347EA"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04C1077F"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BCC9A4F" w14:textId="77777777" w:rsidTr="00972132">
        <w:trPr>
          <w:trHeight w:val="340"/>
        </w:trPr>
        <w:tc>
          <w:tcPr>
            <w:tcW w:w="674" w:type="dxa"/>
            <w:gridSpan w:val="6"/>
            <w:tcBorders>
              <w:top w:val="nil"/>
              <w:left w:val="nil"/>
              <w:bottom w:val="nil"/>
              <w:right w:val="single" w:sz="4" w:space="0" w:color="auto"/>
            </w:tcBorders>
            <w:shd w:val="clear" w:color="auto" w:fill="auto"/>
          </w:tcPr>
          <w:p w14:paraId="21CDAAB8" w14:textId="77777777" w:rsidR="004347EA" w:rsidRPr="00CA4C88" w:rsidRDefault="004347EA" w:rsidP="00E36432"/>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A1B149B" w14:textId="77777777" w:rsidR="004347EA" w:rsidRDefault="004347EA" w:rsidP="00E36432">
            <w:pPr>
              <w:pStyle w:val="rechts"/>
            </w:pPr>
            <w:r>
              <w:t>land</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2BF26E4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9B7A19F" w14:textId="77777777" w:rsidTr="00972132">
        <w:trPr>
          <w:trHeight w:val="340"/>
        </w:trPr>
        <w:tc>
          <w:tcPr>
            <w:tcW w:w="391" w:type="dxa"/>
            <w:gridSpan w:val="3"/>
            <w:tcBorders>
              <w:top w:val="nil"/>
              <w:left w:val="nil"/>
              <w:bottom w:val="nil"/>
              <w:right w:val="single" w:sz="4" w:space="0" w:color="auto"/>
            </w:tcBorders>
            <w:shd w:val="clear" w:color="auto" w:fill="auto"/>
          </w:tcPr>
          <w:p w14:paraId="43091029" w14:textId="77777777" w:rsidR="004347EA" w:rsidRPr="00CA4C88" w:rsidRDefault="004347EA"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4DBDBD93" w14:textId="77777777" w:rsidR="004347EA" w:rsidRDefault="004347E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r w:rsidRPr="001C69D5">
              <w:rPr>
                <w:sz w:val="18"/>
                <w:szCs w:val="18"/>
              </w:rPr>
              <w:t xml:space="preserve"> </w:t>
            </w:r>
          </w:p>
        </w:tc>
        <w:tc>
          <w:tcPr>
            <w:tcW w:w="9391" w:type="dxa"/>
            <w:gridSpan w:val="6"/>
            <w:tcBorders>
              <w:top w:val="single" w:sz="4" w:space="0" w:color="auto"/>
              <w:left w:val="single" w:sz="4" w:space="0" w:color="auto"/>
              <w:bottom w:val="single" w:sz="4" w:space="0" w:color="auto"/>
              <w:right w:val="single" w:sz="4" w:space="0" w:color="auto"/>
            </w:tcBorders>
            <w:shd w:val="clear" w:color="auto" w:fill="auto"/>
          </w:tcPr>
          <w:p w14:paraId="031E9197" w14:textId="77777777" w:rsidR="004347EA" w:rsidRPr="003D114E" w:rsidRDefault="004347EA" w:rsidP="00E36432">
            <w:pPr>
              <w:pStyle w:val="invulveld"/>
              <w:framePr w:hSpace="0" w:wrap="auto" w:vAnchor="margin" w:xAlign="left" w:yAlign="inline"/>
              <w:suppressOverlap w:val="0"/>
            </w:pPr>
            <w:r>
              <w:t>rechtspersoon</w:t>
            </w:r>
          </w:p>
        </w:tc>
      </w:tr>
      <w:tr w:rsidR="00FF4A05" w:rsidRPr="003D114E" w14:paraId="77D348B4" w14:textId="77777777" w:rsidTr="00972132">
        <w:trPr>
          <w:trHeight w:val="340"/>
        </w:trPr>
        <w:tc>
          <w:tcPr>
            <w:tcW w:w="674" w:type="dxa"/>
            <w:gridSpan w:val="6"/>
            <w:tcBorders>
              <w:top w:val="nil"/>
              <w:left w:val="nil"/>
              <w:bottom w:val="nil"/>
              <w:right w:val="single" w:sz="4" w:space="0" w:color="auto"/>
            </w:tcBorders>
            <w:shd w:val="clear" w:color="auto" w:fill="auto"/>
          </w:tcPr>
          <w:p w14:paraId="39A707C6"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57E211AB" w14:textId="77777777" w:rsidR="004347EA" w:rsidRPr="003D114E" w:rsidRDefault="004347EA" w:rsidP="00E36432">
            <w:pPr>
              <w:pStyle w:val="rechts"/>
            </w:pPr>
            <w:r>
              <w:t>officiële naam van de onderneming</w:t>
            </w:r>
            <w:r w:rsidDel="00D60D1C">
              <w:t xml:space="preserve"> </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16CCA5B0"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1BD8DB87" w14:textId="77777777" w:rsidTr="00972132">
        <w:trPr>
          <w:trHeight w:val="340"/>
        </w:trPr>
        <w:tc>
          <w:tcPr>
            <w:tcW w:w="674" w:type="dxa"/>
            <w:gridSpan w:val="6"/>
            <w:tcBorders>
              <w:top w:val="nil"/>
              <w:left w:val="nil"/>
              <w:bottom w:val="nil"/>
              <w:right w:val="single" w:sz="4" w:space="0" w:color="auto"/>
            </w:tcBorders>
            <w:shd w:val="clear" w:color="auto" w:fill="auto"/>
          </w:tcPr>
          <w:p w14:paraId="60A439E1"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174D5AF6" w14:textId="77777777" w:rsidR="004347EA" w:rsidRDefault="004347EA" w:rsidP="00E36432">
            <w:pPr>
              <w:pStyle w:val="rechts"/>
            </w:pPr>
            <w:r>
              <w:t>ondernemingsnummer</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0DA74A44"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0A2228F" w14:textId="77777777" w:rsidTr="00972132">
        <w:trPr>
          <w:trHeight w:val="340"/>
        </w:trPr>
        <w:tc>
          <w:tcPr>
            <w:tcW w:w="674" w:type="dxa"/>
            <w:gridSpan w:val="6"/>
            <w:tcBorders>
              <w:top w:val="nil"/>
              <w:left w:val="nil"/>
              <w:bottom w:val="nil"/>
              <w:right w:val="single" w:sz="4" w:space="0" w:color="auto"/>
            </w:tcBorders>
            <w:shd w:val="clear" w:color="auto" w:fill="auto"/>
          </w:tcPr>
          <w:p w14:paraId="46E473A5"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45354DE5" w14:textId="77777777" w:rsidR="004347EA" w:rsidRDefault="004347EA" w:rsidP="00E36432">
            <w:pPr>
              <w:pStyle w:val="rechts"/>
            </w:pPr>
            <w:r>
              <w:t>straat en nummer</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28FA1293"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90E2439" w14:textId="77777777" w:rsidTr="00972132">
        <w:trPr>
          <w:trHeight w:val="340"/>
        </w:trPr>
        <w:tc>
          <w:tcPr>
            <w:tcW w:w="674" w:type="dxa"/>
            <w:gridSpan w:val="6"/>
            <w:tcBorders>
              <w:top w:val="nil"/>
              <w:left w:val="nil"/>
              <w:bottom w:val="nil"/>
              <w:right w:val="single" w:sz="4" w:space="0" w:color="auto"/>
            </w:tcBorders>
            <w:shd w:val="clear" w:color="auto" w:fill="auto"/>
          </w:tcPr>
          <w:p w14:paraId="5AB65EA1"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21593084" w14:textId="77777777" w:rsidR="004347EA" w:rsidRDefault="004347EA" w:rsidP="00E36432">
            <w:pPr>
              <w:pStyle w:val="rechts"/>
            </w:pPr>
            <w:r>
              <w:t>postnummer en gemeente</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75A6EC40"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5674D06" w14:textId="77777777" w:rsidTr="00972132">
        <w:trPr>
          <w:trHeight w:val="340"/>
        </w:trPr>
        <w:tc>
          <w:tcPr>
            <w:tcW w:w="674" w:type="dxa"/>
            <w:gridSpan w:val="6"/>
            <w:tcBorders>
              <w:top w:val="nil"/>
              <w:left w:val="nil"/>
              <w:bottom w:val="nil"/>
              <w:right w:val="single" w:sz="4" w:space="0" w:color="auto"/>
            </w:tcBorders>
            <w:shd w:val="clear" w:color="auto" w:fill="auto"/>
          </w:tcPr>
          <w:p w14:paraId="7BCC291C"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25216D9" w14:textId="77777777" w:rsidR="004347EA" w:rsidRDefault="004347EA" w:rsidP="00E36432">
            <w:pPr>
              <w:pStyle w:val="rechts"/>
            </w:pPr>
            <w:r>
              <w:t>land</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02437075"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0056F3A" w14:textId="77777777" w:rsidTr="00972132">
        <w:trPr>
          <w:trHeight w:val="340"/>
        </w:trPr>
        <w:tc>
          <w:tcPr>
            <w:tcW w:w="674" w:type="dxa"/>
            <w:gridSpan w:val="6"/>
            <w:tcBorders>
              <w:top w:val="nil"/>
              <w:left w:val="nil"/>
              <w:bottom w:val="nil"/>
              <w:right w:val="single" w:sz="4" w:space="0" w:color="auto"/>
            </w:tcBorders>
            <w:shd w:val="clear" w:color="auto" w:fill="auto"/>
          </w:tcPr>
          <w:p w14:paraId="11147F10"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5A5B377E" w14:textId="77777777" w:rsidR="004347EA" w:rsidRDefault="004347EA"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786CBCD4"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191CB28"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63C0CC58" w14:textId="77777777" w:rsidR="00FF4A05" w:rsidRPr="003D114E" w:rsidRDefault="00FF4A05" w:rsidP="00E36432">
            <w:pPr>
              <w:pStyle w:val="leeg"/>
            </w:pPr>
          </w:p>
        </w:tc>
      </w:tr>
      <w:tr w:rsidR="00FF4A05" w:rsidRPr="003D114E" w14:paraId="11F12188"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2E01A73A" w14:textId="77777777" w:rsidR="00FF4A05" w:rsidRPr="00CA4C88" w:rsidRDefault="00FF4A05" w:rsidP="00E36432">
            <w:pPr>
              <w:pStyle w:val="leeg"/>
            </w:pPr>
          </w:p>
        </w:tc>
        <w:tc>
          <w:tcPr>
            <w:tcW w:w="9668"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107920EF" w14:textId="3E7245D7"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3</w:t>
            </w:r>
          </w:p>
        </w:tc>
      </w:tr>
      <w:tr w:rsidR="00FF4A05" w:rsidRPr="003D114E" w14:paraId="1A3C9861"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6AA0146D" w14:textId="77777777" w:rsidR="00FF4A05" w:rsidRPr="003D114E" w:rsidRDefault="00FF4A05" w:rsidP="00E36432">
            <w:pPr>
              <w:pStyle w:val="leeg"/>
            </w:pPr>
          </w:p>
        </w:tc>
      </w:tr>
      <w:tr w:rsidR="00FF4A05" w:rsidRPr="003D114E" w14:paraId="77811083"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3567ACDA" w14:textId="77777777" w:rsidR="009E420A" w:rsidRPr="00CA4C88" w:rsidRDefault="009E420A" w:rsidP="006076E6"/>
        </w:tc>
        <w:tc>
          <w:tcPr>
            <w:tcW w:w="283" w:type="dxa"/>
            <w:gridSpan w:val="3"/>
            <w:tcBorders>
              <w:top w:val="single" w:sz="4" w:space="0" w:color="auto"/>
              <w:left w:val="single" w:sz="4" w:space="0" w:color="auto"/>
              <w:bottom w:val="single" w:sz="4" w:space="0" w:color="auto"/>
              <w:right w:val="single" w:sz="4" w:space="0" w:color="auto"/>
            </w:tcBorders>
          </w:tcPr>
          <w:p w14:paraId="655EEDC7" w14:textId="77777777" w:rsidR="009E420A" w:rsidRDefault="009E420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05D4C92F" w14:textId="77777777" w:rsidR="009E420A" w:rsidRPr="003D114E" w:rsidRDefault="009E420A" w:rsidP="00E36432">
            <w:pPr>
              <w:pStyle w:val="invulveld"/>
              <w:framePr w:hSpace="0" w:wrap="auto" w:vAnchor="margin" w:xAlign="left" w:yAlign="inline"/>
              <w:suppressOverlap w:val="0"/>
            </w:pPr>
            <w:r>
              <w:t>natuurlijk persoon</w:t>
            </w:r>
          </w:p>
        </w:tc>
      </w:tr>
      <w:tr w:rsidR="00FF4A05" w:rsidRPr="003D114E" w14:paraId="0F42A7AC"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00A5C4AB"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2769036" w14:textId="77777777" w:rsidR="009E420A" w:rsidRDefault="009E420A" w:rsidP="00E36432">
            <w:pPr>
              <w:pStyle w:val="rechts"/>
            </w:pPr>
            <w:r>
              <w:t>voornaam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9875B62"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0F7655E"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188DFCDD"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A2A6E19" w14:textId="77777777" w:rsidR="009E420A" w:rsidRDefault="009E420A" w:rsidP="00E36432">
            <w:pPr>
              <w:pStyle w:val="rechts"/>
            </w:pPr>
            <w:r>
              <w:t>achternaam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68CE7751"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72D5F1C"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2CF6B49D"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F7BB657" w14:textId="77777777" w:rsidR="009E420A" w:rsidRPr="007A3594" w:rsidRDefault="009E420A" w:rsidP="00E36432">
            <w:pPr>
              <w:pStyle w:val="rechts"/>
            </w:pPr>
            <w:r w:rsidRPr="007A3594">
              <w:t>Belgisch rijksregisternummer of Belgisch bis-nummer</w:t>
            </w:r>
          </w:p>
          <w:p w14:paraId="180EF024" w14:textId="01E54FDD" w:rsidR="009E420A" w:rsidRPr="007A3594" w:rsidRDefault="009E420A" w:rsidP="00E36432">
            <w:pPr>
              <w:pStyle w:val="rechts"/>
              <w:rPr>
                <w:i/>
                <w:iCs/>
              </w:rPr>
            </w:pPr>
            <w:r w:rsidRPr="007A3594">
              <w:rPr>
                <w:i/>
                <w:iCs/>
              </w:rPr>
              <w:t xml:space="preserve">(als u </w:t>
            </w:r>
            <w:r w:rsidR="00EA3B00">
              <w:rPr>
                <w:i/>
                <w:iCs/>
              </w:rPr>
              <w:t>daa</w:t>
            </w:r>
            <w:r w:rsidRPr="007A3594">
              <w:rPr>
                <w:i/>
                <w:iCs/>
              </w:rPr>
              <w:t>rover beschikt)</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01F41F7"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FF4A06A"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16B2F3FE"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A470487" w14:textId="77777777" w:rsidR="009E420A" w:rsidRPr="003D114E" w:rsidRDefault="009E420A"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185A428"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33CE23D4"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4787086"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B8181D3" w14:textId="77777777" w:rsidR="009E420A" w:rsidRPr="003D114E" w:rsidRDefault="009E420A"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025E3786"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FDC984E"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8003E8A"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C6C1CF5" w14:textId="77777777" w:rsidR="009E420A" w:rsidRDefault="009E420A"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6A9FC143"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8D6F179"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030DB205" w14:textId="77777777" w:rsidR="009E420A" w:rsidRPr="00CA4C88" w:rsidRDefault="009E420A"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3F7327C8" w14:textId="77777777" w:rsidR="009E420A" w:rsidRDefault="009E420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3FCA05D1" w14:textId="77777777" w:rsidR="009E420A" w:rsidRPr="003D114E" w:rsidRDefault="009E420A" w:rsidP="00E36432">
            <w:pPr>
              <w:pStyle w:val="invulveld"/>
              <w:framePr w:hSpace="0" w:wrap="auto" w:vAnchor="margin" w:xAlign="left" w:yAlign="inline"/>
              <w:suppressOverlap w:val="0"/>
            </w:pPr>
            <w:r>
              <w:t>rechtspersoon</w:t>
            </w:r>
          </w:p>
        </w:tc>
      </w:tr>
      <w:tr w:rsidR="00FF4A05" w:rsidRPr="003D114E" w14:paraId="4130F253"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C4EBABF"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35F2A05" w14:textId="77777777" w:rsidR="009E420A" w:rsidRPr="003D114E" w:rsidRDefault="009E420A" w:rsidP="00E36432">
            <w:pPr>
              <w:pStyle w:val="rechts"/>
            </w:pPr>
            <w:r>
              <w:t>officiële naam van de onderneming</w:t>
            </w:r>
            <w:r w:rsidDel="00D60D1C">
              <w:t xml:space="preserve"> </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4DBECBE"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7BEC09D"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8B03AB8"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BC99E01" w14:textId="77777777" w:rsidR="009E420A" w:rsidRDefault="009E420A" w:rsidP="00E36432">
            <w:pPr>
              <w:pStyle w:val="rechts"/>
            </w:pPr>
            <w:r>
              <w:t>ondernemingsnummer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0BF5B44"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6CECD94"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B33CBAA"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D191D03" w14:textId="77777777" w:rsidR="009E420A" w:rsidRDefault="009E420A"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577AD747"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9D51AAF"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8BCACC6"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93CFCE6" w14:textId="77777777" w:rsidR="009E420A" w:rsidRDefault="009E420A"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3BEDCA4"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23CA5E4"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8BECF44"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B22549F" w14:textId="77777777" w:rsidR="009E420A" w:rsidRDefault="009E420A"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F152768"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121EBB52"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194EFCF"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9C0A7C6" w14:textId="77777777" w:rsidR="009E420A" w:rsidRDefault="009E420A"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EF12D06"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187E37A7"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364FA806" w14:textId="77777777" w:rsidR="00FF4A05" w:rsidRPr="003D114E" w:rsidRDefault="00FF4A05" w:rsidP="00E36432">
            <w:pPr>
              <w:pStyle w:val="leeg"/>
            </w:pPr>
          </w:p>
        </w:tc>
      </w:tr>
      <w:tr w:rsidR="00FF4A05" w:rsidRPr="003D114E" w14:paraId="6FAE23EA"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4125A745" w14:textId="77777777" w:rsidR="00FF4A05" w:rsidRPr="00CA4C88" w:rsidRDefault="00FF4A05" w:rsidP="00E36432">
            <w:pPr>
              <w:pStyle w:val="leeg"/>
            </w:pPr>
          </w:p>
        </w:tc>
        <w:tc>
          <w:tcPr>
            <w:tcW w:w="9668"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5C8EDC81" w14:textId="4EA04FB1"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4</w:t>
            </w:r>
          </w:p>
        </w:tc>
      </w:tr>
      <w:tr w:rsidR="00FF4A05" w:rsidRPr="003D114E" w14:paraId="7B5F48D3"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06A4CD29" w14:textId="77777777" w:rsidR="00FF4A05" w:rsidRPr="003D114E" w:rsidRDefault="00FF4A05" w:rsidP="00E36432">
            <w:pPr>
              <w:pStyle w:val="leeg"/>
            </w:pPr>
          </w:p>
        </w:tc>
      </w:tr>
      <w:tr w:rsidR="00FF4A05" w:rsidRPr="003D114E" w14:paraId="301FC61D"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0009C260" w14:textId="77777777" w:rsidR="00461C08" w:rsidRPr="00CA4C88" w:rsidRDefault="00461C08" w:rsidP="006076E6"/>
        </w:tc>
        <w:tc>
          <w:tcPr>
            <w:tcW w:w="283" w:type="dxa"/>
            <w:gridSpan w:val="3"/>
            <w:tcBorders>
              <w:top w:val="single" w:sz="4" w:space="0" w:color="auto"/>
              <w:left w:val="single" w:sz="4" w:space="0" w:color="auto"/>
              <w:bottom w:val="single" w:sz="4" w:space="0" w:color="auto"/>
              <w:right w:val="single" w:sz="4" w:space="0" w:color="auto"/>
            </w:tcBorders>
          </w:tcPr>
          <w:p w14:paraId="11728CFB"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7297442F" w14:textId="77777777" w:rsidR="00461C08" w:rsidRPr="003D114E" w:rsidRDefault="00461C08" w:rsidP="00E36432">
            <w:pPr>
              <w:pStyle w:val="invulveld"/>
              <w:framePr w:hSpace="0" w:wrap="auto" w:vAnchor="margin" w:xAlign="left" w:yAlign="inline"/>
              <w:suppressOverlap w:val="0"/>
            </w:pPr>
            <w:r>
              <w:t>natuurlijk persoon</w:t>
            </w:r>
          </w:p>
        </w:tc>
      </w:tr>
      <w:tr w:rsidR="00FF4A05" w:rsidRPr="003D114E" w14:paraId="63E3094F"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E0024B8"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68D8D0B" w14:textId="77777777" w:rsidR="00461C08" w:rsidRDefault="00461C08" w:rsidP="00E36432">
            <w:pPr>
              <w:pStyle w:val="rechts"/>
            </w:pPr>
            <w:r>
              <w:t>voornaam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F68D5E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21E7A30"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17E90859"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1F20058" w14:textId="77777777" w:rsidR="00461C08" w:rsidRDefault="00461C08" w:rsidP="00E36432">
            <w:pPr>
              <w:pStyle w:val="rechts"/>
            </w:pPr>
            <w:r>
              <w:t>achternaam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C040AC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CC8EF8A"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64273FB"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E683747" w14:textId="77777777" w:rsidR="00461C08" w:rsidRPr="007A3594" w:rsidRDefault="00461C08" w:rsidP="00E36432">
            <w:pPr>
              <w:pStyle w:val="rechts"/>
            </w:pPr>
            <w:r w:rsidRPr="007A3594">
              <w:t>Belgisch rijksregisternummer of Belgisch bis-nummer</w:t>
            </w:r>
          </w:p>
          <w:p w14:paraId="7F1D897D" w14:textId="00969895" w:rsidR="00461C08" w:rsidRPr="007A3594" w:rsidRDefault="00461C08" w:rsidP="00E36432">
            <w:pPr>
              <w:pStyle w:val="rechts"/>
              <w:rPr>
                <w:i/>
                <w:iCs/>
              </w:rPr>
            </w:pPr>
            <w:r w:rsidRPr="007A3594">
              <w:rPr>
                <w:i/>
                <w:iCs/>
              </w:rPr>
              <w:t xml:space="preserve">(als u </w:t>
            </w:r>
            <w:r w:rsidR="00EA3B00">
              <w:rPr>
                <w:i/>
                <w:iCs/>
              </w:rPr>
              <w:t>daa</w:t>
            </w:r>
            <w:r w:rsidRPr="007A3594">
              <w:rPr>
                <w:i/>
                <w:iCs/>
              </w:rPr>
              <w:t>rover beschikt)</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B30736D"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C4BFDF8"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39A8442"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9D0AD06" w14:textId="77777777" w:rsidR="00461C08" w:rsidRPr="003D114E" w:rsidRDefault="00461C08"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58A78D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D5F7BF9"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6A5AEFC7"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DAD9995" w14:textId="77777777" w:rsidR="00461C08" w:rsidRPr="003D114E" w:rsidRDefault="00461C08"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7E9BF5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39D89FB"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0323DED8"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228C0CA" w14:textId="77777777" w:rsidR="00461C08" w:rsidRDefault="00461C08"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078C154"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1A899A7"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7DC3538C" w14:textId="77777777" w:rsidR="00461C08" w:rsidRPr="00CA4C88" w:rsidRDefault="00461C08"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49691B51"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6049DD32" w14:textId="77777777" w:rsidR="00461C08" w:rsidRPr="003D114E" w:rsidRDefault="00461C08" w:rsidP="00E36432">
            <w:pPr>
              <w:pStyle w:val="invulveld"/>
              <w:framePr w:hSpace="0" w:wrap="auto" w:vAnchor="margin" w:xAlign="left" w:yAlign="inline"/>
              <w:suppressOverlap w:val="0"/>
            </w:pPr>
            <w:r>
              <w:t>rechtspersoon</w:t>
            </w:r>
          </w:p>
        </w:tc>
      </w:tr>
      <w:tr w:rsidR="00FF4A05" w:rsidRPr="003D114E" w14:paraId="076BF5B2"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00799D8F"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49E26C1" w14:textId="77777777" w:rsidR="00461C08" w:rsidRPr="003D114E" w:rsidRDefault="00461C08" w:rsidP="00E36432">
            <w:pPr>
              <w:pStyle w:val="rechts"/>
            </w:pPr>
            <w:r>
              <w:t>officiële naam van de onderneming</w:t>
            </w:r>
            <w:r w:rsidDel="00D60D1C">
              <w:t xml:space="preserve"> </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52418F9B"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94B75F7"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025CAA03"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7F2DCE1" w14:textId="77777777" w:rsidR="00461C08" w:rsidRDefault="00461C08" w:rsidP="00E36432">
            <w:pPr>
              <w:pStyle w:val="rechts"/>
            </w:pPr>
            <w:r>
              <w:t>ondernemingsnummer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B10688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F6E84AF"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011A719"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04442F3" w14:textId="77777777" w:rsidR="00461C08" w:rsidRDefault="00461C08"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5C9281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311C4ED"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D36DC92"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CB8C693" w14:textId="77777777" w:rsidR="00461C08" w:rsidRDefault="00461C08"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7A6C0DC"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EB39541"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2F409F8C"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D3590F4" w14:textId="77777777" w:rsidR="00461C08" w:rsidRDefault="00461C08"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6B06CB5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19674EA"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A71D7EC"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C755593" w14:textId="77777777" w:rsidR="00461C08" w:rsidRDefault="00461C08"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0C609DE8"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92EF07D"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5829CD7E" w14:textId="77777777" w:rsidR="00FF4A05" w:rsidRPr="003D114E" w:rsidRDefault="00FF4A05" w:rsidP="00E36432">
            <w:pPr>
              <w:pStyle w:val="leeg"/>
            </w:pPr>
          </w:p>
        </w:tc>
      </w:tr>
      <w:tr w:rsidR="00FF4A05" w:rsidRPr="003D114E" w14:paraId="7A7F48AC"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3541A991" w14:textId="77777777" w:rsidR="00FF4A05" w:rsidRPr="00CA4C88" w:rsidRDefault="00FF4A05" w:rsidP="00E36432">
            <w:pPr>
              <w:pStyle w:val="leeg"/>
            </w:pPr>
          </w:p>
        </w:tc>
        <w:tc>
          <w:tcPr>
            <w:tcW w:w="9668"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3312FCF6" w14:textId="3653F440"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5</w:t>
            </w:r>
          </w:p>
        </w:tc>
      </w:tr>
      <w:tr w:rsidR="00FF4A05" w:rsidRPr="003D114E" w14:paraId="17FDA495"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0013F07D" w14:textId="77777777" w:rsidR="00FF4A05" w:rsidRPr="003D114E" w:rsidRDefault="00FF4A05" w:rsidP="00E36432">
            <w:pPr>
              <w:pStyle w:val="leeg"/>
            </w:pPr>
          </w:p>
        </w:tc>
      </w:tr>
      <w:tr w:rsidR="00FF4A05" w:rsidRPr="003D114E" w14:paraId="6B581968"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0F1E2AC4" w14:textId="77777777" w:rsidR="003D60F6" w:rsidRPr="00CA4C88" w:rsidRDefault="003D60F6" w:rsidP="006076E6"/>
        </w:tc>
        <w:tc>
          <w:tcPr>
            <w:tcW w:w="283" w:type="dxa"/>
            <w:gridSpan w:val="3"/>
            <w:tcBorders>
              <w:top w:val="single" w:sz="4" w:space="0" w:color="auto"/>
              <w:left w:val="single" w:sz="4" w:space="0" w:color="auto"/>
              <w:bottom w:val="single" w:sz="4" w:space="0" w:color="auto"/>
              <w:right w:val="single" w:sz="4" w:space="0" w:color="auto"/>
            </w:tcBorders>
          </w:tcPr>
          <w:p w14:paraId="135B5342"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3195CB57" w14:textId="77777777" w:rsidR="003D60F6" w:rsidRPr="003D114E" w:rsidRDefault="003D60F6" w:rsidP="00E36432">
            <w:pPr>
              <w:pStyle w:val="invulveld"/>
              <w:framePr w:hSpace="0" w:wrap="auto" w:vAnchor="margin" w:xAlign="left" w:yAlign="inline"/>
              <w:suppressOverlap w:val="0"/>
            </w:pPr>
            <w:r>
              <w:t>natuurlijk persoon</w:t>
            </w:r>
          </w:p>
        </w:tc>
      </w:tr>
      <w:tr w:rsidR="00FF4A05" w:rsidRPr="003D114E" w14:paraId="6C729ED8"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5DDDF25"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BC676BD" w14:textId="77777777" w:rsidR="003D60F6" w:rsidRDefault="003D60F6" w:rsidP="00E36432">
            <w:pPr>
              <w:pStyle w:val="rechts"/>
            </w:pPr>
            <w:r>
              <w:t>voornaam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37C62ADE"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7E1D34F"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268DC03"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BCD3196" w14:textId="77777777" w:rsidR="003D60F6" w:rsidRDefault="003D60F6" w:rsidP="00E36432">
            <w:pPr>
              <w:pStyle w:val="rechts"/>
            </w:pPr>
            <w:r>
              <w:t>achternaam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9F420C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9C0A21A"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69C9460"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FF518D7" w14:textId="77777777" w:rsidR="003D60F6" w:rsidRPr="007A3594" w:rsidRDefault="003D60F6" w:rsidP="00E36432">
            <w:pPr>
              <w:pStyle w:val="rechts"/>
            </w:pPr>
            <w:r w:rsidRPr="007A3594">
              <w:t>Belgisch rijksregisternummer of Belgisch bis-nummer</w:t>
            </w:r>
          </w:p>
          <w:p w14:paraId="28C6D496" w14:textId="77777777" w:rsidR="003D60F6" w:rsidRPr="007A3594" w:rsidRDefault="003D60F6" w:rsidP="00E36432">
            <w:pPr>
              <w:pStyle w:val="rechts"/>
              <w:rPr>
                <w:i/>
                <w:iCs/>
              </w:rPr>
            </w:pPr>
            <w:r w:rsidRPr="007A3594">
              <w:rPr>
                <w:i/>
                <w:iCs/>
              </w:rPr>
              <w:t>(vul in als u hierover beschikt)</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6ED6484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F6FCCBF"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CE52402"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DA351DD" w14:textId="77777777" w:rsidR="003D60F6" w:rsidRPr="003D114E" w:rsidRDefault="003D60F6"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D889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4B285F4"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FE6CB38"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40F0414" w14:textId="77777777" w:rsidR="003D60F6" w:rsidRPr="003D114E" w:rsidRDefault="003D60F6"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F1C39DA"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2155B02"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016EB82D"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F9C5105" w14:textId="77777777" w:rsidR="003D60F6" w:rsidRDefault="003D60F6"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ADCE8E8"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A2DE602"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3927D473" w14:textId="77777777" w:rsidR="003D60F6" w:rsidRPr="00CA4C88" w:rsidRDefault="003D60F6"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480E0A68"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5DB20E52" w14:textId="77777777" w:rsidR="003D60F6" w:rsidRPr="003D114E" w:rsidRDefault="003D60F6" w:rsidP="00E36432">
            <w:pPr>
              <w:pStyle w:val="invulveld"/>
              <w:framePr w:hSpace="0" w:wrap="auto" w:vAnchor="margin" w:xAlign="left" w:yAlign="inline"/>
              <w:suppressOverlap w:val="0"/>
            </w:pPr>
            <w:r>
              <w:t>rechtspersoon</w:t>
            </w:r>
          </w:p>
        </w:tc>
      </w:tr>
      <w:tr w:rsidR="00962C5C" w:rsidRPr="003D114E" w14:paraId="563912E1"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2A2D9287"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15B02C9" w14:textId="77777777" w:rsidR="003D60F6" w:rsidRPr="003D114E" w:rsidRDefault="003D60F6" w:rsidP="00E36432">
            <w:pPr>
              <w:pStyle w:val="rechts"/>
            </w:pPr>
            <w:r>
              <w:t>officiële naam van de onderneming</w:t>
            </w:r>
            <w:r w:rsidDel="00D60D1C">
              <w:t xml:space="preserve"> </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0B86A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6BEAD7B8"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491E9FA"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CC9F7D5" w14:textId="77777777" w:rsidR="003D60F6" w:rsidRDefault="003D60F6" w:rsidP="00E36432">
            <w:pPr>
              <w:pStyle w:val="rechts"/>
            </w:pPr>
            <w:r>
              <w:t>ondernemingsnummer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B358251"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2AFC5E7C"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3FB25C8"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4E5425F" w14:textId="77777777" w:rsidR="003D60F6" w:rsidRDefault="003D60F6"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A3012C0"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685861A0"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2F97120A"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19BE3D9" w14:textId="77777777" w:rsidR="003D60F6" w:rsidRDefault="003D60F6"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6480C9F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B6DA334"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127C5F9"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DE2E855" w14:textId="77777777" w:rsidR="003D60F6" w:rsidRDefault="003D60F6"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4F7B68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3BC8AE5A"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BBA8DF3"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EE46882" w14:textId="77777777" w:rsidR="003D60F6" w:rsidRDefault="003D60F6"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B8A3D23"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39CDC637" w14:textId="77777777" w:rsidTr="00972132">
        <w:trPr>
          <w:gridBefore w:val="1"/>
          <w:gridAfter w:val="1"/>
          <w:wBefore w:w="14" w:type="dxa"/>
          <w:wAfter w:w="29" w:type="dxa"/>
          <w:trHeight w:hRule="exact" w:val="340"/>
        </w:trPr>
        <w:tc>
          <w:tcPr>
            <w:tcW w:w="10022" w:type="dxa"/>
            <w:gridSpan w:val="10"/>
            <w:tcBorders>
              <w:top w:val="nil"/>
              <w:left w:val="nil"/>
              <w:bottom w:val="nil"/>
              <w:right w:val="nil"/>
            </w:tcBorders>
            <w:shd w:val="clear" w:color="auto" w:fill="auto"/>
          </w:tcPr>
          <w:p w14:paraId="082CCD54" w14:textId="6D1AB520" w:rsidR="00D60D1C" w:rsidRPr="003D114E" w:rsidRDefault="00D60D1C" w:rsidP="006076E6"/>
        </w:tc>
      </w:tr>
      <w:tr w:rsidR="00962C5C" w:rsidRPr="003D114E" w14:paraId="64B3F347" w14:textId="77777777" w:rsidTr="00972132">
        <w:trPr>
          <w:gridBefore w:val="1"/>
          <w:gridAfter w:val="1"/>
          <w:wBefore w:w="14" w:type="dxa"/>
          <w:wAfter w:w="29" w:type="dxa"/>
          <w:trHeight w:hRule="exact" w:val="397"/>
        </w:trPr>
        <w:tc>
          <w:tcPr>
            <w:tcW w:w="394" w:type="dxa"/>
            <w:gridSpan w:val="3"/>
            <w:tcBorders>
              <w:top w:val="nil"/>
              <w:left w:val="nil"/>
              <w:bottom w:val="nil"/>
              <w:right w:val="nil"/>
            </w:tcBorders>
          </w:tcPr>
          <w:p w14:paraId="2639F663" w14:textId="77777777" w:rsidR="00D60D1C" w:rsidRPr="002828B4" w:rsidRDefault="00D60D1C" w:rsidP="00D60D1C">
            <w:pPr>
              <w:pStyle w:val="leeg"/>
            </w:pPr>
          </w:p>
        </w:tc>
        <w:tc>
          <w:tcPr>
            <w:tcW w:w="9628" w:type="dxa"/>
            <w:gridSpan w:val="7"/>
            <w:tcBorders>
              <w:top w:val="nil"/>
              <w:left w:val="nil"/>
              <w:bottom w:val="nil"/>
              <w:right w:val="nil"/>
            </w:tcBorders>
            <w:shd w:val="solid" w:color="7F7F7F" w:themeColor="text1" w:themeTint="80" w:fill="auto"/>
          </w:tcPr>
          <w:p w14:paraId="18ADF59B" w14:textId="7B655AA4" w:rsidR="00D60D1C" w:rsidRPr="002828B4" w:rsidRDefault="00A542A0" w:rsidP="00771A37">
            <w:pPr>
              <w:pStyle w:val="Kop1"/>
              <w:spacing w:before="0"/>
              <w:ind w:left="28"/>
              <w:rPr>
                <w:rFonts w:cs="Calibri"/>
              </w:rPr>
            </w:pPr>
            <w:r w:rsidRPr="002828B4">
              <w:rPr>
                <w:rFonts w:cs="Calibri"/>
              </w:rPr>
              <w:t>Volmacht</w:t>
            </w:r>
          </w:p>
        </w:tc>
      </w:tr>
      <w:tr w:rsidR="00F30105" w:rsidRPr="003D114E" w14:paraId="625E6E2F" w14:textId="77777777" w:rsidTr="00972132">
        <w:trPr>
          <w:gridBefore w:val="1"/>
          <w:gridAfter w:val="1"/>
          <w:wBefore w:w="14" w:type="dxa"/>
          <w:wAfter w:w="29" w:type="dxa"/>
          <w:trHeight w:hRule="exact" w:val="113"/>
        </w:trPr>
        <w:tc>
          <w:tcPr>
            <w:tcW w:w="10022" w:type="dxa"/>
            <w:gridSpan w:val="10"/>
            <w:tcBorders>
              <w:top w:val="nil"/>
              <w:left w:val="nil"/>
              <w:bottom w:val="nil"/>
              <w:right w:val="nil"/>
            </w:tcBorders>
            <w:shd w:val="clear" w:color="auto" w:fill="auto"/>
          </w:tcPr>
          <w:p w14:paraId="416BDF33" w14:textId="77777777" w:rsidR="00AA6D88" w:rsidRPr="003D114E" w:rsidRDefault="00AA6D88">
            <w:pPr>
              <w:pStyle w:val="nummersvragen"/>
              <w:framePr w:hSpace="0" w:wrap="auto" w:vAnchor="margin" w:xAlign="left" w:yAlign="inline"/>
              <w:suppressOverlap w:val="0"/>
              <w:jc w:val="left"/>
              <w:rPr>
                <w:color w:val="FFFFFF"/>
              </w:rPr>
            </w:pPr>
          </w:p>
        </w:tc>
      </w:tr>
      <w:tr w:rsidR="00962C5C" w:rsidRPr="003D114E" w14:paraId="5340FE87" w14:textId="77777777" w:rsidTr="00972132">
        <w:trPr>
          <w:gridBefore w:val="1"/>
          <w:gridAfter w:val="1"/>
          <w:wBefore w:w="14" w:type="dxa"/>
          <w:wAfter w:w="29" w:type="dxa"/>
          <w:trHeight w:val="340"/>
        </w:trPr>
        <w:tc>
          <w:tcPr>
            <w:tcW w:w="394" w:type="dxa"/>
            <w:gridSpan w:val="3"/>
            <w:tcBorders>
              <w:top w:val="nil"/>
              <w:left w:val="nil"/>
              <w:bottom w:val="nil"/>
              <w:right w:val="nil"/>
            </w:tcBorders>
            <w:shd w:val="clear" w:color="auto" w:fill="auto"/>
          </w:tcPr>
          <w:p w14:paraId="5BB5E5ED" w14:textId="1BF04006" w:rsidR="00AA6D88" w:rsidRPr="003D114E" w:rsidRDefault="00A90457">
            <w:pPr>
              <w:pStyle w:val="nummersvragen"/>
              <w:framePr w:hSpace="0" w:wrap="auto" w:vAnchor="margin" w:xAlign="left" w:yAlign="inline"/>
              <w:suppressOverlap w:val="0"/>
            </w:pPr>
            <w:r>
              <w:t>3</w:t>
            </w:r>
          </w:p>
        </w:tc>
        <w:tc>
          <w:tcPr>
            <w:tcW w:w="9628" w:type="dxa"/>
            <w:gridSpan w:val="7"/>
            <w:tcBorders>
              <w:top w:val="nil"/>
              <w:left w:val="nil"/>
              <w:bottom w:val="nil"/>
              <w:right w:val="nil"/>
            </w:tcBorders>
            <w:shd w:val="clear" w:color="auto" w:fill="auto"/>
          </w:tcPr>
          <w:p w14:paraId="2C48E2DD" w14:textId="61A1EA0F" w:rsidR="003813F4" w:rsidRDefault="00D92B37" w:rsidP="00771A37">
            <w:pPr>
              <w:pStyle w:val="Aanwijzing"/>
              <w:rPr>
                <w:rStyle w:val="Nadruk"/>
                <w:i/>
                <w:iCs w:val="0"/>
              </w:rPr>
            </w:pPr>
            <w:r w:rsidRPr="007A3594">
              <w:rPr>
                <w:rStyle w:val="Nadruk"/>
                <w:i/>
                <w:iCs w:val="0"/>
              </w:rPr>
              <w:t xml:space="preserve">Het is mogelijk om een volmachthouder aan te </w:t>
            </w:r>
            <w:r w:rsidR="00486EF3">
              <w:rPr>
                <w:rStyle w:val="Nadruk"/>
                <w:i/>
                <w:iCs w:val="0"/>
              </w:rPr>
              <w:t>wijz</w:t>
            </w:r>
            <w:r w:rsidR="00486EF3" w:rsidRPr="007A3594">
              <w:rPr>
                <w:rStyle w:val="Nadruk"/>
                <w:i/>
                <w:iCs w:val="0"/>
              </w:rPr>
              <w:t>en</w:t>
            </w:r>
            <w:r w:rsidRPr="007A3594">
              <w:rPr>
                <w:rStyle w:val="Nadruk"/>
                <w:i/>
                <w:iCs w:val="0"/>
              </w:rPr>
              <w:t>.</w:t>
            </w:r>
            <w:r w:rsidR="006F0CBD" w:rsidRPr="007A3594">
              <w:rPr>
                <w:rStyle w:val="Nadruk"/>
                <w:i/>
                <w:iCs w:val="0"/>
              </w:rPr>
              <w:t xml:space="preserve"> </w:t>
            </w:r>
            <w:r w:rsidR="006734D1" w:rsidRPr="007A3594">
              <w:rPr>
                <w:rStyle w:val="Nadruk"/>
                <w:i/>
                <w:iCs w:val="0"/>
              </w:rPr>
              <w:t xml:space="preserve">Als </w:t>
            </w:r>
            <w:r w:rsidR="00486EF3">
              <w:rPr>
                <w:rStyle w:val="Nadruk"/>
                <w:i/>
                <w:iCs w:val="0"/>
              </w:rPr>
              <w:t xml:space="preserve">u </w:t>
            </w:r>
            <w:r w:rsidR="006734D1" w:rsidRPr="007A3594">
              <w:rPr>
                <w:rStyle w:val="Nadruk"/>
                <w:i/>
                <w:iCs w:val="0"/>
              </w:rPr>
              <w:t xml:space="preserve">één gezamenlijke aanvraag voor </w:t>
            </w:r>
            <w:r w:rsidR="00486EF3">
              <w:rPr>
                <w:rStyle w:val="Nadruk"/>
                <w:i/>
                <w:iCs w:val="0"/>
              </w:rPr>
              <w:t xml:space="preserve">verschillende </w:t>
            </w:r>
            <w:r w:rsidR="0089166C" w:rsidRPr="007A3594">
              <w:rPr>
                <w:rStyle w:val="Nadruk"/>
                <w:i/>
                <w:iCs w:val="0"/>
              </w:rPr>
              <w:t xml:space="preserve">eigenaars </w:t>
            </w:r>
            <w:r w:rsidR="00486EF3">
              <w:rPr>
                <w:rStyle w:val="Nadruk"/>
                <w:i/>
                <w:iCs w:val="0"/>
              </w:rPr>
              <w:t>indient</w:t>
            </w:r>
            <w:r w:rsidR="0089166C" w:rsidRPr="007A3594">
              <w:rPr>
                <w:rStyle w:val="Nadruk"/>
                <w:i/>
                <w:iCs w:val="0"/>
              </w:rPr>
              <w:t xml:space="preserve">, </w:t>
            </w:r>
            <w:r w:rsidR="00486EF3">
              <w:rPr>
                <w:rStyle w:val="Nadruk"/>
                <w:i/>
                <w:iCs w:val="0"/>
                <w:u w:val="single"/>
              </w:rPr>
              <w:t>bent u verplicht</w:t>
            </w:r>
            <w:r w:rsidR="00486EF3" w:rsidRPr="008C6E99">
              <w:rPr>
                <w:rStyle w:val="Nadruk"/>
                <w:i/>
                <w:iCs w:val="0"/>
              </w:rPr>
              <w:t xml:space="preserve"> </w:t>
            </w:r>
            <w:r w:rsidR="003C55BE">
              <w:rPr>
                <w:rStyle w:val="Nadruk"/>
                <w:i/>
                <w:iCs w:val="0"/>
              </w:rPr>
              <w:t xml:space="preserve">om </w:t>
            </w:r>
            <w:r w:rsidR="0089166C" w:rsidRPr="007A3594">
              <w:rPr>
                <w:rStyle w:val="Nadruk"/>
                <w:i/>
                <w:iCs w:val="0"/>
              </w:rPr>
              <w:t>een volmachthouder aan</w:t>
            </w:r>
            <w:r w:rsidR="00486EF3">
              <w:rPr>
                <w:rStyle w:val="Nadruk"/>
                <w:i/>
                <w:iCs w:val="0"/>
              </w:rPr>
              <w:t xml:space="preserve"> te wijz</w:t>
            </w:r>
            <w:r w:rsidR="0089166C" w:rsidRPr="007A3594">
              <w:rPr>
                <w:rStyle w:val="Nadruk"/>
                <w:i/>
                <w:iCs w:val="0"/>
              </w:rPr>
              <w:t>en</w:t>
            </w:r>
            <w:r w:rsidR="0089166C">
              <w:rPr>
                <w:rStyle w:val="Nadruk"/>
                <w:i/>
                <w:iCs w:val="0"/>
              </w:rPr>
              <w:t xml:space="preserve">. </w:t>
            </w:r>
          </w:p>
          <w:p w14:paraId="31911AFF" w14:textId="34D4350A" w:rsidR="00201271" w:rsidRDefault="001E7230" w:rsidP="00201271">
            <w:pPr>
              <w:pStyle w:val="Aanwijzing"/>
              <w:rPr>
                <w:rStyle w:val="Nadruk"/>
                <w:i/>
                <w:iCs w:val="0"/>
              </w:rPr>
            </w:pPr>
            <w:r>
              <w:rPr>
                <w:rStyle w:val="Nadruk"/>
                <w:i/>
                <w:iCs w:val="0"/>
              </w:rPr>
              <w:t xml:space="preserve">Hou er rekening mee dat de volmachthouder in het bezit moet zijn van een </w:t>
            </w:r>
            <w:r w:rsidR="00D7533C" w:rsidRPr="007A3594">
              <w:rPr>
                <w:rStyle w:val="Nadruk"/>
                <w:i/>
                <w:iCs w:val="0"/>
              </w:rPr>
              <w:t xml:space="preserve">Belgisch </w:t>
            </w:r>
            <w:r w:rsidRPr="007A3594">
              <w:rPr>
                <w:rStyle w:val="Nadruk"/>
                <w:i/>
                <w:iCs w:val="0"/>
              </w:rPr>
              <w:t>rijksregisternummer</w:t>
            </w:r>
            <w:r w:rsidR="00D7533C" w:rsidRPr="007A3594">
              <w:rPr>
                <w:rStyle w:val="Nadruk"/>
                <w:i/>
                <w:iCs w:val="0"/>
              </w:rPr>
              <w:t xml:space="preserve"> of </w:t>
            </w:r>
            <w:r w:rsidR="00344717">
              <w:rPr>
                <w:rStyle w:val="Nadruk"/>
                <w:i/>
                <w:iCs w:val="0"/>
              </w:rPr>
              <w:t xml:space="preserve">een </w:t>
            </w:r>
            <w:r w:rsidR="00D7533C" w:rsidRPr="007A3594">
              <w:rPr>
                <w:rStyle w:val="Nadruk"/>
                <w:i/>
                <w:iCs w:val="0"/>
              </w:rPr>
              <w:t>Belgisch bis-nummer</w:t>
            </w:r>
            <w:r>
              <w:rPr>
                <w:rStyle w:val="Nadruk"/>
                <w:i/>
                <w:iCs w:val="0"/>
              </w:rPr>
              <w:t>.</w:t>
            </w:r>
          </w:p>
          <w:p w14:paraId="6C42A1AB" w14:textId="155DCD4A" w:rsidR="00BF2F9C" w:rsidRPr="00C00E40" w:rsidRDefault="00CA47A7" w:rsidP="00C00E40">
            <w:pPr>
              <w:pStyle w:val="Aanwijzing"/>
              <w:rPr>
                <w:rStyle w:val="Nadruk"/>
                <w:i/>
                <w:iCs w:val="0"/>
              </w:rPr>
            </w:pPr>
            <w:r w:rsidRPr="00201271">
              <w:t>Als</w:t>
            </w:r>
            <w:r w:rsidR="009728E6">
              <w:t xml:space="preserve"> u</w:t>
            </w:r>
            <w:r w:rsidRPr="00201271">
              <w:t xml:space="preserve"> een volmachthouder </w:t>
            </w:r>
            <w:r w:rsidR="009728E6">
              <w:t>aanwijst</w:t>
            </w:r>
            <w:r w:rsidRPr="00201271">
              <w:t xml:space="preserve">, </w:t>
            </w:r>
            <w:r w:rsidR="00D76CD8" w:rsidRPr="00201271">
              <w:t xml:space="preserve">voert </w:t>
            </w:r>
            <w:r w:rsidRPr="00201271">
              <w:t xml:space="preserve">die alle opdrachten, vermeld </w:t>
            </w:r>
            <w:r w:rsidR="009728E6">
              <w:t>in aanwijzing 1</w:t>
            </w:r>
            <w:r w:rsidR="00033416">
              <w:t>0</w:t>
            </w:r>
            <w:r w:rsidRPr="00201271">
              <w:t>,</w:t>
            </w:r>
            <w:r w:rsidR="00D76CD8" w:rsidRPr="00201271">
              <w:t xml:space="preserve"> uit </w:t>
            </w:r>
            <w:r w:rsidRPr="00201271">
              <w:t>in naam van de aanvrager</w:t>
            </w:r>
            <w:r w:rsidR="00D76CD8" w:rsidRPr="00201271">
              <w:t xml:space="preserve"> (volmachtgever)</w:t>
            </w:r>
            <w:r w:rsidRPr="00201271">
              <w:t>.</w:t>
            </w:r>
          </w:p>
        </w:tc>
      </w:tr>
      <w:tr w:rsidR="00F30105" w:rsidRPr="003D114E" w14:paraId="001D60C2" w14:textId="77777777" w:rsidTr="00972132">
        <w:trPr>
          <w:gridBefore w:val="1"/>
          <w:gridAfter w:val="1"/>
          <w:wBefore w:w="14" w:type="dxa"/>
          <w:wAfter w:w="29" w:type="dxa"/>
          <w:trHeight w:hRule="exact" w:val="113"/>
        </w:trPr>
        <w:tc>
          <w:tcPr>
            <w:tcW w:w="10022" w:type="dxa"/>
            <w:gridSpan w:val="10"/>
            <w:tcBorders>
              <w:top w:val="nil"/>
              <w:left w:val="nil"/>
              <w:bottom w:val="nil"/>
              <w:right w:val="nil"/>
            </w:tcBorders>
            <w:shd w:val="clear" w:color="auto" w:fill="auto"/>
          </w:tcPr>
          <w:p w14:paraId="1D81300F" w14:textId="15683D8C" w:rsidR="0045693F" w:rsidRPr="003D114E" w:rsidRDefault="0045693F">
            <w:pPr>
              <w:pStyle w:val="nummersvragen"/>
              <w:framePr w:hSpace="0" w:wrap="auto" w:vAnchor="margin" w:xAlign="left" w:yAlign="inline"/>
              <w:suppressOverlap w:val="0"/>
              <w:jc w:val="left"/>
              <w:rPr>
                <w:color w:val="FFFFFF"/>
              </w:rPr>
            </w:pPr>
          </w:p>
        </w:tc>
      </w:tr>
    </w:tbl>
    <w:p w14:paraId="17D1C9C6" w14:textId="77777777" w:rsidR="00972132" w:rsidRDefault="00972132">
      <w:r>
        <w:br w:type="page"/>
      </w:r>
    </w:p>
    <w:tbl>
      <w:tblPr>
        <w:tblW w:w="1005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4"/>
        <w:gridCol w:w="26"/>
        <w:gridCol w:w="16"/>
        <w:gridCol w:w="283"/>
        <w:gridCol w:w="285"/>
        <w:gridCol w:w="2851"/>
        <w:gridCol w:w="275"/>
        <w:gridCol w:w="5933"/>
        <w:gridCol w:w="29"/>
      </w:tblGrid>
      <w:tr w:rsidR="00962C5C" w:rsidRPr="003D114E" w14:paraId="1C60C3A2" w14:textId="77777777" w:rsidTr="001F23D5">
        <w:trPr>
          <w:gridAfter w:val="1"/>
          <w:wAfter w:w="29" w:type="dxa"/>
          <w:trHeight w:val="340"/>
        </w:trPr>
        <w:tc>
          <w:tcPr>
            <w:tcW w:w="396" w:type="dxa"/>
            <w:gridSpan w:val="3"/>
            <w:tcBorders>
              <w:top w:val="nil"/>
              <w:left w:val="nil"/>
              <w:bottom w:val="nil"/>
              <w:right w:val="nil"/>
            </w:tcBorders>
            <w:shd w:val="clear" w:color="auto" w:fill="auto"/>
          </w:tcPr>
          <w:p w14:paraId="25E7BEA3" w14:textId="4A99417C" w:rsidR="001E7F93" w:rsidRPr="003D114E" w:rsidRDefault="00E07923">
            <w:pPr>
              <w:pStyle w:val="nummersvragen"/>
              <w:framePr w:hSpace="0" w:wrap="auto" w:vAnchor="margin" w:xAlign="left" w:yAlign="inline"/>
              <w:suppressOverlap w:val="0"/>
            </w:pPr>
            <w:bookmarkStart w:id="1" w:name="_Hlk103607196"/>
            <w:r>
              <w:lastRenderedPageBreak/>
              <w:br w:type="page"/>
            </w:r>
            <w:r w:rsidR="00A90457">
              <w:t>4</w:t>
            </w:r>
          </w:p>
        </w:tc>
        <w:tc>
          <w:tcPr>
            <w:tcW w:w="9627" w:type="dxa"/>
            <w:gridSpan w:val="5"/>
            <w:tcBorders>
              <w:top w:val="nil"/>
              <w:left w:val="nil"/>
              <w:bottom w:val="nil"/>
              <w:right w:val="nil"/>
            </w:tcBorders>
            <w:shd w:val="clear" w:color="auto" w:fill="auto"/>
          </w:tcPr>
          <w:p w14:paraId="46894D21" w14:textId="5421053B" w:rsidR="001E7F93" w:rsidRPr="00FF630A" w:rsidRDefault="001E7F93" w:rsidP="00771A37">
            <w:pPr>
              <w:pStyle w:val="Vraag"/>
              <w:ind w:left="28"/>
            </w:pPr>
            <w:r>
              <w:t>Bent u de enige eigenaar van het perceel?</w:t>
            </w:r>
            <w:r w:rsidR="00B9405B">
              <w:t xml:space="preserve"> </w:t>
            </w:r>
          </w:p>
        </w:tc>
      </w:tr>
      <w:bookmarkEnd w:id="1"/>
      <w:tr w:rsidR="00962C5C" w:rsidRPr="003D114E" w14:paraId="5ED59102" w14:textId="77777777" w:rsidTr="001F23D5">
        <w:trPr>
          <w:gridAfter w:val="1"/>
          <w:wAfter w:w="29" w:type="dxa"/>
          <w:trHeight w:val="340"/>
        </w:trPr>
        <w:tc>
          <w:tcPr>
            <w:tcW w:w="396" w:type="dxa"/>
            <w:gridSpan w:val="3"/>
            <w:tcBorders>
              <w:top w:val="nil"/>
              <w:left w:val="nil"/>
              <w:bottom w:val="nil"/>
              <w:right w:val="nil"/>
            </w:tcBorders>
            <w:shd w:val="clear" w:color="auto" w:fill="auto"/>
          </w:tcPr>
          <w:p w14:paraId="66E3653C" w14:textId="77777777" w:rsidR="0027452B" w:rsidRPr="00463023" w:rsidRDefault="0027452B">
            <w:pPr>
              <w:pStyle w:val="leeg"/>
            </w:pPr>
          </w:p>
        </w:tc>
        <w:tc>
          <w:tcPr>
            <w:tcW w:w="283" w:type="dxa"/>
            <w:tcBorders>
              <w:top w:val="nil"/>
              <w:left w:val="nil"/>
              <w:bottom w:val="nil"/>
              <w:right w:val="nil"/>
            </w:tcBorders>
            <w:shd w:val="clear" w:color="auto" w:fill="auto"/>
          </w:tcPr>
          <w:p w14:paraId="3CAFA1E3" w14:textId="77777777" w:rsidR="0027452B" w:rsidRPr="001D4C9A" w:rsidRDefault="002745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B40EC">
              <w:fldChar w:fldCharType="separate"/>
            </w:r>
            <w:r w:rsidRPr="001D4C9A">
              <w:fldChar w:fldCharType="end"/>
            </w:r>
          </w:p>
        </w:tc>
        <w:tc>
          <w:tcPr>
            <w:tcW w:w="9344" w:type="dxa"/>
            <w:gridSpan w:val="4"/>
            <w:tcBorders>
              <w:top w:val="nil"/>
              <w:left w:val="nil"/>
              <w:bottom w:val="nil"/>
              <w:right w:val="nil"/>
            </w:tcBorders>
            <w:shd w:val="clear" w:color="auto" w:fill="auto"/>
          </w:tcPr>
          <w:p w14:paraId="38E25B4E" w14:textId="0D425885" w:rsidR="0027452B" w:rsidRPr="003D114E" w:rsidRDefault="00D85D4F">
            <w:r>
              <w:t>j</w:t>
            </w:r>
            <w:r w:rsidR="00C265C9" w:rsidRPr="003D114E">
              <w:t>a</w:t>
            </w:r>
            <w:r w:rsidR="000A4129">
              <w:t xml:space="preserve">, ik ben de </w:t>
            </w:r>
            <w:r w:rsidR="000A4129" w:rsidRPr="00F03992">
              <w:t>enige eigenaar</w:t>
            </w:r>
            <w:r w:rsidR="00DC03B5">
              <w:t xml:space="preserve">. </w:t>
            </w:r>
            <w:r w:rsidR="00DC03B5" w:rsidRPr="00C82326">
              <w:rPr>
                <w:b/>
                <w:bCs/>
              </w:rPr>
              <w:t xml:space="preserve">Wilt u een volmacht geven aan </w:t>
            </w:r>
            <w:r w:rsidR="001E25A0">
              <w:rPr>
                <w:b/>
                <w:bCs/>
              </w:rPr>
              <w:t>een derde</w:t>
            </w:r>
            <w:r w:rsidR="00DC03B5" w:rsidRPr="00C82326">
              <w:rPr>
                <w:b/>
                <w:bCs/>
              </w:rPr>
              <w:t>?</w:t>
            </w:r>
          </w:p>
        </w:tc>
      </w:tr>
      <w:tr w:rsidR="00962C5C" w:rsidRPr="003D114E" w14:paraId="0D6FD432" w14:textId="77777777" w:rsidTr="001F23D5">
        <w:trPr>
          <w:gridAfter w:val="1"/>
          <w:wAfter w:w="29" w:type="dxa"/>
          <w:trHeight w:val="340"/>
        </w:trPr>
        <w:tc>
          <w:tcPr>
            <w:tcW w:w="679" w:type="dxa"/>
            <w:gridSpan w:val="4"/>
            <w:tcBorders>
              <w:top w:val="nil"/>
              <w:left w:val="nil"/>
              <w:bottom w:val="nil"/>
              <w:right w:val="nil"/>
            </w:tcBorders>
            <w:shd w:val="clear" w:color="auto" w:fill="auto"/>
          </w:tcPr>
          <w:p w14:paraId="126351A6" w14:textId="77777777" w:rsidR="001130DB" w:rsidRPr="00A26786" w:rsidRDefault="001130DB">
            <w:pPr>
              <w:pStyle w:val="aankruishokje"/>
            </w:pPr>
          </w:p>
        </w:tc>
        <w:tc>
          <w:tcPr>
            <w:tcW w:w="285" w:type="dxa"/>
            <w:tcBorders>
              <w:top w:val="nil"/>
              <w:left w:val="nil"/>
              <w:bottom w:val="nil"/>
              <w:right w:val="nil"/>
            </w:tcBorders>
            <w:shd w:val="clear" w:color="auto" w:fill="auto"/>
          </w:tcPr>
          <w:p w14:paraId="07400CEC" w14:textId="671A62C5" w:rsidR="001130DB" w:rsidRPr="006076E6" w:rsidRDefault="00216E40">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3B40EC">
              <w:rPr>
                <w:sz w:val="18"/>
                <w:szCs w:val="18"/>
              </w:rPr>
            </w:r>
            <w:r w:rsidR="003B40EC">
              <w:rPr>
                <w:sz w:val="18"/>
                <w:szCs w:val="18"/>
              </w:rPr>
              <w:fldChar w:fldCharType="separate"/>
            </w:r>
            <w:r w:rsidRPr="006076E6">
              <w:rPr>
                <w:sz w:val="18"/>
                <w:szCs w:val="18"/>
              </w:rPr>
              <w:fldChar w:fldCharType="end"/>
            </w:r>
          </w:p>
        </w:tc>
        <w:tc>
          <w:tcPr>
            <w:tcW w:w="9059" w:type="dxa"/>
            <w:gridSpan w:val="3"/>
            <w:tcBorders>
              <w:top w:val="nil"/>
              <w:left w:val="nil"/>
              <w:bottom w:val="nil"/>
              <w:right w:val="nil"/>
            </w:tcBorders>
            <w:shd w:val="clear" w:color="auto" w:fill="auto"/>
          </w:tcPr>
          <w:p w14:paraId="3F3C7561" w14:textId="080B139A" w:rsidR="001130DB" w:rsidRPr="003D114E" w:rsidRDefault="000A4129">
            <w:r>
              <w:t>j</w:t>
            </w:r>
            <w:r w:rsidR="00B16B07">
              <w:t>a</w:t>
            </w:r>
            <w:r w:rsidR="00216E40">
              <w:t xml:space="preserve">. </w:t>
            </w:r>
            <w:r w:rsidR="00B16B07" w:rsidRPr="00C82326">
              <w:rPr>
                <w:i/>
                <w:iCs/>
              </w:rPr>
              <w:t xml:space="preserve">Ga naar vraag </w:t>
            </w:r>
            <w:r w:rsidR="00CC578A">
              <w:rPr>
                <w:i/>
                <w:iCs/>
              </w:rPr>
              <w:t>6</w:t>
            </w:r>
            <w:r w:rsidR="00B16B07" w:rsidRPr="00C82326">
              <w:rPr>
                <w:i/>
                <w:iCs/>
              </w:rPr>
              <w:t>.</w:t>
            </w:r>
          </w:p>
        </w:tc>
      </w:tr>
      <w:tr w:rsidR="00962C5C" w:rsidRPr="003D114E" w14:paraId="0CBF34CD" w14:textId="77777777" w:rsidTr="001F23D5">
        <w:trPr>
          <w:gridAfter w:val="1"/>
          <w:wAfter w:w="29" w:type="dxa"/>
          <w:trHeight w:val="340"/>
        </w:trPr>
        <w:tc>
          <w:tcPr>
            <w:tcW w:w="679" w:type="dxa"/>
            <w:gridSpan w:val="4"/>
            <w:tcBorders>
              <w:top w:val="nil"/>
              <w:left w:val="nil"/>
              <w:bottom w:val="nil"/>
              <w:right w:val="nil"/>
            </w:tcBorders>
            <w:shd w:val="clear" w:color="auto" w:fill="auto"/>
          </w:tcPr>
          <w:p w14:paraId="162C405C" w14:textId="77777777" w:rsidR="001130DB" w:rsidRPr="00A26786" w:rsidRDefault="001130DB">
            <w:pPr>
              <w:pStyle w:val="aankruishokje"/>
            </w:pPr>
          </w:p>
        </w:tc>
        <w:tc>
          <w:tcPr>
            <w:tcW w:w="285" w:type="dxa"/>
            <w:tcBorders>
              <w:top w:val="nil"/>
              <w:left w:val="nil"/>
              <w:bottom w:val="nil"/>
              <w:right w:val="nil"/>
            </w:tcBorders>
            <w:shd w:val="clear" w:color="auto" w:fill="auto"/>
          </w:tcPr>
          <w:p w14:paraId="3AADB3C2" w14:textId="77777777" w:rsidR="001130DB" w:rsidRPr="006076E6" w:rsidRDefault="001130DB">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3B40EC">
              <w:rPr>
                <w:sz w:val="18"/>
                <w:szCs w:val="18"/>
              </w:rPr>
            </w:r>
            <w:r w:rsidR="003B40EC">
              <w:rPr>
                <w:sz w:val="18"/>
                <w:szCs w:val="18"/>
              </w:rPr>
              <w:fldChar w:fldCharType="separate"/>
            </w:r>
            <w:r w:rsidRPr="006076E6">
              <w:rPr>
                <w:sz w:val="18"/>
                <w:szCs w:val="18"/>
              </w:rPr>
              <w:fldChar w:fldCharType="end"/>
            </w:r>
          </w:p>
        </w:tc>
        <w:tc>
          <w:tcPr>
            <w:tcW w:w="9059" w:type="dxa"/>
            <w:gridSpan w:val="3"/>
            <w:tcBorders>
              <w:top w:val="nil"/>
              <w:left w:val="nil"/>
              <w:bottom w:val="nil"/>
              <w:right w:val="nil"/>
            </w:tcBorders>
            <w:shd w:val="clear" w:color="auto" w:fill="auto"/>
          </w:tcPr>
          <w:p w14:paraId="34D5E501" w14:textId="20038CA7" w:rsidR="001130DB" w:rsidRPr="003D114E" w:rsidRDefault="000A4129">
            <w:r>
              <w:rPr>
                <w:bCs/>
              </w:rPr>
              <w:t>n</w:t>
            </w:r>
            <w:r w:rsidR="00216E40" w:rsidRPr="00C82326">
              <w:rPr>
                <w:bCs/>
              </w:rPr>
              <w:t>ee.</w:t>
            </w:r>
            <w:r w:rsidR="00216E40">
              <w:rPr>
                <w:bCs/>
                <w:i/>
                <w:iCs/>
              </w:rPr>
              <w:t xml:space="preserve"> </w:t>
            </w:r>
            <w:r w:rsidR="00AA7398">
              <w:rPr>
                <w:b/>
              </w:rPr>
              <w:t xml:space="preserve">Vul </w:t>
            </w:r>
            <w:r w:rsidR="00610C13">
              <w:rPr>
                <w:b/>
              </w:rPr>
              <w:t xml:space="preserve">de </w:t>
            </w:r>
            <w:r w:rsidR="00AA7398">
              <w:rPr>
                <w:b/>
              </w:rPr>
              <w:t xml:space="preserve">onderstaande gegevens </w:t>
            </w:r>
            <w:r w:rsidR="00610C13">
              <w:rPr>
                <w:b/>
              </w:rPr>
              <w:t>i</w:t>
            </w:r>
            <w:r w:rsidR="00AA7398">
              <w:rPr>
                <w:b/>
              </w:rPr>
              <w:t>n.</w:t>
            </w:r>
          </w:p>
        </w:tc>
      </w:tr>
      <w:tr w:rsidR="00AA7398" w:rsidRPr="00B079EB" w14:paraId="749E06BC"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964" w:type="dxa"/>
            <w:gridSpan w:val="5"/>
            <w:tcBorders>
              <w:bottom w:val="nil"/>
              <w:right w:val="single" w:sz="4" w:space="0" w:color="auto"/>
            </w:tcBorders>
          </w:tcPr>
          <w:p w14:paraId="6E6FBBCE" w14:textId="77777777" w:rsidR="00AA7398" w:rsidRPr="008B0CAD" w:rsidRDefault="00AA7398" w:rsidP="006076E6">
            <w:pPr>
              <w:rPr>
                <w:rFonts w:ascii="Garamond" w:hAnsi="Garamond"/>
                <w:sz w:val="22"/>
              </w:rPr>
            </w:pPr>
          </w:p>
        </w:tc>
        <w:tc>
          <w:tcPr>
            <w:tcW w:w="2851" w:type="dxa"/>
            <w:tcBorders>
              <w:top w:val="single" w:sz="4" w:space="0" w:color="auto"/>
              <w:left w:val="single" w:sz="4" w:space="0" w:color="auto"/>
              <w:bottom w:val="single" w:sz="4" w:space="0" w:color="auto"/>
              <w:right w:val="single" w:sz="4" w:space="0" w:color="auto"/>
            </w:tcBorders>
            <w:shd w:val="clear" w:color="000000" w:fill="auto"/>
          </w:tcPr>
          <w:p w14:paraId="4F84AE6B" w14:textId="1ABD2CF0" w:rsidR="00AA7398" w:rsidRDefault="00AA7398" w:rsidP="00E36432">
            <w:pPr>
              <w:spacing w:before="40"/>
              <w:jc w:val="right"/>
            </w:pPr>
            <w:r>
              <w:t>telefoonnummer</w:t>
            </w:r>
          </w:p>
        </w:tc>
        <w:tc>
          <w:tcPr>
            <w:tcW w:w="6208" w:type="dxa"/>
            <w:gridSpan w:val="2"/>
            <w:tcBorders>
              <w:top w:val="single" w:sz="4" w:space="0" w:color="auto"/>
              <w:left w:val="single" w:sz="4" w:space="0" w:color="auto"/>
              <w:bottom w:val="single" w:sz="4" w:space="0" w:color="auto"/>
              <w:right w:val="single" w:sz="4" w:space="0" w:color="auto"/>
            </w:tcBorders>
            <w:shd w:val="clear" w:color="000000" w:fill="auto"/>
          </w:tcPr>
          <w:p w14:paraId="30241DF5" w14:textId="2A49C3F1" w:rsidR="00AA7398" w:rsidRPr="00B079EB" w:rsidRDefault="00AA7398"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AA7398" w:rsidRPr="00B079EB" w14:paraId="41CEB72E"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964" w:type="dxa"/>
            <w:gridSpan w:val="5"/>
            <w:tcBorders>
              <w:bottom w:val="nil"/>
              <w:right w:val="single" w:sz="4" w:space="0" w:color="auto"/>
            </w:tcBorders>
          </w:tcPr>
          <w:p w14:paraId="710823D9" w14:textId="77777777" w:rsidR="00AA7398" w:rsidRPr="008B0CAD" w:rsidRDefault="00AA7398" w:rsidP="006076E6">
            <w:pPr>
              <w:rPr>
                <w:rFonts w:ascii="Garamond" w:hAnsi="Garamond"/>
                <w:sz w:val="22"/>
              </w:rPr>
            </w:pPr>
          </w:p>
        </w:tc>
        <w:tc>
          <w:tcPr>
            <w:tcW w:w="2851" w:type="dxa"/>
            <w:tcBorders>
              <w:top w:val="single" w:sz="4" w:space="0" w:color="auto"/>
              <w:left w:val="single" w:sz="4" w:space="0" w:color="auto"/>
              <w:bottom w:val="single" w:sz="4" w:space="0" w:color="auto"/>
              <w:right w:val="single" w:sz="4" w:space="0" w:color="auto"/>
            </w:tcBorders>
            <w:shd w:val="clear" w:color="000000" w:fill="auto"/>
          </w:tcPr>
          <w:p w14:paraId="60542F72" w14:textId="06C4FF40" w:rsidR="00AA7398" w:rsidRDefault="00AA7398" w:rsidP="00E36432">
            <w:pPr>
              <w:spacing w:before="40"/>
              <w:jc w:val="right"/>
            </w:pPr>
            <w:r>
              <w:t>e-mailadres</w:t>
            </w:r>
          </w:p>
        </w:tc>
        <w:tc>
          <w:tcPr>
            <w:tcW w:w="6208" w:type="dxa"/>
            <w:gridSpan w:val="2"/>
            <w:tcBorders>
              <w:top w:val="single" w:sz="4" w:space="0" w:color="auto"/>
              <w:left w:val="single" w:sz="4" w:space="0" w:color="auto"/>
              <w:bottom w:val="single" w:sz="4" w:space="0" w:color="auto"/>
              <w:right w:val="single" w:sz="4" w:space="0" w:color="auto"/>
            </w:tcBorders>
            <w:shd w:val="clear" w:color="000000" w:fill="auto"/>
          </w:tcPr>
          <w:p w14:paraId="18AD0CBF" w14:textId="64C1B09D" w:rsidR="00AA7398" w:rsidRPr="00B079EB" w:rsidRDefault="00AA7398"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D52F10" w:rsidRPr="00B079EB" w14:paraId="4D740F34"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964" w:type="dxa"/>
            <w:gridSpan w:val="5"/>
            <w:tcBorders>
              <w:bottom w:val="nil"/>
              <w:right w:val="single" w:sz="4" w:space="0" w:color="auto"/>
            </w:tcBorders>
          </w:tcPr>
          <w:p w14:paraId="5CCD63A7" w14:textId="77777777" w:rsidR="00962C5C" w:rsidRPr="008B0CAD" w:rsidRDefault="00962C5C" w:rsidP="006076E6">
            <w:pPr>
              <w:rPr>
                <w:rFonts w:ascii="Garamond" w:hAnsi="Garamond"/>
                <w:sz w:val="22"/>
              </w:rPr>
            </w:pPr>
          </w:p>
        </w:tc>
        <w:tc>
          <w:tcPr>
            <w:tcW w:w="2851" w:type="dxa"/>
            <w:tcBorders>
              <w:top w:val="single" w:sz="4" w:space="0" w:color="auto"/>
              <w:left w:val="single" w:sz="4" w:space="0" w:color="auto"/>
              <w:bottom w:val="single" w:sz="4" w:space="0" w:color="auto"/>
              <w:right w:val="single" w:sz="4" w:space="0" w:color="auto"/>
            </w:tcBorders>
            <w:shd w:val="clear" w:color="000000" w:fill="auto"/>
          </w:tcPr>
          <w:p w14:paraId="4E74EB5D" w14:textId="4337ADE6" w:rsidR="00962C5C" w:rsidRPr="00B079EB" w:rsidRDefault="00AA7398" w:rsidP="00E36432">
            <w:pPr>
              <w:spacing w:before="40"/>
              <w:jc w:val="right"/>
            </w:pPr>
            <w:r>
              <w:t>rekening waarop de vergoeding gestort moet worden</w:t>
            </w:r>
          </w:p>
        </w:tc>
        <w:tc>
          <w:tcPr>
            <w:tcW w:w="6208" w:type="dxa"/>
            <w:gridSpan w:val="2"/>
            <w:tcBorders>
              <w:top w:val="single" w:sz="4" w:space="0" w:color="auto"/>
              <w:left w:val="single" w:sz="4" w:space="0" w:color="auto"/>
              <w:bottom w:val="single" w:sz="4" w:space="0" w:color="auto"/>
              <w:right w:val="single" w:sz="4" w:space="0" w:color="auto"/>
            </w:tcBorders>
            <w:shd w:val="clear" w:color="000000" w:fill="auto"/>
          </w:tcPr>
          <w:p w14:paraId="767625A0" w14:textId="77777777" w:rsidR="00962C5C" w:rsidRPr="00B079EB" w:rsidRDefault="00962C5C"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3D114E" w14:paraId="1EFBC438" w14:textId="77777777" w:rsidTr="001F23D5">
        <w:trPr>
          <w:trHeight w:val="340"/>
        </w:trPr>
        <w:tc>
          <w:tcPr>
            <w:tcW w:w="396" w:type="dxa"/>
            <w:gridSpan w:val="3"/>
            <w:tcBorders>
              <w:top w:val="nil"/>
              <w:left w:val="nil"/>
              <w:bottom w:val="nil"/>
              <w:right w:val="nil"/>
            </w:tcBorders>
            <w:shd w:val="clear" w:color="auto" w:fill="auto"/>
          </w:tcPr>
          <w:p w14:paraId="4228D31E" w14:textId="3B164E4F" w:rsidR="0027452B" w:rsidRPr="00463023" w:rsidRDefault="0027452B">
            <w:pPr>
              <w:pStyle w:val="leeg"/>
            </w:pPr>
          </w:p>
        </w:tc>
        <w:tc>
          <w:tcPr>
            <w:tcW w:w="283" w:type="dxa"/>
            <w:tcBorders>
              <w:top w:val="nil"/>
              <w:left w:val="nil"/>
              <w:bottom w:val="nil"/>
              <w:right w:val="nil"/>
            </w:tcBorders>
            <w:shd w:val="clear" w:color="auto" w:fill="auto"/>
          </w:tcPr>
          <w:p w14:paraId="3337F420" w14:textId="77777777" w:rsidR="0027452B" w:rsidRPr="001D4C9A" w:rsidRDefault="0027452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B40EC">
              <w:fldChar w:fldCharType="separate"/>
            </w:r>
            <w:r w:rsidRPr="001D4C9A">
              <w:fldChar w:fldCharType="end"/>
            </w:r>
          </w:p>
        </w:tc>
        <w:tc>
          <w:tcPr>
            <w:tcW w:w="9373" w:type="dxa"/>
            <w:gridSpan w:val="5"/>
            <w:tcBorders>
              <w:top w:val="nil"/>
              <w:left w:val="nil"/>
              <w:bottom w:val="nil"/>
              <w:right w:val="nil"/>
            </w:tcBorders>
            <w:shd w:val="clear" w:color="auto" w:fill="auto"/>
          </w:tcPr>
          <w:p w14:paraId="049D3B62" w14:textId="669266CE" w:rsidR="00BF2F9C" w:rsidRPr="003D114E" w:rsidRDefault="001F3CC1" w:rsidP="00CF49B4">
            <w:r>
              <w:t>n</w:t>
            </w:r>
            <w:r w:rsidR="0027452B" w:rsidRPr="003D114E">
              <w:t>ee</w:t>
            </w:r>
            <w:r>
              <w:t xml:space="preserve">, er zijn </w:t>
            </w:r>
            <w:r w:rsidRPr="00F03992">
              <w:t>meerdere eigenaars</w:t>
            </w:r>
            <w:r w:rsidR="0027452B" w:rsidRPr="003D114E">
              <w:t xml:space="preserve">. </w:t>
            </w:r>
            <w:r w:rsidR="002739DE" w:rsidRPr="00C82326">
              <w:rPr>
                <w:i/>
                <w:iCs/>
              </w:rPr>
              <w:t xml:space="preserve">Ga naar vraag </w:t>
            </w:r>
            <w:r w:rsidR="009D0722">
              <w:rPr>
                <w:i/>
                <w:iCs/>
              </w:rPr>
              <w:t>5.</w:t>
            </w:r>
          </w:p>
        </w:tc>
      </w:tr>
      <w:tr w:rsidR="00F424BC" w:rsidRPr="003D114E" w14:paraId="5F0F5DC5" w14:textId="77777777" w:rsidTr="00972132">
        <w:trPr>
          <w:trHeight w:hRule="exact" w:val="113"/>
        </w:trPr>
        <w:tc>
          <w:tcPr>
            <w:tcW w:w="10052" w:type="dxa"/>
            <w:gridSpan w:val="9"/>
            <w:tcBorders>
              <w:top w:val="nil"/>
              <w:left w:val="nil"/>
              <w:bottom w:val="nil"/>
              <w:right w:val="nil"/>
            </w:tcBorders>
            <w:shd w:val="clear" w:color="auto" w:fill="auto"/>
          </w:tcPr>
          <w:p w14:paraId="00628831" w14:textId="77777777" w:rsidR="00BF4C9A" w:rsidRPr="003D114E" w:rsidRDefault="00BF4C9A" w:rsidP="00FD35A0">
            <w:pPr>
              <w:pStyle w:val="nummersvragen"/>
              <w:framePr w:hSpace="0" w:wrap="auto" w:vAnchor="margin" w:xAlign="left" w:yAlign="inline"/>
              <w:suppressOverlap w:val="0"/>
              <w:jc w:val="left"/>
              <w:rPr>
                <w:color w:val="FFFFFF"/>
              </w:rPr>
            </w:pPr>
          </w:p>
        </w:tc>
      </w:tr>
      <w:tr w:rsidR="00F424BC" w:rsidRPr="00FF630A" w14:paraId="27A01279" w14:textId="77777777" w:rsidTr="001F23D5">
        <w:trPr>
          <w:trHeight w:val="340"/>
        </w:trPr>
        <w:tc>
          <w:tcPr>
            <w:tcW w:w="396" w:type="dxa"/>
            <w:gridSpan w:val="3"/>
            <w:tcBorders>
              <w:top w:val="nil"/>
              <w:left w:val="nil"/>
              <w:bottom w:val="nil"/>
              <w:right w:val="nil"/>
            </w:tcBorders>
            <w:shd w:val="clear" w:color="auto" w:fill="auto"/>
          </w:tcPr>
          <w:p w14:paraId="42572487" w14:textId="197EE014" w:rsidR="00F03992" w:rsidRPr="003D114E" w:rsidRDefault="00905F45">
            <w:pPr>
              <w:pStyle w:val="nummersvragen"/>
              <w:framePr w:hSpace="0" w:wrap="auto" w:vAnchor="margin" w:xAlign="left" w:yAlign="inline"/>
              <w:suppressOverlap w:val="0"/>
            </w:pPr>
            <w:r>
              <w:br w:type="page"/>
            </w:r>
            <w:r w:rsidR="00A90457">
              <w:t>5</w:t>
            </w:r>
          </w:p>
        </w:tc>
        <w:tc>
          <w:tcPr>
            <w:tcW w:w="9656" w:type="dxa"/>
            <w:gridSpan w:val="6"/>
            <w:tcBorders>
              <w:top w:val="nil"/>
              <w:left w:val="nil"/>
              <w:bottom w:val="nil"/>
              <w:right w:val="nil"/>
            </w:tcBorders>
            <w:shd w:val="clear" w:color="auto" w:fill="auto"/>
          </w:tcPr>
          <w:p w14:paraId="24212BF5" w14:textId="69EC537D" w:rsidR="004E5EB9" w:rsidRPr="00FF630A" w:rsidRDefault="00DC6FFA" w:rsidP="00F974EB">
            <w:pPr>
              <w:pStyle w:val="Vraag"/>
              <w:ind w:left="28"/>
            </w:pPr>
            <w:r>
              <w:t>Wie dient de aanvraag in</w:t>
            </w:r>
            <w:r w:rsidR="009D0722">
              <w:t>?</w:t>
            </w:r>
          </w:p>
        </w:tc>
      </w:tr>
      <w:tr w:rsidR="00F424BC" w:rsidRPr="003D114E" w14:paraId="01D7429D" w14:textId="77777777" w:rsidTr="001F23D5">
        <w:trPr>
          <w:trHeight w:val="340"/>
        </w:trPr>
        <w:tc>
          <w:tcPr>
            <w:tcW w:w="396" w:type="dxa"/>
            <w:gridSpan w:val="3"/>
            <w:tcBorders>
              <w:top w:val="nil"/>
              <w:left w:val="nil"/>
              <w:bottom w:val="nil"/>
              <w:right w:val="nil"/>
            </w:tcBorders>
            <w:shd w:val="clear" w:color="auto" w:fill="auto"/>
          </w:tcPr>
          <w:p w14:paraId="4D3231D9" w14:textId="77777777" w:rsidR="002739DE" w:rsidRPr="00463023" w:rsidRDefault="002739DE">
            <w:pPr>
              <w:pStyle w:val="leeg"/>
            </w:pPr>
          </w:p>
        </w:tc>
        <w:tc>
          <w:tcPr>
            <w:tcW w:w="283" w:type="dxa"/>
            <w:tcBorders>
              <w:top w:val="nil"/>
              <w:left w:val="nil"/>
              <w:bottom w:val="nil"/>
              <w:right w:val="nil"/>
            </w:tcBorders>
            <w:shd w:val="clear" w:color="auto" w:fill="auto"/>
          </w:tcPr>
          <w:p w14:paraId="19AF315E" w14:textId="77777777" w:rsidR="002739DE" w:rsidRPr="001D4C9A" w:rsidRDefault="002739D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B40EC">
              <w:fldChar w:fldCharType="separate"/>
            </w:r>
            <w:r w:rsidRPr="001D4C9A">
              <w:fldChar w:fldCharType="end"/>
            </w:r>
          </w:p>
        </w:tc>
        <w:tc>
          <w:tcPr>
            <w:tcW w:w="9373" w:type="dxa"/>
            <w:gridSpan w:val="5"/>
            <w:tcBorders>
              <w:top w:val="nil"/>
              <w:left w:val="nil"/>
              <w:bottom w:val="nil"/>
              <w:right w:val="nil"/>
            </w:tcBorders>
            <w:shd w:val="clear" w:color="auto" w:fill="auto"/>
          </w:tcPr>
          <w:p w14:paraId="7105AD53" w14:textId="20A1BA4B" w:rsidR="002739DE" w:rsidRPr="003D114E" w:rsidRDefault="00F30105">
            <w:r>
              <w:t>I</w:t>
            </w:r>
            <w:r w:rsidR="00D802F4" w:rsidRPr="00395D1D">
              <w:t xml:space="preserve">k </w:t>
            </w:r>
            <w:r w:rsidR="00E13C01" w:rsidRPr="00395D1D">
              <w:t xml:space="preserve">ben </w:t>
            </w:r>
            <w:r>
              <w:t>ee</w:t>
            </w:r>
            <w:r w:rsidRPr="00395D1D">
              <w:t xml:space="preserve">n </w:t>
            </w:r>
            <w:r w:rsidR="00892D9E" w:rsidRPr="00395D1D">
              <w:t xml:space="preserve">van de mede-eigenaars </w:t>
            </w:r>
            <w:r w:rsidR="001E07C6" w:rsidRPr="00395D1D">
              <w:t>en dien</w:t>
            </w:r>
            <w:r w:rsidR="00763CB8" w:rsidRPr="00395D1D">
              <w:t xml:space="preserve"> een</w:t>
            </w:r>
            <w:r w:rsidR="001E07C6">
              <w:t xml:space="preserve"> </w:t>
            </w:r>
            <w:r w:rsidR="002739DE">
              <w:t xml:space="preserve">eigen aanvraag in. </w:t>
            </w:r>
            <w:r w:rsidR="002739DE" w:rsidRPr="001B2F82">
              <w:rPr>
                <w:b/>
                <w:bCs/>
              </w:rPr>
              <w:t xml:space="preserve">Wilt u een volmacht geven aan </w:t>
            </w:r>
            <w:r w:rsidR="002739DE">
              <w:rPr>
                <w:b/>
                <w:bCs/>
              </w:rPr>
              <w:t>een derde</w:t>
            </w:r>
            <w:r w:rsidR="002739DE" w:rsidRPr="001B2F82">
              <w:rPr>
                <w:b/>
                <w:bCs/>
              </w:rPr>
              <w:t>?</w:t>
            </w:r>
          </w:p>
        </w:tc>
      </w:tr>
      <w:tr w:rsidR="00D45FCF" w:rsidRPr="003D114E" w14:paraId="26E167B6" w14:textId="77777777" w:rsidTr="001F23D5">
        <w:trPr>
          <w:trHeight w:val="340"/>
        </w:trPr>
        <w:tc>
          <w:tcPr>
            <w:tcW w:w="679" w:type="dxa"/>
            <w:gridSpan w:val="4"/>
            <w:tcBorders>
              <w:top w:val="nil"/>
              <w:left w:val="nil"/>
              <w:bottom w:val="nil"/>
              <w:right w:val="nil"/>
            </w:tcBorders>
            <w:shd w:val="clear" w:color="auto" w:fill="auto"/>
          </w:tcPr>
          <w:p w14:paraId="0C0B365B" w14:textId="77777777" w:rsidR="002739DE" w:rsidRPr="00A26786" w:rsidRDefault="002739DE">
            <w:pPr>
              <w:pStyle w:val="aankruishokje"/>
            </w:pPr>
          </w:p>
        </w:tc>
        <w:tc>
          <w:tcPr>
            <w:tcW w:w="285" w:type="dxa"/>
            <w:tcBorders>
              <w:top w:val="nil"/>
              <w:left w:val="nil"/>
              <w:bottom w:val="nil"/>
              <w:right w:val="nil"/>
            </w:tcBorders>
            <w:shd w:val="clear" w:color="auto" w:fill="auto"/>
          </w:tcPr>
          <w:p w14:paraId="253107A5"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3B40EC">
              <w:rPr>
                <w:sz w:val="18"/>
                <w:szCs w:val="18"/>
              </w:rPr>
            </w:r>
            <w:r w:rsidR="003B40EC">
              <w:rPr>
                <w:sz w:val="18"/>
                <w:szCs w:val="18"/>
              </w:rPr>
              <w:fldChar w:fldCharType="separate"/>
            </w:r>
            <w:r w:rsidRPr="006076E6">
              <w:rPr>
                <w:sz w:val="18"/>
                <w:szCs w:val="18"/>
              </w:rPr>
              <w:fldChar w:fldCharType="end"/>
            </w:r>
          </w:p>
        </w:tc>
        <w:tc>
          <w:tcPr>
            <w:tcW w:w="9088" w:type="dxa"/>
            <w:gridSpan w:val="4"/>
            <w:tcBorders>
              <w:top w:val="nil"/>
              <w:left w:val="nil"/>
              <w:bottom w:val="nil"/>
              <w:right w:val="nil"/>
            </w:tcBorders>
            <w:shd w:val="clear" w:color="auto" w:fill="auto"/>
          </w:tcPr>
          <w:p w14:paraId="64FF07F6" w14:textId="69D0ED57" w:rsidR="002739DE" w:rsidRPr="003D114E" w:rsidRDefault="002739DE">
            <w:r>
              <w:t>ja</w:t>
            </w:r>
          </w:p>
        </w:tc>
      </w:tr>
      <w:tr w:rsidR="00D45FCF" w:rsidRPr="003D114E" w14:paraId="0CCD970D" w14:textId="77777777" w:rsidTr="001F23D5">
        <w:trPr>
          <w:trHeight w:val="340"/>
        </w:trPr>
        <w:tc>
          <w:tcPr>
            <w:tcW w:w="679" w:type="dxa"/>
            <w:gridSpan w:val="4"/>
            <w:tcBorders>
              <w:top w:val="nil"/>
              <w:left w:val="nil"/>
              <w:bottom w:val="nil"/>
              <w:right w:val="nil"/>
            </w:tcBorders>
            <w:shd w:val="clear" w:color="auto" w:fill="auto"/>
          </w:tcPr>
          <w:p w14:paraId="30546C29" w14:textId="77777777" w:rsidR="002739DE" w:rsidRPr="00A26786" w:rsidRDefault="002739DE">
            <w:pPr>
              <w:pStyle w:val="aankruishokje"/>
            </w:pPr>
          </w:p>
        </w:tc>
        <w:tc>
          <w:tcPr>
            <w:tcW w:w="285" w:type="dxa"/>
            <w:tcBorders>
              <w:top w:val="nil"/>
              <w:left w:val="nil"/>
              <w:bottom w:val="nil"/>
              <w:right w:val="nil"/>
            </w:tcBorders>
            <w:shd w:val="clear" w:color="auto" w:fill="auto"/>
          </w:tcPr>
          <w:p w14:paraId="31C63FD4"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3B40EC">
              <w:rPr>
                <w:sz w:val="18"/>
                <w:szCs w:val="18"/>
              </w:rPr>
            </w:r>
            <w:r w:rsidR="003B40EC">
              <w:rPr>
                <w:sz w:val="18"/>
                <w:szCs w:val="18"/>
              </w:rPr>
              <w:fldChar w:fldCharType="separate"/>
            </w:r>
            <w:r w:rsidRPr="006076E6">
              <w:rPr>
                <w:sz w:val="18"/>
                <w:szCs w:val="18"/>
              </w:rPr>
              <w:fldChar w:fldCharType="end"/>
            </w:r>
          </w:p>
        </w:tc>
        <w:tc>
          <w:tcPr>
            <w:tcW w:w="9088" w:type="dxa"/>
            <w:gridSpan w:val="4"/>
            <w:tcBorders>
              <w:top w:val="nil"/>
              <w:left w:val="nil"/>
              <w:bottom w:val="nil"/>
              <w:right w:val="nil"/>
            </w:tcBorders>
            <w:shd w:val="clear" w:color="auto" w:fill="auto"/>
          </w:tcPr>
          <w:p w14:paraId="1D8B872D" w14:textId="73D81C73" w:rsidR="0059639D" w:rsidRPr="00762CC2" w:rsidRDefault="002739DE" w:rsidP="00EC5126">
            <w:pPr>
              <w:rPr>
                <w:bCs/>
                <w:i/>
                <w:iCs/>
              </w:rPr>
            </w:pPr>
            <w:r>
              <w:rPr>
                <w:bCs/>
              </w:rPr>
              <w:t>n</w:t>
            </w:r>
            <w:r w:rsidRPr="00C82326">
              <w:rPr>
                <w:bCs/>
              </w:rPr>
              <w:t>ee.</w:t>
            </w:r>
            <w:r>
              <w:rPr>
                <w:bCs/>
                <w:i/>
                <w:iCs/>
              </w:rPr>
              <w:t xml:space="preserve"> </w:t>
            </w:r>
            <w:r w:rsidR="006702F7">
              <w:rPr>
                <w:b/>
              </w:rPr>
              <w:t xml:space="preserve">Vul </w:t>
            </w:r>
            <w:r w:rsidR="00610C13">
              <w:rPr>
                <w:b/>
              </w:rPr>
              <w:t xml:space="preserve">de </w:t>
            </w:r>
            <w:r w:rsidR="006702F7">
              <w:rPr>
                <w:b/>
              </w:rPr>
              <w:t xml:space="preserve">onderstaande gegevens </w:t>
            </w:r>
            <w:r w:rsidR="00610C13">
              <w:rPr>
                <w:b/>
              </w:rPr>
              <w:t>i</w:t>
            </w:r>
            <w:r w:rsidR="006702F7">
              <w:rPr>
                <w:b/>
              </w:rPr>
              <w:t>n.</w:t>
            </w:r>
          </w:p>
        </w:tc>
      </w:tr>
      <w:tr w:rsidR="006702F7" w:rsidRPr="00B079EB" w14:paraId="25152397" w14:textId="77777777" w:rsidTr="00AA7398">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64" w:type="dxa"/>
            <w:gridSpan w:val="5"/>
            <w:tcBorders>
              <w:bottom w:val="nil"/>
              <w:right w:val="single" w:sz="4" w:space="0" w:color="auto"/>
            </w:tcBorders>
          </w:tcPr>
          <w:p w14:paraId="032DC8C1" w14:textId="77777777" w:rsidR="006702F7" w:rsidRPr="008B0CAD" w:rsidRDefault="006702F7" w:rsidP="00E36432">
            <w:pPr>
              <w:rPr>
                <w:rFonts w:ascii="Garamond" w:hAnsi="Garamond"/>
                <w:sz w:val="22"/>
              </w:rPr>
            </w:pPr>
          </w:p>
        </w:tc>
        <w:tc>
          <w:tcPr>
            <w:tcW w:w="2851" w:type="dxa"/>
            <w:tcBorders>
              <w:top w:val="single" w:sz="4" w:space="0" w:color="auto"/>
              <w:left w:val="single" w:sz="4" w:space="0" w:color="auto"/>
              <w:bottom w:val="single" w:sz="4" w:space="0" w:color="auto"/>
              <w:right w:val="single" w:sz="4" w:space="0" w:color="auto"/>
            </w:tcBorders>
            <w:shd w:val="clear" w:color="000000" w:fill="auto"/>
          </w:tcPr>
          <w:p w14:paraId="0E7B3FF3" w14:textId="355657F1" w:rsidR="006702F7" w:rsidRDefault="006702F7" w:rsidP="00E36432">
            <w:pPr>
              <w:spacing w:before="40"/>
              <w:jc w:val="right"/>
            </w:pPr>
            <w:r>
              <w:t>telefoonnummer</w:t>
            </w:r>
          </w:p>
        </w:tc>
        <w:tc>
          <w:tcPr>
            <w:tcW w:w="6237" w:type="dxa"/>
            <w:gridSpan w:val="3"/>
            <w:tcBorders>
              <w:top w:val="single" w:sz="4" w:space="0" w:color="auto"/>
              <w:left w:val="single" w:sz="4" w:space="0" w:color="auto"/>
              <w:bottom w:val="single" w:sz="4" w:space="0" w:color="auto"/>
              <w:right w:val="single" w:sz="4" w:space="0" w:color="auto"/>
            </w:tcBorders>
            <w:shd w:val="clear" w:color="000000" w:fill="auto"/>
          </w:tcPr>
          <w:p w14:paraId="29510AB9" w14:textId="4E77D738" w:rsidR="006702F7" w:rsidRPr="00B079EB" w:rsidRDefault="006702F7"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6702F7" w:rsidRPr="00B079EB" w14:paraId="77C00D56" w14:textId="77777777" w:rsidTr="00AA7398">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64" w:type="dxa"/>
            <w:gridSpan w:val="5"/>
            <w:tcBorders>
              <w:bottom w:val="nil"/>
              <w:right w:val="single" w:sz="4" w:space="0" w:color="auto"/>
            </w:tcBorders>
          </w:tcPr>
          <w:p w14:paraId="5BEB2F2B" w14:textId="77777777" w:rsidR="006702F7" w:rsidRPr="008B0CAD" w:rsidRDefault="006702F7" w:rsidP="00E36432">
            <w:pPr>
              <w:rPr>
                <w:rFonts w:ascii="Garamond" w:hAnsi="Garamond"/>
                <w:sz w:val="22"/>
              </w:rPr>
            </w:pPr>
          </w:p>
        </w:tc>
        <w:tc>
          <w:tcPr>
            <w:tcW w:w="2851" w:type="dxa"/>
            <w:tcBorders>
              <w:top w:val="single" w:sz="4" w:space="0" w:color="auto"/>
              <w:left w:val="single" w:sz="4" w:space="0" w:color="auto"/>
              <w:bottom w:val="single" w:sz="4" w:space="0" w:color="auto"/>
              <w:right w:val="single" w:sz="4" w:space="0" w:color="auto"/>
            </w:tcBorders>
            <w:shd w:val="clear" w:color="000000" w:fill="auto"/>
          </w:tcPr>
          <w:p w14:paraId="687D698C" w14:textId="2C7544F5" w:rsidR="006702F7" w:rsidRDefault="006702F7" w:rsidP="00E36432">
            <w:pPr>
              <w:spacing w:before="40"/>
              <w:jc w:val="right"/>
            </w:pPr>
            <w:r>
              <w:t>e-mailadres</w:t>
            </w:r>
          </w:p>
        </w:tc>
        <w:tc>
          <w:tcPr>
            <w:tcW w:w="6237" w:type="dxa"/>
            <w:gridSpan w:val="3"/>
            <w:tcBorders>
              <w:top w:val="single" w:sz="4" w:space="0" w:color="auto"/>
              <w:left w:val="single" w:sz="4" w:space="0" w:color="auto"/>
              <w:bottom w:val="single" w:sz="4" w:space="0" w:color="auto"/>
              <w:right w:val="single" w:sz="4" w:space="0" w:color="auto"/>
            </w:tcBorders>
            <w:shd w:val="clear" w:color="000000" w:fill="auto"/>
          </w:tcPr>
          <w:p w14:paraId="2E471366" w14:textId="223535CA" w:rsidR="006702F7" w:rsidRPr="00B079EB" w:rsidRDefault="006702F7"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B079EB" w14:paraId="239ECF2F"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64" w:type="dxa"/>
            <w:gridSpan w:val="5"/>
            <w:tcBorders>
              <w:bottom w:val="nil"/>
              <w:right w:val="single" w:sz="4" w:space="0" w:color="auto"/>
            </w:tcBorders>
          </w:tcPr>
          <w:p w14:paraId="603F0304" w14:textId="77777777" w:rsidR="00F30105" w:rsidRPr="008B0CAD" w:rsidRDefault="00F30105" w:rsidP="00E36432">
            <w:pPr>
              <w:rPr>
                <w:rFonts w:ascii="Garamond" w:hAnsi="Garamond"/>
                <w:sz w:val="22"/>
              </w:rPr>
            </w:pPr>
          </w:p>
        </w:tc>
        <w:tc>
          <w:tcPr>
            <w:tcW w:w="2851" w:type="dxa"/>
            <w:tcBorders>
              <w:top w:val="single" w:sz="4" w:space="0" w:color="auto"/>
              <w:left w:val="single" w:sz="4" w:space="0" w:color="auto"/>
              <w:bottom w:val="single" w:sz="4" w:space="0" w:color="auto"/>
              <w:right w:val="single" w:sz="4" w:space="0" w:color="auto"/>
            </w:tcBorders>
            <w:shd w:val="clear" w:color="000000" w:fill="auto"/>
          </w:tcPr>
          <w:p w14:paraId="6C638AF7" w14:textId="44C850C0" w:rsidR="00F30105" w:rsidRPr="00B079EB" w:rsidRDefault="006702F7" w:rsidP="00E36432">
            <w:pPr>
              <w:spacing w:before="40"/>
              <w:jc w:val="right"/>
            </w:pPr>
            <w:r>
              <w:t>rekening waarop de vergoeding gestort moet worden</w:t>
            </w:r>
          </w:p>
        </w:tc>
        <w:tc>
          <w:tcPr>
            <w:tcW w:w="6237" w:type="dxa"/>
            <w:gridSpan w:val="3"/>
            <w:tcBorders>
              <w:top w:val="single" w:sz="4" w:space="0" w:color="auto"/>
              <w:left w:val="single" w:sz="4" w:space="0" w:color="auto"/>
              <w:bottom w:val="single" w:sz="4" w:space="0" w:color="auto"/>
              <w:right w:val="single" w:sz="4" w:space="0" w:color="auto"/>
            </w:tcBorders>
            <w:shd w:val="clear" w:color="000000" w:fill="auto"/>
          </w:tcPr>
          <w:p w14:paraId="41D70FC1" w14:textId="77777777" w:rsidR="00F30105" w:rsidRPr="00B079EB" w:rsidRDefault="00F30105"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3D114E" w14:paraId="6BC040F3" w14:textId="77777777" w:rsidTr="001F23D5">
        <w:trPr>
          <w:trHeight w:val="567"/>
        </w:trPr>
        <w:tc>
          <w:tcPr>
            <w:tcW w:w="396" w:type="dxa"/>
            <w:gridSpan w:val="3"/>
            <w:tcBorders>
              <w:top w:val="nil"/>
              <w:left w:val="nil"/>
              <w:bottom w:val="nil"/>
              <w:right w:val="nil"/>
            </w:tcBorders>
            <w:shd w:val="clear" w:color="auto" w:fill="auto"/>
          </w:tcPr>
          <w:p w14:paraId="3201C044" w14:textId="77777777" w:rsidR="00E91432" w:rsidRPr="00463023" w:rsidRDefault="00E91432">
            <w:pPr>
              <w:pStyle w:val="leeg"/>
            </w:pPr>
          </w:p>
        </w:tc>
        <w:tc>
          <w:tcPr>
            <w:tcW w:w="283" w:type="dxa"/>
            <w:tcBorders>
              <w:top w:val="nil"/>
              <w:left w:val="nil"/>
              <w:bottom w:val="nil"/>
              <w:right w:val="nil"/>
            </w:tcBorders>
            <w:shd w:val="clear" w:color="auto" w:fill="auto"/>
          </w:tcPr>
          <w:p w14:paraId="0839D170" w14:textId="77777777" w:rsidR="00E91432" w:rsidRPr="001D4C9A" w:rsidRDefault="00E9143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B40EC">
              <w:fldChar w:fldCharType="separate"/>
            </w:r>
            <w:r w:rsidRPr="001D4C9A">
              <w:fldChar w:fldCharType="end"/>
            </w:r>
          </w:p>
        </w:tc>
        <w:tc>
          <w:tcPr>
            <w:tcW w:w="9373" w:type="dxa"/>
            <w:gridSpan w:val="5"/>
            <w:tcBorders>
              <w:top w:val="nil"/>
              <w:left w:val="nil"/>
              <w:bottom w:val="nil"/>
              <w:right w:val="nil"/>
            </w:tcBorders>
            <w:shd w:val="clear" w:color="auto" w:fill="auto"/>
          </w:tcPr>
          <w:p w14:paraId="2D247C45" w14:textId="133AFA92" w:rsidR="00D72E0B" w:rsidRPr="003D114E" w:rsidRDefault="008A7002" w:rsidP="00EC5126">
            <w:r>
              <w:t>Ik ben een van de</w:t>
            </w:r>
            <w:r w:rsidR="00B83F13" w:rsidRPr="00F974EB">
              <w:t xml:space="preserve"> </w:t>
            </w:r>
            <w:r w:rsidR="00EC6A61" w:rsidRPr="00F974EB">
              <w:t>mede-eigenaars</w:t>
            </w:r>
            <w:r>
              <w:t xml:space="preserve"> en</w:t>
            </w:r>
            <w:r w:rsidR="00EC6A61" w:rsidRPr="00F974EB">
              <w:t xml:space="preserve"> </w:t>
            </w:r>
            <w:r w:rsidR="00E91432">
              <w:t>dien samen</w:t>
            </w:r>
            <w:r>
              <w:t xml:space="preserve"> met de andere mede-eigenaars</w:t>
            </w:r>
            <w:r w:rsidR="00E91432">
              <w:t xml:space="preserve"> één gezamenlijke aanvraag in. </w:t>
            </w:r>
            <w:r w:rsidR="00E91432" w:rsidRPr="005A2F1E">
              <w:rPr>
                <w:i/>
                <w:iCs/>
              </w:rPr>
              <w:t xml:space="preserve">U moet </w:t>
            </w:r>
            <w:r w:rsidR="00E91432">
              <w:rPr>
                <w:i/>
                <w:iCs/>
              </w:rPr>
              <w:t>samen éé</w:t>
            </w:r>
            <w:r w:rsidR="00E91432" w:rsidRPr="005A2F1E">
              <w:rPr>
                <w:i/>
                <w:iCs/>
              </w:rPr>
              <w:t>n volmachthouder aan</w:t>
            </w:r>
            <w:r w:rsidR="00422A9A">
              <w:rPr>
                <w:i/>
                <w:iCs/>
              </w:rPr>
              <w:t>wijz</w:t>
            </w:r>
            <w:r w:rsidR="00E91432" w:rsidRPr="005A2F1E">
              <w:rPr>
                <w:i/>
                <w:iCs/>
              </w:rPr>
              <w:t xml:space="preserve">en. </w:t>
            </w:r>
            <w:r w:rsidR="00E91432" w:rsidRPr="0096291F">
              <w:rPr>
                <w:bCs/>
                <w:i/>
                <w:iCs/>
              </w:rPr>
              <w:t>De volmachthouder kan een van de aanvragers zijn of een derde</w:t>
            </w:r>
            <w:r w:rsidR="00E91432">
              <w:rPr>
                <w:i/>
                <w:iCs/>
              </w:rPr>
              <w:t xml:space="preserve">. </w:t>
            </w:r>
          </w:p>
        </w:tc>
      </w:tr>
      <w:tr w:rsidR="00F424BC" w:rsidRPr="003D114E" w14:paraId="07072863" w14:textId="77777777" w:rsidTr="00972132">
        <w:trPr>
          <w:trHeight w:hRule="exact" w:val="113"/>
        </w:trPr>
        <w:tc>
          <w:tcPr>
            <w:tcW w:w="10052" w:type="dxa"/>
            <w:gridSpan w:val="9"/>
            <w:tcBorders>
              <w:top w:val="nil"/>
              <w:left w:val="nil"/>
              <w:bottom w:val="nil"/>
              <w:right w:val="nil"/>
            </w:tcBorders>
            <w:shd w:val="clear" w:color="auto" w:fill="auto"/>
          </w:tcPr>
          <w:p w14:paraId="431490E3" w14:textId="77777777" w:rsidR="000A754B" w:rsidRPr="003D114E" w:rsidRDefault="000A754B" w:rsidP="00FD35A0">
            <w:pPr>
              <w:pStyle w:val="nummersvragen"/>
              <w:framePr w:hSpace="0" w:wrap="auto" w:vAnchor="margin" w:xAlign="left" w:yAlign="inline"/>
              <w:suppressOverlap w:val="0"/>
              <w:jc w:val="left"/>
              <w:rPr>
                <w:color w:val="FFFFFF"/>
              </w:rPr>
            </w:pPr>
          </w:p>
        </w:tc>
      </w:tr>
      <w:tr w:rsidR="00F424BC" w:rsidRPr="00A82897" w14:paraId="7A9B1A2B" w14:textId="77777777" w:rsidTr="001F23D5">
        <w:trPr>
          <w:trHeight w:val="340"/>
        </w:trPr>
        <w:tc>
          <w:tcPr>
            <w:tcW w:w="396" w:type="dxa"/>
            <w:gridSpan w:val="3"/>
            <w:tcBorders>
              <w:top w:val="nil"/>
              <w:left w:val="nil"/>
              <w:bottom w:val="nil"/>
              <w:right w:val="nil"/>
            </w:tcBorders>
            <w:shd w:val="clear" w:color="auto" w:fill="auto"/>
          </w:tcPr>
          <w:p w14:paraId="60364B02" w14:textId="58AB63AB" w:rsidR="00357571" w:rsidRPr="003D114E" w:rsidRDefault="00A90457">
            <w:pPr>
              <w:pStyle w:val="nummersvragen"/>
              <w:framePr w:hSpace="0" w:wrap="auto" w:vAnchor="margin" w:xAlign="left" w:yAlign="inline"/>
              <w:suppressOverlap w:val="0"/>
            </w:pPr>
            <w:r>
              <w:t>6</w:t>
            </w:r>
          </w:p>
        </w:tc>
        <w:tc>
          <w:tcPr>
            <w:tcW w:w="9656" w:type="dxa"/>
            <w:gridSpan w:val="6"/>
            <w:tcBorders>
              <w:top w:val="nil"/>
              <w:left w:val="nil"/>
              <w:bottom w:val="nil"/>
              <w:right w:val="nil"/>
            </w:tcBorders>
            <w:shd w:val="clear" w:color="auto" w:fill="auto"/>
          </w:tcPr>
          <w:p w14:paraId="1DE879F3" w14:textId="311FC6AC" w:rsidR="00AE640B" w:rsidRPr="009D25DB" w:rsidRDefault="00422A9A" w:rsidP="009D25DB">
            <w:pPr>
              <w:pStyle w:val="Vraag"/>
              <w:ind w:left="28"/>
              <w:rPr>
                <w:rStyle w:val="Zwaar"/>
                <w:b/>
                <w:bCs w:val="0"/>
              </w:rPr>
            </w:pPr>
            <w:r>
              <w:t>Wat is de hoedanigheid van</w:t>
            </w:r>
            <w:r w:rsidR="00350579">
              <w:t xml:space="preserve"> de volmachthouder</w:t>
            </w:r>
            <w:r>
              <w:t>?</w:t>
            </w:r>
          </w:p>
        </w:tc>
      </w:tr>
      <w:tr w:rsidR="00F424BC" w:rsidRPr="003D114E" w14:paraId="5EB040A0" w14:textId="77777777" w:rsidTr="001F23D5">
        <w:trPr>
          <w:trHeight w:val="340"/>
        </w:trPr>
        <w:tc>
          <w:tcPr>
            <w:tcW w:w="396" w:type="dxa"/>
            <w:gridSpan w:val="3"/>
            <w:tcBorders>
              <w:top w:val="nil"/>
              <w:left w:val="nil"/>
              <w:bottom w:val="nil"/>
              <w:right w:val="nil"/>
            </w:tcBorders>
            <w:shd w:val="clear" w:color="auto" w:fill="auto"/>
          </w:tcPr>
          <w:p w14:paraId="007A6067" w14:textId="77777777" w:rsidR="00EC04E4" w:rsidRPr="00463023" w:rsidRDefault="00EC04E4">
            <w:pPr>
              <w:pStyle w:val="leeg"/>
            </w:pPr>
          </w:p>
        </w:tc>
        <w:tc>
          <w:tcPr>
            <w:tcW w:w="283" w:type="dxa"/>
            <w:tcBorders>
              <w:top w:val="nil"/>
              <w:left w:val="nil"/>
              <w:bottom w:val="nil"/>
              <w:right w:val="nil"/>
            </w:tcBorders>
            <w:shd w:val="clear" w:color="auto" w:fill="auto"/>
          </w:tcPr>
          <w:p w14:paraId="71D10FA1"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B40EC">
              <w:fldChar w:fldCharType="separate"/>
            </w:r>
            <w:r w:rsidRPr="001D4C9A">
              <w:fldChar w:fldCharType="end"/>
            </w:r>
          </w:p>
        </w:tc>
        <w:tc>
          <w:tcPr>
            <w:tcW w:w="9373" w:type="dxa"/>
            <w:gridSpan w:val="5"/>
            <w:tcBorders>
              <w:top w:val="nil"/>
              <w:left w:val="nil"/>
              <w:bottom w:val="nil"/>
              <w:right w:val="nil"/>
            </w:tcBorders>
            <w:shd w:val="clear" w:color="auto" w:fill="auto"/>
          </w:tcPr>
          <w:p w14:paraId="7C5186E0" w14:textId="45DCDEC3" w:rsidR="00EC04E4" w:rsidRPr="003D114E" w:rsidRDefault="00422A9A">
            <w:r>
              <w:t xml:space="preserve">De </w:t>
            </w:r>
            <w:r w:rsidR="004A6AE9">
              <w:t xml:space="preserve">volmachthouder is een </w:t>
            </w:r>
            <w:r w:rsidR="00EC04E4">
              <w:t>natuurlijk persoon</w:t>
            </w:r>
            <w:r w:rsidR="00241078">
              <w:t xml:space="preserve">. </w:t>
            </w:r>
            <w:r w:rsidR="00241078" w:rsidRPr="00C82326">
              <w:rPr>
                <w:i/>
                <w:iCs/>
              </w:rPr>
              <w:t xml:space="preserve">Ga naar vraag </w:t>
            </w:r>
            <w:r>
              <w:rPr>
                <w:i/>
                <w:iCs/>
              </w:rPr>
              <w:t>7</w:t>
            </w:r>
            <w:r w:rsidR="00241078" w:rsidRPr="00C82326">
              <w:rPr>
                <w:i/>
                <w:iCs/>
              </w:rPr>
              <w:t>.</w:t>
            </w:r>
          </w:p>
        </w:tc>
      </w:tr>
      <w:tr w:rsidR="00F424BC" w:rsidRPr="003D114E" w14:paraId="4F85FBF3" w14:textId="77777777" w:rsidTr="001F23D5">
        <w:trPr>
          <w:trHeight w:val="340"/>
        </w:trPr>
        <w:tc>
          <w:tcPr>
            <w:tcW w:w="396" w:type="dxa"/>
            <w:gridSpan w:val="3"/>
            <w:tcBorders>
              <w:top w:val="nil"/>
              <w:left w:val="nil"/>
              <w:bottom w:val="nil"/>
              <w:right w:val="nil"/>
            </w:tcBorders>
            <w:shd w:val="clear" w:color="auto" w:fill="auto"/>
          </w:tcPr>
          <w:p w14:paraId="0268473E" w14:textId="77777777" w:rsidR="00EC04E4" w:rsidRPr="00463023" w:rsidRDefault="00EC04E4">
            <w:pPr>
              <w:pStyle w:val="leeg"/>
            </w:pPr>
          </w:p>
        </w:tc>
        <w:tc>
          <w:tcPr>
            <w:tcW w:w="283" w:type="dxa"/>
            <w:tcBorders>
              <w:top w:val="nil"/>
              <w:left w:val="nil"/>
              <w:bottom w:val="nil"/>
              <w:right w:val="nil"/>
            </w:tcBorders>
            <w:shd w:val="clear" w:color="auto" w:fill="auto"/>
          </w:tcPr>
          <w:p w14:paraId="7581C433"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B40EC">
              <w:fldChar w:fldCharType="separate"/>
            </w:r>
            <w:r w:rsidRPr="001D4C9A">
              <w:fldChar w:fldCharType="end"/>
            </w:r>
          </w:p>
        </w:tc>
        <w:tc>
          <w:tcPr>
            <w:tcW w:w="9373" w:type="dxa"/>
            <w:gridSpan w:val="5"/>
            <w:tcBorders>
              <w:top w:val="nil"/>
              <w:left w:val="nil"/>
              <w:bottom w:val="nil"/>
              <w:right w:val="nil"/>
            </w:tcBorders>
            <w:shd w:val="clear" w:color="auto" w:fill="auto"/>
          </w:tcPr>
          <w:p w14:paraId="0E50DEF4" w14:textId="464EA728" w:rsidR="00BF2F9C" w:rsidRPr="003D114E" w:rsidRDefault="00422A9A" w:rsidP="00C5178F">
            <w:r>
              <w:t>D</w:t>
            </w:r>
            <w:r w:rsidR="004A6AE9">
              <w:t xml:space="preserve">e volmachthouder is een </w:t>
            </w:r>
            <w:r w:rsidR="002B2B4E">
              <w:t>rechtspersoon</w:t>
            </w:r>
            <w:r w:rsidR="00241078">
              <w:t xml:space="preserve">. </w:t>
            </w:r>
            <w:r w:rsidR="00241078" w:rsidRPr="00C82326">
              <w:rPr>
                <w:i/>
                <w:iCs/>
              </w:rPr>
              <w:t xml:space="preserve">Ga naar vraag </w:t>
            </w:r>
            <w:r>
              <w:rPr>
                <w:i/>
                <w:iCs/>
              </w:rPr>
              <w:t>8</w:t>
            </w:r>
            <w:r w:rsidR="00241078" w:rsidRPr="00C82326">
              <w:rPr>
                <w:i/>
                <w:iCs/>
              </w:rPr>
              <w:t>.</w:t>
            </w:r>
          </w:p>
        </w:tc>
      </w:tr>
      <w:tr w:rsidR="00F424BC" w:rsidRPr="003D114E" w14:paraId="41B060CB" w14:textId="77777777" w:rsidTr="00972132">
        <w:trPr>
          <w:trHeight w:hRule="exact" w:val="113"/>
        </w:trPr>
        <w:tc>
          <w:tcPr>
            <w:tcW w:w="10052" w:type="dxa"/>
            <w:gridSpan w:val="9"/>
            <w:tcBorders>
              <w:top w:val="nil"/>
              <w:left w:val="nil"/>
              <w:bottom w:val="nil"/>
              <w:right w:val="nil"/>
            </w:tcBorders>
            <w:shd w:val="clear" w:color="auto" w:fill="auto"/>
          </w:tcPr>
          <w:p w14:paraId="02B3AAE9" w14:textId="77777777" w:rsidR="000A754B" w:rsidRPr="003D114E" w:rsidRDefault="000A754B" w:rsidP="00FD35A0">
            <w:pPr>
              <w:pStyle w:val="nummersvragen"/>
              <w:framePr w:hSpace="0" w:wrap="auto" w:vAnchor="margin" w:xAlign="left" w:yAlign="inline"/>
              <w:suppressOverlap w:val="0"/>
              <w:jc w:val="left"/>
              <w:rPr>
                <w:color w:val="FFFFFF"/>
              </w:rPr>
            </w:pPr>
          </w:p>
        </w:tc>
      </w:tr>
      <w:tr w:rsidR="00F424BC" w:rsidRPr="003D114E" w14:paraId="6E1FCFAF" w14:textId="77777777" w:rsidTr="001F23D5">
        <w:trPr>
          <w:trHeight w:val="340"/>
        </w:trPr>
        <w:tc>
          <w:tcPr>
            <w:tcW w:w="380" w:type="dxa"/>
            <w:gridSpan w:val="2"/>
            <w:tcBorders>
              <w:top w:val="nil"/>
              <w:left w:val="nil"/>
              <w:bottom w:val="nil"/>
              <w:right w:val="nil"/>
            </w:tcBorders>
            <w:shd w:val="clear" w:color="auto" w:fill="auto"/>
          </w:tcPr>
          <w:p w14:paraId="3CC02030" w14:textId="526F811F" w:rsidR="00D60D1C" w:rsidRPr="003D114E" w:rsidRDefault="00A90457" w:rsidP="00D60D1C">
            <w:pPr>
              <w:pStyle w:val="nummersvragen"/>
              <w:framePr w:hSpace="0" w:wrap="auto" w:vAnchor="margin" w:xAlign="left" w:yAlign="inline"/>
              <w:suppressOverlap w:val="0"/>
            </w:pPr>
            <w:r>
              <w:t>7</w:t>
            </w:r>
          </w:p>
        </w:tc>
        <w:tc>
          <w:tcPr>
            <w:tcW w:w="9672" w:type="dxa"/>
            <w:gridSpan w:val="7"/>
            <w:tcBorders>
              <w:top w:val="nil"/>
              <w:left w:val="nil"/>
              <w:bottom w:val="nil"/>
              <w:right w:val="nil"/>
            </w:tcBorders>
            <w:shd w:val="clear" w:color="auto" w:fill="auto"/>
          </w:tcPr>
          <w:p w14:paraId="2B6B74E0" w14:textId="78BD2ECF" w:rsidR="001F3408" w:rsidRDefault="002D01A4" w:rsidP="0041139A">
            <w:pPr>
              <w:pStyle w:val="Aanwijzing"/>
              <w:rPr>
                <w:b/>
                <w:bCs w:val="0"/>
                <w:i w:val="0"/>
                <w:iCs/>
              </w:rPr>
            </w:pPr>
            <w:r>
              <w:rPr>
                <w:b/>
                <w:bCs w:val="0"/>
                <w:i w:val="0"/>
                <w:iCs/>
              </w:rPr>
              <w:t>Vu</w:t>
            </w:r>
            <w:r w:rsidR="00035731">
              <w:rPr>
                <w:b/>
                <w:bCs w:val="0"/>
                <w:i w:val="0"/>
                <w:iCs/>
              </w:rPr>
              <w:t>l</w:t>
            </w:r>
            <w:r>
              <w:rPr>
                <w:b/>
                <w:bCs w:val="0"/>
                <w:i w:val="0"/>
                <w:iCs/>
              </w:rPr>
              <w:t xml:space="preserve"> de gegevens in van de</w:t>
            </w:r>
            <w:r w:rsidR="00E46B3E">
              <w:rPr>
                <w:b/>
                <w:bCs w:val="0"/>
                <w:i w:val="0"/>
                <w:iCs/>
              </w:rPr>
              <w:t xml:space="preserve"> natuurlijk</w:t>
            </w:r>
            <w:r w:rsidR="002B0F20">
              <w:rPr>
                <w:b/>
                <w:bCs w:val="0"/>
                <w:i w:val="0"/>
                <w:iCs/>
              </w:rPr>
              <w:t>e</w:t>
            </w:r>
            <w:r w:rsidR="00E46B3E">
              <w:rPr>
                <w:b/>
                <w:bCs w:val="0"/>
                <w:i w:val="0"/>
                <w:iCs/>
              </w:rPr>
              <w:t xml:space="preserve"> persoon die optreedt als</w:t>
            </w:r>
            <w:r>
              <w:rPr>
                <w:b/>
                <w:bCs w:val="0"/>
                <w:i w:val="0"/>
                <w:iCs/>
              </w:rPr>
              <w:t xml:space="preserve"> volmachthouder.</w:t>
            </w:r>
            <w:r w:rsidR="0009366F">
              <w:rPr>
                <w:b/>
                <w:bCs w:val="0"/>
                <w:i w:val="0"/>
                <w:iCs/>
              </w:rPr>
              <w:t xml:space="preserve"> </w:t>
            </w:r>
          </w:p>
          <w:p w14:paraId="569A0788" w14:textId="2F28A8B3" w:rsidR="00D60D1C" w:rsidRPr="00A82897" w:rsidRDefault="00397B13" w:rsidP="0041139A">
            <w:pPr>
              <w:pStyle w:val="Aanwijzing"/>
              <w:rPr>
                <w:rStyle w:val="Zwaar"/>
                <w:i w:val="0"/>
                <w:iCs/>
              </w:rPr>
            </w:pPr>
            <w:r>
              <w:rPr>
                <w:bCs w:val="0"/>
              </w:rPr>
              <w:t>D</w:t>
            </w:r>
            <w:r w:rsidRPr="004370A2">
              <w:rPr>
                <w:bCs w:val="0"/>
              </w:rPr>
              <w:t xml:space="preserve">e </w:t>
            </w:r>
            <w:r w:rsidRPr="00C50679">
              <w:rPr>
                <w:iCs/>
              </w:rPr>
              <w:t>gegevens moeten overeenstemmen met de gegevens op de identiteitskaart</w:t>
            </w:r>
            <w:r>
              <w:rPr>
                <w:iCs/>
              </w:rPr>
              <w:t>.</w:t>
            </w:r>
            <w:r w:rsidR="001F3408">
              <w:rPr>
                <w:iCs/>
              </w:rPr>
              <w:t xml:space="preserve"> Als u deze vraag beantwoord hebt, gaat u naar vraag 10.</w:t>
            </w:r>
          </w:p>
        </w:tc>
      </w:tr>
      <w:tr w:rsidR="00F424BC" w:rsidRPr="008F3D09" w14:paraId="321E0AAB" w14:textId="77777777" w:rsidTr="00972132">
        <w:tblPrEx>
          <w:tblCellMar>
            <w:top w:w="0" w:type="dxa"/>
            <w:left w:w="70" w:type="dxa"/>
            <w:right w:w="70" w:type="dxa"/>
          </w:tblCellMar>
        </w:tblPrEx>
        <w:trPr>
          <w:trHeight w:hRule="exact" w:val="119"/>
        </w:trPr>
        <w:tc>
          <w:tcPr>
            <w:tcW w:w="10052" w:type="dxa"/>
            <w:gridSpan w:val="9"/>
            <w:tcBorders>
              <w:top w:val="nil"/>
              <w:left w:val="nil"/>
              <w:bottom w:val="nil"/>
              <w:right w:val="nil"/>
            </w:tcBorders>
          </w:tcPr>
          <w:p w14:paraId="2BB0A105" w14:textId="77777777" w:rsidR="00D60D1C" w:rsidRPr="008F3D09" w:rsidRDefault="00D60D1C" w:rsidP="00D60D1C">
            <w:pPr>
              <w:rPr>
                <w:rFonts w:ascii="Garamond" w:hAnsi="Garamond"/>
                <w:sz w:val="22"/>
              </w:rPr>
            </w:pPr>
          </w:p>
        </w:tc>
      </w:tr>
      <w:tr w:rsidR="00F424BC" w:rsidRPr="00B079EB" w14:paraId="6A7BCAD0"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458C1165"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29843047" w14:textId="2E70B58B" w:rsidR="00D60D1C" w:rsidRPr="00B079EB" w:rsidRDefault="00D60D1C" w:rsidP="00D60D1C">
            <w:pPr>
              <w:spacing w:before="40"/>
              <w:jc w:val="right"/>
            </w:pPr>
            <w:r w:rsidRPr="001A0555">
              <w:t>voornaam</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4F3CCC70"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B079EB" w14:paraId="546D246D"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2A207D82"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3B7BA5F0" w14:textId="34F14EE4" w:rsidR="00D60D1C" w:rsidRPr="00B079EB" w:rsidRDefault="00D60D1C" w:rsidP="00D60D1C">
            <w:pPr>
              <w:spacing w:before="40"/>
              <w:jc w:val="right"/>
            </w:pPr>
            <w:r w:rsidRPr="001A0555">
              <w:t>achternaam</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1199CD7E"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34C1DA34"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30CCEC74"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12B1AC17" w14:textId="77777777" w:rsidR="005E2C8B" w:rsidRPr="009D25DB" w:rsidRDefault="00BE3368" w:rsidP="00BE3368">
            <w:pPr>
              <w:pStyle w:val="rechts"/>
            </w:pPr>
            <w:r w:rsidRPr="009D25DB">
              <w:t xml:space="preserve">Belgisch rijksregisternummer </w:t>
            </w:r>
          </w:p>
          <w:p w14:paraId="4097EA6B" w14:textId="048B8FC2" w:rsidR="00D60D1C" w:rsidRPr="00B079EB" w:rsidRDefault="00BE3368" w:rsidP="009D25DB">
            <w:pPr>
              <w:pStyle w:val="rechts"/>
            </w:pPr>
            <w:r w:rsidRPr="009D25DB">
              <w:t>of Belgisch bis-nummer</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1F08EEE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4094E4C6"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0BDCBEE8"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2E947EBC" w14:textId="004472B7" w:rsidR="00D60D1C" w:rsidRPr="00B079EB" w:rsidRDefault="00D60D1C" w:rsidP="00D60D1C">
            <w:pPr>
              <w:spacing w:before="40"/>
              <w:jc w:val="right"/>
            </w:pPr>
            <w:r w:rsidRPr="001A0555">
              <w:t>straat, nummer en</w:t>
            </w:r>
            <w:r>
              <w:t xml:space="preserve"> </w:t>
            </w:r>
            <w:r w:rsidRPr="001A0555">
              <w:t>bus</w:t>
            </w:r>
            <w:r>
              <w:t>nummer</w:t>
            </w:r>
            <w:r w:rsidRPr="001A0555">
              <w:t xml:space="preserve"> </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11CEAB7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0C58B234"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2B195307"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0592F7E2" w14:textId="43785248" w:rsidR="00D60D1C" w:rsidRPr="00B079EB" w:rsidRDefault="00D60D1C" w:rsidP="00D60D1C">
            <w:pPr>
              <w:spacing w:before="40"/>
              <w:jc w:val="right"/>
            </w:pPr>
            <w:r w:rsidRPr="001A0555">
              <w:t>post</w:t>
            </w:r>
            <w:r>
              <w:t>nummer</w:t>
            </w:r>
            <w:r w:rsidRPr="001A0555">
              <w:t xml:space="preserve"> en gemeente </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723C3F63"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31E6D337"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44E2B1F2"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47D179F7" w14:textId="5757F1F3" w:rsidR="00D60D1C" w:rsidRPr="00B079EB" w:rsidRDefault="00174C66" w:rsidP="00D60D1C">
            <w:pPr>
              <w:spacing w:before="40"/>
              <w:jc w:val="right"/>
            </w:pPr>
            <w:r>
              <w:t>l</w:t>
            </w:r>
            <w:r w:rsidR="00D60D1C" w:rsidRPr="001A0555">
              <w:t>and</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4A40C58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31C26431"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7F41B287"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166AE52C" w14:textId="63E9D14D" w:rsidR="00D60D1C" w:rsidRPr="00B079EB" w:rsidRDefault="00174C66" w:rsidP="00D60D1C">
            <w:pPr>
              <w:spacing w:before="40"/>
              <w:jc w:val="right"/>
            </w:pPr>
            <w:r>
              <w:t>t</w:t>
            </w:r>
            <w:r w:rsidR="00D60D1C" w:rsidRPr="001A0555">
              <w:t>elefoonnummer</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1DE693D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6702F7" w:rsidRPr="00B079EB" w14:paraId="5D86E329" w14:textId="77777777" w:rsidTr="00AA7398">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6B38D13F" w14:textId="77777777" w:rsidR="006702F7" w:rsidRPr="008B0CAD" w:rsidRDefault="006702F7"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7DC049EE" w14:textId="71828925" w:rsidR="006702F7" w:rsidRDefault="006702F7" w:rsidP="00D60D1C">
            <w:pPr>
              <w:spacing w:before="40"/>
              <w:jc w:val="right"/>
            </w:pPr>
            <w:r>
              <w:t>e-mailadres</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54E12CF7" w14:textId="4C61686A" w:rsidR="006702F7" w:rsidRDefault="006702F7"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B079EB" w14:paraId="78612D92"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1721A703" w14:textId="77777777" w:rsidR="004F00A1" w:rsidRPr="008B0CAD" w:rsidRDefault="004F00A1" w:rsidP="00C32745">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7F66A0C6" w14:textId="4D2D7419" w:rsidR="004F00A1" w:rsidRPr="001A0555" w:rsidRDefault="00A71EC0" w:rsidP="00F95F62">
            <w:pPr>
              <w:spacing w:before="40"/>
              <w:jc w:val="right"/>
            </w:pPr>
            <w:r>
              <w:t xml:space="preserve">rekening waarop de vergoeding </w:t>
            </w:r>
            <w:r w:rsidR="00ED21A1" w:rsidRPr="009D25DB">
              <w:t xml:space="preserve">gestort </w:t>
            </w:r>
            <w:r w:rsidR="003A1098" w:rsidRPr="009D25DB">
              <w:t xml:space="preserve">moet </w:t>
            </w:r>
            <w:r w:rsidR="00ED21A1" w:rsidRPr="009D25DB">
              <w:t>worden</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1F32BBF3" w14:textId="1ED928C8" w:rsidR="004F00A1" w:rsidRPr="00B079EB" w:rsidRDefault="00A71EC0" w:rsidP="00C3274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3D114E" w14:paraId="784BB478" w14:textId="77777777" w:rsidTr="00972132">
        <w:trPr>
          <w:trHeight w:hRule="exact" w:val="113"/>
        </w:trPr>
        <w:tc>
          <w:tcPr>
            <w:tcW w:w="10052" w:type="dxa"/>
            <w:gridSpan w:val="9"/>
            <w:tcBorders>
              <w:top w:val="nil"/>
              <w:left w:val="nil"/>
              <w:bottom w:val="nil"/>
              <w:right w:val="nil"/>
            </w:tcBorders>
            <w:shd w:val="clear" w:color="auto" w:fill="auto"/>
          </w:tcPr>
          <w:p w14:paraId="7D1A62C2" w14:textId="77777777" w:rsidR="00E46B3E" w:rsidRPr="003D114E" w:rsidRDefault="00E46B3E">
            <w:pPr>
              <w:pStyle w:val="nummersvragen"/>
              <w:framePr w:hSpace="0" w:wrap="auto" w:vAnchor="margin" w:xAlign="left" w:yAlign="inline"/>
              <w:suppressOverlap w:val="0"/>
              <w:jc w:val="left"/>
              <w:rPr>
                <w:color w:val="FFFFFF"/>
              </w:rPr>
            </w:pPr>
          </w:p>
        </w:tc>
      </w:tr>
    </w:tbl>
    <w:p w14:paraId="477B13E0" w14:textId="63CBD486" w:rsidR="00C413A9" w:rsidRPr="006076E6" w:rsidRDefault="00C413A9">
      <w:pPr>
        <w:rPr>
          <w:sz w:val="2"/>
          <w:szCs w:val="2"/>
        </w:rPr>
      </w:pPr>
    </w:p>
    <w:tbl>
      <w:tblPr>
        <w:tblW w:w="1005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8"/>
        <w:gridCol w:w="28"/>
        <w:gridCol w:w="3704"/>
        <w:gridCol w:w="931"/>
        <w:gridCol w:w="5020"/>
      </w:tblGrid>
      <w:tr w:rsidR="00E46B3E" w:rsidRPr="00A82897" w14:paraId="0F4369DA" w14:textId="77777777" w:rsidTr="006076E6">
        <w:trPr>
          <w:trHeight w:val="340"/>
        </w:trPr>
        <w:tc>
          <w:tcPr>
            <w:tcW w:w="368" w:type="dxa"/>
            <w:tcBorders>
              <w:top w:val="nil"/>
              <w:left w:val="nil"/>
              <w:bottom w:val="nil"/>
              <w:right w:val="nil"/>
            </w:tcBorders>
            <w:shd w:val="clear" w:color="auto" w:fill="auto"/>
          </w:tcPr>
          <w:p w14:paraId="0B575383" w14:textId="1DA4F2AC" w:rsidR="00E46B3E" w:rsidRPr="003D114E" w:rsidRDefault="00926A7D">
            <w:pPr>
              <w:pStyle w:val="nummersvragen"/>
              <w:framePr w:hSpace="0" w:wrap="auto" w:vAnchor="margin" w:xAlign="left" w:yAlign="inline"/>
              <w:suppressOverlap w:val="0"/>
            </w:pPr>
            <w:r>
              <w:br w:type="page"/>
            </w:r>
            <w:r w:rsidR="00A90457">
              <w:t>8</w:t>
            </w:r>
          </w:p>
        </w:tc>
        <w:tc>
          <w:tcPr>
            <w:tcW w:w="9683" w:type="dxa"/>
            <w:gridSpan w:val="4"/>
            <w:tcBorders>
              <w:top w:val="nil"/>
              <w:left w:val="nil"/>
              <w:bottom w:val="nil"/>
              <w:right w:val="nil"/>
            </w:tcBorders>
            <w:shd w:val="clear" w:color="auto" w:fill="auto"/>
          </w:tcPr>
          <w:p w14:paraId="302B7C11" w14:textId="4334E10E" w:rsidR="00E46B3E" w:rsidRPr="00A82897" w:rsidRDefault="00E46B3E" w:rsidP="0041139A">
            <w:pPr>
              <w:pStyle w:val="Aanwijzing"/>
              <w:rPr>
                <w:rStyle w:val="Zwaar"/>
                <w:i w:val="0"/>
                <w:iCs/>
              </w:rPr>
            </w:pPr>
            <w:r>
              <w:rPr>
                <w:b/>
                <w:bCs w:val="0"/>
                <w:i w:val="0"/>
                <w:iCs/>
              </w:rPr>
              <w:t xml:space="preserve">Vul de gegevens in van de </w:t>
            </w:r>
            <w:r w:rsidR="0052447E">
              <w:rPr>
                <w:b/>
                <w:bCs w:val="0"/>
                <w:i w:val="0"/>
                <w:iCs/>
              </w:rPr>
              <w:t>rechtspersoon</w:t>
            </w:r>
            <w:r>
              <w:rPr>
                <w:b/>
                <w:bCs w:val="0"/>
                <w:i w:val="0"/>
                <w:iCs/>
              </w:rPr>
              <w:t xml:space="preserve"> die optreedt als volmachthouder.</w:t>
            </w:r>
            <w:r w:rsidR="00956EA0" w:rsidRPr="0009366F">
              <w:rPr>
                <w:bCs w:val="0"/>
                <w:iCs/>
              </w:rPr>
              <w:t xml:space="preserve"> </w:t>
            </w:r>
            <w:r w:rsidR="004370A2">
              <w:rPr>
                <w:b/>
                <w:bCs w:val="0"/>
                <w:i w:val="0"/>
                <w:iCs/>
              </w:rPr>
              <w:br/>
            </w:r>
            <w:r w:rsidR="004370A2">
              <w:rPr>
                <w:bCs w:val="0"/>
              </w:rPr>
              <w:t>D</w:t>
            </w:r>
            <w:r w:rsidR="004370A2" w:rsidRPr="004370A2">
              <w:rPr>
                <w:bCs w:val="0"/>
              </w:rPr>
              <w:t>e gegevens moeten overeenstemmen met de gegevens in de Kruispun</w:t>
            </w:r>
            <w:r w:rsidR="00F95F62">
              <w:rPr>
                <w:bCs w:val="0"/>
              </w:rPr>
              <w:t>t</w:t>
            </w:r>
            <w:r w:rsidR="004370A2" w:rsidRPr="004370A2">
              <w:rPr>
                <w:bCs w:val="0"/>
              </w:rPr>
              <w:t>bank v</w:t>
            </w:r>
            <w:r w:rsidR="00C97692">
              <w:rPr>
                <w:bCs w:val="0"/>
              </w:rPr>
              <w:t>an</w:t>
            </w:r>
            <w:r w:rsidR="004370A2" w:rsidRPr="004370A2">
              <w:rPr>
                <w:bCs w:val="0"/>
              </w:rPr>
              <w:t xml:space="preserve"> Ondernemingen</w:t>
            </w:r>
            <w:r w:rsidR="0009366F">
              <w:rPr>
                <w:bCs w:val="0"/>
              </w:rPr>
              <w:t>.</w:t>
            </w:r>
          </w:p>
        </w:tc>
      </w:tr>
      <w:tr w:rsidR="00926A7D" w:rsidRPr="008F3D09" w14:paraId="0CDEC46B" w14:textId="77777777" w:rsidTr="006076E6">
        <w:tblPrEx>
          <w:tblCellMar>
            <w:top w:w="0" w:type="dxa"/>
            <w:left w:w="70" w:type="dxa"/>
            <w:right w:w="70" w:type="dxa"/>
          </w:tblCellMar>
        </w:tblPrEx>
        <w:trPr>
          <w:trHeight w:hRule="exact" w:val="119"/>
        </w:trPr>
        <w:tc>
          <w:tcPr>
            <w:tcW w:w="10051" w:type="dxa"/>
            <w:gridSpan w:val="5"/>
            <w:tcBorders>
              <w:top w:val="nil"/>
              <w:left w:val="nil"/>
              <w:bottom w:val="nil"/>
              <w:right w:val="nil"/>
            </w:tcBorders>
          </w:tcPr>
          <w:p w14:paraId="01D2BE64" w14:textId="77777777" w:rsidR="00926A7D" w:rsidRDefault="00926A7D">
            <w:pPr>
              <w:rPr>
                <w:rFonts w:ascii="Garamond" w:hAnsi="Garamond"/>
                <w:sz w:val="22"/>
              </w:rPr>
            </w:pPr>
          </w:p>
        </w:tc>
      </w:tr>
      <w:tr w:rsidR="003D4C25" w:rsidRPr="00B079EB" w14:paraId="164C77E9"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4004517A" w14:textId="77777777" w:rsidR="003D4C25" w:rsidRPr="008B0CAD" w:rsidRDefault="003D4C25" w:rsidP="003D4C25">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00B68D37" w14:textId="16504ADF" w:rsidR="003D4C25" w:rsidRPr="00B079EB" w:rsidRDefault="003D4C25" w:rsidP="003D4C25">
            <w:pPr>
              <w:spacing w:before="40"/>
              <w:jc w:val="right"/>
            </w:pPr>
            <w:r>
              <w:t xml:space="preserve">officiële naam onderneming </w:t>
            </w:r>
          </w:p>
        </w:tc>
        <w:tc>
          <w:tcPr>
            <w:tcW w:w="5951" w:type="dxa"/>
            <w:gridSpan w:val="2"/>
            <w:tcBorders>
              <w:top w:val="single" w:sz="4" w:space="0" w:color="auto"/>
              <w:left w:val="single" w:sz="4" w:space="0" w:color="auto"/>
              <w:bottom w:val="single" w:sz="4" w:space="0" w:color="auto"/>
              <w:right w:val="single" w:sz="4" w:space="0" w:color="auto"/>
            </w:tcBorders>
            <w:shd w:val="clear" w:color="000000" w:fill="auto"/>
          </w:tcPr>
          <w:p w14:paraId="76542CE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3D4C25" w:rsidRPr="00B079EB" w14:paraId="1D5E5EAA"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0EA0F5BF" w14:textId="77777777" w:rsidR="003D4C25" w:rsidRPr="008B0CAD" w:rsidRDefault="003D4C25" w:rsidP="003D4C25">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50005A88" w14:textId="55C6E428" w:rsidR="003D4C25" w:rsidRPr="00B079EB" w:rsidRDefault="003D4C25" w:rsidP="003D4C25">
            <w:pPr>
              <w:spacing w:before="40"/>
              <w:jc w:val="right"/>
            </w:pPr>
            <w:r>
              <w:t>ondernemingsnummer</w:t>
            </w:r>
            <w:r w:rsidRPr="001A0555">
              <w:t xml:space="preserve"> </w:t>
            </w:r>
          </w:p>
        </w:tc>
        <w:tc>
          <w:tcPr>
            <w:tcW w:w="5951" w:type="dxa"/>
            <w:gridSpan w:val="2"/>
            <w:tcBorders>
              <w:top w:val="single" w:sz="4" w:space="0" w:color="auto"/>
              <w:left w:val="single" w:sz="4" w:space="0" w:color="auto"/>
              <w:bottom w:val="single" w:sz="4" w:space="0" w:color="auto"/>
              <w:right w:val="single" w:sz="4" w:space="0" w:color="auto"/>
            </w:tcBorders>
            <w:shd w:val="clear" w:color="000000" w:fill="auto"/>
          </w:tcPr>
          <w:p w14:paraId="389DEB73"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D4C25" w:rsidRPr="00B079EB" w14:paraId="38069694"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486268F6" w14:textId="77777777" w:rsidR="003D4C25" w:rsidRPr="008B0CAD" w:rsidRDefault="003D4C25" w:rsidP="003D4C25">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026190F8" w14:textId="59660C35" w:rsidR="003D4C25" w:rsidRPr="00B079EB" w:rsidRDefault="003D4C25" w:rsidP="003D4C25">
            <w:pPr>
              <w:spacing w:before="40"/>
              <w:jc w:val="right"/>
            </w:pPr>
            <w:r w:rsidRPr="001A0555">
              <w:t>straat, nummer en</w:t>
            </w:r>
            <w:r>
              <w:t xml:space="preserve"> </w:t>
            </w:r>
            <w:r w:rsidRPr="001A0555">
              <w:t>bus</w:t>
            </w:r>
            <w:r>
              <w:t>nummer</w:t>
            </w:r>
            <w:r w:rsidRPr="001A0555">
              <w:t xml:space="preserve"> </w:t>
            </w:r>
          </w:p>
        </w:tc>
        <w:tc>
          <w:tcPr>
            <w:tcW w:w="5951" w:type="dxa"/>
            <w:gridSpan w:val="2"/>
            <w:tcBorders>
              <w:top w:val="single" w:sz="4" w:space="0" w:color="auto"/>
              <w:left w:val="single" w:sz="4" w:space="0" w:color="auto"/>
              <w:bottom w:val="single" w:sz="4" w:space="0" w:color="auto"/>
              <w:right w:val="single" w:sz="4" w:space="0" w:color="auto"/>
            </w:tcBorders>
            <w:shd w:val="clear" w:color="000000" w:fill="auto"/>
          </w:tcPr>
          <w:p w14:paraId="74032746"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3D4C25" w:rsidRPr="00B079EB" w14:paraId="5B42E78E"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6FCB76C4" w14:textId="77777777" w:rsidR="003D4C25" w:rsidRPr="008B0CAD" w:rsidRDefault="003D4C25" w:rsidP="003D4C25">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6B983696" w14:textId="6E06229A" w:rsidR="003D4C25" w:rsidRPr="00B079EB" w:rsidRDefault="003D4C25" w:rsidP="003D4C25">
            <w:pPr>
              <w:spacing w:before="40"/>
              <w:jc w:val="right"/>
            </w:pPr>
            <w:r w:rsidRPr="001A0555">
              <w:t>post</w:t>
            </w:r>
            <w:r>
              <w:t>nummer</w:t>
            </w:r>
            <w:r w:rsidRPr="001A0555">
              <w:t xml:space="preserve"> en gemeente </w:t>
            </w:r>
          </w:p>
        </w:tc>
        <w:tc>
          <w:tcPr>
            <w:tcW w:w="5951" w:type="dxa"/>
            <w:gridSpan w:val="2"/>
            <w:tcBorders>
              <w:top w:val="single" w:sz="4" w:space="0" w:color="auto"/>
              <w:left w:val="single" w:sz="4" w:space="0" w:color="auto"/>
              <w:bottom w:val="single" w:sz="4" w:space="0" w:color="auto"/>
              <w:right w:val="single" w:sz="4" w:space="0" w:color="auto"/>
            </w:tcBorders>
            <w:shd w:val="clear" w:color="000000" w:fill="auto"/>
          </w:tcPr>
          <w:p w14:paraId="4972FC39"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D4C25" w:rsidRPr="00B079EB" w14:paraId="6CDE10B6"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30BA0C0D" w14:textId="77777777" w:rsidR="003D4C25" w:rsidRPr="008B0CAD" w:rsidRDefault="003D4C25" w:rsidP="003D4C25">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6C6D23EA" w14:textId="2577A324" w:rsidR="003D4C25" w:rsidRPr="00B079EB" w:rsidRDefault="003D4C25" w:rsidP="003D4C25">
            <w:pPr>
              <w:spacing w:before="40"/>
              <w:jc w:val="right"/>
            </w:pPr>
            <w:r w:rsidRPr="001A0555">
              <w:t>land</w:t>
            </w:r>
          </w:p>
        </w:tc>
        <w:tc>
          <w:tcPr>
            <w:tcW w:w="5951" w:type="dxa"/>
            <w:gridSpan w:val="2"/>
            <w:tcBorders>
              <w:top w:val="single" w:sz="4" w:space="0" w:color="auto"/>
              <w:left w:val="single" w:sz="4" w:space="0" w:color="auto"/>
              <w:bottom w:val="single" w:sz="4" w:space="0" w:color="auto"/>
              <w:right w:val="single" w:sz="4" w:space="0" w:color="auto"/>
            </w:tcBorders>
            <w:shd w:val="clear" w:color="000000" w:fill="auto"/>
          </w:tcPr>
          <w:p w14:paraId="3207B601"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3D4C25" w:rsidRPr="00B079EB" w14:paraId="53C74883"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1E3419D8" w14:textId="77777777" w:rsidR="003D4C25" w:rsidRPr="008B0CAD" w:rsidRDefault="003D4C25" w:rsidP="003D4C25">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4FD03388" w14:textId="0AE50CB5" w:rsidR="003D4C25" w:rsidRPr="00B079EB" w:rsidRDefault="003D4C25" w:rsidP="003D4C25">
            <w:pPr>
              <w:spacing w:before="40"/>
              <w:jc w:val="right"/>
            </w:pPr>
            <w:r w:rsidRPr="001A0555">
              <w:t>telefoonnummer</w:t>
            </w:r>
          </w:p>
        </w:tc>
        <w:tc>
          <w:tcPr>
            <w:tcW w:w="5951" w:type="dxa"/>
            <w:gridSpan w:val="2"/>
            <w:tcBorders>
              <w:top w:val="single" w:sz="4" w:space="0" w:color="auto"/>
              <w:left w:val="single" w:sz="4" w:space="0" w:color="auto"/>
              <w:bottom w:val="single" w:sz="4" w:space="0" w:color="auto"/>
              <w:right w:val="single" w:sz="4" w:space="0" w:color="auto"/>
            </w:tcBorders>
            <w:shd w:val="clear" w:color="000000" w:fill="auto"/>
          </w:tcPr>
          <w:p w14:paraId="0155CDD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6702F7" w:rsidRPr="00B079EB" w14:paraId="037A897A"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4D843F88" w14:textId="77777777" w:rsidR="006702F7" w:rsidRPr="008B0CAD" w:rsidRDefault="006702F7" w:rsidP="003D4C25">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65862D3B" w14:textId="503B5FB0" w:rsidR="006702F7" w:rsidRPr="001A0555" w:rsidRDefault="006702F7" w:rsidP="003D4C25">
            <w:pPr>
              <w:spacing w:before="40"/>
              <w:jc w:val="right"/>
            </w:pPr>
            <w:r>
              <w:t>e-mailadres</w:t>
            </w:r>
          </w:p>
        </w:tc>
        <w:tc>
          <w:tcPr>
            <w:tcW w:w="5951" w:type="dxa"/>
            <w:gridSpan w:val="2"/>
            <w:tcBorders>
              <w:top w:val="single" w:sz="4" w:space="0" w:color="auto"/>
              <w:left w:val="single" w:sz="4" w:space="0" w:color="auto"/>
              <w:bottom w:val="single" w:sz="4" w:space="0" w:color="auto"/>
              <w:right w:val="single" w:sz="4" w:space="0" w:color="auto"/>
            </w:tcBorders>
            <w:shd w:val="clear" w:color="000000" w:fill="auto"/>
          </w:tcPr>
          <w:p w14:paraId="67820EB1" w14:textId="6381BD74" w:rsidR="006702F7" w:rsidRPr="00B079EB" w:rsidRDefault="006702F7"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52447E" w:rsidRPr="00B079EB" w14:paraId="2B6B9082"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443EC2C7" w14:textId="77777777" w:rsidR="0052447E" w:rsidRPr="008B0CAD" w:rsidRDefault="0052447E">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75FFAA84" w14:textId="7263E2F6" w:rsidR="0052447E" w:rsidRPr="001A0555" w:rsidRDefault="0052447E" w:rsidP="00411695">
            <w:pPr>
              <w:spacing w:before="40"/>
              <w:jc w:val="right"/>
            </w:pPr>
            <w:r>
              <w:t xml:space="preserve">rekening waarop de vergoeding </w:t>
            </w:r>
            <w:r w:rsidR="00846238" w:rsidRPr="00643FAC">
              <w:t>gestort moet worden</w:t>
            </w:r>
          </w:p>
        </w:tc>
        <w:tc>
          <w:tcPr>
            <w:tcW w:w="5951" w:type="dxa"/>
            <w:gridSpan w:val="2"/>
            <w:tcBorders>
              <w:top w:val="single" w:sz="4" w:space="0" w:color="auto"/>
              <w:left w:val="single" w:sz="4" w:space="0" w:color="auto"/>
              <w:bottom w:val="single" w:sz="4" w:space="0" w:color="auto"/>
              <w:right w:val="single" w:sz="4" w:space="0" w:color="auto"/>
            </w:tcBorders>
            <w:shd w:val="clear" w:color="000000" w:fill="auto"/>
          </w:tcPr>
          <w:p w14:paraId="0C2CBD6C" w14:textId="77777777" w:rsidR="0052447E" w:rsidRPr="00B079EB" w:rsidRDefault="0052447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5F6CE2" w:rsidRPr="003D114E" w14:paraId="683B006F" w14:textId="77777777" w:rsidTr="006076E6">
        <w:trPr>
          <w:trHeight w:hRule="exact" w:val="113"/>
        </w:trPr>
        <w:tc>
          <w:tcPr>
            <w:tcW w:w="10051" w:type="dxa"/>
            <w:gridSpan w:val="5"/>
            <w:tcBorders>
              <w:top w:val="nil"/>
              <w:left w:val="nil"/>
              <w:bottom w:val="nil"/>
              <w:right w:val="nil"/>
            </w:tcBorders>
            <w:shd w:val="clear" w:color="auto" w:fill="auto"/>
          </w:tcPr>
          <w:p w14:paraId="4FC23368" w14:textId="77777777" w:rsidR="005F6CE2" w:rsidRPr="003D114E" w:rsidRDefault="005F6CE2">
            <w:pPr>
              <w:pStyle w:val="nummersvragen"/>
              <w:framePr w:hSpace="0" w:wrap="auto" w:vAnchor="margin" w:xAlign="left" w:yAlign="inline"/>
              <w:suppressOverlap w:val="0"/>
              <w:jc w:val="left"/>
              <w:rPr>
                <w:color w:val="FFFFFF"/>
              </w:rPr>
            </w:pPr>
          </w:p>
        </w:tc>
      </w:tr>
      <w:tr w:rsidR="007D7B41" w:rsidRPr="00A82897" w14:paraId="459646D4" w14:textId="77777777" w:rsidTr="006076E6">
        <w:trPr>
          <w:trHeight w:val="340"/>
        </w:trPr>
        <w:tc>
          <w:tcPr>
            <w:tcW w:w="368" w:type="dxa"/>
            <w:tcBorders>
              <w:top w:val="nil"/>
              <w:left w:val="nil"/>
              <w:bottom w:val="nil"/>
              <w:right w:val="nil"/>
            </w:tcBorders>
            <w:shd w:val="clear" w:color="auto" w:fill="auto"/>
          </w:tcPr>
          <w:p w14:paraId="04E24DB6" w14:textId="7D06E12A" w:rsidR="007D7B41" w:rsidRPr="003D114E" w:rsidRDefault="00A90457">
            <w:pPr>
              <w:pStyle w:val="nummersvragen"/>
              <w:framePr w:hSpace="0" w:wrap="auto" w:vAnchor="margin" w:xAlign="left" w:yAlign="inline"/>
              <w:suppressOverlap w:val="0"/>
            </w:pPr>
            <w:r>
              <w:t>9</w:t>
            </w:r>
          </w:p>
        </w:tc>
        <w:tc>
          <w:tcPr>
            <w:tcW w:w="9683" w:type="dxa"/>
            <w:gridSpan w:val="4"/>
            <w:tcBorders>
              <w:top w:val="nil"/>
              <w:left w:val="nil"/>
              <w:bottom w:val="nil"/>
              <w:right w:val="nil"/>
            </w:tcBorders>
            <w:shd w:val="clear" w:color="auto" w:fill="auto"/>
          </w:tcPr>
          <w:p w14:paraId="78CC02D9" w14:textId="19A1C1BE" w:rsidR="007D7B41" w:rsidRPr="00A82897" w:rsidRDefault="007D7B41" w:rsidP="00411695">
            <w:pPr>
              <w:pStyle w:val="Aanwijzing"/>
              <w:rPr>
                <w:rStyle w:val="Zwaar"/>
                <w:i w:val="0"/>
              </w:rPr>
            </w:pPr>
            <w:r w:rsidRPr="76251172">
              <w:rPr>
                <w:b/>
                <w:i w:val="0"/>
              </w:rPr>
              <w:t xml:space="preserve">Vul de gegevens in van de werknemers van de onderneming die </w:t>
            </w:r>
            <w:r w:rsidR="00D6066C" w:rsidRPr="76251172">
              <w:rPr>
                <w:b/>
                <w:i w:val="0"/>
              </w:rPr>
              <w:t>gemachtigd zijn om de volmacht uit te oefenen.</w:t>
            </w:r>
            <w:r w:rsidR="00A92729">
              <w:rPr>
                <w:b/>
                <w:i w:val="0"/>
              </w:rPr>
              <w:t xml:space="preserve"> </w:t>
            </w:r>
            <w:r>
              <w:t xml:space="preserve">De </w:t>
            </w:r>
            <w:r w:rsidR="000E76F3">
              <w:t>gegevens moeten overeenstemmen met de gegevens op de identiteitskaart.</w:t>
            </w:r>
          </w:p>
        </w:tc>
      </w:tr>
      <w:tr w:rsidR="004C7286" w:rsidRPr="003D114E" w14:paraId="21DE042E" w14:textId="77777777" w:rsidTr="006076E6">
        <w:trPr>
          <w:trHeight w:hRule="exact" w:val="113"/>
        </w:trPr>
        <w:tc>
          <w:tcPr>
            <w:tcW w:w="10051" w:type="dxa"/>
            <w:gridSpan w:val="5"/>
            <w:tcBorders>
              <w:top w:val="nil"/>
              <w:left w:val="nil"/>
              <w:bottom w:val="nil"/>
              <w:right w:val="nil"/>
            </w:tcBorders>
            <w:shd w:val="clear" w:color="auto" w:fill="auto"/>
          </w:tcPr>
          <w:p w14:paraId="5929563B" w14:textId="77777777" w:rsidR="004C7286" w:rsidRPr="003D114E" w:rsidRDefault="004C7286">
            <w:pPr>
              <w:pStyle w:val="leeg"/>
            </w:pPr>
          </w:p>
        </w:tc>
      </w:tr>
      <w:tr w:rsidR="004C7286" w:rsidRPr="003D114E" w14:paraId="66D488CB" w14:textId="77777777" w:rsidTr="006076E6">
        <w:trPr>
          <w:trHeight w:val="340"/>
        </w:trPr>
        <w:tc>
          <w:tcPr>
            <w:tcW w:w="396" w:type="dxa"/>
            <w:gridSpan w:val="2"/>
            <w:tcBorders>
              <w:top w:val="nil"/>
              <w:left w:val="nil"/>
              <w:bottom w:val="nil"/>
              <w:right w:val="single" w:sz="4" w:space="0" w:color="auto"/>
            </w:tcBorders>
            <w:shd w:val="clear" w:color="auto" w:fill="auto"/>
          </w:tcPr>
          <w:p w14:paraId="5D531E05" w14:textId="77777777" w:rsidR="004C7286" w:rsidRPr="003D114E" w:rsidRDefault="004C7286">
            <w:pPr>
              <w:pStyle w:val="leeg"/>
            </w:pPr>
          </w:p>
        </w:tc>
        <w:tc>
          <w:tcPr>
            <w:tcW w:w="4635" w:type="dxa"/>
            <w:gridSpan w:val="2"/>
            <w:tcBorders>
              <w:top w:val="single" w:sz="4" w:space="0" w:color="auto"/>
              <w:left w:val="single" w:sz="4" w:space="0" w:color="auto"/>
              <w:bottom w:val="single" w:sz="4" w:space="0" w:color="auto"/>
              <w:right w:val="single" w:sz="4" w:space="0" w:color="auto"/>
            </w:tcBorders>
            <w:shd w:val="clear" w:color="auto" w:fill="auto"/>
          </w:tcPr>
          <w:p w14:paraId="58B38054" w14:textId="4EBA4775" w:rsidR="004C7286" w:rsidRPr="003D114E" w:rsidRDefault="0056333B">
            <w:pPr>
              <w:pStyle w:val="kolomhoofd"/>
              <w:framePr w:wrap="auto" w:xAlign="left"/>
              <w:pBdr>
                <w:top w:val="none" w:sz="0" w:space="0" w:color="auto"/>
                <w:bottom w:val="none" w:sz="0" w:space="0" w:color="auto"/>
              </w:pBdr>
              <w:rPr>
                <w:rStyle w:val="Zwaar"/>
                <w:rFonts w:cs="Calibri"/>
              </w:rPr>
            </w:pPr>
            <w:r>
              <w:rPr>
                <w:rFonts w:cs="Calibri"/>
              </w:rPr>
              <w:t>voor- en achternaam</w:t>
            </w:r>
          </w:p>
        </w:tc>
        <w:tc>
          <w:tcPr>
            <w:tcW w:w="5020" w:type="dxa"/>
            <w:tcBorders>
              <w:top w:val="single" w:sz="4" w:space="0" w:color="auto"/>
              <w:left w:val="single" w:sz="4" w:space="0" w:color="auto"/>
              <w:bottom w:val="single" w:sz="4" w:space="0" w:color="auto"/>
              <w:right w:val="single" w:sz="4" w:space="0" w:color="auto"/>
            </w:tcBorders>
            <w:shd w:val="clear" w:color="auto" w:fill="auto"/>
          </w:tcPr>
          <w:p w14:paraId="794F0089" w14:textId="1694FAA2" w:rsidR="004C7286" w:rsidRPr="003D114E" w:rsidRDefault="008E2FB6">
            <w:pPr>
              <w:pStyle w:val="kolomhoofd"/>
              <w:framePr w:wrap="auto" w:xAlign="left"/>
              <w:pBdr>
                <w:top w:val="none" w:sz="0" w:space="0" w:color="auto"/>
                <w:bottom w:val="none" w:sz="0" w:space="0" w:color="auto"/>
              </w:pBdr>
              <w:rPr>
                <w:rStyle w:val="Zwaar"/>
                <w:rFonts w:cs="Calibri"/>
              </w:rPr>
            </w:pPr>
            <w:r w:rsidRPr="00643FAC">
              <w:rPr>
                <w:rFonts w:cs="Calibri"/>
              </w:rPr>
              <w:t xml:space="preserve">Belgisch </w:t>
            </w:r>
            <w:r w:rsidR="0056333B" w:rsidRPr="00643FAC">
              <w:rPr>
                <w:rFonts w:cs="Calibri"/>
              </w:rPr>
              <w:t>rijksregisternummer</w:t>
            </w:r>
            <w:r w:rsidRPr="00643FAC">
              <w:rPr>
                <w:rFonts w:cs="Calibri"/>
              </w:rPr>
              <w:t xml:space="preserve"> of Belgisch bis-nummer</w:t>
            </w:r>
          </w:p>
        </w:tc>
      </w:tr>
      <w:tr w:rsidR="004C7286" w:rsidRPr="003D114E" w14:paraId="39AE7871" w14:textId="77777777" w:rsidTr="006076E6">
        <w:trPr>
          <w:trHeight w:val="340"/>
        </w:trPr>
        <w:tc>
          <w:tcPr>
            <w:tcW w:w="396" w:type="dxa"/>
            <w:gridSpan w:val="2"/>
            <w:tcBorders>
              <w:top w:val="nil"/>
              <w:left w:val="nil"/>
              <w:bottom w:val="nil"/>
              <w:right w:val="single" w:sz="4" w:space="0" w:color="auto"/>
            </w:tcBorders>
            <w:shd w:val="clear" w:color="auto" w:fill="auto"/>
          </w:tcPr>
          <w:p w14:paraId="0290CBDC" w14:textId="77777777" w:rsidR="004C7286" w:rsidRPr="00CA4C88" w:rsidRDefault="004C7286">
            <w:pPr>
              <w:pStyle w:val="leeg"/>
            </w:pPr>
          </w:p>
        </w:tc>
        <w:tc>
          <w:tcPr>
            <w:tcW w:w="4635" w:type="dxa"/>
            <w:gridSpan w:val="2"/>
            <w:tcBorders>
              <w:top w:val="single" w:sz="4" w:space="0" w:color="auto"/>
              <w:left w:val="single" w:sz="4" w:space="0" w:color="auto"/>
              <w:bottom w:val="single" w:sz="4" w:space="0" w:color="auto"/>
              <w:right w:val="single" w:sz="4" w:space="0" w:color="auto"/>
            </w:tcBorders>
            <w:shd w:val="clear" w:color="auto" w:fill="auto"/>
          </w:tcPr>
          <w:p w14:paraId="07E970EC"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20" w:type="dxa"/>
            <w:tcBorders>
              <w:top w:val="single" w:sz="4" w:space="0" w:color="auto"/>
              <w:left w:val="single" w:sz="4" w:space="0" w:color="auto"/>
              <w:bottom w:val="single" w:sz="4" w:space="0" w:color="auto"/>
              <w:right w:val="single" w:sz="4" w:space="0" w:color="auto"/>
            </w:tcBorders>
            <w:shd w:val="clear" w:color="auto" w:fill="auto"/>
          </w:tcPr>
          <w:p w14:paraId="219DB17B"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286" w:rsidRPr="003D114E" w14:paraId="14B783FB" w14:textId="77777777" w:rsidTr="006076E6">
        <w:trPr>
          <w:trHeight w:val="340"/>
        </w:trPr>
        <w:tc>
          <w:tcPr>
            <w:tcW w:w="396" w:type="dxa"/>
            <w:gridSpan w:val="2"/>
            <w:tcBorders>
              <w:top w:val="nil"/>
              <w:left w:val="nil"/>
              <w:bottom w:val="nil"/>
              <w:right w:val="single" w:sz="4" w:space="0" w:color="auto"/>
            </w:tcBorders>
            <w:shd w:val="clear" w:color="auto" w:fill="auto"/>
          </w:tcPr>
          <w:p w14:paraId="754F5D8D" w14:textId="77777777" w:rsidR="004C7286" w:rsidRPr="00CA4C88" w:rsidRDefault="004C7286">
            <w:pPr>
              <w:pStyle w:val="leeg"/>
            </w:pPr>
          </w:p>
        </w:tc>
        <w:tc>
          <w:tcPr>
            <w:tcW w:w="4635" w:type="dxa"/>
            <w:gridSpan w:val="2"/>
            <w:tcBorders>
              <w:top w:val="single" w:sz="4" w:space="0" w:color="auto"/>
              <w:left w:val="single" w:sz="4" w:space="0" w:color="auto"/>
              <w:bottom w:val="single" w:sz="4" w:space="0" w:color="auto"/>
              <w:right w:val="single" w:sz="4" w:space="0" w:color="auto"/>
            </w:tcBorders>
            <w:shd w:val="clear" w:color="auto" w:fill="auto"/>
          </w:tcPr>
          <w:p w14:paraId="00C4F24C"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20" w:type="dxa"/>
            <w:tcBorders>
              <w:top w:val="single" w:sz="4" w:space="0" w:color="auto"/>
              <w:left w:val="single" w:sz="4" w:space="0" w:color="auto"/>
              <w:bottom w:val="single" w:sz="4" w:space="0" w:color="auto"/>
              <w:right w:val="single" w:sz="4" w:space="0" w:color="auto"/>
            </w:tcBorders>
            <w:shd w:val="clear" w:color="auto" w:fill="auto"/>
          </w:tcPr>
          <w:p w14:paraId="1E8FFBB1"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286" w:rsidRPr="003D114E" w14:paraId="19EAF44D" w14:textId="77777777" w:rsidTr="006076E6">
        <w:trPr>
          <w:trHeight w:val="340"/>
        </w:trPr>
        <w:tc>
          <w:tcPr>
            <w:tcW w:w="396" w:type="dxa"/>
            <w:gridSpan w:val="2"/>
            <w:tcBorders>
              <w:top w:val="nil"/>
              <w:left w:val="nil"/>
              <w:bottom w:val="nil"/>
              <w:right w:val="single" w:sz="4" w:space="0" w:color="auto"/>
            </w:tcBorders>
            <w:shd w:val="clear" w:color="auto" w:fill="auto"/>
          </w:tcPr>
          <w:p w14:paraId="5F4EE885" w14:textId="77777777" w:rsidR="004C7286" w:rsidRPr="00CA4C88" w:rsidRDefault="004C7286">
            <w:pPr>
              <w:pStyle w:val="leeg"/>
            </w:pPr>
          </w:p>
        </w:tc>
        <w:tc>
          <w:tcPr>
            <w:tcW w:w="4635" w:type="dxa"/>
            <w:gridSpan w:val="2"/>
            <w:tcBorders>
              <w:top w:val="single" w:sz="4" w:space="0" w:color="auto"/>
              <w:left w:val="single" w:sz="4" w:space="0" w:color="auto"/>
              <w:bottom w:val="single" w:sz="4" w:space="0" w:color="auto"/>
              <w:right w:val="single" w:sz="4" w:space="0" w:color="auto"/>
            </w:tcBorders>
            <w:shd w:val="clear" w:color="auto" w:fill="auto"/>
          </w:tcPr>
          <w:p w14:paraId="713B1E94"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20" w:type="dxa"/>
            <w:tcBorders>
              <w:top w:val="single" w:sz="4" w:space="0" w:color="auto"/>
              <w:left w:val="single" w:sz="4" w:space="0" w:color="auto"/>
              <w:bottom w:val="single" w:sz="4" w:space="0" w:color="auto"/>
              <w:right w:val="single" w:sz="4" w:space="0" w:color="auto"/>
            </w:tcBorders>
            <w:shd w:val="clear" w:color="auto" w:fill="auto"/>
          </w:tcPr>
          <w:p w14:paraId="0410F746"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286" w:rsidRPr="003D114E" w14:paraId="6567786E" w14:textId="77777777" w:rsidTr="006076E6">
        <w:trPr>
          <w:trHeight w:val="340"/>
        </w:trPr>
        <w:tc>
          <w:tcPr>
            <w:tcW w:w="396" w:type="dxa"/>
            <w:gridSpan w:val="2"/>
            <w:tcBorders>
              <w:top w:val="nil"/>
              <w:left w:val="nil"/>
              <w:bottom w:val="nil"/>
              <w:right w:val="single" w:sz="4" w:space="0" w:color="auto"/>
            </w:tcBorders>
            <w:shd w:val="clear" w:color="auto" w:fill="auto"/>
          </w:tcPr>
          <w:p w14:paraId="65AAE677" w14:textId="77777777" w:rsidR="004C7286" w:rsidRPr="00CA4C88" w:rsidRDefault="004C7286">
            <w:pPr>
              <w:pStyle w:val="leeg"/>
            </w:pPr>
          </w:p>
        </w:tc>
        <w:tc>
          <w:tcPr>
            <w:tcW w:w="4635" w:type="dxa"/>
            <w:gridSpan w:val="2"/>
            <w:tcBorders>
              <w:top w:val="single" w:sz="4" w:space="0" w:color="auto"/>
              <w:left w:val="single" w:sz="4" w:space="0" w:color="auto"/>
              <w:bottom w:val="single" w:sz="4" w:space="0" w:color="auto"/>
              <w:right w:val="single" w:sz="4" w:space="0" w:color="auto"/>
            </w:tcBorders>
            <w:shd w:val="clear" w:color="auto" w:fill="auto"/>
          </w:tcPr>
          <w:p w14:paraId="685861C8"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20" w:type="dxa"/>
            <w:tcBorders>
              <w:top w:val="single" w:sz="4" w:space="0" w:color="auto"/>
              <w:left w:val="single" w:sz="4" w:space="0" w:color="auto"/>
              <w:bottom w:val="single" w:sz="4" w:space="0" w:color="auto"/>
              <w:right w:val="single" w:sz="4" w:space="0" w:color="auto"/>
            </w:tcBorders>
            <w:shd w:val="clear" w:color="auto" w:fill="auto"/>
          </w:tcPr>
          <w:p w14:paraId="21AC2DD8"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745" w:rsidRPr="003D114E" w14:paraId="5F9F99EF" w14:textId="77777777" w:rsidTr="006076E6">
        <w:trPr>
          <w:trHeight w:hRule="exact" w:val="340"/>
        </w:trPr>
        <w:tc>
          <w:tcPr>
            <w:tcW w:w="10051" w:type="dxa"/>
            <w:gridSpan w:val="5"/>
            <w:tcBorders>
              <w:top w:val="nil"/>
              <w:left w:val="nil"/>
              <w:bottom w:val="nil"/>
              <w:right w:val="nil"/>
            </w:tcBorders>
            <w:shd w:val="clear" w:color="auto" w:fill="auto"/>
          </w:tcPr>
          <w:p w14:paraId="61CBB9B1" w14:textId="179B948D" w:rsidR="00C32745" w:rsidRPr="003D114E" w:rsidRDefault="00C32745" w:rsidP="00C32745">
            <w:pPr>
              <w:pStyle w:val="leeg"/>
            </w:pPr>
          </w:p>
        </w:tc>
      </w:tr>
      <w:tr w:rsidR="0094774C" w:rsidRPr="003D114E" w14:paraId="4C8DC195" w14:textId="77777777" w:rsidTr="006076E6">
        <w:trPr>
          <w:trHeight w:hRule="exact" w:val="397"/>
        </w:trPr>
        <w:tc>
          <w:tcPr>
            <w:tcW w:w="396" w:type="dxa"/>
            <w:gridSpan w:val="2"/>
            <w:tcBorders>
              <w:top w:val="nil"/>
              <w:left w:val="nil"/>
              <w:bottom w:val="nil"/>
              <w:right w:val="nil"/>
            </w:tcBorders>
          </w:tcPr>
          <w:p w14:paraId="39073353" w14:textId="67CD49CB" w:rsidR="0094774C" w:rsidRDefault="0094774C">
            <w:pPr>
              <w:pStyle w:val="leeg"/>
            </w:pPr>
          </w:p>
          <w:p w14:paraId="73800863" w14:textId="77777777" w:rsidR="00CE6A18" w:rsidRDefault="00CE6A18">
            <w:pPr>
              <w:pStyle w:val="leeg"/>
            </w:pPr>
          </w:p>
          <w:p w14:paraId="3C575E86" w14:textId="77777777" w:rsidR="00CE6A18" w:rsidRDefault="00CE6A18">
            <w:pPr>
              <w:pStyle w:val="leeg"/>
            </w:pPr>
          </w:p>
          <w:p w14:paraId="1D6FF02B" w14:textId="77777777" w:rsidR="00CE6A18" w:rsidRDefault="00CE6A18">
            <w:pPr>
              <w:pStyle w:val="leeg"/>
            </w:pPr>
          </w:p>
          <w:p w14:paraId="6745D320" w14:textId="77777777" w:rsidR="00CE6A18" w:rsidRDefault="00CE6A18">
            <w:pPr>
              <w:pStyle w:val="leeg"/>
            </w:pPr>
          </w:p>
          <w:p w14:paraId="6448CEBE" w14:textId="77777777" w:rsidR="0094774C" w:rsidRPr="003D114E" w:rsidRDefault="0094774C">
            <w:pPr>
              <w:pStyle w:val="leeg"/>
            </w:pPr>
          </w:p>
        </w:tc>
        <w:tc>
          <w:tcPr>
            <w:tcW w:w="9655" w:type="dxa"/>
            <w:gridSpan w:val="3"/>
            <w:tcBorders>
              <w:top w:val="nil"/>
              <w:left w:val="nil"/>
              <w:bottom w:val="nil"/>
              <w:right w:val="nil"/>
            </w:tcBorders>
            <w:shd w:val="solid" w:color="7F7F7F" w:themeColor="text1" w:themeTint="80" w:fill="auto"/>
          </w:tcPr>
          <w:p w14:paraId="583035D3" w14:textId="7F388D1B" w:rsidR="0094774C" w:rsidRPr="003D114E" w:rsidRDefault="0094774C">
            <w:pPr>
              <w:pStyle w:val="Kop1"/>
              <w:spacing w:before="0"/>
              <w:rPr>
                <w:rFonts w:cs="Calibri"/>
              </w:rPr>
            </w:pPr>
            <w:r>
              <w:rPr>
                <w:rFonts w:cs="Calibri"/>
              </w:rPr>
              <w:t xml:space="preserve"> </w:t>
            </w:r>
            <w:r w:rsidR="001D65D2">
              <w:rPr>
                <w:rFonts w:cs="Calibri"/>
              </w:rPr>
              <w:t>De</w:t>
            </w:r>
            <w:r>
              <w:rPr>
                <w:rFonts w:cs="Calibri"/>
              </w:rPr>
              <w:t xml:space="preserve"> opdrachten van de volmachthouder</w:t>
            </w:r>
          </w:p>
        </w:tc>
      </w:tr>
      <w:tr w:rsidR="0094774C" w:rsidRPr="003D114E" w14:paraId="73C3E2FE" w14:textId="77777777" w:rsidTr="006076E6">
        <w:trPr>
          <w:trHeight w:hRule="exact" w:val="113"/>
        </w:trPr>
        <w:tc>
          <w:tcPr>
            <w:tcW w:w="10051" w:type="dxa"/>
            <w:gridSpan w:val="5"/>
            <w:tcBorders>
              <w:top w:val="nil"/>
              <w:left w:val="nil"/>
              <w:bottom w:val="nil"/>
              <w:right w:val="nil"/>
            </w:tcBorders>
            <w:shd w:val="clear" w:color="auto" w:fill="auto"/>
          </w:tcPr>
          <w:p w14:paraId="75485A7A" w14:textId="77777777" w:rsidR="0094774C" w:rsidRPr="003D114E" w:rsidRDefault="0094774C">
            <w:pPr>
              <w:pStyle w:val="nummersvragen"/>
              <w:framePr w:hSpace="0" w:wrap="auto" w:vAnchor="margin" w:xAlign="left" w:yAlign="inline"/>
              <w:suppressOverlap w:val="0"/>
              <w:jc w:val="left"/>
              <w:rPr>
                <w:b w:val="0"/>
                <w:color w:val="FFFFFF"/>
              </w:rPr>
            </w:pPr>
          </w:p>
        </w:tc>
      </w:tr>
      <w:tr w:rsidR="0094774C" w:rsidRPr="0060089B" w14:paraId="128C8056" w14:textId="77777777" w:rsidTr="006076E6">
        <w:trPr>
          <w:trHeight w:val="340"/>
        </w:trPr>
        <w:tc>
          <w:tcPr>
            <w:tcW w:w="396" w:type="dxa"/>
            <w:gridSpan w:val="2"/>
            <w:tcBorders>
              <w:top w:val="nil"/>
              <w:left w:val="nil"/>
              <w:bottom w:val="nil"/>
              <w:right w:val="nil"/>
            </w:tcBorders>
            <w:shd w:val="clear" w:color="auto" w:fill="auto"/>
          </w:tcPr>
          <w:p w14:paraId="3CE82109" w14:textId="7BBC7457" w:rsidR="0094774C" w:rsidRPr="003D114E" w:rsidRDefault="00A90457">
            <w:pPr>
              <w:pStyle w:val="nummersvragen"/>
              <w:framePr w:hSpace="0" w:wrap="auto" w:vAnchor="margin" w:xAlign="left" w:yAlign="inline"/>
              <w:suppressOverlap w:val="0"/>
            </w:pPr>
            <w:r>
              <w:t>1</w:t>
            </w:r>
            <w:r w:rsidR="005768B4">
              <w:t>0</w:t>
            </w:r>
          </w:p>
        </w:tc>
        <w:tc>
          <w:tcPr>
            <w:tcW w:w="9655" w:type="dxa"/>
            <w:gridSpan w:val="3"/>
            <w:tcBorders>
              <w:top w:val="nil"/>
              <w:left w:val="nil"/>
              <w:bottom w:val="nil"/>
              <w:right w:val="nil"/>
            </w:tcBorders>
            <w:shd w:val="clear" w:color="auto" w:fill="auto"/>
          </w:tcPr>
          <w:p w14:paraId="30482C5D" w14:textId="21FA5955" w:rsidR="0094774C" w:rsidRPr="006076E6" w:rsidRDefault="0094774C">
            <w:pPr>
              <w:pStyle w:val="Aanwijzing"/>
            </w:pPr>
            <w:r w:rsidRPr="006076E6">
              <w:rPr>
                <w:rStyle w:val="Nadruk"/>
                <w:i/>
                <w:iCs w:val="0"/>
              </w:rPr>
              <w:t>De volmachthouder</w:t>
            </w:r>
            <w:r w:rsidR="005768B4" w:rsidRPr="006076E6">
              <w:rPr>
                <w:rStyle w:val="Nadruk"/>
                <w:i/>
                <w:iCs w:val="0"/>
              </w:rPr>
              <w:t xml:space="preserve"> heeft de volgende opdrachten:</w:t>
            </w:r>
          </w:p>
          <w:p w14:paraId="2D4D5032" w14:textId="48CF17D1" w:rsidR="0094774C" w:rsidRPr="006076E6" w:rsidRDefault="0094774C">
            <w:pPr>
              <w:pStyle w:val="Lijstalinea"/>
              <w:numPr>
                <w:ilvl w:val="0"/>
                <w:numId w:val="20"/>
              </w:numPr>
              <w:rPr>
                <w:bCs/>
                <w:i/>
              </w:rPr>
            </w:pPr>
            <w:r w:rsidRPr="006076E6">
              <w:rPr>
                <w:i/>
              </w:rPr>
              <w:t>De volmachthouder</w:t>
            </w:r>
            <w:r w:rsidRPr="006076E6">
              <w:rPr>
                <w:bCs/>
                <w:i/>
              </w:rPr>
              <w:t xml:space="preserve"> heeft de opdracht om in naam van de aanvragers de volledige procedure voor de aanvraag van de vergoeding op te volgen en, waar nodig, op te treden, en om de aanvragers te vertegenwoordigen bij de behandeling van het dossier</w:t>
            </w:r>
            <w:r w:rsidRPr="006076E6">
              <w:rPr>
                <w:b/>
                <w:bCs/>
                <w:i/>
              </w:rPr>
              <w:t xml:space="preserve">. </w:t>
            </w:r>
            <w:r w:rsidRPr="006076E6">
              <w:rPr>
                <w:i/>
              </w:rPr>
              <w:t>D</w:t>
            </w:r>
            <w:r w:rsidR="00CD1184">
              <w:rPr>
                <w:i/>
              </w:rPr>
              <w:t>a</w:t>
            </w:r>
            <w:r w:rsidRPr="006076E6">
              <w:rPr>
                <w:i/>
              </w:rPr>
              <w:t xml:space="preserve">t houdt onder meer in dat de volmachthouder in naam van de aanvragers alle nodige handelingen </w:t>
            </w:r>
            <w:r w:rsidR="00CD1184">
              <w:rPr>
                <w:i/>
              </w:rPr>
              <w:t>uitvoert voor de indiening</w:t>
            </w:r>
            <w:r w:rsidRPr="006076E6">
              <w:rPr>
                <w:i/>
              </w:rPr>
              <w:t xml:space="preserve"> van de aanvraag, de hoorzitting, het bezorgen van de ontbrekende stukken aan de initiatiefnemer of de landcommissie, het maken van afspraken voor een plaatsbezoek, </w:t>
            </w:r>
            <w:r w:rsidR="0027309D">
              <w:rPr>
                <w:i/>
              </w:rPr>
              <w:t>de opmaak en de indiening</w:t>
            </w:r>
            <w:r w:rsidRPr="006076E6">
              <w:rPr>
                <w:i/>
              </w:rPr>
              <w:t xml:space="preserve"> van een bezwaar tegen de ontwerpbeslissing,</w:t>
            </w:r>
            <w:r w:rsidR="0027309D">
              <w:rPr>
                <w:i/>
              </w:rPr>
              <w:t xml:space="preserve"> en</w:t>
            </w:r>
            <w:r w:rsidRPr="006076E6">
              <w:rPr>
                <w:i/>
              </w:rPr>
              <w:t xml:space="preserve"> het ontvangen van de gezamenlijke vergoeding.</w:t>
            </w:r>
            <w:r w:rsidRPr="006076E6">
              <w:rPr>
                <w:bCs/>
                <w:i/>
              </w:rPr>
              <w:t xml:space="preserve"> De volmachthouder is niet bevoegd om in naam van de aanvragers een vordering in te stellen bij een rechtbank.</w:t>
            </w:r>
          </w:p>
          <w:p w14:paraId="712A5053" w14:textId="2711A68A" w:rsidR="0094774C" w:rsidRPr="006076E6" w:rsidRDefault="0094774C">
            <w:pPr>
              <w:pStyle w:val="Lijstalinea"/>
              <w:numPr>
                <w:ilvl w:val="0"/>
                <w:numId w:val="20"/>
              </w:numPr>
              <w:rPr>
                <w:bCs/>
                <w:i/>
              </w:rPr>
            </w:pPr>
            <w:r w:rsidRPr="006076E6">
              <w:rPr>
                <w:i/>
              </w:rPr>
              <w:t>De volmachthouder is gerechtigd om</w:t>
            </w:r>
            <w:r w:rsidR="00AC75CA">
              <w:rPr>
                <w:i/>
              </w:rPr>
              <w:t>,</w:t>
            </w:r>
            <w:r w:rsidRPr="006076E6">
              <w:rPr>
                <w:i/>
              </w:rPr>
              <w:t xml:space="preserve"> in het Loket Landinrichting</w:t>
            </w:r>
            <w:r w:rsidR="005C6C37">
              <w:rPr>
                <w:i/>
              </w:rPr>
              <w:t xml:space="preserve"> </w:t>
            </w:r>
            <w:r w:rsidRPr="006076E6">
              <w:rPr>
                <w:i/>
              </w:rPr>
              <w:t>(</w:t>
            </w:r>
            <w:hyperlink r:id="rId15" w:history="1">
              <w:r w:rsidRPr="006076E6">
                <w:rPr>
                  <w:rStyle w:val="Hyperlink"/>
                  <w:i/>
                </w:rPr>
                <w:t>https://loketlandinrichting.vlaanderen.be/aanvragen</w:t>
              </w:r>
            </w:hyperlink>
            <w:r w:rsidRPr="006076E6">
              <w:rPr>
                <w:i/>
              </w:rPr>
              <w:t>), de gegevens van de aanvragers over deze aanvraag te raadplegen, te beheren, te wijzigen en te bewerken.</w:t>
            </w:r>
          </w:p>
          <w:p w14:paraId="7F586201" w14:textId="4298C2F1" w:rsidR="0094774C" w:rsidRPr="006076E6" w:rsidRDefault="0094774C">
            <w:pPr>
              <w:pStyle w:val="Aanwijzing"/>
              <w:numPr>
                <w:ilvl w:val="0"/>
                <w:numId w:val="20"/>
              </w:numPr>
              <w:ind w:left="385" w:hanging="357"/>
            </w:pPr>
            <w:r w:rsidRPr="006076E6">
              <w:t xml:space="preserve">Als één gezamenlijke aanvraag wordt ingediend voor </w:t>
            </w:r>
            <w:r w:rsidR="00B740B6">
              <w:t>verschillend</w:t>
            </w:r>
            <w:r w:rsidR="00B740B6" w:rsidRPr="006076E6">
              <w:t xml:space="preserve">e </w:t>
            </w:r>
            <w:r w:rsidRPr="006076E6">
              <w:t xml:space="preserve">eigenaars, krijgen de aanvragers één gezamenlijke vergoeding voor het perceel waarop deze aanvraag betrekking heeft. </w:t>
            </w:r>
            <w:r w:rsidR="00B740B6" w:rsidRPr="006076E6">
              <w:t>D</w:t>
            </w:r>
            <w:r w:rsidR="00B740B6">
              <w:t>i</w:t>
            </w:r>
            <w:r w:rsidR="00B740B6" w:rsidRPr="006076E6">
              <w:t xml:space="preserve">e </w:t>
            </w:r>
            <w:r w:rsidRPr="006076E6">
              <w:t>vergoeding wordt volledig gestort op het rekeningnummer dat u in dit formulier invult.</w:t>
            </w:r>
          </w:p>
          <w:p w14:paraId="7CB4C941" w14:textId="6B2EB36D" w:rsidR="0094774C" w:rsidRPr="006076E6" w:rsidRDefault="0094774C">
            <w:pPr>
              <w:pStyle w:val="Verklaring"/>
              <w:numPr>
                <w:ilvl w:val="0"/>
                <w:numId w:val="20"/>
              </w:numPr>
              <w:spacing w:before="0" w:after="0"/>
              <w:ind w:left="385" w:hanging="357"/>
              <w:rPr>
                <w:b w:val="0"/>
                <w:bCs/>
                <w:i/>
              </w:rPr>
            </w:pPr>
            <w:r w:rsidRPr="006076E6">
              <w:rPr>
                <w:b w:val="0"/>
                <w:bCs/>
                <w:i/>
              </w:rPr>
              <w:t xml:space="preserve">Deze volmacht heeft </w:t>
            </w:r>
            <w:r w:rsidR="00081F1E">
              <w:rPr>
                <w:b w:val="0"/>
                <w:bCs/>
                <w:i/>
              </w:rPr>
              <w:t xml:space="preserve">alleen </w:t>
            </w:r>
            <w:r w:rsidRPr="006076E6">
              <w:rPr>
                <w:b w:val="0"/>
                <w:bCs/>
                <w:i/>
              </w:rPr>
              <w:t>betrekking op de aanvraag van een vergoeding in het kader van een watergevoelig openruimtegebied voor het perceel, vermeld bij vraag 1.</w:t>
            </w:r>
          </w:p>
          <w:p w14:paraId="3E99BD6C" w14:textId="77777777" w:rsidR="0094774C" w:rsidRPr="006076E6" w:rsidRDefault="0094774C">
            <w:pPr>
              <w:pStyle w:val="Lijstalinea"/>
              <w:numPr>
                <w:ilvl w:val="0"/>
                <w:numId w:val="20"/>
              </w:numPr>
              <w:rPr>
                <w:bCs/>
                <w:i/>
              </w:rPr>
            </w:pPr>
            <w:r w:rsidRPr="006076E6">
              <w:rPr>
                <w:bCs/>
                <w:i/>
              </w:rPr>
              <w:t>De bepalingen van artikel 1984 tot en met 2010 van het Burgerlijk Wetboek zijn van toepassing op deze volmacht.</w:t>
            </w:r>
          </w:p>
          <w:p w14:paraId="2B04A6FC" w14:textId="0E7DA93B" w:rsidR="0094774C" w:rsidRPr="006076E6" w:rsidRDefault="0094774C">
            <w:pPr>
              <w:pStyle w:val="Aanwijzing"/>
              <w:numPr>
                <w:ilvl w:val="0"/>
                <w:numId w:val="20"/>
              </w:numPr>
            </w:pPr>
            <w:r w:rsidRPr="006076E6">
              <w:t xml:space="preserve">Alle communicatie over deze aanvraag verloopt uitsluitend tussen enerzijds de volmachthouder en anderzijds de initiatiefnemer en de landcommissie. De initiatiefnemer en de landcommissie communiceren niet met de individuele aanvragers als een volmachthouder </w:t>
            </w:r>
            <w:r w:rsidR="0025302D">
              <w:t xml:space="preserve">is </w:t>
            </w:r>
            <w:r w:rsidRPr="006076E6">
              <w:t>aange</w:t>
            </w:r>
            <w:r w:rsidR="0025302D">
              <w:t>wezen</w:t>
            </w:r>
            <w:r w:rsidRPr="006076E6">
              <w:t>. Als de eBox (</w:t>
            </w:r>
            <w:hyperlink r:id="rId16" w:history="1">
              <w:r w:rsidRPr="006076E6">
                <w:rPr>
                  <w:rStyle w:val="Hyperlink"/>
                </w:rPr>
                <w:t>https://myebox.be/nl</w:t>
              </w:r>
            </w:hyperlink>
            <w:r w:rsidRPr="006076E6">
              <w:t>) van de volmachthouder is ingesteld om de berichten van alle aangesloten overheidsdiensten elektronisch te ontvangen, verloopt de verdere communicatie van de initiatiefnemer of landcommissie met de volmachthouder via zijn eBox en het Loket Landinrichting (</w:t>
            </w:r>
            <w:hyperlink r:id="rId17" w:history="1">
              <w:r w:rsidRPr="006076E6">
                <w:rPr>
                  <w:rStyle w:val="Hyperlink"/>
                </w:rPr>
                <w:t>https://loketlandinrichting.vlaanderen.be/aanvragen</w:t>
              </w:r>
            </w:hyperlink>
            <w:r w:rsidRPr="006076E6">
              <w:t xml:space="preserve">). </w:t>
            </w:r>
          </w:p>
          <w:p w14:paraId="61B5B278" w14:textId="5E1E92BF" w:rsidR="0094774C" w:rsidRPr="0060089B" w:rsidRDefault="0094774C" w:rsidP="006076E6">
            <w:pPr>
              <w:pStyle w:val="Verklaring"/>
              <w:numPr>
                <w:ilvl w:val="0"/>
                <w:numId w:val="20"/>
              </w:numPr>
              <w:spacing w:before="0" w:after="0"/>
              <w:ind w:left="385" w:hanging="357"/>
              <w:rPr>
                <w:rStyle w:val="Zwaar"/>
                <w:b/>
              </w:rPr>
            </w:pPr>
            <w:r w:rsidRPr="006076E6">
              <w:rPr>
                <w:b w:val="0"/>
                <w:bCs/>
                <w:i/>
              </w:rPr>
              <w:t>Zowel de volmachthouder als de aanvragers die u hebt vermeld bij vraag 2, kunnen het dossier opvolgen na  aanmeld</w:t>
            </w:r>
            <w:r w:rsidR="00B525A8" w:rsidRPr="006076E6">
              <w:rPr>
                <w:b w:val="0"/>
                <w:bCs/>
                <w:i/>
              </w:rPr>
              <w:t>ing</w:t>
            </w:r>
            <w:r w:rsidRPr="006076E6">
              <w:rPr>
                <w:b w:val="0"/>
                <w:bCs/>
                <w:i/>
              </w:rPr>
              <w:t xml:space="preserve"> in het Loket Landinrichting (</w:t>
            </w:r>
            <w:hyperlink r:id="rId18" w:history="1">
              <w:r w:rsidRPr="006076E6">
                <w:rPr>
                  <w:rStyle w:val="Hyperlink"/>
                  <w:b w:val="0"/>
                  <w:bCs/>
                  <w:i/>
                </w:rPr>
                <w:t>https://loketlandinrichting.vlaanderen.be/aanvragen</w:t>
              </w:r>
            </w:hyperlink>
            <w:r w:rsidRPr="006076E6">
              <w:rPr>
                <w:b w:val="0"/>
                <w:bCs/>
                <w:i/>
              </w:rPr>
              <w:t>). Alleen de volmachthouder kan acties ondernemen in het Loket Landinrichting voor de verdere stappen in het dossier. De andere betrokkenen hebben leesrechten.</w:t>
            </w:r>
            <w:r>
              <w:rPr>
                <w:b w:val="0"/>
                <w:bCs/>
                <w:i/>
                <w:iCs/>
              </w:rPr>
              <w:t xml:space="preserve"> </w:t>
            </w:r>
          </w:p>
        </w:tc>
      </w:tr>
      <w:tr w:rsidR="00A5756B" w:rsidRPr="003D114E" w14:paraId="4250C467" w14:textId="77777777" w:rsidTr="006076E6">
        <w:trPr>
          <w:trHeight w:hRule="exact" w:val="340"/>
        </w:trPr>
        <w:tc>
          <w:tcPr>
            <w:tcW w:w="10051" w:type="dxa"/>
            <w:gridSpan w:val="5"/>
            <w:tcBorders>
              <w:top w:val="nil"/>
              <w:left w:val="nil"/>
              <w:bottom w:val="nil"/>
              <w:right w:val="nil"/>
            </w:tcBorders>
            <w:shd w:val="clear" w:color="auto" w:fill="auto"/>
          </w:tcPr>
          <w:p w14:paraId="7FC4F750" w14:textId="77777777" w:rsidR="00A5756B" w:rsidRPr="003D114E" w:rsidRDefault="00A5756B" w:rsidP="00FD35A0">
            <w:pPr>
              <w:tabs>
                <w:tab w:val="left" w:pos="4181"/>
              </w:tabs>
            </w:pPr>
          </w:p>
        </w:tc>
      </w:tr>
    </w:tbl>
    <w:p w14:paraId="7DA96841" w14:textId="77777777" w:rsidR="00C71E06" w:rsidRDefault="00C71E06">
      <w:r>
        <w:br w:type="page"/>
      </w:r>
    </w:p>
    <w:tbl>
      <w:tblPr>
        <w:tblW w:w="1005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8"/>
        <w:gridCol w:w="28"/>
        <w:gridCol w:w="283"/>
        <w:gridCol w:w="59"/>
        <w:gridCol w:w="9313"/>
      </w:tblGrid>
      <w:tr w:rsidR="00C32745" w:rsidRPr="003D114E" w14:paraId="508F5248" w14:textId="77777777" w:rsidTr="006076E6">
        <w:trPr>
          <w:trHeight w:hRule="exact" w:val="397"/>
        </w:trPr>
        <w:tc>
          <w:tcPr>
            <w:tcW w:w="396" w:type="dxa"/>
            <w:gridSpan w:val="2"/>
            <w:tcBorders>
              <w:top w:val="nil"/>
              <w:left w:val="nil"/>
              <w:bottom w:val="nil"/>
              <w:right w:val="nil"/>
            </w:tcBorders>
          </w:tcPr>
          <w:p w14:paraId="08E14F7A" w14:textId="704AB908" w:rsidR="00C32745" w:rsidRPr="003D114E" w:rsidRDefault="00C32745" w:rsidP="00C32745">
            <w:pPr>
              <w:pStyle w:val="leeg"/>
            </w:pPr>
          </w:p>
        </w:tc>
        <w:tc>
          <w:tcPr>
            <w:tcW w:w="9655" w:type="dxa"/>
            <w:gridSpan w:val="3"/>
            <w:tcBorders>
              <w:top w:val="nil"/>
              <w:left w:val="nil"/>
              <w:bottom w:val="nil"/>
              <w:right w:val="nil"/>
            </w:tcBorders>
            <w:shd w:val="clear" w:color="auto" w:fill="7F7F7F" w:themeFill="text1" w:themeFillTint="80"/>
          </w:tcPr>
          <w:p w14:paraId="46B2B324" w14:textId="2B122695" w:rsidR="00C32745" w:rsidRPr="003D114E" w:rsidRDefault="00C32745" w:rsidP="00C32745">
            <w:pPr>
              <w:pStyle w:val="Kop1"/>
              <w:spacing w:before="0"/>
              <w:ind w:left="29"/>
              <w:rPr>
                <w:rFonts w:cs="Calibri"/>
              </w:rPr>
            </w:pPr>
            <w:r>
              <w:rPr>
                <w:rFonts w:cs="Calibri"/>
              </w:rPr>
              <w:t>Bewijsstukken</w:t>
            </w:r>
          </w:p>
        </w:tc>
      </w:tr>
      <w:tr w:rsidR="00C32745" w:rsidRPr="003D114E" w14:paraId="1BE2D227" w14:textId="77777777" w:rsidTr="006076E6">
        <w:trPr>
          <w:trHeight w:hRule="exact" w:val="113"/>
        </w:trPr>
        <w:tc>
          <w:tcPr>
            <w:tcW w:w="10051" w:type="dxa"/>
            <w:gridSpan w:val="5"/>
            <w:tcBorders>
              <w:top w:val="nil"/>
              <w:left w:val="nil"/>
              <w:bottom w:val="nil"/>
              <w:right w:val="nil"/>
            </w:tcBorders>
            <w:shd w:val="clear" w:color="auto" w:fill="auto"/>
          </w:tcPr>
          <w:p w14:paraId="315EC61B"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32745" w:rsidRPr="00821A93" w14:paraId="788DA61E" w14:textId="77777777" w:rsidTr="006076E6">
        <w:trPr>
          <w:trHeight w:val="340"/>
        </w:trPr>
        <w:tc>
          <w:tcPr>
            <w:tcW w:w="396" w:type="dxa"/>
            <w:gridSpan w:val="2"/>
            <w:tcBorders>
              <w:top w:val="nil"/>
              <w:left w:val="nil"/>
              <w:bottom w:val="nil"/>
              <w:right w:val="nil"/>
            </w:tcBorders>
            <w:shd w:val="clear" w:color="auto" w:fill="auto"/>
          </w:tcPr>
          <w:p w14:paraId="5302FC27" w14:textId="0B0BCA06" w:rsidR="00C32745" w:rsidRPr="003D114E" w:rsidRDefault="00A90457" w:rsidP="00C32745">
            <w:pPr>
              <w:pStyle w:val="nummersvragen"/>
              <w:framePr w:hSpace="0" w:wrap="auto" w:vAnchor="margin" w:xAlign="left" w:yAlign="inline"/>
              <w:suppressOverlap w:val="0"/>
            </w:pPr>
            <w:r>
              <w:t>1</w:t>
            </w:r>
            <w:r w:rsidR="0015615A">
              <w:t>1</w:t>
            </w:r>
          </w:p>
        </w:tc>
        <w:tc>
          <w:tcPr>
            <w:tcW w:w="9655" w:type="dxa"/>
            <w:gridSpan w:val="3"/>
            <w:tcBorders>
              <w:top w:val="nil"/>
              <w:left w:val="nil"/>
              <w:bottom w:val="nil"/>
              <w:right w:val="nil"/>
            </w:tcBorders>
            <w:shd w:val="clear" w:color="auto" w:fill="auto"/>
          </w:tcPr>
          <w:p w14:paraId="691BC6D9" w14:textId="51EBEC3E" w:rsidR="00C32745" w:rsidRDefault="00C32745" w:rsidP="002C69B4">
            <w:pPr>
              <w:pStyle w:val="Aanwijzing"/>
            </w:pPr>
            <w:r>
              <w:rPr>
                <w:b/>
                <w:bCs w:val="0"/>
                <w:i w:val="0"/>
                <w:iCs/>
              </w:rPr>
              <w:t xml:space="preserve">Voeg de volgende bewijsstukken bij dit formulier en vink ze aan in de onderstaande aankruislijst. </w:t>
            </w:r>
            <w:r>
              <w:rPr>
                <w:b/>
                <w:bCs w:val="0"/>
                <w:i w:val="0"/>
                <w:iCs/>
              </w:rPr>
              <w:br/>
            </w:r>
            <w:r w:rsidRPr="007D1F6E">
              <w:t>Als u niet all</w:t>
            </w:r>
            <w:r w:rsidR="00D212E6">
              <w:t>e</w:t>
            </w:r>
            <w:r w:rsidR="003A5A5F">
              <w:t xml:space="preserve"> </w:t>
            </w:r>
            <w:r w:rsidRPr="007D1F6E">
              <w:t>bijlage</w:t>
            </w:r>
            <w:r>
              <w:t xml:space="preserve">n bij dit formulier </w:t>
            </w:r>
            <w:r w:rsidRPr="007D1F6E">
              <w:t xml:space="preserve">voegt, </w:t>
            </w:r>
            <w:r>
              <w:t>kan</w:t>
            </w:r>
            <w:r w:rsidRPr="007D1F6E">
              <w:t xml:space="preserve"> uw aanvraag als onvolledig</w:t>
            </w:r>
            <w:r>
              <w:t xml:space="preserve"> worden</w:t>
            </w:r>
            <w:r w:rsidRPr="007D1F6E">
              <w:t xml:space="preserve"> beschouwd.</w:t>
            </w:r>
          </w:p>
          <w:p w14:paraId="61864EE6" w14:textId="1B48936D" w:rsidR="00D81B73" w:rsidRPr="00821A93" w:rsidRDefault="00210E6A" w:rsidP="0015615A">
            <w:pPr>
              <w:pStyle w:val="Aanwijzing"/>
              <w:rPr>
                <w:rStyle w:val="Zwaar"/>
                <w:b w:val="0"/>
                <w:bCs/>
              </w:rPr>
            </w:pPr>
            <w:r>
              <w:t>Meer</w:t>
            </w:r>
            <w:r w:rsidR="00D1355A">
              <w:t xml:space="preserve"> informatie </w:t>
            </w:r>
            <w:r>
              <w:t>over de bewijsstukken vindt u in</w:t>
            </w:r>
            <w:r w:rsidR="00D1355A">
              <w:t xml:space="preserve"> de </w:t>
            </w:r>
            <w:r w:rsidR="002C69B4" w:rsidRPr="004461E9">
              <w:t xml:space="preserve">rubriek met veelgestelde vragen op de website van </w:t>
            </w:r>
            <w:r w:rsidR="007E1E29">
              <w:t>het Loket Landinrichting</w:t>
            </w:r>
            <w:r w:rsidR="002C69B4">
              <w:t xml:space="preserve"> (</w:t>
            </w:r>
            <w:hyperlink r:id="rId19" w:tgtFrame="_blank" w:tooltip="https://loketlandinrichting.vlaanderen.be/" w:history="1">
              <w:r w:rsidR="002C69B4">
                <w:rPr>
                  <w:rStyle w:val="Hyperlink"/>
                </w:rPr>
                <w:t>https://loketlandinrichting.vlaanderen.be</w:t>
              </w:r>
            </w:hyperlink>
            <w:r w:rsidR="002C69B4">
              <w:t>)</w:t>
            </w:r>
            <w:r w:rsidR="00D1355A">
              <w:t>.</w:t>
            </w:r>
          </w:p>
        </w:tc>
      </w:tr>
      <w:tr w:rsidR="00C32745" w:rsidRPr="00821A93" w14:paraId="78C5F8ED" w14:textId="77777777" w:rsidTr="006076E6">
        <w:trPr>
          <w:trHeight w:val="340"/>
        </w:trPr>
        <w:tc>
          <w:tcPr>
            <w:tcW w:w="396" w:type="dxa"/>
            <w:gridSpan w:val="2"/>
            <w:tcBorders>
              <w:top w:val="nil"/>
              <w:left w:val="nil"/>
              <w:bottom w:val="nil"/>
              <w:right w:val="nil"/>
            </w:tcBorders>
            <w:shd w:val="clear" w:color="auto" w:fill="auto"/>
          </w:tcPr>
          <w:p w14:paraId="4ACF8E79"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53ED37B9" w14:textId="6A3CC040" w:rsidR="00C32745" w:rsidRPr="001C69D5" w:rsidRDefault="00C32745" w:rsidP="00C32745">
            <w:pPr>
              <w:pStyle w:val="Aanwijzing"/>
              <w:ind w:left="0"/>
              <w:jc w:val="center"/>
              <w:rPr>
                <w:b/>
                <w:bCs w:val="0"/>
                <w:i w:val="0"/>
                <w:iCs/>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17998D14" w14:textId="7279EECE" w:rsidR="00C32745" w:rsidRDefault="00C32745" w:rsidP="00C66077">
            <w:pPr>
              <w:pStyle w:val="Aanwijzing"/>
              <w:ind w:left="0"/>
              <w:rPr>
                <w:b/>
                <w:bCs w:val="0"/>
                <w:i w:val="0"/>
                <w:iCs/>
              </w:rPr>
            </w:pPr>
            <w:r>
              <w:rPr>
                <w:i w:val="0"/>
                <w:iCs/>
              </w:rPr>
              <w:t>d</w:t>
            </w:r>
            <w:r w:rsidRPr="00C57CB3">
              <w:rPr>
                <w:i w:val="0"/>
                <w:iCs/>
              </w:rPr>
              <w:t xml:space="preserve">e kadastrale gegevens van het perceel waarvoor </w:t>
            </w:r>
            <w:r>
              <w:rPr>
                <w:i w:val="0"/>
                <w:iCs/>
              </w:rPr>
              <w:t xml:space="preserve">u </w:t>
            </w:r>
            <w:r w:rsidRPr="00C57CB3">
              <w:rPr>
                <w:i w:val="0"/>
                <w:iCs/>
              </w:rPr>
              <w:t xml:space="preserve">een vergoeding </w:t>
            </w:r>
            <w:r>
              <w:rPr>
                <w:i w:val="0"/>
                <w:iCs/>
              </w:rPr>
              <w:t>vraagt</w:t>
            </w:r>
            <w:r w:rsidRPr="00C57CB3">
              <w:rPr>
                <w:i w:val="0"/>
                <w:iCs/>
              </w:rPr>
              <w:t xml:space="preserve">: kadastrale oppervlakte, kadastraal inkomen, kadastrale aard en, </w:t>
            </w:r>
            <w:r>
              <w:rPr>
                <w:i w:val="0"/>
                <w:iCs/>
              </w:rPr>
              <w:t>als dat</w:t>
            </w:r>
            <w:r w:rsidRPr="00C57CB3">
              <w:rPr>
                <w:i w:val="0"/>
                <w:iCs/>
              </w:rPr>
              <w:t xml:space="preserve"> van toepassing</w:t>
            </w:r>
            <w:r>
              <w:rPr>
                <w:i w:val="0"/>
                <w:iCs/>
              </w:rPr>
              <w:t xml:space="preserve"> is</w:t>
            </w:r>
            <w:r w:rsidRPr="00C57CB3">
              <w:rPr>
                <w:i w:val="0"/>
                <w:iCs/>
              </w:rPr>
              <w:t>,</w:t>
            </w:r>
            <w:r>
              <w:rPr>
                <w:i w:val="0"/>
                <w:iCs/>
              </w:rPr>
              <w:t xml:space="preserve"> het</w:t>
            </w:r>
            <w:r w:rsidRPr="00C57CB3">
              <w:rPr>
                <w:i w:val="0"/>
                <w:iCs/>
              </w:rPr>
              <w:t xml:space="preserve"> bouwjaar. </w:t>
            </w:r>
            <w:r w:rsidR="00210E6A" w:rsidRPr="006076E6">
              <w:t>U vindt d</w:t>
            </w:r>
            <w:r w:rsidRPr="006076E6">
              <w:t>ie gegevens in de kadastrale legger. Een kopie van de kadastrale legger volstaat als bewijs.</w:t>
            </w:r>
            <w:r w:rsidRPr="00C57CB3">
              <w:rPr>
                <w:i w:val="0"/>
                <w:iCs/>
              </w:rPr>
              <w:t xml:space="preserve"> </w:t>
            </w:r>
          </w:p>
        </w:tc>
      </w:tr>
      <w:tr w:rsidR="00C32745" w14:paraId="1A06ECFD" w14:textId="77777777" w:rsidTr="006076E6">
        <w:trPr>
          <w:trHeight w:val="340"/>
        </w:trPr>
        <w:tc>
          <w:tcPr>
            <w:tcW w:w="396" w:type="dxa"/>
            <w:gridSpan w:val="2"/>
            <w:tcBorders>
              <w:top w:val="nil"/>
              <w:left w:val="nil"/>
              <w:bottom w:val="nil"/>
              <w:right w:val="nil"/>
            </w:tcBorders>
            <w:shd w:val="clear" w:color="auto" w:fill="auto"/>
          </w:tcPr>
          <w:p w14:paraId="1964441A"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36955337"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19A6408C" w14:textId="38E001CA" w:rsidR="00C32745" w:rsidRDefault="000E290B" w:rsidP="00C32745">
            <w:pPr>
              <w:pStyle w:val="Aanwijzing"/>
              <w:ind w:left="0"/>
              <w:rPr>
                <w:b/>
                <w:bCs w:val="0"/>
                <w:i w:val="0"/>
                <w:iCs/>
              </w:rPr>
            </w:pPr>
            <w:r>
              <w:rPr>
                <w:i w:val="0"/>
                <w:iCs/>
              </w:rPr>
              <w:t>het b</w:t>
            </w:r>
            <w:r w:rsidRPr="00C57CB3">
              <w:rPr>
                <w:i w:val="0"/>
                <w:iCs/>
              </w:rPr>
              <w:t>ewijs dat de aanvrager</w:t>
            </w:r>
            <w:r w:rsidR="00893812">
              <w:rPr>
                <w:i w:val="0"/>
                <w:iCs/>
              </w:rPr>
              <w:t>s</w:t>
            </w:r>
            <w:r w:rsidRPr="00C57CB3">
              <w:rPr>
                <w:i w:val="0"/>
                <w:iCs/>
              </w:rPr>
              <w:t xml:space="preserve"> op het ogenblik van</w:t>
            </w:r>
            <w:r>
              <w:rPr>
                <w:i w:val="0"/>
                <w:iCs/>
              </w:rPr>
              <w:t xml:space="preserve"> de</w:t>
            </w:r>
            <w:r w:rsidRPr="00C57CB3">
              <w:rPr>
                <w:i w:val="0"/>
                <w:iCs/>
              </w:rPr>
              <w:t xml:space="preserve"> inwerkingtreding van de beslissing van de Vlaamse Regering tot aanwijzing van het watergevoelig</w:t>
            </w:r>
            <w:r>
              <w:rPr>
                <w:i w:val="0"/>
                <w:iCs/>
              </w:rPr>
              <w:t>e</w:t>
            </w:r>
            <w:r w:rsidRPr="00C57CB3">
              <w:rPr>
                <w:i w:val="0"/>
                <w:iCs/>
              </w:rPr>
              <w:t xml:space="preserve"> openruimtegebied</w:t>
            </w:r>
            <w:r>
              <w:rPr>
                <w:i w:val="0"/>
                <w:iCs/>
              </w:rPr>
              <w:t xml:space="preserve"> in kwestie</w:t>
            </w:r>
            <w:r w:rsidRPr="00C57CB3">
              <w:rPr>
                <w:i w:val="0"/>
                <w:iCs/>
              </w:rPr>
              <w:t xml:space="preserve"> de </w:t>
            </w:r>
            <w:r>
              <w:rPr>
                <w:i w:val="0"/>
                <w:iCs/>
              </w:rPr>
              <w:t xml:space="preserve">eigenaar </w:t>
            </w:r>
            <w:r w:rsidR="00210E6A">
              <w:rPr>
                <w:i w:val="0"/>
                <w:iCs/>
              </w:rPr>
              <w:t>zijn</w:t>
            </w:r>
            <w:r w:rsidR="00210E6A" w:rsidRPr="00C57CB3">
              <w:rPr>
                <w:i w:val="0"/>
                <w:iCs/>
              </w:rPr>
              <w:t xml:space="preserve"> </w:t>
            </w:r>
            <w:r w:rsidRPr="00C57CB3">
              <w:rPr>
                <w:i w:val="0"/>
                <w:iCs/>
              </w:rPr>
              <w:t xml:space="preserve">van het perceel, met vermelding van </w:t>
            </w:r>
            <w:r w:rsidRPr="00C57CB3" w:rsidDel="003618DD">
              <w:rPr>
                <w:i w:val="0"/>
                <w:iCs/>
              </w:rPr>
              <w:t xml:space="preserve">het </w:t>
            </w:r>
            <w:r w:rsidRPr="00C57CB3">
              <w:rPr>
                <w:i w:val="0"/>
                <w:iCs/>
              </w:rPr>
              <w:t>aandeel van de aanvrager</w:t>
            </w:r>
            <w:r w:rsidR="00210E6A">
              <w:rPr>
                <w:i w:val="0"/>
                <w:iCs/>
              </w:rPr>
              <w:t>s</w:t>
            </w:r>
            <w:r w:rsidRPr="00C57CB3">
              <w:rPr>
                <w:i w:val="0"/>
                <w:iCs/>
              </w:rPr>
              <w:t xml:space="preserve"> in dat</w:t>
            </w:r>
            <w:r>
              <w:rPr>
                <w:i w:val="0"/>
                <w:iCs/>
              </w:rPr>
              <w:t xml:space="preserve"> eigendomsrecht</w:t>
            </w:r>
            <w:r w:rsidRPr="00C57CB3">
              <w:rPr>
                <w:i w:val="0"/>
                <w:iCs/>
              </w:rPr>
              <w:t xml:space="preserve">. </w:t>
            </w:r>
          </w:p>
        </w:tc>
      </w:tr>
      <w:tr w:rsidR="00C32745" w14:paraId="38525845" w14:textId="77777777" w:rsidTr="006076E6">
        <w:trPr>
          <w:trHeight w:val="340"/>
        </w:trPr>
        <w:tc>
          <w:tcPr>
            <w:tcW w:w="396" w:type="dxa"/>
            <w:gridSpan w:val="2"/>
            <w:tcBorders>
              <w:top w:val="nil"/>
              <w:left w:val="nil"/>
              <w:bottom w:val="nil"/>
              <w:right w:val="nil"/>
            </w:tcBorders>
            <w:shd w:val="clear" w:color="auto" w:fill="auto"/>
          </w:tcPr>
          <w:p w14:paraId="16BE6D3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2271BA5E"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00076FA2" w14:textId="04B1733C" w:rsidR="00C32745" w:rsidRDefault="00C32745" w:rsidP="00C32745">
            <w:pPr>
              <w:pStyle w:val="Aanwijzing"/>
              <w:ind w:left="0"/>
              <w:rPr>
                <w:b/>
                <w:bCs w:val="0"/>
                <w:i w:val="0"/>
                <w:iCs/>
              </w:rPr>
            </w:pPr>
            <w:r>
              <w:rPr>
                <w:i w:val="0"/>
                <w:iCs/>
              </w:rPr>
              <w:t>e</w:t>
            </w:r>
            <w:r w:rsidRPr="00C57CB3">
              <w:rPr>
                <w:i w:val="0"/>
                <w:iCs/>
              </w:rPr>
              <w:t>en lijst van persoonlijke of zakelijke rechten op het perceel die niet in de eigendomstitels vermeld staan</w:t>
            </w:r>
            <w:r w:rsidR="009D5DED">
              <w:rPr>
                <w:i w:val="0"/>
                <w:iCs/>
              </w:rPr>
              <w:t xml:space="preserve"> (</w:t>
            </w:r>
            <w:r w:rsidR="00CA3ABC">
              <w:rPr>
                <w:i w:val="0"/>
                <w:iCs/>
              </w:rPr>
              <w:t xml:space="preserve">als dat </w:t>
            </w:r>
            <w:r w:rsidR="009D5DED">
              <w:rPr>
                <w:i w:val="0"/>
                <w:iCs/>
              </w:rPr>
              <w:t>van toepassing</w:t>
            </w:r>
            <w:r w:rsidR="00CA3ABC">
              <w:rPr>
                <w:i w:val="0"/>
                <w:iCs/>
              </w:rPr>
              <w:t xml:space="preserve"> is</w:t>
            </w:r>
            <w:r w:rsidR="009D5DED">
              <w:rPr>
                <w:i w:val="0"/>
                <w:iCs/>
              </w:rPr>
              <w:t>)</w:t>
            </w:r>
          </w:p>
        </w:tc>
      </w:tr>
      <w:tr w:rsidR="00C32745" w14:paraId="1AEC5841" w14:textId="77777777" w:rsidTr="006076E6">
        <w:trPr>
          <w:trHeight w:val="340"/>
        </w:trPr>
        <w:tc>
          <w:tcPr>
            <w:tcW w:w="396" w:type="dxa"/>
            <w:gridSpan w:val="2"/>
            <w:tcBorders>
              <w:top w:val="nil"/>
              <w:left w:val="nil"/>
              <w:bottom w:val="nil"/>
              <w:right w:val="nil"/>
            </w:tcBorders>
            <w:shd w:val="clear" w:color="auto" w:fill="auto"/>
          </w:tcPr>
          <w:p w14:paraId="4A110E4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0B5EB981"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4BFF444F" w14:textId="59DD2E26" w:rsidR="00C32745" w:rsidRDefault="00C32745" w:rsidP="00C32745">
            <w:pPr>
              <w:pStyle w:val="Aanwijzing"/>
              <w:ind w:left="0"/>
              <w:rPr>
                <w:b/>
                <w:bCs w:val="0"/>
                <w:i w:val="0"/>
                <w:iCs/>
              </w:rPr>
            </w:pPr>
            <w:r>
              <w:rPr>
                <w:i w:val="0"/>
                <w:iCs/>
              </w:rPr>
              <w:t>d</w:t>
            </w:r>
            <w:r w:rsidRPr="00C57CB3">
              <w:rPr>
                <w:i w:val="0"/>
                <w:iCs/>
              </w:rPr>
              <w:t>e meest recente titel die de verwerving van het perceel door de aanvrager aantoont</w:t>
            </w:r>
          </w:p>
        </w:tc>
      </w:tr>
      <w:tr w:rsidR="00C32745" w14:paraId="3EFED0B8" w14:textId="77777777" w:rsidTr="006076E6">
        <w:trPr>
          <w:trHeight w:val="340"/>
        </w:trPr>
        <w:tc>
          <w:tcPr>
            <w:tcW w:w="396" w:type="dxa"/>
            <w:gridSpan w:val="2"/>
            <w:tcBorders>
              <w:top w:val="nil"/>
              <w:left w:val="nil"/>
              <w:bottom w:val="nil"/>
              <w:right w:val="nil"/>
            </w:tcBorders>
            <w:shd w:val="clear" w:color="auto" w:fill="auto"/>
          </w:tcPr>
          <w:p w14:paraId="78026903"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0F838929"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4431A11E" w14:textId="3E70B3F4" w:rsidR="00C32745" w:rsidRDefault="00C32745" w:rsidP="6DB7D422">
            <w:pPr>
              <w:pStyle w:val="Aanwijzing"/>
              <w:ind w:left="0"/>
              <w:rPr>
                <w:b/>
                <w:i w:val="0"/>
              </w:rPr>
            </w:pPr>
            <w:r w:rsidRPr="6DB7D422">
              <w:rPr>
                <w:i w:val="0"/>
              </w:rPr>
              <w:t>de verwervingswaarde</w:t>
            </w:r>
            <w:r w:rsidR="7684F376" w:rsidRPr="6DB7D422">
              <w:rPr>
                <w:i w:val="0"/>
              </w:rPr>
              <w:t xml:space="preserve"> en het jaartal van verwerving</w:t>
            </w:r>
            <w:r w:rsidRPr="6DB7D422">
              <w:rPr>
                <w:i w:val="0"/>
              </w:rPr>
              <w:t xml:space="preserve"> als die niet vermeld </w:t>
            </w:r>
            <w:r w:rsidR="00CA3ABC" w:rsidRPr="6DB7D422">
              <w:rPr>
                <w:i w:val="0"/>
              </w:rPr>
              <w:t>word</w:t>
            </w:r>
            <w:r w:rsidR="00CA3ABC">
              <w:rPr>
                <w:i w:val="0"/>
              </w:rPr>
              <w:t>en</w:t>
            </w:r>
            <w:r w:rsidR="00CA3ABC" w:rsidRPr="6DB7D422">
              <w:rPr>
                <w:i w:val="0"/>
              </w:rPr>
              <w:t xml:space="preserve"> </w:t>
            </w:r>
            <w:r w:rsidRPr="6DB7D422">
              <w:rPr>
                <w:i w:val="0"/>
              </w:rPr>
              <w:t>in de verwervingstitel</w:t>
            </w:r>
            <w:r w:rsidR="00140066">
              <w:rPr>
                <w:i w:val="0"/>
              </w:rPr>
              <w:t>,</w:t>
            </w:r>
            <w:r w:rsidRPr="6DB7D422">
              <w:rPr>
                <w:i w:val="0"/>
              </w:rPr>
              <w:t xml:space="preserve"> of een motivering waarom die niet bekend </w:t>
            </w:r>
            <w:r w:rsidR="00CA3ABC">
              <w:rPr>
                <w:i w:val="0"/>
              </w:rPr>
              <w:t xml:space="preserve">zijn </w:t>
            </w:r>
            <w:r w:rsidR="004D7570">
              <w:rPr>
                <w:i w:val="0"/>
              </w:rPr>
              <w:t>(</w:t>
            </w:r>
            <w:r w:rsidR="00CA3ABC">
              <w:rPr>
                <w:i w:val="0"/>
              </w:rPr>
              <w:t xml:space="preserve">als dat </w:t>
            </w:r>
            <w:r w:rsidR="004D7570">
              <w:rPr>
                <w:i w:val="0"/>
              </w:rPr>
              <w:t>van toepassing</w:t>
            </w:r>
            <w:r w:rsidR="00CA3ABC">
              <w:rPr>
                <w:i w:val="0"/>
              </w:rPr>
              <w:t xml:space="preserve"> is</w:t>
            </w:r>
            <w:r w:rsidR="004D7570">
              <w:rPr>
                <w:i w:val="0"/>
              </w:rPr>
              <w:t>)</w:t>
            </w:r>
          </w:p>
        </w:tc>
      </w:tr>
      <w:tr w:rsidR="00C32745" w14:paraId="28677B47" w14:textId="77777777" w:rsidTr="006076E6">
        <w:trPr>
          <w:trHeight w:val="340"/>
        </w:trPr>
        <w:tc>
          <w:tcPr>
            <w:tcW w:w="396" w:type="dxa"/>
            <w:gridSpan w:val="2"/>
            <w:tcBorders>
              <w:top w:val="nil"/>
              <w:left w:val="nil"/>
              <w:bottom w:val="nil"/>
              <w:right w:val="nil"/>
            </w:tcBorders>
            <w:shd w:val="clear" w:color="auto" w:fill="auto"/>
          </w:tcPr>
          <w:p w14:paraId="5099EDF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3C4C3098"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51F112B5" w14:textId="7F031331" w:rsidR="00C32745" w:rsidRDefault="00C32745" w:rsidP="00C32745">
            <w:pPr>
              <w:pStyle w:val="Aanwijzing"/>
              <w:ind w:left="0"/>
              <w:rPr>
                <w:b/>
                <w:bCs w:val="0"/>
                <w:i w:val="0"/>
                <w:iCs/>
              </w:rPr>
            </w:pPr>
            <w:r>
              <w:rPr>
                <w:i w:val="0"/>
                <w:iCs/>
              </w:rPr>
              <w:t>d</w:t>
            </w:r>
            <w:r w:rsidRPr="00C57CB3">
              <w:rPr>
                <w:i w:val="0"/>
                <w:iCs/>
              </w:rPr>
              <w:t>e erfdienstbaarheden die niet in de eigendomstitel vermeld staan</w:t>
            </w:r>
            <w:r w:rsidR="00943DDD">
              <w:rPr>
                <w:i w:val="0"/>
                <w:iCs/>
              </w:rPr>
              <w:t>, of een verklaring op erewoord dat</w:t>
            </w:r>
            <w:r w:rsidR="00F11651">
              <w:rPr>
                <w:i w:val="0"/>
                <w:iCs/>
              </w:rPr>
              <w:t xml:space="preserve"> die er niet zijn</w:t>
            </w:r>
          </w:p>
        </w:tc>
      </w:tr>
      <w:tr w:rsidR="00C32745" w14:paraId="620B83D5" w14:textId="77777777" w:rsidTr="006076E6">
        <w:trPr>
          <w:trHeight w:val="340"/>
        </w:trPr>
        <w:tc>
          <w:tcPr>
            <w:tcW w:w="396" w:type="dxa"/>
            <w:gridSpan w:val="2"/>
            <w:tcBorders>
              <w:top w:val="nil"/>
              <w:left w:val="nil"/>
              <w:bottom w:val="nil"/>
              <w:right w:val="nil"/>
            </w:tcBorders>
            <w:shd w:val="clear" w:color="auto" w:fill="auto"/>
          </w:tcPr>
          <w:p w14:paraId="24F11E3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51222D5A"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2732C710" w14:textId="19F96748" w:rsidR="00C32745" w:rsidRDefault="00C32745" w:rsidP="00C32745">
            <w:pPr>
              <w:pStyle w:val="Aanwijzing"/>
              <w:ind w:left="0"/>
              <w:rPr>
                <w:b/>
                <w:bCs w:val="0"/>
                <w:i w:val="0"/>
                <w:iCs/>
              </w:rPr>
            </w:pPr>
            <w:r>
              <w:rPr>
                <w:i w:val="0"/>
                <w:iCs/>
              </w:rPr>
              <w:t>e</w:t>
            </w:r>
            <w:r w:rsidRPr="00C57CB3">
              <w:rPr>
                <w:i w:val="0"/>
                <w:iCs/>
              </w:rPr>
              <w:t xml:space="preserve">en lijst van niet-zichtbare constructies </w:t>
            </w:r>
            <w:r w:rsidR="00456F54">
              <w:rPr>
                <w:i w:val="0"/>
                <w:iCs/>
              </w:rPr>
              <w:t>(</w:t>
            </w:r>
            <w:r w:rsidR="00CA3ABC">
              <w:rPr>
                <w:i w:val="0"/>
                <w:iCs/>
              </w:rPr>
              <w:t>als dat</w:t>
            </w:r>
            <w:r w:rsidR="00456F54">
              <w:rPr>
                <w:i w:val="0"/>
                <w:iCs/>
              </w:rPr>
              <w:t xml:space="preserve"> van toepassing</w:t>
            </w:r>
            <w:r w:rsidR="00CA3ABC">
              <w:rPr>
                <w:i w:val="0"/>
                <w:iCs/>
              </w:rPr>
              <w:t xml:space="preserve"> is</w:t>
            </w:r>
            <w:r w:rsidR="00456F54">
              <w:rPr>
                <w:i w:val="0"/>
                <w:iCs/>
              </w:rPr>
              <w:t>)</w:t>
            </w:r>
          </w:p>
        </w:tc>
      </w:tr>
      <w:tr w:rsidR="009D0E17" w14:paraId="22B45BCC" w14:textId="77777777" w:rsidTr="006076E6">
        <w:trPr>
          <w:trHeight w:val="340"/>
        </w:trPr>
        <w:tc>
          <w:tcPr>
            <w:tcW w:w="396" w:type="dxa"/>
            <w:gridSpan w:val="2"/>
            <w:tcBorders>
              <w:top w:val="nil"/>
              <w:left w:val="nil"/>
              <w:bottom w:val="nil"/>
              <w:right w:val="nil"/>
            </w:tcBorders>
            <w:shd w:val="clear" w:color="auto" w:fill="auto"/>
          </w:tcPr>
          <w:p w14:paraId="154BD9EF" w14:textId="77777777" w:rsidR="009D0E17" w:rsidRDefault="009D0E17" w:rsidP="009D0E17">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19F450C3" w14:textId="0BE4758C" w:rsidR="009D0E17" w:rsidRPr="001C69D5" w:rsidRDefault="009D0E17" w:rsidP="009D0E17">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4CCAFF63" w14:textId="07D05205" w:rsidR="009D0E17" w:rsidRDefault="009D0E17" w:rsidP="009D0E17">
            <w:pPr>
              <w:pStyle w:val="Aanwijzing"/>
              <w:ind w:left="0"/>
              <w:rPr>
                <w:i w:val="0"/>
                <w:iCs/>
              </w:rPr>
            </w:pPr>
            <w:r>
              <w:rPr>
                <w:i w:val="0"/>
                <w:iCs/>
              </w:rPr>
              <w:t>d</w:t>
            </w:r>
            <w:r w:rsidRPr="00C57CB3">
              <w:rPr>
                <w:i w:val="0"/>
                <w:iCs/>
              </w:rPr>
              <w:t>e verwervingssubsidies die zijn toegekend</w:t>
            </w:r>
            <w:r w:rsidR="005E7BC5">
              <w:rPr>
                <w:i w:val="0"/>
                <w:iCs/>
              </w:rPr>
              <w:t>, of een verklaring op erewoord dat die er niet</w:t>
            </w:r>
            <w:r w:rsidR="001001EA">
              <w:rPr>
                <w:i w:val="0"/>
                <w:iCs/>
              </w:rPr>
              <w:t xml:space="preserve"> zijn</w:t>
            </w:r>
            <w:r w:rsidR="005E7BC5">
              <w:rPr>
                <w:i w:val="0"/>
                <w:iCs/>
              </w:rPr>
              <w:t xml:space="preserve"> </w:t>
            </w:r>
          </w:p>
        </w:tc>
      </w:tr>
      <w:tr w:rsidR="00C32745" w14:paraId="45C2E333" w14:textId="77777777" w:rsidTr="006076E6">
        <w:trPr>
          <w:trHeight w:val="340"/>
        </w:trPr>
        <w:tc>
          <w:tcPr>
            <w:tcW w:w="368" w:type="dxa"/>
            <w:tcBorders>
              <w:top w:val="nil"/>
              <w:left w:val="nil"/>
              <w:bottom w:val="nil"/>
              <w:right w:val="nil"/>
            </w:tcBorders>
            <w:shd w:val="clear" w:color="auto" w:fill="auto"/>
          </w:tcPr>
          <w:p w14:paraId="6ECD661B" w14:textId="77777777" w:rsidR="00C32745" w:rsidRDefault="00C32745" w:rsidP="00C32745">
            <w:pPr>
              <w:pStyle w:val="nummersvragen"/>
              <w:framePr w:hSpace="0" w:wrap="auto" w:vAnchor="margin" w:xAlign="left" w:yAlign="inline"/>
              <w:suppressOverlap w:val="0"/>
            </w:pPr>
          </w:p>
        </w:tc>
        <w:tc>
          <w:tcPr>
            <w:tcW w:w="370" w:type="dxa"/>
            <w:gridSpan w:val="3"/>
            <w:tcBorders>
              <w:top w:val="nil"/>
              <w:left w:val="nil"/>
              <w:bottom w:val="nil"/>
              <w:right w:val="nil"/>
            </w:tcBorders>
            <w:shd w:val="clear" w:color="auto" w:fill="auto"/>
          </w:tcPr>
          <w:p w14:paraId="58D310F2" w14:textId="0617ED9D"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B40EC">
              <w:rPr>
                <w:sz w:val="18"/>
                <w:szCs w:val="18"/>
              </w:rPr>
            </w:r>
            <w:r w:rsidR="003B40EC">
              <w:rPr>
                <w:sz w:val="18"/>
                <w:szCs w:val="18"/>
              </w:rPr>
              <w:fldChar w:fldCharType="separate"/>
            </w:r>
            <w:r w:rsidRPr="001C69D5">
              <w:rPr>
                <w:sz w:val="18"/>
                <w:szCs w:val="18"/>
              </w:rPr>
              <w:fldChar w:fldCharType="end"/>
            </w:r>
          </w:p>
        </w:tc>
        <w:tc>
          <w:tcPr>
            <w:tcW w:w="9313" w:type="dxa"/>
            <w:tcBorders>
              <w:top w:val="nil"/>
              <w:left w:val="nil"/>
              <w:bottom w:val="nil"/>
              <w:right w:val="nil"/>
            </w:tcBorders>
            <w:shd w:val="clear" w:color="auto" w:fill="auto"/>
          </w:tcPr>
          <w:p w14:paraId="440F903E" w14:textId="4DBF4488" w:rsidR="00C32745" w:rsidRPr="00C57CB3" w:rsidRDefault="00C32745" w:rsidP="00972132">
            <w:pPr>
              <w:pStyle w:val="Aanwijzing"/>
              <w:ind w:left="0"/>
              <w:rPr>
                <w:i w:val="0"/>
                <w:iCs/>
              </w:rPr>
            </w:pPr>
            <w:r>
              <w:rPr>
                <w:i w:val="0"/>
                <w:iCs/>
              </w:rPr>
              <w:t>a</w:t>
            </w:r>
            <w:r w:rsidRPr="00C57CB3">
              <w:rPr>
                <w:i w:val="0"/>
                <w:iCs/>
              </w:rPr>
              <w:t>ls er constructies aanwezig zijn op het perceel waarvoor een vergoeding wordt aangevraagd</w:t>
            </w:r>
            <w:r w:rsidR="00CC0EBC">
              <w:rPr>
                <w:i w:val="0"/>
                <w:iCs/>
              </w:rPr>
              <w:t xml:space="preserve"> (</w:t>
            </w:r>
            <w:r w:rsidR="004477CC">
              <w:rPr>
                <w:i w:val="0"/>
                <w:iCs/>
              </w:rPr>
              <w:t xml:space="preserve">als dat </w:t>
            </w:r>
            <w:r w:rsidR="00CC0EBC">
              <w:rPr>
                <w:i w:val="0"/>
                <w:iCs/>
              </w:rPr>
              <w:t>van toepassing</w:t>
            </w:r>
            <w:r w:rsidR="004477CC">
              <w:rPr>
                <w:i w:val="0"/>
                <w:iCs/>
              </w:rPr>
              <w:t xml:space="preserve"> is</w:t>
            </w:r>
            <w:r w:rsidR="00CC0EBC">
              <w:rPr>
                <w:i w:val="0"/>
                <w:iCs/>
              </w:rPr>
              <w:t>)</w:t>
            </w:r>
            <w:r w:rsidRPr="00C57CB3">
              <w:rPr>
                <w:i w:val="0"/>
                <w:iCs/>
              </w:rPr>
              <w:t>:</w:t>
            </w:r>
          </w:p>
          <w:p w14:paraId="0F4B1E45" w14:textId="76BC5CCF" w:rsidR="00C32745" w:rsidRDefault="00C32745" w:rsidP="00C32745">
            <w:pPr>
              <w:pStyle w:val="Aanwijzing"/>
              <w:numPr>
                <w:ilvl w:val="0"/>
                <w:numId w:val="20"/>
              </w:numPr>
              <w:ind w:left="173" w:hanging="145"/>
              <w:rPr>
                <w:i w:val="0"/>
                <w:iCs/>
              </w:rPr>
            </w:pPr>
            <w:r w:rsidRPr="00C57CB3">
              <w:rPr>
                <w:i w:val="0"/>
                <w:iCs/>
              </w:rPr>
              <w:t>een afschrift van de geldende vergunningen en, als die beschikbaar zijn, de bijbehorende plannen</w:t>
            </w:r>
          </w:p>
          <w:p w14:paraId="343DE690" w14:textId="2544AED0" w:rsidR="00C32745" w:rsidRPr="007D1F6E" w:rsidRDefault="00C32745" w:rsidP="00C32745">
            <w:pPr>
              <w:pStyle w:val="Aanwijzing"/>
              <w:numPr>
                <w:ilvl w:val="0"/>
                <w:numId w:val="20"/>
              </w:numPr>
              <w:ind w:left="173" w:hanging="145"/>
              <w:rPr>
                <w:i w:val="0"/>
                <w:iCs/>
              </w:rPr>
            </w:pPr>
            <w:r w:rsidRPr="007D1F6E">
              <w:rPr>
                <w:i w:val="0"/>
                <w:iCs/>
              </w:rPr>
              <w:t>een beschrijving van de gebouwen, waaronder het bouwjaar en de functie</w:t>
            </w:r>
          </w:p>
        </w:tc>
      </w:tr>
      <w:tr w:rsidR="00C32745" w:rsidRPr="003D114E" w14:paraId="0AF8C071" w14:textId="77777777" w:rsidTr="006076E6">
        <w:trPr>
          <w:trHeight w:hRule="exact" w:val="340"/>
        </w:trPr>
        <w:tc>
          <w:tcPr>
            <w:tcW w:w="10051" w:type="dxa"/>
            <w:gridSpan w:val="5"/>
            <w:tcBorders>
              <w:top w:val="nil"/>
              <w:left w:val="nil"/>
              <w:bottom w:val="nil"/>
              <w:right w:val="nil"/>
            </w:tcBorders>
            <w:shd w:val="clear" w:color="auto" w:fill="auto"/>
          </w:tcPr>
          <w:p w14:paraId="1C79E2A6" w14:textId="0965C73A" w:rsidR="00C32745" w:rsidRPr="003D114E" w:rsidRDefault="00C32745" w:rsidP="00C32745">
            <w:pPr>
              <w:pStyle w:val="leeg"/>
            </w:pPr>
          </w:p>
        </w:tc>
      </w:tr>
      <w:tr w:rsidR="00C32745" w:rsidRPr="003D114E" w14:paraId="25DEE2FF" w14:textId="77777777" w:rsidTr="006076E6">
        <w:trPr>
          <w:trHeight w:hRule="exact" w:val="397"/>
        </w:trPr>
        <w:tc>
          <w:tcPr>
            <w:tcW w:w="396" w:type="dxa"/>
            <w:gridSpan w:val="2"/>
            <w:tcBorders>
              <w:top w:val="nil"/>
              <w:left w:val="nil"/>
              <w:bottom w:val="nil"/>
              <w:right w:val="nil"/>
            </w:tcBorders>
          </w:tcPr>
          <w:p w14:paraId="03FB6321" w14:textId="35973F0E" w:rsidR="00C32745" w:rsidRPr="003D114E" w:rsidRDefault="00C32745" w:rsidP="00C32745">
            <w:pPr>
              <w:pStyle w:val="leeg"/>
            </w:pPr>
          </w:p>
        </w:tc>
        <w:tc>
          <w:tcPr>
            <w:tcW w:w="9655" w:type="dxa"/>
            <w:gridSpan w:val="3"/>
            <w:tcBorders>
              <w:top w:val="nil"/>
              <w:left w:val="nil"/>
              <w:bottom w:val="nil"/>
              <w:right w:val="nil"/>
            </w:tcBorders>
            <w:shd w:val="clear" w:color="auto" w:fill="7F7F7F" w:themeFill="text1" w:themeFillTint="80"/>
          </w:tcPr>
          <w:p w14:paraId="5E16A5AE" w14:textId="2AFC9007" w:rsidR="00C32745" w:rsidRPr="003D114E" w:rsidRDefault="00C32745" w:rsidP="00771A37">
            <w:pPr>
              <w:pStyle w:val="Kop1"/>
              <w:spacing w:before="0"/>
              <w:ind w:left="28"/>
              <w:rPr>
                <w:rFonts w:cs="Calibri"/>
              </w:rPr>
            </w:pPr>
            <w:r>
              <w:rPr>
                <w:rFonts w:cs="Calibri"/>
              </w:rPr>
              <w:t>Hoorzitting</w:t>
            </w:r>
          </w:p>
        </w:tc>
      </w:tr>
      <w:tr w:rsidR="00C32745" w:rsidRPr="003D114E" w14:paraId="45B78EB5" w14:textId="77777777" w:rsidTr="006076E6">
        <w:trPr>
          <w:trHeight w:hRule="exact" w:val="113"/>
        </w:trPr>
        <w:tc>
          <w:tcPr>
            <w:tcW w:w="10051" w:type="dxa"/>
            <w:gridSpan w:val="5"/>
            <w:tcBorders>
              <w:top w:val="nil"/>
              <w:left w:val="nil"/>
              <w:bottom w:val="nil"/>
              <w:right w:val="nil"/>
            </w:tcBorders>
            <w:shd w:val="clear" w:color="auto" w:fill="auto"/>
          </w:tcPr>
          <w:p w14:paraId="47B35458"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32745" w:rsidRPr="003D114E" w14:paraId="3E27761F" w14:textId="77777777" w:rsidTr="006076E6">
        <w:trPr>
          <w:trHeight w:val="340"/>
        </w:trPr>
        <w:tc>
          <w:tcPr>
            <w:tcW w:w="396" w:type="dxa"/>
            <w:gridSpan w:val="2"/>
            <w:tcBorders>
              <w:top w:val="nil"/>
              <w:left w:val="nil"/>
              <w:bottom w:val="nil"/>
              <w:right w:val="nil"/>
            </w:tcBorders>
            <w:shd w:val="clear" w:color="auto" w:fill="auto"/>
          </w:tcPr>
          <w:p w14:paraId="2DEA8E52" w14:textId="631FA07A" w:rsidR="00C32745" w:rsidRPr="003D114E" w:rsidRDefault="00A90457" w:rsidP="00C32745">
            <w:pPr>
              <w:pStyle w:val="nummersvragen"/>
              <w:framePr w:hSpace="0" w:wrap="auto" w:vAnchor="margin" w:xAlign="left" w:yAlign="inline"/>
              <w:suppressOverlap w:val="0"/>
            </w:pPr>
            <w:r>
              <w:t>1</w:t>
            </w:r>
            <w:r w:rsidR="001315E6">
              <w:t>2</w:t>
            </w:r>
          </w:p>
        </w:tc>
        <w:tc>
          <w:tcPr>
            <w:tcW w:w="9655" w:type="dxa"/>
            <w:gridSpan w:val="3"/>
            <w:tcBorders>
              <w:top w:val="nil"/>
              <w:left w:val="nil"/>
              <w:bottom w:val="nil"/>
              <w:right w:val="nil"/>
            </w:tcBorders>
            <w:shd w:val="clear" w:color="auto" w:fill="auto"/>
          </w:tcPr>
          <w:p w14:paraId="1A62AE17" w14:textId="4F5C5484" w:rsidR="00C32745" w:rsidRPr="00232277" w:rsidRDefault="00C32745" w:rsidP="00771A37">
            <w:pPr>
              <w:pStyle w:val="Vraag"/>
              <w:ind w:left="28"/>
            </w:pPr>
            <w:r>
              <w:t>Wilt u gehoord worden door de initiatiefnemer?</w:t>
            </w:r>
          </w:p>
          <w:p w14:paraId="2132BFDA" w14:textId="127E5015" w:rsidR="00EF74AE" w:rsidRPr="00A73B1C" w:rsidRDefault="00C32745" w:rsidP="00771A37">
            <w:pPr>
              <w:pStyle w:val="Aanwijzing"/>
            </w:pPr>
            <w:r>
              <w:t xml:space="preserve">Als aanvrager kunt u vragen om gehoord te worden </w:t>
            </w:r>
            <w:r w:rsidRPr="003277E2">
              <w:t xml:space="preserve">door </w:t>
            </w:r>
            <w:r>
              <w:t xml:space="preserve">de initiatiefnemer. Bij de aanwijzing van een watergevoelig openruimtegebied is de initiatiefnemer het </w:t>
            </w:r>
            <w:r w:rsidRPr="007E1E29">
              <w:t>Vlaamse Gewest</w:t>
            </w:r>
            <w:r w:rsidRPr="003277E2">
              <w:t>.</w:t>
            </w:r>
            <w:r>
              <w:t xml:space="preserve"> </w:t>
            </w:r>
          </w:p>
          <w:p w14:paraId="5FBC992E" w14:textId="26061DFC" w:rsidR="00C45669" w:rsidRDefault="00C45669" w:rsidP="00771A37">
            <w:pPr>
              <w:pStyle w:val="Aanwijzing"/>
            </w:pPr>
            <w:r>
              <w:t xml:space="preserve">Een hoorzitting is niet bedoeld om standpunten uit te wisselen, maar om de aanvrager de mogelijkheid te geven </w:t>
            </w:r>
            <w:r w:rsidRPr="00730E13">
              <w:t xml:space="preserve">om </w:t>
            </w:r>
            <w:r w:rsidR="00730E13" w:rsidRPr="00730E13">
              <w:t xml:space="preserve">een </w:t>
            </w:r>
            <w:r w:rsidRPr="00730E13">
              <w:t xml:space="preserve">aanvraag </w:t>
            </w:r>
            <w:r w:rsidR="009940E7" w:rsidRPr="00730E13">
              <w:t>die voll</w:t>
            </w:r>
            <w:r w:rsidR="008C6163" w:rsidRPr="00730E13">
              <w:t xml:space="preserve">edig is verklaard, </w:t>
            </w:r>
            <w:r w:rsidRPr="00730E13">
              <w:t>verder toe te lichten</w:t>
            </w:r>
            <w:r>
              <w:t xml:space="preserve">. De ambtenaar die de aanvrager tijdens de hoorzitting hoort, doet op dat moment geen enkele uitspraak over het recht op een vergoeding of over de hoogte van een eventuele vergoeding. </w:t>
            </w:r>
            <w:r w:rsidR="005475E3">
              <w:t>De aanvraag</w:t>
            </w:r>
            <w:r>
              <w:t xml:space="preserve"> van een </w:t>
            </w:r>
            <w:r w:rsidR="005475E3">
              <w:t xml:space="preserve">hoorzitting </w:t>
            </w:r>
            <w:r>
              <w:t>verlengt de procedure.</w:t>
            </w:r>
          </w:p>
          <w:p w14:paraId="56BD7B13" w14:textId="2A78F16F" w:rsidR="00C32745" w:rsidRPr="00B90884" w:rsidRDefault="00B0560E" w:rsidP="005475E3">
            <w:pPr>
              <w:pStyle w:val="Aanwijzing"/>
              <w:rPr>
                <w:rStyle w:val="Zwaar"/>
                <w:b w:val="0"/>
              </w:rPr>
            </w:pPr>
            <w:r>
              <w:t>Als u</w:t>
            </w:r>
            <w:r w:rsidR="00451DE0">
              <w:t xml:space="preserve"> hieronder aanduidt dat u</w:t>
            </w:r>
            <w:r>
              <w:t xml:space="preserve"> gehoord wilt worden, neemt </w:t>
            </w:r>
            <w:r w:rsidR="00EC72EA">
              <w:t>het Vlaamse Gewest</w:t>
            </w:r>
            <w:r>
              <w:t xml:space="preserve"> contact met u op om een afspraak te maken. Als een volmachthouder </w:t>
            </w:r>
            <w:r w:rsidR="005475E3">
              <w:t>is aangewezen</w:t>
            </w:r>
            <w:r>
              <w:t xml:space="preserve">, neemt </w:t>
            </w:r>
            <w:r w:rsidR="00EC72EA">
              <w:t>het Vlaamse Gewest</w:t>
            </w:r>
            <w:r>
              <w:t xml:space="preserve"> contact op met de volmachthouder om een afspraak te maken.</w:t>
            </w:r>
          </w:p>
        </w:tc>
      </w:tr>
      <w:tr w:rsidR="00C32745" w:rsidRPr="003D114E" w14:paraId="00E83E2B" w14:textId="77777777" w:rsidTr="006076E6">
        <w:trPr>
          <w:trHeight w:val="340"/>
        </w:trPr>
        <w:tc>
          <w:tcPr>
            <w:tcW w:w="396" w:type="dxa"/>
            <w:gridSpan w:val="2"/>
            <w:tcBorders>
              <w:top w:val="nil"/>
              <w:left w:val="nil"/>
              <w:bottom w:val="nil"/>
              <w:right w:val="nil"/>
            </w:tcBorders>
            <w:shd w:val="clear" w:color="auto" w:fill="auto"/>
          </w:tcPr>
          <w:p w14:paraId="4D5D10EC" w14:textId="77777777" w:rsidR="00C32745" w:rsidRPr="00463023" w:rsidRDefault="00C32745" w:rsidP="00C32745">
            <w:pPr>
              <w:pStyle w:val="leeg"/>
            </w:pPr>
          </w:p>
        </w:tc>
        <w:tc>
          <w:tcPr>
            <w:tcW w:w="283" w:type="dxa"/>
            <w:tcBorders>
              <w:top w:val="nil"/>
              <w:left w:val="nil"/>
              <w:bottom w:val="nil"/>
              <w:right w:val="nil"/>
            </w:tcBorders>
            <w:shd w:val="clear" w:color="auto" w:fill="auto"/>
          </w:tcPr>
          <w:p w14:paraId="065F022F" w14:textId="77777777" w:rsidR="00C32745" w:rsidRPr="001D4C9A" w:rsidRDefault="00C32745" w:rsidP="00C3274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B40EC">
              <w:fldChar w:fldCharType="separate"/>
            </w:r>
            <w:r w:rsidRPr="001D4C9A">
              <w:fldChar w:fldCharType="end"/>
            </w:r>
          </w:p>
        </w:tc>
        <w:tc>
          <w:tcPr>
            <w:tcW w:w="9372" w:type="dxa"/>
            <w:gridSpan w:val="2"/>
            <w:tcBorders>
              <w:top w:val="nil"/>
              <w:left w:val="nil"/>
              <w:bottom w:val="nil"/>
              <w:right w:val="nil"/>
            </w:tcBorders>
            <w:shd w:val="clear" w:color="auto" w:fill="auto"/>
          </w:tcPr>
          <w:p w14:paraId="05E36D64" w14:textId="7CD2EB6A" w:rsidR="00C32745" w:rsidRPr="003D114E" w:rsidRDefault="00AE06B6" w:rsidP="00C32745">
            <w:r>
              <w:t>j</w:t>
            </w:r>
            <w:r w:rsidR="00C32745">
              <w:t>a</w:t>
            </w:r>
          </w:p>
        </w:tc>
      </w:tr>
      <w:tr w:rsidR="00C32745" w:rsidRPr="003D114E" w14:paraId="7882F6B1" w14:textId="77777777" w:rsidTr="006076E6">
        <w:trPr>
          <w:trHeight w:val="340"/>
        </w:trPr>
        <w:tc>
          <w:tcPr>
            <w:tcW w:w="396" w:type="dxa"/>
            <w:gridSpan w:val="2"/>
            <w:tcBorders>
              <w:top w:val="nil"/>
              <w:left w:val="nil"/>
              <w:bottom w:val="nil"/>
              <w:right w:val="nil"/>
            </w:tcBorders>
            <w:shd w:val="clear" w:color="auto" w:fill="auto"/>
          </w:tcPr>
          <w:p w14:paraId="68A5AADF" w14:textId="77777777" w:rsidR="00C32745" w:rsidRPr="00463023" w:rsidRDefault="00C32745" w:rsidP="00C32745">
            <w:pPr>
              <w:pStyle w:val="leeg"/>
            </w:pPr>
          </w:p>
        </w:tc>
        <w:tc>
          <w:tcPr>
            <w:tcW w:w="283" w:type="dxa"/>
            <w:tcBorders>
              <w:top w:val="nil"/>
              <w:left w:val="nil"/>
              <w:bottom w:val="nil"/>
              <w:right w:val="nil"/>
            </w:tcBorders>
            <w:shd w:val="clear" w:color="auto" w:fill="auto"/>
          </w:tcPr>
          <w:p w14:paraId="36991025" w14:textId="77777777" w:rsidR="00C32745" w:rsidRPr="001D4C9A" w:rsidRDefault="00C32745" w:rsidP="00C3274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B40EC">
              <w:fldChar w:fldCharType="separate"/>
            </w:r>
            <w:r w:rsidRPr="001D4C9A">
              <w:fldChar w:fldCharType="end"/>
            </w:r>
          </w:p>
        </w:tc>
        <w:tc>
          <w:tcPr>
            <w:tcW w:w="9372" w:type="dxa"/>
            <w:gridSpan w:val="2"/>
            <w:tcBorders>
              <w:top w:val="nil"/>
              <w:left w:val="nil"/>
              <w:bottom w:val="nil"/>
              <w:right w:val="nil"/>
            </w:tcBorders>
            <w:shd w:val="clear" w:color="auto" w:fill="auto"/>
          </w:tcPr>
          <w:p w14:paraId="290D264C" w14:textId="429E3546" w:rsidR="00C32745" w:rsidRPr="003D114E" w:rsidRDefault="00AE3918" w:rsidP="00C32745">
            <w:r>
              <w:t>n</w:t>
            </w:r>
            <w:r w:rsidR="00C32745">
              <w:t>ee</w:t>
            </w:r>
          </w:p>
        </w:tc>
      </w:tr>
      <w:tr w:rsidR="00C32745" w:rsidRPr="003D114E" w14:paraId="6C39389C" w14:textId="77777777" w:rsidTr="006076E6">
        <w:trPr>
          <w:trHeight w:hRule="exact" w:val="340"/>
        </w:trPr>
        <w:tc>
          <w:tcPr>
            <w:tcW w:w="10051" w:type="dxa"/>
            <w:gridSpan w:val="5"/>
            <w:tcBorders>
              <w:top w:val="nil"/>
              <w:left w:val="nil"/>
              <w:bottom w:val="nil"/>
              <w:right w:val="nil"/>
            </w:tcBorders>
            <w:shd w:val="clear" w:color="auto" w:fill="auto"/>
          </w:tcPr>
          <w:p w14:paraId="2B656750" w14:textId="77777777" w:rsidR="00C32745" w:rsidRPr="003D114E" w:rsidRDefault="00C32745" w:rsidP="00C32745">
            <w:pPr>
              <w:pStyle w:val="leeg"/>
            </w:pPr>
          </w:p>
        </w:tc>
      </w:tr>
    </w:tbl>
    <w:p w14:paraId="31CC24C1" w14:textId="77777777" w:rsidR="00BF4336" w:rsidRDefault="00BF4336">
      <w:r>
        <w:br w:type="page"/>
      </w:r>
    </w:p>
    <w:tbl>
      <w:tblPr>
        <w:tblW w:w="1005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38"/>
        <w:gridCol w:w="575"/>
        <w:gridCol w:w="424"/>
        <w:gridCol w:w="705"/>
        <w:gridCol w:w="423"/>
        <w:gridCol w:w="564"/>
        <w:gridCol w:w="705"/>
        <w:gridCol w:w="283"/>
        <w:gridCol w:w="566"/>
        <w:gridCol w:w="423"/>
        <w:gridCol w:w="705"/>
        <w:gridCol w:w="423"/>
        <w:gridCol w:w="564"/>
        <w:gridCol w:w="757"/>
      </w:tblGrid>
      <w:tr w:rsidR="00C32745" w:rsidRPr="003D114E" w14:paraId="3B3BE3B6" w14:textId="77777777" w:rsidTr="006076E6">
        <w:trPr>
          <w:trHeight w:hRule="exact" w:val="397"/>
        </w:trPr>
        <w:tc>
          <w:tcPr>
            <w:tcW w:w="396" w:type="dxa"/>
            <w:tcBorders>
              <w:top w:val="nil"/>
              <w:left w:val="nil"/>
              <w:bottom w:val="nil"/>
              <w:right w:val="nil"/>
            </w:tcBorders>
          </w:tcPr>
          <w:p w14:paraId="6A3D9CA0" w14:textId="77777777" w:rsidR="00C32745" w:rsidRPr="003D114E" w:rsidRDefault="00C32745" w:rsidP="00C32745">
            <w:pPr>
              <w:pStyle w:val="leeg"/>
            </w:pPr>
          </w:p>
        </w:tc>
        <w:tc>
          <w:tcPr>
            <w:tcW w:w="9655" w:type="dxa"/>
            <w:gridSpan w:val="14"/>
            <w:tcBorders>
              <w:top w:val="nil"/>
              <w:left w:val="nil"/>
              <w:bottom w:val="nil"/>
              <w:right w:val="nil"/>
            </w:tcBorders>
            <w:shd w:val="clear" w:color="auto" w:fill="7F7F7F" w:themeFill="text1" w:themeFillTint="80"/>
          </w:tcPr>
          <w:p w14:paraId="58AE8BF4" w14:textId="4A6E8A55" w:rsidR="00C32745" w:rsidRPr="003D114E" w:rsidRDefault="005475E3" w:rsidP="00C32745">
            <w:pPr>
              <w:pStyle w:val="Kop1"/>
              <w:spacing w:before="0"/>
              <w:ind w:left="29"/>
              <w:rPr>
                <w:rFonts w:cs="Calibri"/>
              </w:rPr>
            </w:pPr>
            <w:r>
              <w:rPr>
                <w:rFonts w:cs="Calibri"/>
              </w:rPr>
              <w:t>Ondertekening</w:t>
            </w:r>
          </w:p>
        </w:tc>
      </w:tr>
      <w:tr w:rsidR="00C32745" w:rsidRPr="003D114E" w14:paraId="32B66616" w14:textId="77777777" w:rsidTr="006076E6">
        <w:trPr>
          <w:trHeight w:hRule="exact" w:val="113"/>
        </w:trPr>
        <w:tc>
          <w:tcPr>
            <w:tcW w:w="10051" w:type="dxa"/>
            <w:gridSpan w:val="15"/>
            <w:tcBorders>
              <w:top w:val="nil"/>
              <w:left w:val="nil"/>
              <w:bottom w:val="nil"/>
              <w:right w:val="nil"/>
            </w:tcBorders>
            <w:shd w:val="clear" w:color="auto" w:fill="auto"/>
          </w:tcPr>
          <w:p w14:paraId="258321DA"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105A24" w:rsidRPr="003D114E" w14:paraId="6AEC4A68" w14:textId="77777777" w:rsidTr="006076E6">
        <w:trPr>
          <w:trHeight w:val="340"/>
        </w:trPr>
        <w:tc>
          <w:tcPr>
            <w:tcW w:w="396" w:type="dxa"/>
            <w:tcBorders>
              <w:top w:val="nil"/>
              <w:left w:val="nil"/>
              <w:bottom w:val="nil"/>
              <w:right w:val="nil"/>
            </w:tcBorders>
            <w:shd w:val="clear" w:color="auto" w:fill="auto"/>
          </w:tcPr>
          <w:p w14:paraId="1A77352F" w14:textId="42671C63" w:rsidR="00105A24" w:rsidRPr="003D114E" w:rsidRDefault="00A90457" w:rsidP="00105A24">
            <w:pPr>
              <w:pStyle w:val="nummersvragen"/>
              <w:framePr w:hSpace="0" w:wrap="auto" w:vAnchor="margin" w:xAlign="left" w:yAlign="inline"/>
              <w:suppressOverlap w:val="0"/>
            </w:pPr>
            <w:r>
              <w:t>1</w:t>
            </w:r>
            <w:r w:rsidR="0084049C">
              <w:t>3</w:t>
            </w:r>
          </w:p>
        </w:tc>
        <w:tc>
          <w:tcPr>
            <w:tcW w:w="9655" w:type="dxa"/>
            <w:gridSpan w:val="14"/>
            <w:tcBorders>
              <w:top w:val="nil"/>
              <w:left w:val="nil"/>
              <w:bottom w:val="nil"/>
              <w:right w:val="nil"/>
            </w:tcBorders>
            <w:shd w:val="clear" w:color="auto" w:fill="auto"/>
          </w:tcPr>
          <w:p w14:paraId="64C279D7" w14:textId="77777777" w:rsidR="00105A24" w:rsidRDefault="00105A24" w:rsidP="00FB6035">
            <w:pPr>
              <w:pStyle w:val="Vraag"/>
              <w:ind w:left="28"/>
              <w:rPr>
                <w:i/>
              </w:rPr>
            </w:pPr>
            <w:r>
              <w:t>Vul de onderstaande verklaring in.</w:t>
            </w:r>
          </w:p>
          <w:p w14:paraId="3E6C4A93" w14:textId="3625E766" w:rsidR="00CC1893" w:rsidRPr="00804073" w:rsidRDefault="006D2FE4" w:rsidP="00CC1893">
            <w:pPr>
              <w:pStyle w:val="Lijstalinea"/>
              <w:numPr>
                <w:ilvl w:val="0"/>
                <w:numId w:val="27"/>
              </w:numPr>
              <w:rPr>
                <w:i/>
              </w:rPr>
            </w:pPr>
            <w:r>
              <w:rPr>
                <w:i/>
              </w:rPr>
              <w:t>Alle</w:t>
            </w:r>
            <w:r w:rsidR="00F21ABA">
              <w:rPr>
                <w:i/>
              </w:rPr>
              <w:t xml:space="preserve"> aanvragers</w:t>
            </w:r>
            <w:r w:rsidR="00CC1893" w:rsidRPr="00804073">
              <w:rPr>
                <w:i/>
              </w:rPr>
              <w:t xml:space="preserve"> die u hebt vermeld bij vraag 2</w:t>
            </w:r>
            <w:r>
              <w:rPr>
                <w:i/>
              </w:rPr>
              <w:t>,</w:t>
            </w:r>
            <w:r w:rsidR="00CC1893" w:rsidRPr="00804073">
              <w:rPr>
                <w:i/>
              </w:rPr>
              <w:t xml:space="preserve"> moeten dit formulier ondertekenen. </w:t>
            </w:r>
          </w:p>
          <w:p w14:paraId="38B9B68D" w14:textId="3C1C525F" w:rsidR="00AE74AB" w:rsidRDefault="00CC1893" w:rsidP="00AE74AB">
            <w:pPr>
              <w:pStyle w:val="Lijstalinea"/>
              <w:numPr>
                <w:ilvl w:val="0"/>
                <w:numId w:val="27"/>
              </w:numPr>
              <w:rPr>
                <w:i/>
              </w:rPr>
            </w:pPr>
            <w:r w:rsidRPr="00804073">
              <w:rPr>
                <w:i/>
              </w:rPr>
              <w:t xml:space="preserve">Als een volmachthouder </w:t>
            </w:r>
            <w:r w:rsidR="006D2FE4">
              <w:rPr>
                <w:i/>
              </w:rPr>
              <w:t>is aangewezen</w:t>
            </w:r>
            <w:r w:rsidRPr="00804073">
              <w:rPr>
                <w:i/>
              </w:rPr>
              <w:t xml:space="preserve">, moet de volmachthouder dit formulier </w:t>
            </w:r>
            <w:r w:rsidR="003E26DC">
              <w:rPr>
                <w:i/>
              </w:rPr>
              <w:t>mee</w:t>
            </w:r>
            <w:r w:rsidRPr="00804073">
              <w:rPr>
                <w:i/>
              </w:rPr>
              <w:t xml:space="preserve">ondertekenen. Als de volmachthouder een van de aanvragers is, ondertekent die dit formulier </w:t>
            </w:r>
            <w:r w:rsidR="00DB4E09">
              <w:rPr>
                <w:i/>
              </w:rPr>
              <w:t xml:space="preserve">twee </w:t>
            </w:r>
            <w:r w:rsidR="006D2FE4">
              <w:rPr>
                <w:i/>
              </w:rPr>
              <w:t>keer</w:t>
            </w:r>
            <w:r w:rsidR="00DB4E09">
              <w:rPr>
                <w:i/>
              </w:rPr>
              <w:t>, als aanvrager en als volmachthouder</w:t>
            </w:r>
            <w:r w:rsidR="00822830">
              <w:rPr>
                <w:i/>
              </w:rPr>
              <w:t>.</w:t>
            </w:r>
          </w:p>
          <w:p w14:paraId="4022FF2D" w14:textId="58621855" w:rsidR="00DE7E6A" w:rsidRPr="00DE7E6A" w:rsidRDefault="00CC1893" w:rsidP="00DE7E6A">
            <w:pPr>
              <w:pStyle w:val="Lijstalinea"/>
              <w:numPr>
                <w:ilvl w:val="0"/>
                <w:numId w:val="27"/>
              </w:numPr>
              <w:rPr>
                <w:i/>
              </w:rPr>
            </w:pPr>
            <w:r w:rsidRPr="00AE74AB">
              <w:rPr>
                <w:i/>
              </w:rPr>
              <w:t xml:space="preserve">Alleen een handgeschreven handtekening is geldig. </w:t>
            </w:r>
          </w:p>
          <w:p w14:paraId="348EF225" w14:textId="5B7232A3" w:rsidR="00105A24" w:rsidRPr="007611FB" w:rsidRDefault="00CC1893" w:rsidP="00DE7E6A">
            <w:pPr>
              <w:pStyle w:val="Lijstalinea"/>
              <w:numPr>
                <w:ilvl w:val="0"/>
                <w:numId w:val="27"/>
              </w:numPr>
              <w:rPr>
                <w:rStyle w:val="Zwaar"/>
              </w:rPr>
            </w:pPr>
            <w:r w:rsidRPr="00DE7E6A">
              <w:rPr>
                <w:i/>
              </w:rPr>
              <w:t>Als er meer dan vijf aanvragers zijn, voegt u de gedateerde handtekening en de hoedanigheid van alle overige aanvragers bij deze aanvraag.</w:t>
            </w:r>
          </w:p>
        </w:tc>
      </w:tr>
      <w:tr w:rsidR="00105A24" w:rsidRPr="003D114E" w14:paraId="14D787A5" w14:textId="77777777" w:rsidTr="006076E6">
        <w:trPr>
          <w:trHeight w:val="340"/>
        </w:trPr>
        <w:tc>
          <w:tcPr>
            <w:tcW w:w="396" w:type="dxa"/>
            <w:tcBorders>
              <w:top w:val="nil"/>
              <w:left w:val="nil"/>
              <w:bottom w:val="nil"/>
              <w:right w:val="nil"/>
            </w:tcBorders>
            <w:shd w:val="clear" w:color="auto" w:fill="auto"/>
          </w:tcPr>
          <w:p w14:paraId="4FB5F2A8" w14:textId="77777777" w:rsidR="00105A24" w:rsidRPr="003D114E" w:rsidRDefault="00105A24" w:rsidP="00105A24">
            <w:pPr>
              <w:pStyle w:val="leeg"/>
              <w:rPr>
                <w:rStyle w:val="Zwaar"/>
                <w:b w:val="0"/>
                <w:bCs w:val="0"/>
              </w:rPr>
            </w:pPr>
          </w:p>
        </w:tc>
        <w:tc>
          <w:tcPr>
            <w:tcW w:w="9655" w:type="dxa"/>
            <w:gridSpan w:val="14"/>
            <w:tcBorders>
              <w:top w:val="nil"/>
              <w:left w:val="nil"/>
              <w:bottom w:val="nil"/>
              <w:right w:val="nil"/>
            </w:tcBorders>
            <w:shd w:val="clear" w:color="auto" w:fill="auto"/>
          </w:tcPr>
          <w:p w14:paraId="332CC62B" w14:textId="2590C993" w:rsidR="0061784F" w:rsidRPr="0061784F" w:rsidRDefault="0061784F" w:rsidP="00D82353">
            <w:pPr>
              <w:pStyle w:val="Verklaring"/>
              <w:numPr>
                <w:ilvl w:val="0"/>
                <w:numId w:val="20"/>
              </w:numPr>
            </w:pPr>
            <w:bookmarkStart w:id="2" w:name="_Hlk162628753"/>
            <w:bookmarkStart w:id="3" w:name="_Hlk162628768"/>
            <w:r w:rsidRPr="0061784F">
              <w:t>Ik bevestig dat alle gegevens in dit formulier en in de bijgevoegde documenten naar waarheid zijn ingevuld. Als documenten worden bijgevoegd</w:t>
            </w:r>
            <w:r w:rsidR="000F3910">
              <w:t>,</w:t>
            </w:r>
            <w:r w:rsidRPr="0061784F">
              <w:t xml:space="preserve"> worden d</w:t>
            </w:r>
            <w:r w:rsidR="000F3910">
              <w:t>i</w:t>
            </w:r>
            <w:r w:rsidRPr="0061784F">
              <w:t xml:space="preserve">e ook ondertekend door de aanvragers en de volmachthouder, met vermelding van </w:t>
            </w:r>
            <w:r w:rsidR="00483B1E">
              <w:t xml:space="preserve">hun </w:t>
            </w:r>
            <w:r w:rsidRPr="0061784F">
              <w:t xml:space="preserve">naam en datum. </w:t>
            </w:r>
          </w:p>
          <w:p w14:paraId="146030F9" w14:textId="78D6AFB7" w:rsidR="0061784F" w:rsidRPr="0061784F" w:rsidRDefault="0061784F" w:rsidP="00D82353">
            <w:pPr>
              <w:pStyle w:val="Verklaring"/>
              <w:numPr>
                <w:ilvl w:val="0"/>
                <w:numId w:val="20"/>
              </w:numPr>
            </w:pPr>
            <w:r w:rsidRPr="0061784F">
              <w:t xml:space="preserve">Als een volmachthouder </w:t>
            </w:r>
            <w:r w:rsidR="00483B1E">
              <w:t>is aangewezen</w:t>
            </w:r>
            <w:r w:rsidRPr="0061784F">
              <w:t>, bevestigt de aanvrager (volmachtgever) dat d</w:t>
            </w:r>
            <w:r w:rsidR="000F3910">
              <w:t>i</w:t>
            </w:r>
            <w:r w:rsidRPr="0061784F">
              <w:t>e volmachthouder alle opdrachten</w:t>
            </w:r>
            <w:r w:rsidR="00C07354">
              <w:t xml:space="preserve">, </w:t>
            </w:r>
            <w:r w:rsidR="00C07354" w:rsidRPr="00BD386C">
              <w:t xml:space="preserve">vermeld in </w:t>
            </w:r>
            <w:r w:rsidR="003D3538">
              <w:t>aanwijzing</w:t>
            </w:r>
            <w:r w:rsidR="003D3538" w:rsidRPr="00BD386C">
              <w:t xml:space="preserve"> </w:t>
            </w:r>
            <w:r w:rsidR="00C07354" w:rsidRPr="00BD386C">
              <w:t>10</w:t>
            </w:r>
            <w:r w:rsidR="00C07354">
              <w:t>,</w:t>
            </w:r>
            <w:r w:rsidRPr="0061784F">
              <w:t xml:space="preserve"> mag uitvoeren in naam van de aanvrager.</w:t>
            </w:r>
          </w:p>
          <w:p w14:paraId="494378F4" w14:textId="66FA4CD7" w:rsidR="0061784F" w:rsidRPr="0061784F" w:rsidRDefault="0061784F" w:rsidP="00D82353">
            <w:pPr>
              <w:pStyle w:val="Verklaring"/>
              <w:numPr>
                <w:ilvl w:val="0"/>
                <w:numId w:val="20"/>
              </w:numPr>
            </w:pPr>
            <w:r w:rsidRPr="0061784F">
              <w:t xml:space="preserve">Als een volmachthouder </w:t>
            </w:r>
            <w:r w:rsidR="003D3538">
              <w:t>is aangewezen</w:t>
            </w:r>
            <w:r w:rsidRPr="0061784F">
              <w:t>, bevestigt de volmachthouder dat d</w:t>
            </w:r>
            <w:r w:rsidR="000F3910">
              <w:t>i</w:t>
            </w:r>
            <w:r w:rsidRPr="0061784F">
              <w:t>e alle opdrachten</w:t>
            </w:r>
            <w:r w:rsidR="00C07354">
              <w:t xml:space="preserve">, </w:t>
            </w:r>
            <w:r w:rsidR="00C07354" w:rsidRPr="00BD386C">
              <w:t xml:space="preserve">vermeld in </w:t>
            </w:r>
            <w:r w:rsidR="003D3538">
              <w:t>aanwijzing</w:t>
            </w:r>
            <w:r w:rsidR="003D3538" w:rsidRPr="00BD386C">
              <w:t xml:space="preserve"> </w:t>
            </w:r>
            <w:r w:rsidR="00C07354" w:rsidRPr="00BD386C">
              <w:t>10,</w:t>
            </w:r>
            <w:r w:rsidRPr="0061784F">
              <w:t xml:space="preserve"> zal uitvoeren in naam van de aanvrager (volmachtgever).</w:t>
            </w:r>
          </w:p>
          <w:p w14:paraId="122AF3CC" w14:textId="6E0D5776" w:rsidR="00607483" w:rsidRPr="003D114E" w:rsidRDefault="0061784F" w:rsidP="006076E6">
            <w:pPr>
              <w:pStyle w:val="Verklaring"/>
              <w:numPr>
                <w:ilvl w:val="0"/>
                <w:numId w:val="20"/>
              </w:numPr>
              <w:rPr>
                <w:rStyle w:val="Zwaar"/>
              </w:rPr>
            </w:pPr>
            <w:r w:rsidRPr="0061784F">
              <w:t>Als de aanvrager of de volmachthouder een onderneming is, verklaart degene die tekent voor de onderneming</w:t>
            </w:r>
            <w:r w:rsidR="00A26837">
              <w:t>,</w:t>
            </w:r>
            <w:r w:rsidRPr="0061784F">
              <w:t xml:space="preserve"> dat </w:t>
            </w:r>
            <w:r w:rsidR="00A26837" w:rsidRPr="0061784F">
              <w:t>d</w:t>
            </w:r>
            <w:r w:rsidR="00A26837">
              <w:t xml:space="preserve">ie </w:t>
            </w:r>
            <w:r w:rsidRPr="0061784F">
              <w:t>bevoegd is om te ondertekenen in naam van de onderneming.</w:t>
            </w:r>
            <w:bookmarkEnd w:id="2"/>
            <w:bookmarkEnd w:id="3"/>
          </w:p>
        </w:tc>
      </w:tr>
      <w:tr w:rsidR="00105A24" w:rsidRPr="003D114E" w14:paraId="73B416EC" w14:textId="77777777" w:rsidTr="006076E6">
        <w:trPr>
          <w:trHeight w:val="340"/>
        </w:trPr>
        <w:tc>
          <w:tcPr>
            <w:tcW w:w="396" w:type="dxa"/>
            <w:tcBorders>
              <w:top w:val="nil"/>
              <w:left w:val="nil"/>
              <w:bottom w:val="nil"/>
              <w:right w:val="nil"/>
            </w:tcBorders>
            <w:shd w:val="clear" w:color="auto" w:fill="auto"/>
          </w:tcPr>
          <w:p w14:paraId="43C6E277" w14:textId="0FB4BFEF" w:rsidR="00105A24" w:rsidRPr="004C6E93" w:rsidRDefault="00105A24" w:rsidP="00105A24">
            <w:pPr>
              <w:pStyle w:val="leeg"/>
            </w:pPr>
          </w:p>
        </w:tc>
        <w:tc>
          <w:tcPr>
            <w:tcW w:w="2538" w:type="dxa"/>
            <w:tcBorders>
              <w:top w:val="nil"/>
              <w:left w:val="nil"/>
              <w:bottom w:val="single" w:sz="4" w:space="0" w:color="auto"/>
              <w:right w:val="single" w:sz="4" w:space="0" w:color="auto"/>
            </w:tcBorders>
            <w:shd w:val="clear" w:color="auto" w:fill="auto"/>
          </w:tcPr>
          <w:p w14:paraId="3FEAC852" w14:textId="77777777" w:rsidR="00105A24" w:rsidRPr="003D114E" w:rsidRDefault="00105A24" w:rsidP="00105A24">
            <w:pPr>
              <w:jc w:val="right"/>
            </w:pP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2D13CA81" w14:textId="40CC8B6C"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1</w:t>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6B4C9319" w14:textId="17034435"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2</w:t>
            </w:r>
          </w:p>
        </w:tc>
      </w:tr>
      <w:tr w:rsidR="00105A24" w:rsidRPr="003D114E" w14:paraId="131BF63A" w14:textId="77777777" w:rsidTr="006076E6">
        <w:trPr>
          <w:trHeight w:val="340"/>
        </w:trPr>
        <w:tc>
          <w:tcPr>
            <w:tcW w:w="396" w:type="dxa"/>
            <w:tcBorders>
              <w:top w:val="nil"/>
              <w:left w:val="nil"/>
              <w:bottom w:val="nil"/>
              <w:right w:val="single" w:sz="4" w:space="0" w:color="auto"/>
            </w:tcBorders>
            <w:shd w:val="clear" w:color="auto" w:fill="auto"/>
          </w:tcPr>
          <w:p w14:paraId="5EE04ADA" w14:textId="77777777" w:rsidR="00105A24" w:rsidRPr="004C6E93" w:rsidRDefault="00105A24" w:rsidP="00105A24">
            <w:pPr>
              <w:pStyle w:val="leeg"/>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5DA4756B"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9397D1D"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D8182F2"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6C896DB4"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F4292E4"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80A2272"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D865B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3C36323"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29BF3C5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87B7EFF"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4C3D3DB"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7A33C86"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C558A7E" w14:textId="77777777" w:rsidR="00105A24" w:rsidRPr="003D114E" w:rsidRDefault="00105A24" w:rsidP="00105A24">
            <w:pPr>
              <w:jc w:val="right"/>
              <w:rPr>
                <w:sz w:val="14"/>
                <w:szCs w:val="14"/>
              </w:rPr>
            </w:pPr>
            <w:r w:rsidRPr="003D114E">
              <w:rPr>
                <w:sz w:val="14"/>
                <w:szCs w:val="14"/>
              </w:rPr>
              <w:t>jaar</w:t>
            </w:r>
          </w:p>
        </w:tc>
        <w:tc>
          <w:tcPr>
            <w:tcW w:w="757" w:type="dxa"/>
            <w:tcBorders>
              <w:top w:val="single" w:sz="4" w:space="0" w:color="auto"/>
              <w:left w:val="single" w:sz="4" w:space="0" w:color="auto"/>
              <w:bottom w:val="single" w:sz="4" w:space="0" w:color="auto"/>
              <w:right w:val="single" w:sz="4" w:space="0" w:color="auto"/>
            </w:tcBorders>
            <w:shd w:val="clear" w:color="auto" w:fill="auto"/>
          </w:tcPr>
          <w:p w14:paraId="03C40C63" w14:textId="3EE3C91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07F6E5AA" w14:textId="77777777" w:rsidTr="006076E6">
        <w:trPr>
          <w:trHeight w:val="680"/>
        </w:trPr>
        <w:tc>
          <w:tcPr>
            <w:tcW w:w="396" w:type="dxa"/>
            <w:tcBorders>
              <w:top w:val="nil"/>
              <w:left w:val="nil"/>
              <w:bottom w:val="nil"/>
              <w:right w:val="single" w:sz="4" w:space="0" w:color="auto"/>
            </w:tcBorders>
            <w:shd w:val="clear" w:color="auto" w:fill="auto"/>
          </w:tcPr>
          <w:p w14:paraId="32C1D4C1" w14:textId="77777777" w:rsidR="00105A24" w:rsidRPr="004C6E93" w:rsidRDefault="00105A24" w:rsidP="00105A24">
            <w:pPr>
              <w:pStyle w:val="leeg"/>
            </w:pPr>
          </w:p>
        </w:tc>
        <w:tc>
          <w:tcPr>
            <w:tcW w:w="2538" w:type="dxa"/>
            <w:tcBorders>
              <w:top w:val="single" w:sz="4" w:space="0" w:color="auto"/>
              <w:left w:val="single" w:sz="4" w:space="0" w:color="auto"/>
              <w:bottom w:val="single" w:sz="4" w:space="0" w:color="auto"/>
              <w:right w:val="single" w:sz="4" w:space="0" w:color="auto"/>
            </w:tcBorders>
            <w:shd w:val="clear" w:color="auto" w:fill="auto"/>
            <w:vAlign w:val="bottom"/>
          </w:tcPr>
          <w:p w14:paraId="510BC71B" w14:textId="77777777" w:rsidR="00105A24" w:rsidRPr="003D114E" w:rsidRDefault="00105A24" w:rsidP="00105A24">
            <w:pPr>
              <w:spacing w:after="80"/>
              <w:jc w:val="right"/>
            </w:pPr>
            <w:r>
              <w:t xml:space="preserve">handtekening </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BE22C3A"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EC7899B"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7CE48A8E" w14:textId="77777777" w:rsidTr="006076E6">
        <w:trPr>
          <w:trHeight w:val="340"/>
        </w:trPr>
        <w:tc>
          <w:tcPr>
            <w:tcW w:w="396" w:type="dxa"/>
            <w:tcBorders>
              <w:top w:val="nil"/>
              <w:left w:val="nil"/>
              <w:bottom w:val="nil"/>
              <w:right w:val="single" w:sz="4" w:space="0" w:color="auto"/>
            </w:tcBorders>
            <w:shd w:val="clear" w:color="auto" w:fill="auto"/>
          </w:tcPr>
          <w:p w14:paraId="25D562E2" w14:textId="77777777" w:rsidR="00105A24" w:rsidRPr="004C6E93" w:rsidRDefault="00105A24" w:rsidP="00105A24">
            <w:pPr>
              <w:pStyle w:val="leeg"/>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063F2D74" w14:textId="77777777" w:rsidR="00105A24" w:rsidRPr="003D114E" w:rsidRDefault="00105A24" w:rsidP="00105A24">
            <w:pPr>
              <w:pStyle w:val="rechts"/>
            </w:pPr>
            <w:r>
              <w:t>voor- en achternaam</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40BF7B3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0CE65F59"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4E6C85AE" w14:textId="77777777" w:rsidTr="006076E6">
        <w:trPr>
          <w:trHeight w:hRule="exact" w:val="113"/>
        </w:trPr>
        <w:tc>
          <w:tcPr>
            <w:tcW w:w="10051" w:type="dxa"/>
            <w:gridSpan w:val="15"/>
            <w:tcBorders>
              <w:top w:val="nil"/>
              <w:left w:val="nil"/>
              <w:bottom w:val="nil"/>
              <w:right w:val="nil"/>
            </w:tcBorders>
            <w:shd w:val="clear" w:color="auto" w:fill="auto"/>
          </w:tcPr>
          <w:p w14:paraId="66A476C0" w14:textId="622A60AB" w:rsidR="00105A24" w:rsidRPr="003D114E" w:rsidRDefault="00105A24" w:rsidP="00105A24">
            <w:pPr>
              <w:pStyle w:val="nummersvragen"/>
              <w:framePr w:hSpace="0" w:wrap="auto" w:vAnchor="margin" w:xAlign="left" w:yAlign="inline"/>
              <w:suppressOverlap w:val="0"/>
              <w:jc w:val="left"/>
              <w:rPr>
                <w:b w:val="0"/>
                <w:color w:val="FFFFFF"/>
              </w:rPr>
            </w:pPr>
          </w:p>
        </w:tc>
      </w:tr>
      <w:tr w:rsidR="00105A24" w:rsidRPr="00BA4126" w14:paraId="62CD57B1" w14:textId="77777777" w:rsidTr="006076E6">
        <w:trPr>
          <w:trHeight w:val="340"/>
        </w:trPr>
        <w:tc>
          <w:tcPr>
            <w:tcW w:w="396" w:type="dxa"/>
            <w:tcBorders>
              <w:top w:val="nil"/>
              <w:left w:val="nil"/>
              <w:bottom w:val="nil"/>
              <w:right w:val="nil"/>
            </w:tcBorders>
            <w:shd w:val="clear" w:color="auto" w:fill="auto"/>
          </w:tcPr>
          <w:p w14:paraId="34514D90" w14:textId="77777777" w:rsidR="00105A24" w:rsidRPr="004C6E93" w:rsidRDefault="00105A24" w:rsidP="00F35F74">
            <w:pPr>
              <w:pStyle w:val="leeg"/>
              <w:jc w:val="left"/>
            </w:pPr>
          </w:p>
        </w:tc>
        <w:tc>
          <w:tcPr>
            <w:tcW w:w="2538" w:type="dxa"/>
            <w:tcBorders>
              <w:top w:val="nil"/>
              <w:left w:val="nil"/>
              <w:bottom w:val="single" w:sz="4" w:space="0" w:color="auto"/>
              <w:right w:val="single" w:sz="4" w:space="0" w:color="auto"/>
            </w:tcBorders>
            <w:shd w:val="clear" w:color="auto" w:fill="auto"/>
          </w:tcPr>
          <w:p w14:paraId="2E194FA0" w14:textId="77777777" w:rsidR="00105A24" w:rsidRPr="003D114E" w:rsidRDefault="00105A24" w:rsidP="00105A24">
            <w:pPr>
              <w:pStyle w:val="rechts"/>
            </w:pP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1C107D73" w14:textId="5A7C19D5" w:rsidR="00105A24" w:rsidRPr="00BA4126" w:rsidRDefault="00105A24" w:rsidP="00105A24">
            <w:pPr>
              <w:pStyle w:val="invulveld"/>
              <w:framePr w:wrap="around"/>
              <w:rPr>
                <w:b/>
                <w:bCs/>
              </w:rPr>
            </w:pPr>
            <w:r>
              <w:rPr>
                <w:b/>
                <w:bCs/>
              </w:rPr>
              <w:t>aanvrager</w:t>
            </w:r>
            <w:r w:rsidRPr="00BA4126">
              <w:rPr>
                <w:b/>
                <w:bCs/>
              </w:rPr>
              <w:t xml:space="preserve"> 3</w:t>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3FA973D4" w14:textId="7FCF06DE" w:rsidR="00105A24" w:rsidRPr="00BA4126" w:rsidRDefault="00105A24" w:rsidP="00105A24">
            <w:pPr>
              <w:pStyle w:val="invulveld"/>
              <w:framePr w:wrap="around"/>
              <w:rPr>
                <w:b/>
                <w:bCs/>
              </w:rPr>
            </w:pPr>
            <w:r>
              <w:rPr>
                <w:b/>
                <w:bCs/>
              </w:rPr>
              <w:t>aanvrager</w:t>
            </w:r>
            <w:r w:rsidRPr="00BA4126">
              <w:rPr>
                <w:b/>
                <w:bCs/>
              </w:rPr>
              <w:t xml:space="preserve"> 4</w:t>
            </w:r>
          </w:p>
        </w:tc>
      </w:tr>
      <w:tr w:rsidR="00105A24" w:rsidRPr="003D114E" w14:paraId="25DD0303" w14:textId="77777777" w:rsidTr="006076E6">
        <w:trPr>
          <w:trHeight w:val="340"/>
        </w:trPr>
        <w:tc>
          <w:tcPr>
            <w:tcW w:w="396" w:type="dxa"/>
            <w:tcBorders>
              <w:top w:val="nil"/>
              <w:left w:val="nil"/>
              <w:bottom w:val="nil"/>
              <w:right w:val="single" w:sz="4" w:space="0" w:color="auto"/>
            </w:tcBorders>
            <w:shd w:val="clear" w:color="auto" w:fill="auto"/>
          </w:tcPr>
          <w:p w14:paraId="7AAA0CAB" w14:textId="77777777" w:rsidR="00105A24" w:rsidRPr="004C6E93" w:rsidRDefault="00105A24" w:rsidP="00105A24">
            <w:pPr>
              <w:pStyle w:val="leeg"/>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68B5077C"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3ED1A8F"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3A2092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0EAAAF70"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5190D7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D2572E7"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0B5F35D"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4622E7"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70B5FC3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09AA7F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82AC005"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B153B0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3885A899" w14:textId="77777777" w:rsidR="00105A24" w:rsidRPr="003D114E" w:rsidRDefault="00105A24" w:rsidP="00105A24">
            <w:pPr>
              <w:jc w:val="right"/>
              <w:rPr>
                <w:sz w:val="14"/>
                <w:szCs w:val="14"/>
              </w:rPr>
            </w:pPr>
            <w:r w:rsidRPr="003D114E">
              <w:rPr>
                <w:sz w:val="14"/>
                <w:szCs w:val="14"/>
              </w:rPr>
              <w:t>jaar</w:t>
            </w:r>
          </w:p>
        </w:tc>
        <w:tc>
          <w:tcPr>
            <w:tcW w:w="757" w:type="dxa"/>
            <w:tcBorders>
              <w:top w:val="single" w:sz="4" w:space="0" w:color="auto"/>
              <w:left w:val="single" w:sz="4" w:space="0" w:color="auto"/>
              <w:bottom w:val="single" w:sz="4" w:space="0" w:color="auto"/>
              <w:right w:val="single" w:sz="4" w:space="0" w:color="auto"/>
            </w:tcBorders>
            <w:shd w:val="clear" w:color="auto" w:fill="auto"/>
          </w:tcPr>
          <w:p w14:paraId="2C2F18F4" w14:textId="6011C73A"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333B702C" w14:textId="77777777" w:rsidTr="006076E6">
        <w:trPr>
          <w:trHeight w:val="680"/>
        </w:trPr>
        <w:tc>
          <w:tcPr>
            <w:tcW w:w="396" w:type="dxa"/>
            <w:tcBorders>
              <w:top w:val="nil"/>
              <w:left w:val="nil"/>
              <w:bottom w:val="nil"/>
              <w:right w:val="single" w:sz="4" w:space="0" w:color="auto"/>
            </w:tcBorders>
            <w:shd w:val="clear" w:color="auto" w:fill="auto"/>
          </w:tcPr>
          <w:p w14:paraId="2AC950AD" w14:textId="77777777" w:rsidR="00105A24" w:rsidRPr="004C6E93" w:rsidRDefault="00105A24" w:rsidP="00105A24">
            <w:pPr>
              <w:pStyle w:val="leeg"/>
            </w:pPr>
          </w:p>
        </w:tc>
        <w:tc>
          <w:tcPr>
            <w:tcW w:w="2538" w:type="dxa"/>
            <w:tcBorders>
              <w:top w:val="single" w:sz="4" w:space="0" w:color="auto"/>
              <w:left w:val="single" w:sz="4" w:space="0" w:color="auto"/>
              <w:bottom w:val="single" w:sz="4" w:space="0" w:color="auto"/>
              <w:right w:val="single" w:sz="4" w:space="0" w:color="auto"/>
            </w:tcBorders>
            <w:shd w:val="clear" w:color="auto" w:fill="auto"/>
            <w:vAlign w:val="bottom"/>
          </w:tcPr>
          <w:p w14:paraId="0828B460" w14:textId="77777777" w:rsidR="00105A24" w:rsidRPr="003D114E" w:rsidRDefault="00105A24" w:rsidP="00105A24">
            <w:pPr>
              <w:spacing w:after="80"/>
              <w:jc w:val="right"/>
            </w:pPr>
            <w:r>
              <w:t>handtekening</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C9C6A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7BB9B23"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61DE0993" w14:textId="77777777" w:rsidTr="006076E6">
        <w:trPr>
          <w:trHeight w:val="340"/>
        </w:trPr>
        <w:tc>
          <w:tcPr>
            <w:tcW w:w="396" w:type="dxa"/>
            <w:tcBorders>
              <w:top w:val="nil"/>
              <w:left w:val="nil"/>
              <w:bottom w:val="nil"/>
              <w:right w:val="single" w:sz="4" w:space="0" w:color="auto"/>
            </w:tcBorders>
            <w:shd w:val="clear" w:color="auto" w:fill="auto"/>
          </w:tcPr>
          <w:p w14:paraId="0A4B1564" w14:textId="77777777" w:rsidR="00105A24" w:rsidRPr="004C6E93" w:rsidRDefault="00105A24" w:rsidP="00105A24">
            <w:pPr>
              <w:pStyle w:val="leeg"/>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7D8042CA" w14:textId="77777777" w:rsidR="00105A24" w:rsidRPr="003D114E" w:rsidRDefault="00105A24" w:rsidP="00105A24">
            <w:pPr>
              <w:pStyle w:val="rechts"/>
            </w:pPr>
            <w:r>
              <w:t>voor- en achternaam</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3C8F38B1"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5D7EBB23"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231B7C6A" w14:textId="77777777" w:rsidTr="006076E6">
        <w:trPr>
          <w:trHeight w:hRule="exact" w:val="113"/>
        </w:trPr>
        <w:tc>
          <w:tcPr>
            <w:tcW w:w="10051" w:type="dxa"/>
            <w:gridSpan w:val="15"/>
            <w:tcBorders>
              <w:top w:val="nil"/>
              <w:left w:val="nil"/>
              <w:bottom w:val="nil"/>
              <w:right w:val="nil"/>
            </w:tcBorders>
            <w:shd w:val="clear" w:color="auto" w:fill="auto"/>
          </w:tcPr>
          <w:p w14:paraId="1E2240C5" w14:textId="77777777" w:rsidR="00105A24" w:rsidRPr="003D114E" w:rsidRDefault="00105A24" w:rsidP="00105A24">
            <w:pPr>
              <w:pStyle w:val="nummersvragen"/>
              <w:framePr w:hSpace="0" w:wrap="auto" w:vAnchor="margin" w:xAlign="left" w:yAlign="inline"/>
              <w:suppressOverlap w:val="0"/>
              <w:jc w:val="left"/>
              <w:rPr>
                <w:b w:val="0"/>
                <w:color w:val="FFFFFF"/>
              </w:rPr>
            </w:pPr>
          </w:p>
        </w:tc>
      </w:tr>
    </w:tbl>
    <w:p w14:paraId="0D77A056" w14:textId="4D854E8A" w:rsidR="00961768" w:rsidRDefault="00961768">
      <w:pPr>
        <w:rPr>
          <w:sz w:val="2"/>
          <w:szCs w:val="2"/>
        </w:rPr>
      </w:pPr>
    </w:p>
    <w:tbl>
      <w:tblPr>
        <w:tblW w:w="100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43"/>
        <w:gridCol w:w="576"/>
        <w:gridCol w:w="425"/>
        <w:gridCol w:w="706"/>
        <w:gridCol w:w="424"/>
        <w:gridCol w:w="565"/>
        <w:gridCol w:w="706"/>
        <w:gridCol w:w="283"/>
        <w:gridCol w:w="567"/>
        <w:gridCol w:w="424"/>
        <w:gridCol w:w="706"/>
        <w:gridCol w:w="424"/>
        <w:gridCol w:w="565"/>
        <w:gridCol w:w="771"/>
      </w:tblGrid>
      <w:tr w:rsidR="00105A24" w:rsidRPr="00BA4126" w14:paraId="31AFAEC3" w14:textId="77777777" w:rsidTr="006076E6">
        <w:trPr>
          <w:trHeight w:val="340"/>
        </w:trPr>
        <w:tc>
          <w:tcPr>
            <w:tcW w:w="396" w:type="dxa"/>
            <w:tcBorders>
              <w:top w:val="nil"/>
              <w:left w:val="nil"/>
              <w:bottom w:val="nil"/>
              <w:right w:val="nil"/>
            </w:tcBorders>
            <w:shd w:val="clear" w:color="auto" w:fill="auto"/>
          </w:tcPr>
          <w:p w14:paraId="7080C6D8" w14:textId="1C8DF834" w:rsidR="00105A24" w:rsidRPr="004C6E93" w:rsidRDefault="00105A24" w:rsidP="00105A24">
            <w:pPr>
              <w:pStyle w:val="leeg"/>
            </w:pPr>
          </w:p>
        </w:tc>
        <w:tc>
          <w:tcPr>
            <w:tcW w:w="2543" w:type="dxa"/>
            <w:tcBorders>
              <w:top w:val="nil"/>
              <w:left w:val="nil"/>
              <w:bottom w:val="single" w:sz="4" w:space="0" w:color="auto"/>
              <w:right w:val="single" w:sz="4" w:space="0" w:color="auto"/>
            </w:tcBorders>
            <w:shd w:val="clear" w:color="auto" w:fill="auto"/>
          </w:tcPr>
          <w:p w14:paraId="17595298" w14:textId="77777777" w:rsidR="00105A24" w:rsidRPr="003D114E" w:rsidRDefault="00105A24" w:rsidP="00105A24">
            <w:pPr>
              <w:pStyle w:val="rechts"/>
            </w:pP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tcPr>
          <w:p w14:paraId="58C24A17" w14:textId="424E355F" w:rsidR="00105A24" w:rsidRPr="00BA4126" w:rsidRDefault="00105A24" w:rsidP="00105A24">
            <w:pPr>
              <w:pStyle w:val="invulveld"/>
              <w:framePr w:wrap="around"/>
              <w:rPr>
                <w:b/>
                <w:bCs/>
              </w:rPr>
            </w:pPr>
            <w:r>
              <w:rPr>
                <w:b/>
                <w:bCs/>
              </w:rPr>
              <w:t>aanvrager</w:t>
            </w:r>
            <w:r w:rsidRPr="00BA4126">
              <w:rPr>
                <w:b/>
                <w:bCs/>
              </w:rPr>
              <w:t xml:space="preserve"> 5</w:t>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tcPr>
          <w:p w14:paraId="30A12907" w14:textId="2B3CD4F4" w:rsidR="00105A24" w:rsidRPr="00BA4126" w:rsidRDefault="00FD22AD" w:rsidP="00105A24">
            <w:pPr>
              <w:pStyle w:val="invulveld"/>
              <w:framePr w:wrap="around"/>
              <w:rPr>
                <w:b/>
                <w:bCs/>
              </w:rPr>
            </w:pPr>
            <w:r>
              <w:rPr>
                <w:b/>
                <w:bCs/>
              </w:rPr>
              <w:t>volmachthouder</w:t>
            </w:r>
          </w:p>
        </w:tc>
      </w:tr>
      <w:tr w:rsidR="00105A24" w:rsidRPr="003D114E" w14:paraId="3BB2AB1D" w14:textId="77777777" w:rsidTr="00A5756B">
        <w:trPr>
          <w:trHeight w:val="340"/>
        </w:trPr>
        <w:tc>
          <w:tcPr>
            <w:tcW w:w="396" w:type="dxa"/>
            <w:tcBorders>
              <w:top w:val="nil"/>
              <w:left w:val="nil"/>
              <w:bottom w:val="nil"/>
              <w:right w:val="single" w:sz="4" w:space="0" w:color="auto"/>
            </w:tcBorders>
            <w:shd w:val="clear" w:color="auto" w:fill="auto"/>
          </w:tcPr>
          <w:p w14:paraId="3BD031AD"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3D0E9496" w14:textId="77777777" w:rsidR="00105A24" w:rsidRPr="003D114E" w:rsidRDefault="00105A24" w:rsidP="00105A24">
            <w:pPr>
              <w:pStyle w:val="rechts"/>
            </w:pPr>
            <w:r>
              <w:t>datum</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367170E" w14:textId="77777777" w:rsidR="00105A24" w:rsidRPr="003D114E" w:rsidRDefault="00105A24" w:rsidP="00105A24">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4EC68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0C7B608D" w14:textId="77777777" w:rsidR="00105A24" w:rsidRPr="003D114E" w:rsidRDefault="00105A24" w:rsidP="00105A24">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433A9AE"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14:paraId="7D017BB5" w14:textId="77777777" w:rsidR="00105A24" w:rsidRPr="003D114E" w:rsidRDefault="00105A24" w:rsidP="00105A24">
            <w:pPr>
              <w:jc w:val="right"/>
              <w:rPr>
                <w:sz w:val="14"/>
                <w:szCs w:val="14"/>
              </w:rPr>
            </w:pPr>
            <w:r w:rsidRPr="003D114E">
              <w:rPr>
                <w:sz w:val="14"/>
                <w:szCs w:val="14"/>
              </w:rPr>
              <w:t>jaar</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CF3C69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156D3C" w14:textId="77777777" w:rsidR="00105A24" w:rsidRPr="003D114E" w:rsidRDefault="00105A24" w:rsidP="00105A24">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40C785B"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0D7201B8"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69B8AE55" w14:textId="77777777" w:rsidR="00105A24" w:rsidRPr="003D114E" w:rsidRDefault="00105A24" w:rsidP="00105A24">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6D04DF7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14:paraId="6EFD202E" w14:textId="77777777" w:rsidR="00105A24" w:rsidRPr="003D114E" w:rsidRDefault="00105A24" w:rsidP="00105A24">
            <w:pPr>
              <w:jc w:val="right"/>
              <w:rPr>
                <w:sz w:val="14"/>
                <w:szCs w:val="14"/>
              </w:rPr>
            </w:pPr>
            <w:r w:rsidRPr="003D114E">
              <w:rPr>
                <w:sz w:val="14"/>
                <w:szCs w:val="14"/>
              </w:rPr>
              <w:t>jaar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B634DF6" w14:textId="012A11C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590C3C82" w14:textId="77777777" w:rsidTr="00A5756B">
        <w:trPr>
          <w:trHeight w:val="680"/>
        </w:trPr>
        <w:tc>
          <w:tcPr>
            <w:tcW w:w="396" w:type="dxa"/>
            <w:tcBorders>
              <w:top w:val="nil"/>
              <w:left w:val="nil"/>
              <w:bottom w:val="nil"/>
              <w:right w:val="single" w:sz="4" w:space="0" w:color="auto"/>
            </w:tcBorders>
            <w:shd w:val="clear" w:color="auto" w:fill="auto"/>
          </w:tcPr>
          <w:p w14:paraId="505B3BB8"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vAlign w:val="bottom"/>
          </w:tcPr>
          <w:p w14:paraId="570EE6EC" w14:textId="77777777" w:rsidR="00105A24" w:rsidRPr="003D114E" w:rsidRDefault="00105A24" w:rsidP="00105A24">
            <w:pPr>
              <w:spacing w:after="80"/>
              <w:jc w:val="right"/>
            </w:pPr>
            <w:r>
              <w:t>handtekening</w:t>
            </w: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1BDC6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88247E1"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576A7E23" w14:textId="77777777" w:rsidTr="00A5756B">
        <w:trPr>
          <w:trHeight w:val="340"/>
        </w:trPr>
        <w:tc>
          <w:tcPr>
            <w:tcW w:w="396" w:type="dxa"/>
            <w:tcBorders>
              <w:top w:val="nil"/>
              <w:left w:val="nil"/>
              <w:bottom w:val="nil"/>
              <w:right w:val="single" w:sz="4" w:space="0" w:color="auto"/>
            </w:tcBorders>
            <w:shd w:val="clear" w:color="auto" w:fill="auto"/>
          </w:tcPr>
          <w:p w14:paraId="457A22CA"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799577DF" w14:textId="77777777" w:rsidR="00105A24" w:rsidRPr="003D114E" w:rsidRDefault="00105A24" w:rsidP="00105A24">
            <w:pPr>
              <w:pStyle w:val="rechts"/>
            </w:pPr>
            <w:r>
              <w:t>voor- en achternaam</w:t>
            </w: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tcPr>
          <w:p w14:paraId="762493B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tcPr>
          <w:p w14:paraId="74435D98"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0DADA1B5" w14:textId="77777777" w:rsidTr="00A5756B">
        <w:trPr>
          <w:trHeight w:hRule="exact" w:val="340"/>
        </w:trPr>
        <w:tc>
          <w:tcPr>
            <w:tcW w:w="10081" w:type="dxa"/>
            <w:gridSpan w:val="15"/>
            <w:tcBorders>
              <w:top w:val="nil"/>
              <w:left w:val="nil"/>
              <w:bottom w:val="nil"/>
              <w:right w:val="nil"/>
            </w:tcBorders>
            <w:shd w:val="clear" w:color="auto" w:fill="auto"/>
          </w:tcPr>
          <w:p w14:paraId="032DC365" w14:textId="6668DCD6" w:rsidR="00105A24" w:rsidRPr="003D114E" w:rsidRDefault="00105A24" w:rsidP="0085509C">
            <w:pPr>
              <w:pStyle w:val="leeg"/>
              <w:jc w:val="left"/>
            </w:pPr>
          </w:p>
        </w:tc>
      </w:tr>
    </w:tbl>
    <w:p w14:paraId="69028287" w14:textId="77777777" w:rsidR="005E3C6A" w:rsidRDefault="005E3C6A">
      <w:r>
        <w:br w:type="page"/>
      </w:r>
    </w:p>
    <w:tbl>
      <w:tblPr>
        <w:tblW w:w="100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685"/>
      </w:tblGrid>
      <w:tr w:rsidR="00105A24" w:rsidRPr="003D114E" w14:paraId="473D0A35" w14:textId="77777777" w:rsidTr="00A5756B">
        <w:trPr>
          <w:trHeight w:hRule="exact" w:val="397"/>
        </w:trPr>
        <w:tc>
          <w:tcPr>
            <w:tcW w:w="396" w:type="dxa"/>
            <w:tcBorders>
              <w:top w:val="nil"/>
              <w:left w:val="nil"/>
              <w:bottom w:val="nil"/>
              <w:right w:val="nil"/>
            </w:tcBorders>
          </w:tcPr>
          <w:p w14:paraId="59216714" w14:textId="7D5D5486" w:rsidR="00105A24" w:rsidRPr="003D114E" w:rsidRDefault="00105A24" w:rsidP="00105A24">
            <w:pPr>
              <w:pStyle w:val="leeg"/>
            </w:pPr>
          </w:p>
        </w:tc>
        <w:tc>
          <w:tcPr>
            <w:tcW w:w="9685" w:type="dxa"/>
            <w:tcBorders>
              <w:top w:val="nil"/>
              <w:left w:val="nil"/>
              <w:bottom w:val="nil"/>
              <w:right w:val="nil"/>
            </w:tcBorders>
            <w:shd w:val="solid" w:color="7F7F7F" w:themeColor="text1" w:themeTint="80" w:fill="auto"/>
          </w:tcPr>
          <w:p w14:paraId="717C43AC" w14:textId="566AB4E6" w:rsidR="00105A24" w:rsidRPr="003D114E" w:rsidRDefault="00105A24" w:rsidP="00771A37">
            <w:pPr>
              <w:pStyle w:val="Kop1"/>
              <w:spacing w:before="0"/>
              <w:ind w:left="28"/>
              <w:rPr>
                <w:rFonts w:cs="Calibri"/>
              </w:rPr>
            </w:pPr>
            <w:r>
              <w:rPr>
                <w:rFonts w:cs="Calibri"/>
              </w:rPr>
              <w:t>Hoe gaat het nu verder met uw aanvraag?</w:t>
            </w:r>
          </w:p>
        </w:tc>
      </w:tr>
      <w:tr w:rsidR="00105A24" w:rsidRPr="003D114E" w14:paraId="4F2C63EA" w14:textId="77777777" w:rsidTr="00A5756B">
        <w:trPr>
          <w:trHeight w:hRule="exact" w:val="113"/>
        </w:trPr>
        <w:tc>
          <w:tcPr>
            <w:tcW w:w="10081" w:type="dxa"/>
            <w:gridSpan w:val="2"/>
            <w:tcBorders>
              <w:top w:val="nil"/>
              <w:left w:val="nil"/>
              <w:bottom w:val="nil"/>
              <w:right w:val="nil"/>
            </w:tcBorders>
            <w:shd w:val="clear" w:color="auto" w:fill="auto"/>
          </w:tcPr>
          <w:p w14:paraId="56F34F0C"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48649E97" w14:textId="77777777" w:rsidTr="00A5756B">
        <w:trPr>
          <w:trHeight w:val="340"/>
        </w:trPr>
        <w:tc>
          <w:tcPr>
            <w:tcW w:w="396" w:type="dxa"/>
            <w:tcBorders>
              <w:top w:val="nil"/>
              <w:left w:val="nil"/>
              <w:bottom w:val="nil"/>
              <w:right w:val="nil"/>
            </w:tcBorders>
            <w:shd w:val="clear" w:color="auto" w:fill="auto"/>
          </w:tcPr>
          <w:p w14:paraId="7501D8B4" w14:textId="2E987E37" w:rsidR="00105A24" w:rsidRPr="003D114E" w:rsidRDefault="00A90457" w:rsidP="00105A24">
            <w:pPr>
              <w:pStyle w:val="nummersvragen"/>
              <w:framePr w:hSpace="0" w:wrap="auto" w:vAnchor="margin" w:xAlign="left" w:yAlign="inline"/>
              <w:suppressOverlap w:val="0"/>
            </w:pPr>
            <w:r>
              <w:t>1</w:t>
            </w:r>
            <w:r w:rsidR="007C2337">
              <w:t>4</w:t>
            </w:r>
          </w:p>
        </w:tc>
        <w:tc>
          <w:tcPr>
            <w:tcW w:w="9685" w:type="dxa"/>
            <w:tcBorders>
              <w:top w:val="nil"/>
              <w:left w:val="nil"/>
              <w:bottom w:val="nil"/>
              <w:right w:val="nil"/>
            </w:tcBorders>
            <w:shd w:val="clear" w:color="auto" w:fill="auto"/>
          </w:tcPr>
          <w:p w14:paraId="2223BAEB" w14:textId="2FCF20ED" w:rsidR="00105A24" w:rsidRDefault="00105A24" w:rsidP="00105A24">
            <w:pPr>
              <w:pStyle w:val="Aanwijzing"/>
            </w:pPr>
            <w:r>
              <w:t>Binnen dertig dagen na de ontvangst van uw aanvraag laat de initiatiefnemer u met een beveiligde zending weten of uw aanvraag volledig is.</w:t>
            </w:r>
            <w:r w:rsidR="00F56113">
              <w:t xml:space="preserve"> </w:t>
            </w:r>
            <w:r>
              <w:t>Als uw aanvraag onvolledig is, bezorgt u de ontbrekende stukken binnen dertig dagen na de ontvangst van de melding dat de aanvraag onvolledig is, aan de initiatiefnemer.</w:t>
            </w:r>
          </w:p>
          <w:p w14:paraId="656A5909" w14:textId="77777777" w:rsidR="00F56113" w:rsidRDefault="00F56113" w:rsidP="00105A24">
            <w:pPr>
              <w:pStyle w:val="Aanwijzing"/>
            </w:pPr>
          </w:p>
          <w:p w14:paraId="4FC686F6" w14:textId="0847D37B" w:rsidR="00105A24" w:rsidRDefault="00105A24" w:rsidP="00105A24">
            <w:pPr>
              <w:pStyle w:val="Aanwijzing"/>
            </w:pPr>
            <w:r>
              <w:t>Hou rekening met de volgende aandachtspunten:</w:t>
            </w:r>
          </w:p>
          <w:p w14:paraId="421EA0DD" w14:textId="2B2ECDDD" w:rsidR="00422CD8" w:rsidRDefault="00422CD8" w:rsidP="00422CD8">
            <w:pPr>
              <w:pStyle w:val="Aanwijzing"/>
              <w:numPr>
                <w:ilvl w:val="0"/>
                <w:numId w:val="23"/>
              </w:numPr>
            </w:pPr>
            <w:r>
              <w:rPr>
                <w:iCs/>
              </w:rPr>
              <w:t xml:space="preserve">Als een volmachthouder </w:t>
            </w:r>
            <w:r w:rsidR="00862D0F">
              <w:rPr>
                <w:iCs/>
              </w:rPr>
              <w:t>is aangewezen</w:t>
            </w:r>
            <w:r>
              <w:rPr>
                <w:iCs/>
              </w:rPr>
              <w:t xml:space="preserve">, </w:t>
            </w:r>
            <w:r w:rsidRPr="75EBBA53">
              <w:rPr>
                <w:iCs/>
              </w:rPr>
              <w:t xml:space="preserve">wordt </w:t>
            </w:r>
            <w:r>
              <w:rPr>
                <w:iCs/>
              </w:rPr>
              <w:t>er alleen</w:t>
            </w:r>
            <w:r w:rsidRPr="75EBBA53">
              <w:rPr>
                <w:iCs/>
              </w:rPr>
              <w:t xml:space="preserve"> gecommuniceerd met de </w:t>
            </w:r>
            <w:r>
              <w:rPr>
                <w:iCs/>
              </w:rPr>
              <w:t>volmachthouder.</w:t>
            </w:r>
          </w:p>
          <w:p w14:paraId="3471D065" w14:textId="3D9C4E82" w:rsidR="00AA4048" w:rsidRPr="00AA4048" w:rsidRDefault="00AA4048" w:rsidP="00422CD8">
            <w:pPr>
              <w:pStyle w:val="Aanwijzing"/>
              <w:numPr>
                <w:ilvl w:val="0"/>
                <w:numId w:val="23"/>
              </w:numPr>
            </w:pPr>
            <w:r w:rsidRPr="00AA4048">
              <w:rPr>
                <w:iCs/>
              </w:rPr>
              <w:t>Als u als aanvrager of volmachthouder uw eBox (</w:t>
            </w:r>
            <w:hyperlink r:id="rId20" w:history="1">
              <w:r w:rsidRPr="00546AC3">
                <w:rPr>
                  <w:rStyle w:val="Hyperlink"/>
                  <w:iCs/>
                </w:rPr>
                <w:t>https://myebox.be/nl</w:t>
              </w:r>
            </w:hyperlink>
            <w:r w:rsidRPr="00AA4048">
              <w:rPr>
                <w:iCs/>
              </w:rPr>
              <w:t xml:space="preserve">) niet hebt ingesteld om de berichten van overheidsdiensten elektronisch te ontvangen, verloopt de verdere communicatie van de initiatiefnemer of de landcommissie met de aanvrager of de volmachthouder </w:t>
            </w:r>
            <w:r w:rsidR="0020757D">
              <w:rPr>
                <w:iCs/>
              </w:rPr>
              <w:t>per</w:t>
            </w:r>
            <w:r w:rsidRPr="00AA4048">
              <w:rPr>
                <w:iCs/>
              </w:rPr>
              <w:t xml:space="preserve"> brief.</w:t>
            </w:r>
          </w:p>
          <w:p w14:paraId="62E36348" w14:textId="1C4BDD59" w:rsidR="00105A24" w:rsidRPr="003D114E" w:rsidRDefault="00422CD8" w:rsidP="00105A24">
            <w:pPr>
              <w:pStyle w:val="Aanwijzing"/>
              <w:numPr>
                <w:ilvl w:val="0"/>
                <w:numId w:val="23"/>
              </w:numPr>
              <w:rPr>
                <w:rStyle w:val="Nadruk"/>
              </w:rPr>
            </w:pPr>
            <w:r w:rsidRPr="00085D56">
              <w:rPr>
                <w:rStyle w:val="Nadruk"/>
                <w:i/>
                <w:iCs w:val="0"/>
              </w:rPr>
              <w:t xml:space="preserve">Elke aanvrager </w:t>
            </w:r>
            <w:r w:rsidR="00EF64D9" w:rsidRPr="00DE6A51">
              <w:rPr>
                <w:rStyle w:val="Nadruk"/>
                <w:i/>
                <w:iCs w:val="0"/>
              </w:rPr>
              <w:t>en volmachthouder</w:t>
            </w:r>
            <w:r w:rsidR="00EF64D9">
              <w:rPr>
                <w:rStyle w:val="Nadruk"/>
                <w:i/>
                <w:iCs w:val="0"/>
              </w:rPr>
              <w:t xml:space="preserve"> </w:t>
            </w:r>
            <w:r w:rsidRPr="00085D56">
              <w:rPr>
                <w:rStyle w:val="Nadruk"/>
                <w:i/>
                <w:iCs w:val="0"/>
              </w:rPr>
              <w:t>kan zijn</w:t>
            </w:r>
            <w:r w:rsidRPr="00422CD8">
              <w:rPr>
                <w:rStyle w:val="Nadruk"/>
                <w:i/>
              </w:rPr>
              <w:t xml:space="preserve"> dossier opvolgen </w:t>
            </w:r>
            <w:r w:rsidR="00086EAC">
              <w:rPr>
                <w:rStyle w:val="Nadruk"/>
                <w:i/>
              </w:rPr>
              <w:t xml:space="preserve">na aanmelding in het </w:t>
            </w:r>
            <w:r w:rsidR="00C07A64">
              <w:rPr>
                <w:rStyle w:val="Nadruk"/>
                <w:i/>
              </w:rPr>
              <w:t>Loket Landinrichting</w:t>
            </w:r>
            <w:r w:rsidRPr="00422CD8">
              <w:rPr>
                <w:rStyle w:val="Nadruk"/>
                <w:i/>
              </w:rPr>
              <w:t xml:space="preserve"> </w:t>
            </w:r>
            <w:r w:rsidR="00C63271">
              <w:rPr>
                <w:rStyle w:val="Nadruk"/>
                <w:i/>
              </w:rPr>
              <w:t>(</w:t>
            </w:r>
            <w:hyperlink r:id="rId21" w:history="1">
              <w:r w:rsidR="00C63271" w:rsidRPr="004D1DB8">
                <w:rPr>
                  <w:rStyle w:val="Hyperlink"/>
                </w:rPr>
                <w:t>https://loketlandinrichting.vlaanderen.be/aanvragen</w:t>
              </w:r>
            </w:hyperlink>
            <w:r w:rsidRPr="00535E10">
              <w:rPr>
                <w:iCs/>
              </w:rPr>
              <w:t>)</w:t>
            </w:r>
            <w:r w:rsidRPr="75EBBA53">
              <w:rPr>
                <w:iCs/>
              </w:rPr>
              <w:t xml:space="preserve">. </w:t>
            </w:r>
            <w:r w:rsidRPr="00085D56">
              <w:rPr>
                <w:rStyle w:val="Nadruk"/>
                <w:i/>
                <w:iCs w:val="0"/>
              </w:rPr>
              <w:t>Als een volmachthouder is aange</w:t>
            </w:r>
            <w:r w:rsidR="002E0080">
              <w:rPr>
                <w:rStyle w:val="Nadruk"/>
                <w:i/>
                <w:iCs w:val="0"/>
              </w:rPr>
              <w:t>wezen</w:t>
            </w:r>
            <w:r w:rsidRPr="00085D56">
              <w:rPr>
                <w:rStyle w:val="Nadruk"/>
                <w:i/>
                <w:iCs w:val="0"/>
              </w:rPr>
              <w:t xml:space="preserve">, kan alleen de volmachthouder </w:t>
            </w:r>
            <w:r w:rsidRPr="00422CD8">
              <w:rPr>
                <w:rStyle w:val="Nadruk"/>
                <w:i/>
              </w:rPr>
              <w:t xml:space="preserve">acties ondernemen </w:t>
            </w:r>
            <w:r w:rsidR="00086EAC">
              <w:rPr>
                <w:rStyle w:val="Nadruk"/>
                <w:i/>
                <w:iCs w:val="0"/>
              </w:rPr>
              <w:t xml:space="preserve">in </w:t>
            </w:r>
            <w:r w:rsidRPr="00085D56">
              <w:rPr>
                <w:rStyle w:val="Nadruk"/>
                <w:i/>
                <w:iCs w:val="0"/>
              </w:rPr>
              <w:t xml:space="preserve">het </w:t>
            </w:r>
            <w:r w:rsidR="00C07A64">
              <w:rPr>
                <w:rStyle w:val="Nadruk"/>
                <w:i/>
                <w:iCs w:val="0"/>
              </w:rPr>
              <w:t>Loket Landinrichting</w:t>
            </w:r>
            <w:r w:rsidRPr="00085D56">
              <w:rPr>
                <w:rStyle w:val="Nadruk"/>
                <w:i/>
                <w:iCs w:val="0"/>
              </w:rPr>
              <w:t xml:space="preserve"> </w:t>
            </w:r>
            <w:r w:rsidRPr="00422CD8">
              <w:rPr>
                <w:rStyle w:val="Nadruk"/>
                <w:i/>
              </w:rPr>
              <w:t>voor de verdere stappen in het dossier. De andere betrokkenen hebben</w:t>
            </w:r>
            <w:r w:rsidR="00D67501">
              <w:rPr>
                <w:rStyle w:val="Nadruk"/>
                <w:i/>
              </w:rPr>
              <w:t xml:space="preserve"> </w:t>
            </w:r>
            <w:r w:rsidR="00710349">
              <w:rPr>
                <w:rStyle w:val="Nadruk"/>
                <w:i/>
              </w:rPr>
              <w:t>alleen</w:t>
            </w:r>
            <w:r w:rsidR="00710349" w:rsidRPr="00422CD8">
              <w:rPr>
                <w:rStyle w:val="Nadruk"/>
                <w:i/>
              </w:rPr>
              <w:t xml:space="preserve"> </w:t>
            </w:r>
            <w:r w:rsidRPr="00422CD8">
              <w:rPr>
                <w:rStyle w:val="Nadruk"/>
                <w:i/>
              </w:rPr>
              <w:t>leesrechten</w:t>
            </w:r>
            <w:r w:rsidRPr="00085D56">
              <w:rPr>
                <w:rStyle w:val="Nadruk"/>
                <w:i/>
                <w:iCs w:val="0"/>
              </w:rPr>
              <w:t xml:space="preserve"> </w:t>
            </w:r>
            <w:r w:rsidR="00086EAC">
              <w:rPr>
                <w:rStyle w:val="Nadruk"/>
                <w:i/>
                <w:iCs w:val="0"/>
              </w:rPr>
              <w:t xml:space="preserve">in het </w:t>
            </w:r>
            <w:r w:rsidR="00C07A64">
              <w:rPr>
                <w:rStyle w:val="Nadruk"/>
                <w:i/>
                <w:iCs w:val="0"/>
              </w:rPr>
              <w:t>Loket Landinrichting</w:t>
            </w:r>
            <w:r w:rsidRPr="00422CD8">
              <w:rPr>
                <w:rStyle w:val="Nadruk"/>
                <w:i/>
              </w:rPr>
              <w:t>.</w:t>
            </w:r>
          </w:p>
        </w:tc>
      </w:tr>
      <w:tr w:rsidR="00105A24" w:rsidRPr="003D114E" w14:paraId="361CEFBA" w14:textId="77777777" w:rsidTr="00A5756B">
        <w:trPr>
          <w:trHeight w:hRule="exact" w:val="340"/>
        </w:trPr>
        <w:tc>
          <w:tcPr>
            <w:tcW w:w="10081" w:type="dxa"/>
            <w:gridSpan w:val="2"/>
            <w:tcBorders>
              <w:top w:val="nil"/>
              <w:left w:val="nil"/>
              <w:bottom w:val="nil"/>
              <w:right w:val="nil"/>
            </w:tcBorders>
            <w:shd w:val="clear" w:color="auto" w:fill="auto"/>
          </w:tcPr>
          <w:p w14:paraId="46654535" w14:textId="77777777" w:rsidR="00105A24" w:rsidRPr="003D114E" w:rsidRDefault="00105A24" w:rsidP="00105A24">
            <w:pPr>
              <w:pStyle w:val="leeg"/>
            </w:pPr>
          </w:p>
        </w:tc>
      </w:tr>
      <w:tr w:rsidR="00105A24" w:rsidRPr="003D114E" w14:paraId="58925D31" w14:textId="77777777" w:rsidTr="00A5756B">
        <w:trPr>
          <w:trHeight w:hRule="exact" w:val="397"/>
        </w:trPr>
        <w:tc>
          <w:tcPr>
            <w:tcW w:w="396" w:type="dxa"/>
            <w:tcBorders>
              <w:top w:val="nil"/>
              <w:left w:val="nil"/>
              <w:bottom w:val="nil"/>
              <w:right w:val="nil"/>
            </w:tcBorders>
          </w:tcPr>
          <w:p w14:paraId="0F257483" w14:textId="77777777" w:rsidR="00105A24" w:rsidRPr="003D114E" w:rsidRDefault="00105A24" w:rsidP="00105A24">
            <w:pPr>
              <w:pStyle w:val="leeg"/>
            </w:pPr>
          </w:p>
        </w:tc>
        <w:tc>
          <w:tcPr>
            <w:tcW w:w="9685" w:type="dxa"/>
            <w:tcBorders>
              <w:top w:val="nil"/>
              <w:left w:val="nil"/>
              <w:bottom w:val="nil"/>
              <w:right w:val="nil"/>
            </w:tcBorders>
            <w:shd w:val="solid" w:color="7F7F7F" w:themeColor="text1" w:themeTint="80" w:fill="auto"/>
          </w:tcPr>
          <w:p w14:paraId="2AF37313" w14:textId="7CD030C8" w:rsidR="00105A24" w:rsidRPr="003D114E" w:rsidRDefault="00105A24" w:rsidP="000B1E13">
            <w:pPr>
              <w:pStyle w:val="Kop1"/>
              <w:spacing w:before="0"/>
              <w:ind w:left="28"/>
              <w:rPr>
                <w:rFonts w:cs="Calibri"/>
              </w:rPr>
            </w:pPr>
            <w:r>
              <w:rPr>
                <w:rFonts w:cs="Calibri"/>
              </w:rPr>
              <w:t xml:space="preserve">Privacywaarborg </w:t>
            </w:r>
          </w:p>
        </w:tc>
      </w:tr>
      <w:tr w:rsidR="00105A24" w:rsidRPr="003D114E" w14:paraId="3A5BD398" w14:textId="77777777" w:rsidTr="00A5756B">
        <w:trPr>
          <w:trHeight w:hRule="exact" w:val="113"/>
        </w:trPr>
        <w:tc>
          <w:tcPr>
            <w:tcW w:w="10081" w:type="dxa"/>
            <w:gridSpan w:val="2"/>
            <w:tcBorders>
              <w:top w:val="nil"/>
              <w:left w:val="nil"/>
              <w:bottom w:val="nil"/>
              <w:right w:val="nil"/>
            </w:tcBorders>
            <w:shd w:val="clear" w:color="auto" w:fill="auto"/>
          </w:tcPr>
          <w:p w14:paraId="2BB78451"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3F7601B5" w14:textId="77777777" w:rsidTr="00A5756B">
        <w:trPr>
          <w:trHeight w:val="340"/>
        </w:trPr>
        <w:tc>
          <w:tcPr>
            <w:tcW w:w="396" w:type="dxa"/>
            <w:tcBorders>
              <w:top w:val="nil"/>
              <w:left w:val="nil"/>
              <w:bottom w:val="nil"/>
              <w:right w:val="nil"/>
            </w:tcBorders>
            <w:shd w:val="clear" w:color="auto" w:fill="auto"/>
          </w:tcPr>
          <w:p w14:paraId="6FD14296" w14:textId="72314D02" w:rsidR="00105A24" w:rsidRPr="003D114E" w:rsidRDefault="00A90457" w:rsidP="00105A24">
            <w:pPr>
              <w:pStyle w:val="nummersvragen"/>
              <w:framePr w:hSpace="0" w:wrap="auto" w:vAnchor="margin" w:xAlign="left" w:yAlign="inline"/>
              <w:suppressOverlap w:val="0"/>
            </w:pPr>
            <w:r>
              <w:t>1</w:t>
            </w:r>
            <w:r w:rsidR="007C2337">
              <w:t>5</w:t>
            </w:r>
          </w:p>
        </w:tc>
        <w:tc>
          <w:tcPr>
            <w:tcW w:w="9685" w:type="dxa"/>
            <w:tcBorders>
              <w:top w:val="nil"/>
              <w:left w:val="nil"/>
              <w:bottom w:val="nil"/>
              <w:right w:val="nil"/>
            </w:tcBorders>
            <w:shd w:val="clear" w:color="auto" w:fill="auto"/>
          </w:tcPr>
          <w:p w14:paraId="49F46290" w14:textId="44674D67" w:rsidR="00105A24" w:rsidRPr="006076E6" w:rsidRDefault="00040BFE" w:rsidP="00105A24">
            <w:pPr>
              <w:pStyle w:val="Aanwijzing"/>
              <w:rPr>
                <w:rStyle w:val="Nadruk"/>
                <w:i/>
                <w:iCs w:val="0"/>
              </w:rPr>
            </w:pPr>
            <w:r w:rsidRPr="006076E6">
              <w:rPr>
                <w:rStyle w:val="Nadruk"/>
                <w:i/>
                <w:iCs w:val="0"/>
              </w:rPr>
              <w:t xml:space="preserve">De bevoegde instantie </w:t>
            </w:r>
            <w:r w:rsidR="006A3915" w:rsidRPr="006076E6">
              <w:rPr>
                <w:rStyle w:val="Nadruk"/>
                <w:i/>
                <w:iCs w:val="0"/>
              </w:rPr>
              <w:t xml:space="preserve">(zie contactgegevens bovenaan dit formulier) </w:t>
            </w:r>
            <w:r w:rsidR="00024DC9">
              <w:rPr>
                <w:rStyle w:val="Nadruk"/>
                <w:i/>
                <w:iCs w:val="0"/>
              </w:rPr>
              <w:t>waar</w:t>
            </w:r>
            <w:r w:rsidRPr="006076E6">
              <w:rPr>
                <w:rStyle w:val="Nadruk"/>
                <w:i/>
                <w:iCs w:val="0"/>
              </w:rPr>
              <w:t>aan u dit formulier bezorgt</w:t>
            </w:r>
            <w:r w:rsidR="009F3B06" w:rsidRPr="006076E6">
              <w:rPr>
                <w:rStyle w:val="Nadruk"/>
                <w:i/>
                <w:iCs w:val="0"/>
              </w:rPr>
              <w:t>,</w:t>
            </w:r>
            <w:r w:rsidRPr="006076E6">
              <w:rPr>
                <w:rStyle w:val="Nadruk"/>
                <w:i/>
                <w:iCs w:val="0"/>
              </w:rPr>
              <w:t xml:space="preserve"> verwerkt uw persoonsgegevens in het kader van het algemeen belang voor de verwezenlijking van de taken en de doelstellingen, vermeld in titel 2 van het Instrumentendecreet van 26 mei 2023. Als u vragen hebt over de manier waarop uw gegevens worden verwerkt, kunt u contact opnemen met de functionaris voor gegevensbescherming van de bevoegde instantie. Bent u het niet eens met de manier waarop uw gegevens worden verzameld, bijgehouden en verwerkt, dan kunt u zich wenden tot de Gegevensbeschermingsautoriteit, Drukpersstraat 35, 1000 Brussel of contact@apd-gba.be</w:t>
            </w:r>
            <w:r w:rsidR="00105A24" w:rsidRPr="006076E6">
              <w:rPr>
                <w:i w:val="0"/>
                <w:lang w:eastAsia="nl-BE"/>
              </w:rPr>
              <w:t>.</w:t>
            </w:r>
          </w:p>
        </w:tc>
      </w:tr>
    </w:tbl>
    <w:p w14:paraId="50C0AC1F" w14:textId="694AC305" w:rsidR="0016015D" w:rsidRDefault="0016015D" w:rsidP="005325B5">
      <w:pPr>
        <w:rPr>
          <w:sz w:val="2"/>
          <w:szCs w:val="2"/>
        </w:rPr>
      </w:pPr>
    </w:p>
    <w:p w14:paraId="76568693" w14:textId="11C62E53" w:rsidR="00803390" w:rsidRPr="00487A2A" w:rsidRDefault="001E285C" w:rsidP="00785F0E">
      <w:pPr>
        <w:jc w:val="center"/>
        <w:rPr>
          <w:sz w:val="2"/>
          <w:szCs w:val="2"/>
        </w:rPr>
      </w:pPr>
      <w:r>
        <w:rPr>
          <w:sz w:val="2"/>
          <w:szCs w:val="2"/>
        </w:rPr>
        <w:t>f</w:t>
      </w:r>
    </w:p>
    <w:sectPr w:rsidR="00803390" w:rsidRPr="00487A2A" w:rsidSect="00784365">
      <w:headerReference w:type="default" r:id="rId22"/>
      <w:footerReference w:type="default" r:id="rId23"/>
      <w:footerReference w:type="first" r:id="rId24"/>
      <w:pgSz w:w="11906" w:h="16838" w:code="9"/>
      <w:pgMar w:top="680" w:right="680" w:bottom="130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98F7" w14:textId="77777777" w:rsidR="005567AA" w:rsidRDefault="005567AA" w:rsidP="008E174D">
      <w:r>
        <w:separator/>
      </w:r>
    </w:p>
  </w:endnote>
  <w:endnote w:type="continuationSeparator" w:id="0">
    <w:p w14:paraId="40FFFD9D" w14:textId="77777777" w:rsidR="005567AA" w:rsidRDefault="005567AA" w:rsidP="008E174D">
      <w:r>
        <w:continuationSeparator/>
      </w:r>
    </w:p>
  </w:endnote>
  <w:endnote w:type="continuationNotice" w:id="1">
    <w:p w14:paraId="263B35C2" w14:textId="77777777" w:rsidR="005567AA" w:rsidRDefault="00556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789F4D91" w:rsidR="00EB7413" w:rsidRDefault="00A97E4A" w:rsidP="00594054">
    <w:pPr>
      <w:pStyle w:val="Koptekst"/>
      <w:tabs>
        <w:tab w:val="clear" w:pos="4536"/>
        <w:tab w:val="clear" w:pos="9072"/>
        <w:tab w:val="center" w:pos="9356"/>
        <w:tab w:val="right" w:pos="10206"/>
      </w:tabs>
      <w:jc w:val="right"/>
    </w:pPr>
    <w:r w:rsidRPr="00A97E4A">
      <w:rPr>
        <w:sz w:val="18"/>
        <w:szCs w:val="18"/>
      </w:rPr>
      <w:t xml:space="preserve">Aanvraag van een </w:t>
    </w:r>
    <w:r w:rsidR="00E06168">
      <w:rPr>
        <w:sz w:val="18"/>
        <w:szCs w:val="18"/>
      </w:rPr>
      <w:t>planschadevergoeding in het kader van</w:t>
    </w:r>
    <w:r w:rsidR="000377AD">
      <w:rPr>
        <w:sz w:val="18"/>
        <w:szCs w:val="18"/>
      </w:rPr>
      <w:t xml:space="preserve"> een</w:t>
    </w:r>
    <w:r w:rsidR="00E06168">
      <w:rPr>
        <w:sz w:val="18"/>
        <w:szCs w:val="18"/>
      </w:rPr>
      <w:t xml:space="preserve"> watergevoelig openruimtegebied</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1"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EBF0" w14:textId="77777777" w:rsidR="005567AA" w:rsidRDefault="005567AA" w:rsidP="008E174D">
      <w:r>
        <w:separator/>
      </w:r>
    </w:p>
  </w:footnote>
  <w:footnote w:type="continuationSeparator" w:id="0">
    <w:p w14:paraId="54D4D2D0" w14:textId="77777777" w:rsidR="005567AA" w:rsidRDefault="005567AA" w:rsidP="008E174D">
      <w:r>
        <w:continuationSeparator/>
      </w:r>
    </w:p>
  </w:footnote>
  <w:footnote w:type="continuationNotice" w:id="1">
    <w:p w14:paraId="6D36FA5A" w14:textId="77777777" w:rsidR="005567AA" w:rsidRDefault="00556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929D" w14:textId="77777777" w:rsidR="00D52F10" w:rsidRDefault="00D52F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4E3B39"/>
    <w:multiLevelType w:val="hybridMultilevel"/>
    <w:tmpl w:val="26806012"/>
    <w:lvl w:ilvl="0" w:tplc="C2388702">
      <w:numFmt w:val="bullet"/>
      <w:lvlText w:val="-"/>
      <w:lvlJc w:val="left"/>
      <w:pPr>
        <w:ind w:left="388" w:hanging="360"/>
      </w:pPr>
      <w:rPr>
        <w:rFonts w:ascii="Calibri" w:eastAsiaTheme="minorHAnsi" w:hAnsi="Calibri" w:cs="Calibri" w:hint="default"/>
      </w:rPr>
    </w:lvl>
    <w:lvl w:ilvl="1" w:tplc="FFFFFFFF" w:tentative="1">
      <w:start w:val="1"/>
      <w:numFmt w:val="bullet"/>
      <w:lvlText w:val="o"/>
      <w:lvlJc w:val="left"/>
      <w:pPr>
        <w:ind w:left="1108" w:hanging="360"/>
      </w:pPr>
      <w:rPr>
        <w:rFonts w:ascii="Courier New" w:hAnsi="Courier New" w:cs="Courier New" w:hint="default"/>
      </w:rPr>
    </w:lvl>
    <w:lvl w:ilvl="2" w:tplc="FFFFFFFF" w:tentative="1">
      <w:start w:val="1"/>
      <w:numFmt w:val="bullet"/>
      <w:lvlText w:val=""/>
      <w:lvlJc w:val="left"/>
      <w:pPr>
        <w:ind w:left="1828" w:hanging="360"/>
      </w:pPr>
      <w:rPr>
        <w:rFonts w:ascii="Wingdings" w:hAnsi="Wingdings" w:hint="default"/>
      </w:rPr>
    </w:lvl>
    <w:lvl w:ilvl="3" w:tplc="FFFFFFFF" w:tentative="1">
      <w:start w:val="1"/>
      <w:numFmt w:val="bullet"/>
      <w:lvlText w:val=""/>
      <w:lvlJc w:val="left"/>
      <w:pPr>
        <w:ind w:left="2548" w:hanging="360"/>
      </w:pPr>
      <w:rPr>
        <w:rFonts w:ascii="Symbol" w:hAnsi="Symbol" w:hint="default"/>
      </w:rPr>
    </w:lvl>
    <w:lvl w:ilvl="4" w:tplc="FFFFFFFF" w:tentative="1">
      <w:start w:val="1"/>
      <w:numFmt w:val="bullet"/>
      <w:lvlText w:val="o"/>
      <w:lvlJc w:val="left"/>
      <w:pPr>
        <w:ind w:left="3268" w:hanging="360"/>
      </w:pPr>
      <w:rPr>
        <w:rFonts w:ascii="Courier New" w:hAnsi="Courier New" w:cs="Courier New" w:hint="default"/>
      </w:rPr>
    </w:lvl>
    <w:lvl w:ilvl="5" w:tplc="FFFFFFFF" w:tentative="1">
      <w:start w:val="1"/>
      <w:numFmt w:val="bullet"/>
      <w:lvlText w:val=""/>
      <w:lvlJc w:val="left"/>
      <w:pPr>
        <w:ind w:left="3988" w:hanging="360"/>
      </w:pPr>
      <w:rPr>
        <w:rFonts w:ascii="Wingdings" w:hAnsi="Wingdings" w:hint="default"/>
      </w:rPr>
    </w:lvl>
    <w:lvl w:ilvl="6" w:tplc="FFFFFFFF" w:tentative="1">
      <w:start w:val="1"/>
      <w:numFmt w:val="bullet"/>
      <w:lvlText w:val=""/>
      <w:lvlJc w:val="left"/>
      <w:pPr>
        <w:ind w:left="4708" w:hanging="360"/>
      </w:pPr>
      <w:rPr>
        <w:rFonts w:ascii="Symbol" w:hAnsi="Symbol" w:hint="default"/>
      </w:rPr>
    </w:lvl>
    <w:lvl w:ilvl="7" w:tplc="FFFFFFFF" w:tentative="1">
      <w:start w:val="1"/>
      <w:numFmt w:val="bullet"/>
      <w:lvlText w:val="o"/>
      <w:lvlJc w:val="left"/>
      <w:pPr>
        <w:ind w:left="5428" w:hanging="360"/>
      </w:pPr>
      <w:rPr>
        <w:rFonts w:ascii="Courier New" w:hAnsi="Courier New" w:cs="Courier New" w:hint="default"/>
      </w:rPr>
    </w:lvl>
    <w:lvl w:ilvl="8" w:tplc="FFFFFFFF" w:tentative="1">
      <w:start w:val="1"/>
      <w:numFmt w:val="bullet"/>
      <w:lvlText w:val=""/>
      <w:lvlJc w:val="left"/>
      <w:pPr>
        <w:ind w:left="6148" w:hanging="360"/>
      </w:pPr>
      <w:rPr>
        <w:rFonts w:ascii="Wingdings" w:hAnsi="Wingdings" w:hint="default"/>
      </w:rPr>
    </w:lvl>
  </w:abstractNum>
  <w:abstractNum w:abstractNumId="3" w15:restartNumberingAfterBreak="0">
    <w:nsid w:val="072240F5"/>
    <w:multiLevelType w:val="hybridMultilevel"/>
    <w:tmpl w:val="DD1E506A"/>
    <w:lvl w:ilvl="0" w:tplc="107CE3A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78565B"/>
    <w:multiLevelType w:val="hybridMultilevel"/>
    <w:tmpl w:val="7AE64556"/>
    <w:lvl w:ilvl="0" w:tplc="08130003">
      <w:start w:val="1"/>
      <w:numFmt w:val="bullet"/>
      <w:lvlText w:val="o"/>
      <w:lvlJc w:val="left"/>
      <w:pPr>
        <w:ind w:left="748" w:hanging="360"/>
      </w:pPr>
      <w:rPr>
        <w:rFonts w:ascii="Courier New" w:hAnsi="Courier New" w:cs="Courier New"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169D4705"/>
    <w:multiLevelType w:val="hybridMultilevel"/>
    <w:tmpl w:val="B79EA5A4"/>
    <w:lvl w:ilvl="0" w:tplc="C2388702">
      <w:numFmt w:val="bullet"/>
      <w:lvlText w:val="-"/>
      <w:lvlJc w:val="left"/>
      <w:pPr>
        <w:ind w:left="388" w:hanging="360"/>
      </w:pPr>
      <w:rPr>
        <w:rFonts w:ascii="Calibri" w:eastAsiaTheme="minorHAnsi" w:hAnsi="Calibri" w:cs="Calibri" w:hint="default"/>
      </w:rPr>
    </w:lvl>
    <w:lvl w:ilvl="1" w:tplc="08130003">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6" w15:restartNumberingAfterBreak="0">
    <w:nsid w:val="1DB54D5F"/>
    <w:multiLevelType w:val="hybridMultilevel"/>
    <w:tmpl w:val="531826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0EA75BA"/>
    <w:multiLevelType w:val="hybridMultilevel"/>
    <w:tmpl w:val="44C6DD1E"/>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2F4D4BA8"/>
    <w:multiLevelType w:val="hybridMultilevel"/>
    <w:tmpl w:val="7AEC377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7C510C9"/>
    <w:multiLevelType w:val="hybridMultilevel"/>
    <w:tmpl w:val="667885EA"/>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80F6E9C"/>
    <w:multiLevelType w:val="hybridMultilevel"/>
    <w:tmpl w:val="FF96A264"/>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6" w15:restartNumberingAfterBreak="0">
    <w:nsid w:val="58AB509A"/>
    <w:multiLevelType w:val="hybridMultilevel"/>
    <w:tmpl w:val="B3EAC142"/>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389" w:hanging="360"/>
      </w:pPr>
      <w:rPr>
        <w:rFonts w:ascii="Courier New" w:hAnsi="Courier New" w:cs="Courier New" w:hint="default"/>
      </w:rPr>
    </w:lvl>
    <w:lvl w:ilvl="2" w:tplc="08130005" w:tentative="1">
      <w:start w:val="1"/>
      <w:numFmt w:val="bullet"/>
      <w:lvlText w:val=""/>
      <w:lvlJc w:val="left"/>
      <w:pPr>
        <w:ind w:left="2109" w:hanging="360"/>
      </w:pPr>
      <w:rPr>
        <w:rFonts w:ascii="Wingdings" w:hAnsi="Wingdings" w:hint="default"/>
      </w:rPr>
    </w:lvl>
    <w:lvl w:ilvl="3" w:tplc="08130001" w:tentative="1">
      <w:start w:val="1"/>
      <w:numFmt w:val="bullet"/>
      <w:lvlText w:val=""/>
      <w:lvlJc w:val="left"/>
      <w:pPr>
        <w:ind w:left="2829" w:hanging="360"/>
      </w:pPr>
      <w:rPr>
        <w:rFonts w:ascii="Symbol" w:hAnsi="Symbol" w:hint="default"/>
      </w:rPr>
    </w:lvl>
    <w:lvl w:ilvl="4" w:tplc="08130003" w:tentative="1">
      <w:start w:val="1"/>
      <w:numFmt w:val="bullet"/>
      <w:lvlText w:val="o"/>
      <w:lvlJc w:val="left"/>
      <w:pPr>
        <w:ind w:left="3549" w:hanging="360"/>
      </w:pPr>
      <w:rPr>
        <w:rFonts w:ascii="Courier New" w:hAnsi="Courier New" w:cs="Courier New" w:hint="default"/>
      </w:rPr>
    </w:lvl>
    <w:lvl w:ilvl="5" w:tplc="08130005" w:tentative="1">
      <w:start w:val="1"/>
      <w:numFmt w:val="bullet"/>
      <w:lvlText w:val=""/>
      <w:lvlJc w:val="left"/>
      <w:pPr>
        <w:ind w:left="4269" w:hanging="360"/>
      </w:pPr>
      <w:rPr>
        <w:rFonts w:ascii="Wingdings" w:hAnsi="Wingdings" w:hint="default"/>
      </w:rPr>
    </w:lvl>
    <w:lvl w:ilvl="6" w:tplc="08130001" w:tentative="1">
      <w:start w:val="1"/>
      <w:numFmt w:val="bullet"/>
      <w:lvlText w:val=""/>
      <w:lvlJc w:val="left"/>
      <w:pPr>
        <w:ind w:left="4989" w:hanging="360"/>
      </w:pPr>
      <w:rPr>
        <w:rFonts w:ascii="Symbol" w:hAnsi="Symbol" w:hint="default"/>
      </w:rPr>
    </w:lvl>
    <w:lvl w:ilvl="7" w:tplc="08130003" w:tentative="1">
      <w:start w:val="1"/>
      <w:numFmt w:val="bullet"/>
      <w:lvlText w:val="o"/>
      <w:lvlJc w:val="left"/>
      <w:pPr>
        <w:ind w:left="5709" w:hanging="360"/>
      </w:pPr>
      <w:rPr>
        <w:rFonts w:ascii="Courier New" w:hAnsi="Courier New" w:cs="Courier New" w:hint="default"/>
      </w:rPr>
    </w:lvl>
    <w:lvl w:ilvl="8" w:tplc="08130005" w:tentative="1">
      <w:start w:val="1"/>
      <w:numFmt w:val="bullet"/>
      <w:lvlText w:val=""/>
      <w:lvlJc w:val="left"/>
      <w:pPr>
        <w:ind w:left="6429" w:hanging="360"/>
      </w:pPr>
      <w:rPr>
        <w:rFonts w:ascii="Wingdings" w:hAnsi="Wingdings" w:hint="default"/>
      </w:rPr>
    </w:lvl>
  </w:abstractNum>
  <w:abstractNum w:abstractNumId="17" w15:restartNumberingAfterBreak="0">
    <w:nsid w:val="5CAE3F4A"/>
    <w:multiLevelType w:val="hybridMultilevel"/>
    <w:tmpl w:val="A2B0EACC"/>
    <w:lvl w:ilvl="0" w:tplc="F42002CC">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0C7998"/>
    <w:multiLevelType w:val="hybridMultilevel"/>
    <w:tmpl w:val="395E40BA"/>
    <w:lvl w:ilvl="0" w:tplc="C238870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EA574D7"/>
    <w:multiLevelType w:val="hybridMultilevel"/>
    <w:tmpl w:val="54886FE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FF94866"/>
    <w:multiLevelType w:val="hybridMultilevel"/>
    <w:tmpl w:val="7E26E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8914777">
    <w:abstractNumId w:val="20"/>
  </w:num>
  <w:num w:numId="2" w16cid:durableId="686827264">
    <w:abstractNumId w:val="13"/>
  </w:num>
  <w:num w:numId="3" w16cid:durableId="650452588">
    <w:abstractNumId w:val="1"/>
  </w:num>
  <w:num w:numId="4" w16cid:durableId="268664504">
    <w:abstractNumId w:val="12"/>
  </w:num>
  <w:num w:numId="5" w16cid:durableId="1515605659">
    <w:abstractNumId w:val="9"/>
  </w:num>
  <w:num w:numId="6" w16cid:durableId="1400907587">
    <w:abstractNumId w:val="18"/>
  </w:num>
  <w:num w:numId="7" w16cid:durableId="188839218">
    <w:abstractNumId w:val="0"/>
  </w:num>
  <w:num w:numId="8" w16cid:durableId="2061324126">
    <w:abstractNumId w:val="10"/>
  </w:num>
  <w:num w:numId="9" w16cid:durableId="1265386401">
    <w:abstractNumId w:val="14"/>
  </w:num>
  <w:num w:numId="10" w16cid:durableId="1411073818">
    <w:abstractNumId w:val="22"/>
  </w:num>
  <w:num w:numId="11" w16cid:durableId="112217551">
    <w:abstractNumId w:val="14"/>
  </w:num>
  <w:num w:numId="12" w16cid:durableId="927884371">
    <w:abstractNumId w:val="14"/>
  </w:num>
  <w:num w:numId="13" w16cid:durableId="754975686">
    <w:abstractNumId w:val="14"/>
  </w:num>
  <w:num w:numId="14" w16cid:durableId="381054236">
    <w:abstractNumId w:val="14"/>
  </w:num>
  <w:num w:numId="15" w16cid:durableId="585040790">
    <w:abstractNumId w:val="14"/>
  </w:num>
  <w:num w:numId="16" w16cid:durableId="1225264337">
    <w:abstractNumId w:val="14"/>
  </w:num>
  <w:num w:numId="17" w16cid:durableId="1291059271">
    <w:abstractNumId w:val="14"/>
  </w:num>
  <w:num w:numId="18" w16cid:durableId="1662082388">
    <w:abstractNumId w:val="8"/>
  </w:num>
  <w:num w:numId="19" w16cid:durableId="1601529722">
    <w:abstractNumId w:val="3"/>
  </w:num>
  <w:num w:numId="20" w16cid:durableId="1105468026">
    <w:abstractNumId w:val="5"/>
  </w:num>
  <w:num w:numId="21" w16cid:durableId="722362888">
    <w:abstractNumId w:val="21"/>
  </w:num>
  <w:num w:numId="22" w16cid:durableId="926695803">
    <w:abstractNumId w:val="11"/>
  </w:num>
  <w:num w:numId="23" w16cid:durableId="964121465">
    <w:abstractNumId w:val="2"/>
  </w:num>
  <w:num w:numId="24" w16cid:durableId="1265532295">
    <w:abstractNumId w:val="19"/>
  </w:num>
  <w:num w:numId="25" w16cid:durableId="769857949">
    <w:abstractNumId w:val="17"/>
  </w:num>
  <w:num w:numId="26" w16cid:durableId="377365541">
    <w:abstractNumId w:val="15"/>
  </w:num>
  <w:num w:numId="27" w16cid:durableId="1021005481">
    <w:abstractNumId w:val="16"/>
  </w:num>
  <w:num w:numId="28" w16cid:durableId="695736541">
    <w:abstractNumId w:val="23"/>
  </w:num>
  <w:num w:numId="29" w16cid:durableId="1443109506">
    <w:abstractNumId w:val="7"/>
  </w:num>
  <w:num w:numId="30" w16cid:durableId="92866527">
    <w:abstractNumId w:val="6"/>
  </w:num>
  <w:num w:numId="31" w16cid:durableId="522285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attachedTemplate r:id="rId1"/>
  <w:documentProtection w:edit="forms" w:enforcement="1" w:cryptProviderType="rsaAES" w:cryptAlgorithmClass="hash" w:cryptAlgorithmType="typeAny" w:cryptAlgorithmSid="14" w:cryptSpinCount="100000" w:hash="FoFYpUZqQcp0xwPuKC7w3e19GIZa4iGqrTAaMXHYjkwXJtpQG4HZ5kuEc6nNd2kBm33pSmlN0GvtBamd9uYKxA==" w:salt="xw0lQxLH/bLOhe9tVE7QB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53B"/>
    <w:rsid w:val="00001981"/>
    <w:rsid w:val="00001FF9"/>
    <w:rsid w:val="000028FF"/>
    <w:rsid w:val="0000342D"/>
    <w:rsid w:val="0000345C"/>
    <w:rsid w:val="00003605"/>
    <w:rsid w:val="00007912"/>
    <w:rsid w:val="00010EDF"/>
    <w:rsid w:val="000117CA"/>
    <w:rsid w:val="00013208"/>
    <w:rsid w:val="000153B2"/>
    <w:rsid w:val="0001739E"/>
    <w:rsid w:val="00020380"/>
    <w:rsid w:val="00022985"/>
    <w:rsid w:val="00023083"/>
    <w:rsid w:val="00024DC9"/>
    <w:rsid w:val="000251F4"/>
    <w:rsid w:val="00027666"/>
    <w:rsid w:val="00030AC4"/>
    <w:rsid w:val="00030F47"/>
    <w:rsid w:val="00033416"/>
    <w:rsid w:val="00033C0A"/>
    <w:rsid w:val="00034D72"/>
    <w:rsid w:val="00035731"/>
    <w:rsid w:val="00035834"/>
    <w:rsid w:val="0003604C"/>
    <w:rsid w:val="000374DF"/>
    <w:rsid w:val="00037730"/>
    <w:rsid w:val="000377AD"/>
    <w:rsid w:val="000379C4"/>
    <w:rsid w:val="00037EA4"/>
    <w:rsid w:val="000402D9"/>
    <w:rsid w:val="00040BFE"/>
    <w:rsid w:val="00041017"/>
    <w:rsid w:val="0004101C"/>
    <w:rsid w:val="000410D4"/>
    <w:rsid w:val="000418C0"/>
    <w:rsid w:val="00044194"/>
    <w:rsid w:val="0004475E"/>
    <w:rsid w:val="000447B8"/>
    <w:rsid w:val="000450F3"/>
    <w:rsid w:val="000466E9"/>
    <w:rsid w:val="00046C25"/>
    <w:rsid w:val="00047E54"/>
    <w:rsid w:val="00050818"/>
    <w:rsid w:val="000508D9"/>
    <w:rsid w:val="00054037"/>
    <w:rsid w:val="0005708D"/>
    <w:rsid w:val="00057DEA"/>
    <w:rsid w:val="00057EF3"/>
    <w:rsid w:val="000615CC"/>
    <w:rsid w:val="0006223F"/>
    <w:rsid w:val="00062D04"/>
    <w:rsid w:val="000641A0"/>
    <w:rsid w:val="00065AAB"/>
    <w:rsid w:val="00065F6C"/>
    <w:rsid w:val="0006608F"/>
    <w:rsid w:val="00066AB3"/>
    <w:rsid w:val="00066CCF"/>
    <w:rsid w:val="00070214"/>
    <w:rsid w:val="00070D7F"/>
    <w:rsid w:val="000729C1"/>
    <w:rsid w:val="00073480"/>
    <w:rsid w:val="00073BEF"/>
    <w:rsid w:val="000744E4"/>
    <w:rsid w:val="0007489D"/>
    <w:rsid w:val="000753A0"/>
    <w:rsid w:val="000770D5"/>
    <w:rsid w:val="00077820"/>
    <w:rsid w:val="00077C6F"/>
    <w:rsid w:val="00077D41"/>
    <w:rsid w:val="00081F1E"/>
    <w:rsid w:val="00082A64"/>
    <w:rsid w:val="000845EB"/>
    <w:rsid w:val="00084C6E"/>
    <w:rsid w:val="00084E5E"/>
    <w:rsid w:val="0008594E"/>
    <w:rsid w:val="00085C47"/>
    <w:rsid w:val="00086EAC"/>
    <w:rsid w:val="00087E80"/>
    <w:rsid w:val="00091A4B"/>
    <w:rsid w:val="00091ACB"/>
    <w:rsid w:val="00091BDC"/>
    <w:rsid w:val="00091DE8"/>
    <w:rsid w:val="0009217A"/>
    <w:rsid w:val="00093032"/>
    <w:rsid w:val="0009366F"/>
    <w:rsid w:val="000939A2"/>
    <w:rsid w:val="00093B31"/>
    <w:rsid w:val="0009425E"/>
    <w:rsid w:val="00094A49"/>
    <w:rsid w:val="0009544A"/>
    <w:rsid w:val="00096CE2"/>
    <w:rsid w:val="000972C2"/>
    <w:rsid w:val="000977CE"/>
    <w:rsid w:val="00097D39"/>
    <w:rsid w:val="000A0CB7"/>
    <w:rsid w:val="000A31F2"/>
    <w:rsid w:val="000A4129"/>
    <w:rsid w:val="000A4C9A"/>
    <w:rsid w:val="000A5120"/>
    <w:rsid w:val="000A539C"/>
    <w:rsid w:val="000A633A"/>
    <w:rsid w:val="000A754B"/>
    <w:rsid w:val="000B1E13"/>
    <w:rsid w:val="000B2D2A"/>
    <w:rsid w:val="000B2D73"/>
    <w:rsid w:val="000B5E35"/>
    <w:rsid w:val="000B710B"/>
    <w:rsid w:val="000B7253"/>
    <w:rsid w:val="000C1B3B"/>
    <w:rsid w:val="000C56E3"/>
    <w:rsid w:val="000C59A5"/>
    <w:rsid w:val="000C59C0"/>
    <w:rsid w:val="000C7FBC"/>
    <w:rsid w:val="000D026F"/>
    <w:rsid w:val="000D04CB"/>
    <w:rsid w:val="000D0F12"/>
    <w:rsid w:val="000D0FE2"/>
    <w:rsid w:val="000D12E3"/>
    <w:rsid w:val="000D2006"/>
    <w:rsid w:val="000D2C81"/>
    <w:rsid w:val="000D3444"/>
    <w:rsid w:val="000D477A"/>
    <w:rsid w:val="000D4912"/>
    <w:rsid w:val="000D57DF"/>
    <w:rsid w:val="000D60F7"/>
    <w:rsid w:val="000D613E"/>
    <w:rsid w:val="000D632D"/>
    <w:rsid w:val="000D6630"/>
    <w:rsid w:val="000E051D"/>
    <w:rsid w:val="000E0BD9"/>
    <w:rsid w:val="000E0E4F"/>
    <w:rsid w:val="000E1B15"/>
    <w:rsid w:val="000E23B0"/>
    <w:rsid w:val="000E290B"/>
    <w:rsid w:val="000E76F3"/>
    <w:rsid w:val="000E7B6C"/>
    <w:rsid w:val="000F106A"/>
    <w:rsid w:val="000F2A62"/>
    <w:rsid w:val="000F3910"/>
    <w:rsid w:val="000F39BB"/>
    <w:rsid w:val="000F475E"/>
    <w:rsid w:val="000F5541"/>
    <w:rsid w:val="000F671B"/>
    <w:rsid w:val="000F7036"/>
    <w:rsid w:val="000F70D9"/>
    <w:rsid w:val="001001EA"/>
    <w:rsid w:val="00100A24"/>
    <w:rsid w:val="00100DE2"/>
    <w:rsid w:val="00100F83"/>
    <w:rsid w:val="00101096"/>
    <w:rsid w:val="00101A4F"/>
    <w:rsid w:val="00101B23"/>
    <w:rsid w:val="00102681"/>
    <w:rsid w:val="00104E77"/>
    <w:rsid w:val="00105A24"/>
    <w:rsid w:val="00105C7F"/>
    <w:rsid w:val="001070C1"/>
    <w:rsid w:val="00110290"/>
    <w:rsid w:val="00110AFD"/>
    <w:rsid w:val="001114A9"/>
    <w:rsid w:val="001120FE"/>
    <w:rsid w:val="00112DDC"/>
    <w:rsid w:val="001130DB"/>
    <w:rsid w:val="001149F2"/>
    <w:rsid w:val="00115BF2"/>
    <w:rsid w:val="0011621C"/>
    <w:rsid w:val="00116828"/>
    <w:rsid w:val="001170E4"/>
    <w:rsid w:val="001226C6"/>
    <w:rsid w:val="0012297F"/>
    <w:rsid w:val="00122EB4"/>
    <w:rsid w:val="0012444C"/>
    <w:rsid w:val="00125015"/>
    <w:rsid w:val="0012522A"/>
    <w:rsid w:val="00125749"/>
    <w:rsid w:val="00127766"/>
    <w:rsid w:val="00131170"/>
    <w:rsid w:val="00131500"/>
    <w:rsid w:val="001315E6"/>
    <w:rsid w:val="00131A74"/>
    <w:rsid w:val="00131B36"/>
    <w:rsid w:val="00132B62"/>
    <w:rsid w:val="00133020"/>
    <w:rsid w:val="00133EA2"/>
    <w:rsid w:val="001343CC"/>
    <w:rsid w:val="001348AA"/>
    <w:rsid w:val="00135AAE"/>
    <w:rsid w:val="00137403"/>
    <w:rsid w:val="0013777C"/>
    <w:rsid w:val="00140066"/>
    <w:rsid w:val="00142A46"/>
    <w:rsid w:val="00142D91"/>
    <w:rsid w:val="00143965"/>
    <w:rsid w:val="00143B76"/>
    <w:rsid w:val="001445E9"/>
    <w:rsid w:val="00146935"/>
    <w:rsid w:val="00146971"/>
    <w:rsid w:val="00147129"/>
    <w:rsid w:val="001502D5"/>
    <w:rsid w:val="00152301"/>
    <w:rsid w:val="00152CB5"/>
    <w:rsid w:val="001537BC"/>
    <w:rsid w:val="00153F23"/>
    <w:rsid w:val="00153F45"/>
    <w:rsid w:val="0015615A"/>
    <w:rsid w:val="0016015D"/>
    <w:rsid w:val="001607DE"/>
    <w:rsid w:val="001611D1"/>
    <w:rsid w:val="001614AE"/>
    <w:rsid w:val="00161B93"/>
    <w:rsid w:val="00162B26"/>
    <w:rsid w:val="00162C8A"/>
    <w:rsid w:val="00162CC2"/>
    <w:rsid w:val="0016379A"/>
    <w:rsid w:val="0016431A"/>
    <w:rsid w:val="001656CB"/>
    <w:rsid w:val="00167A03"/>
    <w:rsid w:val="00167ACC"/>
    <w:rsid w:val="00167B7E"/>
    <w:rsid w:val="00170C88"/>
    <w:rsid w:val="00172572"/>
    <w:rsid w:val="00173274"/>
    <w:rsid w:val="0017460A"/>
    <w:rsid w:val="00174C66"/>
    <w:rsid w:val="001762C6"/>
    <w:rsid w:val="00176865"/>
    <w:rsid w:val="001768DF"/>
    <w:rsid w:val="00176E58"/>
    <w:rsid w:val="00176E81"/>
    <w:rsid w:val="00180446"/>
    <w:rsid w:val="001804FF"/>
    <w:rsid w:val="001812FD"/>
    <w:rsid w:val="001816D5"/>
    <w:rsid w:val="00183949"/>
    <w:rsid w:val="001839F1"/>
    <w:rsid w:val="00183A68"/>
    <w:rsid w:val="00183EFC"/>
    <w:rsid w:val="0018453D"/>
    <w:rsid w:val="00185D2B"/>
    <w:rsid w:val="00187D47"/>
    <w:rsid w:val="00190CBE"/>
    <w:rsid w:val="001917FA"/>
    <w:rsid w:val="00191A20"/>
    <w:rsid w:val="00192B4B"/>
    <w:rsid w:val="001939E4"/>
    <w:rsid w:val="00193DAA"/>
    <w:rsid w:val="00195290"/>
    <w:rsid w:val="00196194"/>
    <w:rsid w:val="001A1262"/>
    <w:rsid w:val="001A23D3"/>
    <w:rsid w:val="001A23E6"/>
    <w:rsid w:val="001A3CC2"/>
    <w:rsid w:val="001A7AFA"/>
    <w:rsid w:val="001B0320"/>
    <w:rsid w:val="001B232D"/>
    <w:rsid w:val="001B53F1"/>
    <w:rsid w:val="001B7DFA"/>
    <w:rsid w:val="001C09EC"/>
    <w:rsid w:val="001C13E9"/>
    <w:rsid w:val="001C43B6"/>
    <w:rsid w:val="001C4BD0"/>
    <w:rsid w:val="001C526F"/>
    <w:rsid w:val="001C546A"/>
    <w:rsid w:val="001C5D85"/>
    <w:rsid w:val="001C6238"/>
    <w:rsid w:val="001C69D5"/>
    <w:rsid w:val="001C78C4"/>
    <w:rsid w:val="001D056A"/>
    <w:rsid w:val="001D0965"/>
    <w:rsid w:val="001D0DB7"/>
    <w:rsid w:val="001D1DF3"/>
    <w:rsid w:val="001D4C9A"/>
    <w:rsid w:val="001D51C2"/>
    <w:rsid w:val="001D65D2"/>
    <w:rsid w:val="001D7E3B"/>
    <w:rsid w:val="001E07C6"/>
    <w:rsid w:val="001E0E92"/>
    <w:rsid w:val="001E17D4"/>
    <w:rsid w:val="001E1ACB"/>
    <w:rsid w:val="001E1E0B"/>
    <w:rsid w:val="001E25A0"/>
    <w:rsid w:val="001E285C"/>
    <w:rsid w:val="001E38C0"/>
    <w:rsid w:val="001E4208"/>
    <w:rsid w:val="001E54D4"/>
    <w:rsid w:val="001E589A"/>
    <w:rsid w:val="001E5FE5"/>
    <w:rsid w:val="001E61D1"/>
    <w:rsid w:val="001E630A"/>
    <w:rsid w:val="001E6B90"/>
    <w:rsid w:val="001E6D17"/>
    <w:rsid w:val="001E7230"/>
    <w:rsid w:val="001E7F93"/>
    <w:rsid w:val="001F0C8E"/>
    <w:rsid w:val="001F23D5"/>
    <w:rsid w:val="001F3408"/>
    <w:rsid w:val="001F3741"/>
    <w:rsid w:val="001F3B9A"/>
    <w:rsid w:val="001F3CC1"/>
    <w:rsid w:val="001F7119"/>
    <w:rsid w:val="00201271"/>
    <w:rsid w:val="002054CB"/>
    <w:rsid w:val="0020757D"/>
    <w:rsid w:val="00210873"/>
    <w:rsid w:val="00210E6A"/>
    <w:rsid w:val="00210ECA"/>
    <w:rsid w:val="002119CD"/>
    <w:rsid w:val="00212291"/>
    <w:rsid w:val="00214841"/>
    <w:rsid w:val="00214842"/>
    <w:rsid w:val="00215141"/>
    <w:rsid w:val="002159B4"/>
    <w:rsid w:val="00216833"/>
    <w:rsid w:val="00216E0C"/>
    <w:rsid w:val="00216E40"/>
    <w:rsid w:val="00217F60"/>
    <w:rsid w:val="00221A1E"/>
    <w:rsid w:val="00222276"/>
    <w:rsid w:val="002223BA"/>
    <w:rsid w:val="002230A4"/>
    <w:rsid w:val="00225D0E"/>
    <w:rsid w:val="00226392"/>
    <w:rsid w:val="002268C9"/>
    <w:rsid w:val="002271DF"/>
    <w:rsid w:val="0023046D"/>
    <w:rsid w:val="00232277"/>
    <w:rsid w:val="002345A8"/>
    <w:rsid w:val="002354D5"/>
    <w:rsid w:val="00235EB2"/>
    <w:rsid w:val="00240902"/>
    <w:rsid w:val="00241078"/>
    <w:rsid w:val="002433C8"/>
    <w:rsid w:val="00245073"/>
    <w:rsid w:val="002454C2"/>
    <w:rsid w:val="00245F50"/>
    <w:rsid w:val="00245F98"/>
    <w:rsid w:val="0024698F"/>
    <w:rsid w:val="002476C2"/>
    <w:rsid w:val="002477D6"/>
    <w:rsid w:val="0025128E"/>
    <w:rsid w:val="00251737"/>
    <w:rsid w:val="0025302D"/>
    <w:rsid w:val="0025312B"/>
    <w:rsid w:val="00254C6C"/>
    <w:rsid w:val="00255BCB"/>
    <w:rsid w:val="00255F2E"/>
    <w:rsid w:val="002565D7"/>
    <w:rsid w:val="00256E73"/>
    <w:rsid w:val="00261971"/>
    <w:rsid w:val="002621B0"/>
    <w:rsid w:val="002625B5"/>
    <w:rsid w:val="00264897"/>
    <w:rsid w:val="00265E28"/>
    <w:rsid w:val="00265E92"/>
    <w:rsid w:val="00266E15"/>
    <w:rsid w:val="00270744"/>
    <w:rsid w:val="0027130C"/>
    <w:rsid w:val="002713DE"/>
    <w:rsid w:val="002723FC"/>
    <w:rsid w:val="00272A26"/>
    <w:rsid w:val="0027309D"/>
    <w:rsid w:val="00273378"/>
    <w:rsid w:val="002739DE"/>
    <w:rsid w:val="0027452B"/>
    <w:rsid w:val="00277C20"/>
    <w:rsid w:val="002825AD"/>
    <w:rsid w:val="002828B4"/>
    <w:rsid w:val="00283D00"/>
    <w:rsid w:val="00283EE1"/>
    <w:rsid w:val="00284F37"/>
    <w:rsid w:val="00285A8B"/>
    <w:rsid w:val="00285D45"/>
    <w:rsid w:val="00286C17"/>
    <w:rsid w:val="00287A6D"/>
    <w:rsid w:val="00287C14"/>
    <w:rsid w:val="0029003C"/>
    <w:rsid w:val="00290108"/>
    <w:rsid w:val="002901AA"/>
    <w:rsid w:val="00292B7F"/>
    <w:rsid w:val="00292D00"/>
    <w:rsid w:val="00293137"/>
    <w:rsid w:val="00293492"/>
    <w:rsid w:val="00294D0D"/>
    <w:rsid w:val="0029585A"/>
    <w:rsid w:val="0029617E"/>
    <w:rsid w:val="00296CE4"/>
    <w:rsid w:val="002A059A"/>
    <w:rsid w:val="002A47E0"/>
    <w:rsid w:val="002A4F5E"/>
    <w:rsid w:val="002A5A44"/>
    <w:rsid w:val="002B0F20"/>
    <w:rsid w:val="002B2B4E"/>
    <w:rsid w:val="002B4E40"/>
    <w:rsid w:val="002B5414"/>
    <w:rsid w:val="002B5812"/>
    <w:rsid w:val="002B601B"/>
    <w:rsid w:val="002B6360"/>
    <w:rsid w:val="002C1ABC"/>
    <w:rsid w:val="002C217B"/>
    <w:rsid w:val="002C287B"/>
    <w:rsid w:val="002C2EF6"/>
    <w:rsid w:val="002C4D86"/>
    <w:rsid w:val="002C4E44"/>
    <w:rsid w:val="002C6148"/>
    <w:rsid w:val="002C69B4"/>
    <w:rsid w:val="002D01A4"/>
    <w:rsid w:val="002D0E31"/>
    <w:rsid w:val="002D1B93"/>
    <w:rsid w:val="002D2733"/>
    <w:rsid w:val="002D368F"/>
    <w:rsid w:val="002D38A1"/>
    <w:rsid w:val="002D3D8A"/>
    <w:rsid w:val="002D73C3"/>
    <w:rsid w:val="002D7558"/>
    <w:rsid w:val="002E0080"/>
    <w:rsid w:val="002E01EF"/>
    <w:rsid w:val="002E16CC"/>
    <w:rsid w:val="002E32B1"/>
    <w:rsid w:val="002E3C53"/>
    <w:rsid w:val="002E516F"/>
    <w:rsid w:val="002E60C1"/>
    <w:rsid w:val="002E6D4C"/>
    <w:rsid w:val="002E713D"/>
    <w:rsid w:val="002E799B"/>
    <w:rsid w:val="002F081F"/>
    <w:rsid w:val="002F0ACF"/>
    <w:rsid w:val="002F0FC7"/>
    <w:rsid w:val="002F1149"/>
    <w:rsid w:val="002F26E9"/>
    <w:rsid w:val="002F3344"/>
    <w:rsid w:val="002F3D23"/>
    <w:rsid w:val="002F3FFC"/>
    <w:rsid w:val="002F534D"/>
    <w:rsid w:val="002F6BA1"/>
    <w:rsid w:val="002F6C2E"/>
    <w:rsid w:val="003003C3"/>
    <w:rsid w:val="0030391D"/>
    <w:rsid w:val="00305E2E"/>
    <w:rsid w:val="003074F1"/>
    <w:rsid w:val="00307E0C"/>
    <w:rsid w:val="00310C16"/>
    <w:rsid w:val="003110E4"/>
    <w:rsid w:val="00311402"/>
    <w:rsid w:val="003137D3"/>
    <w:rsid w:val="003145B9"/>
    <w:rsid w:val="003146CF"/>
    <w:rsid w:val="003149FC"/>
    <w:rsid w:val="0031551C"/>
    <w:rsid w:val="00315969"/>
    <w:rsid w:val="0031617F"/>
    <w:rsid w:val="00316ADB"/>
    <w:rsid w:val="00317375"/>
    <w:rsid w:val="00317484"/>
    <w:rsid w:val="00317EC3"/>
    <w:rsid w:val="0032079B"/>
    <w:rsid w:val="00320890"/>
    <w:rsid w:val="00320FC8"/>
    <w:rsid w:val="00321F60"/>
    <w:rsid w:val="00324984"/>
    <w:rsid w:val="003250E2"/>
    <w:rsid w:val="00325BF7"/>
    <w:rsid w:val="00325E0D"/>
    <w:rsid w:val="00325FF0"/>
    <w:rsid w:val="00327CFA"/>
    <w:rsid w:val="003311AC"/>
    <w:rsid w:val="003315DB"/>
    <w:rsid w:val="003326E6"/>
    <w:rsid w:val="00332749"/>
    <w:rsid w:val="003347F1"/>
    <w:rsid w:val="0033510D"/>
    <w:rsid w:val="003403DE"/>
    <w:rsid w:val="00342E31"/>
    <w:rsid w:val="00344002"/>
    <w:rsid w:val="00344078"/>
    <w:rsid w:val="00344717"/>
    <w:rsid w:val="00350579"/>
    <w:rsid w:val="0035192D"/>
    <w:rsid w:val="00351BE7"/>
    <w:rsid w:val="003522D6"/>
    <w:rsid w:val="00354D4F"/>
    <w:rsid w:val="00355C6C"/>
    <w:rsid w:val="00355FE8"/>
    <w:rsid w:val="003571D2"/>
    <w:rsid w:val="0035736C"/>
    <w:rsid w:val="00357571"/>
    <w:rsid w:val="003605B2"/>
    <w:rsid w:val="00360649"/>
    <w:rsid w:val="00360FFF"/>
    <w:rsid w:val="00362286"/>
    <w:rsid w:val="00363AF0"/>
    <w:rsid w:val="003640E8"/>
    <w:rsid w:val="003642D1"/>
    <w:rsid w:val="00364A69"/>
    <w:rsid w:val="00365085"/>
    <w:rsid w:val="00365852"/>
    <w:rsid w:val="00365BA2"/>
    <w:rsid w:val="003660F1"/>
    <w:rsid w:val="00367070"/>
    <w:rsid w:val="00367DAF"/>
    <w:rsid w:val="00370240"/>
    <w:rsid w:val="003750E0"/>
    <w:rsid w:val="0037612E"/>
    <w:rsid w:val="003771B8"/>
    <w:rsid w:val="00380CFE"/>
    <w:rsid w:val="00380E8D"/>
    <w:rsid w:val="003813F4"/>
    <w:rsid w:val="00381663"/>
    <w:rsid w:val="003816C8"/>
    <w:rsid w:val="00382491"/>
    <w:rsid w:val="003847F9"/>
    <w:rsid w:val="00384E9D"/>
    <w:rsid w:val="00386E54"/>
    <w:rsid w:val="003870B4"/>
    <w:rsid w:val="00390326"/>
    <w:rsid w:val="00391AE4"/>
    <w:rsid w:val="0039299F"/>
    <w:rsid w:val="00392A7B"/>
    <w:rsid w:val="00395D1D"/>
    <w:rsid w:val="00397B13"/>
    <w:rsid w:val="003A0235"/>
    <w:rsid w:val="003A1098"/>
    <w:rsid w:val="003A11D3"/>
    <w:rsid w:val="003A2D06"/>
    <w:rsid w:val="003A4498"/>
    <w:rsid w:val="003A4E6F"/>
    <w:rsid w:val="003A5A5F"/>
    <w:rsid w:val="003A6216"/>
    <w:rsid w:val="003A692A"/>
    <w:rsid w:val="003A7754"/>
    <w:rsid w:val="003B0490"/>
    <w:rsid w:val="003B075C"/>
    <w:rsid w:val="003B1E56"/>
    <w:rsid w:val="003B1F13"/>
    <w:rsid w:val="003B40EC"/>
    <w:rsid w:val="003B773F"/>
    <w:rsid w:val="003C002E"/>
    <w:rsid w:val="003C0E29"/>
    <w:rsid w:val="003C34C3"/>
    <w:rsid w:val="003C4C57"/>
    <w:rsid w:val="003C55AE"/>
    <w:rsid w:val="003C55BE"/>
    <w:rsid w:val="003C65FD"/>
    <w:rsid w:val="003C6CD9"/>
    <w:rsid w:val="003C75CA"/>
    <w:rsid w:val="003D114E"/>
    <w:rsid w:val="003D33D5"/>
    <w:rsid w:val="003D3538"/>
    <w:rsid w:val="003D4C25"/>
    <w:rsid w:val="003D60F6"/>
    <w:rsid w:val="003D67B0"/>
    <w:rsid w:val="003D6874"/>
    <w:rsid w:val="003D7509"/>
    <w:rsid w:val="003E02FB"/>
    <w:rsid w:val="003E05E3"/>
    <w:rsid w:val="003E26DC"/>
    <w:rsid w:val="003E3EAF"/>
    <w:rsid w:val="003E47C6"/>
    <w:rsid w:val="003E5458"/>
    <w:rsid w:val="003E62FA"/>
    <w:rsid w:val="003E779A"/>
    <w:rsid w:val="003F0B2A"/>
    <w:rsid w:val="003F106C"/>
    <w:rsid w:val="003F1CCF"/>
    <w:rsid w:val="003F23BF"/>
    <w:rsid w:val="003F3A99"/>
    <w:rsid w:val="003F755A"/>
    <w:rsid w:val="00400293"/>
    <w:rsid w:val="00400773"/>
    <w:rsid w:val="0040190E"/>
    <w:rsid w:val="0040340F"/>
    <w:rsid w:val="00403BD4"/>
    <w:rsid w:val="00406A5D"/>
    <w:rsid w:val="00407F8E"/>
    <w:rsid w:val="00407FE0"/>
    <w:rsid w:val="00410D3A"/>
    <w:rsid w:val="0041139A"/>
    <w:rsid w:val="00411695"/>
    <w:rsid w:val="00412E01"/>
    <w:rsid w:val="00414466"/>
    <w:rsid w:val="00416B44"/>
    <w:rsid w:val="00417E3A"/>
    <w:rsid w:val="00422A9A"/>
    <w:rsid w:val="00422CD8"/>
    <w:rsid w:val="00422E30"/>
    <w:rsid w:val="0042505A"/>
    <w:rsid w:val="004258F8"/>
    <w:rsid w:val="00425A77"/>
    <w:rsid w:val="0043077B"/>
    <w:rsid w:val="00430EF9"/>
    <w:rsid w:val="004310AE"/>
    <w:rsid w:val="00431C53"/>
    <w:rsid w:val="00432822"/>
    <w:rsid w:val="00433453"/>
    <w:rsid w:val="004347EA"/>
    <w:rsid w:val="004362FB"/>
    <w:rsid w:val="00436CEF"/>
    <w:rsid w:val="004370A2"/>
    <w:rsid w:val="004376F2"/>
    <w:rsid w:val="004406A3"/>
    <w:rsid w:val="00440A62"/>
    <w:rsid w:val="00443219"/>
    <w:rsid w:val="00445080"/>
    <w:rsid w:val="0044546C"/>
    <w:rsid w:val="004461E9"/>
    <w:rsid w:val="004477CC"/>
    <w:rsid w:val="00447FDC"/>
    <w:rsid w:val="00450445"/>
    <w:rsid w:val="0045144E"/>
    <w:rsid w:val="004519AB"/>
    <w:rsid w:val="00451CC3"/>
    <w:rsid w:val="00451DE0"/>
    <w:rsid w:val="004537D1"/>
    <w:rsid w:val="00453C52"/>
    <w:rsid w:val="0045623B"/>
    <w:rsid w:val="004564EF"/>
    <w:rsid w:val="0045693F"/>
    <w:rsid w:val="00456DCE"/>
    <w:rsid w:val="00456F54"/>
    <w:rsid w:val="00460F61"/>
    <w:rsid w:val="00461113"/>
    <w:rsid w:val="00461704"/>
    <w:rsid w:val="00461C08"/>
    <w:rsid w:val="00463023"/>
    <w:rsid w:val="00463672"/>
    <w:rsid w:val="004637D1"/>
    <w:rsid w:val="00466E00"/>
    <w:rsid w:val="00467D8F"/>
    <w:rsid w:val="00470F69"/>
    <w:rsid w:val="00471768"/>
    <w:rsid w:val="00472CE0"/>
    <w:rsid w:val="004738B8"/>
    <w:rsid w:val="00476280"/>
    <w:rsid w:val="0048248D"/>
    <w:rsid w:val="00483B1E"/>
    <w:rsid w:val="004857A8"/>
    <w:rsid w:val="00486C61"/>
    <w:rsid w:val="00486EF3"/>
    <w:rsid w:val="00486FC2"/>
    <w:rsid w:val="00487A2A"/>
    <w:rsid w:val="00487DF5"/>
    <w:rsid w:val="00492951"/>
    <w:rsid w:val="00492B3B"/>
    <w:rsid w:val="00494D71"/>
    <w:rsid w:val="004950A9"/>
    <w:rsid w:val="00495556"/>
    <w:rsid w:val="004A084A"/>
    <w:rsid w:val="004A185A"/>
    <w:rsid w:val="004A27C5"/>
    <w:rsid w:val="004A27FC"/>
    <w:rsid w:val="004A28E3"/>
    <w:rsid w:val="004A48D9"/>
    <w:rsid w:val="004A6AE9"/>
    <w:rsid w:val="004A7F88"/>
    <w:rsid w:val="004B1BBB"/>
    <w:rsid w:val="004B2B40"/>
    <w:rsid w:val="004B314B"/>
    <w:rsid w:val="004B3283"/>
    <w:rsid w:val="004B3CFD"/>
    <w:rsid w:val="004B482E"/>
    <w:rsid w:val="004B496B"/>
    <w:rsid w:val="004B5181"/>
    <w:rsid w:val="004B6731"/>
    <w:rsid w:val="004B7F60"/>
    <w:rsid w:val="004B7FE3"/>
    <w:rsid w:val="004C123C"/>
    <w:rsid w:val="004C1346"/>
    <w:rsid w:val="004C1535"/>
    <w:rsid w:val="004C1E9B"/>
    <w:rsid w:val="004C23F7"/>
    <w:rsid w:val="004C536B"/>
    <w:rsid w:val="004C57EC"/>
    <w:rsid w:val="004C622C"/>
    <w:rsid w:val="004C6D3F"/>
    <w:rsid w:val="004C6E93"/>
    <w:rsid w:val="004C6FE6"/>
    <w:rsid w:val="004C7286"/>
    <w:rsid w:val="004C7DA3"/>
    <w:rsid w:val="004D213B"/>
    <w:rsid w:val="004D2DC8"/>
    <w:rsid w:val="004D4843"/>
    <w:rsid w:val="004D4F34"/>
    <w:rsid w:val="004D5397"/>
    <w:rsid w:val="004D5B75"/>
    <w:rsid w:val="004D5BB6"/>
    <w:rsid w:val="004D65B0"/>
    <w:rsid w:val="004D7570"/>
    <w:rsid w:val="004E1C5E"/>
    <w:rsid w:val="004E2712"/>
    <w:rsid w:val="004E2CF2"/>
    <w:rsid w:val="004E2F70"/>
    <w:rsid w:val="004E2FB1"/>
    <w:rsid w:val="004E341C"/>
    <w:rsid w:val="004E466B"/>
    <w:rsid w:val="004E5EB9"/>
    <w:rsid w:val="004E6AC1"/>
    <w:rsid w:val="004E7BDB"/>
    <w:rsid w:val="004F00A1"/>
    <w:rsid w:val="004F0B46"/>
    <w:rsid w:val="004F1048"/>
    <w:rsid w:val="004F1FF9"/>
    <w:rsid w:val="004F5864"/>
    <w:rsid w:val="004F5BB2"/>
    <w:rsid w:val="004F64B9"/>
    <w:rsid w:val="004F66D1"/>
    <w:rsid w:val="004F7E15"/>
    <w:rsid w:val="00500579"/>
    <w:rsid w:val="00501AD2"/>
    <w:rsid w:val="005030A3"/>
    <w:rsid w:val="005049A9"/>
    <w:rsid w:val="00504D1E"/>
    <w:rsid w:val="0050602A"/>
    <w:rsid w:val="00506277"/>
    <w:rsid w:val="00507885"/>
    <w:rsid w:val="00507C21"/>
    <w:rsid w:val="005111E0"/>
    <w:rsid w:val="00511C9E"/>
    <w:rsid w:val="0051224B"/>
    <w:rsid w:val="0051379D"/>
    <w:rsid w:val="00516BDC"/>
    <w:rsid w:val="0051737C"/>
    <w:rsid w:val="005177A0"/>
    <w:rsid w:val="00520EEB"/>
    <w:rsid w:val="0052447E"/>
    <w:rsid w:val="00524696"/>
    <w:rsid w:val="005247C1"/>
    <w:rsid w:val="00525B47"/>
    <w:rsid w:val="00527F3D"/>
    <w:rsid w:val="00530A3F"/>
    <w:rsid w:val="00530FAB"/>
    <w:rsid w:val="0053176C"/>
    <w:rsid w:val="005325B5"/>
    <w:rsid w:val="00537C0D"/>
    <w:rsid w:val="00541098"/>
    <w:rsid w:val="005423FF"/>
    <w:rsid w:val="00542464"/>
    <w:rsid w:val="00542AC4"/>
    <w:rsid w:val="005438BD"/>
    <w:rsid w:val="005443C5"/>
    <w:rsid w:val="00544953"/>
    <w:rsid w:val="00544A01"/>
    <w:rsid w:val="00546AC3"/>
    <w:rsid w:val="00546D98"/>
    <w:rsid w:val="005471D8"/>
    <w:rsid w:val="005475E3"/>
    <w:rsid w:val="00547AED"/>
    <w:rsid w:val="005509D4"/>
    <w:rsid w:val="005511A8"/>
    <w:rsid w:val="00551C33"/>
    <w:rsid w:val="00552844"/>
    <w:rsid w:val="0055360A"/>
    <w:rsid w:val="005538EE"/>
    <w:rsid w:val="005542C0"/>
    <w:rsid w:val="00555186"/>
    <w:rsid w:val="005567AA"/>
    <w:rsid w:val="005570F7"/>
    <w:rsid w:val="00557ADA"/>
    <w:rsid w:val="00561E8C"/>
    <w:rsid w:val="005622C1"/>
    <w:rsid w:val="0056333B"/>
    <w:rsid w:val="005633C2"/>
    <w:rsid w:val="005637C4"/>
    <w:rsid w:val="00563FEE"/>
    <w:rsid w:val="005644A7"/>
    <w:rsid w:val="005647DB"/>
    <w:rsid w:val="005657B2"/>
    <w:rsid w:val="0057124A"/>
    <w:rsid w:val="00573388"/>
    <w:rsid w:val="00573A9D"/>
    <w:rsid w:val="00573CF7"/>
    <w:rsid w:val="00574066"/>
    <w:rsid w:val="00574C19"/>
    <w:rsid w:val="005768B4"/>
    <w:rsid w:val="0058088D"/>
    <w:rsid w:val="00580BAD"/>
    <w:rsid w:val="0058178B"/>
    <w:rsid w:val="005819BA"/>
    <w:rsid w:val="00581D34"/>
    <w:rsid w:val="00582571"/>
    <w:rsid w:val="00583E66"/>
    <w:rsid w:val="00583F20"/>
    <w:rsid w:val="0058501F"/>
    <w:rsid w:val="00585C5B"/>
    <w:rsid w:val="00587ED4"/>
    <w:rsid w:val="00592013"/>
    <w:rsid w:val="00592016"/>
    <w:rsid w:val="005933F4"/>
    <w:rsid w:val="00593585"/>
    <w:rsid w:val="00594054"/>
    <w:rsid w:val="00595055"/>
    <w:rsid w:val="00595A87"/>
    <w:rsid w:val="00595F42"/>
    <w:rsid w:val="0059639D"/>
    <w:rsid w:val="005A0CE3"/>
    <w:rsid w:val="005A1166"/>
    <w:rsid w:val="005A2144"/>
    <w:rsid w:val="005A2F1E"/>
    <w:rsid w:val="005A4E43"/>
    <w:rsid w:val="005A5D4D"/>
    <w:rsid w:val="005A6E65"/>
    <w:rsid w:val="005B01ED"/>
    <w:rsid w:val="005B02A6"/>
    <w:rsid w:val="005B29B4"/>
    <w:rsid w:val="005B3668"/>
    <w:rsid w:val="005B3A54"/>
    <w:rsid w:val="005B3B49"/>
    <w:rsid w:val="005B3EA8"/>
    <w:rsid w:val="005B44ED"/>
    <w:rsid w:val="005B58B3"/>
    <w:rsid w:val="005B617E"/>
    <w:rsid w:val="005B69B1"/>
    <w:rsid w:val="005B6B85"/>
    <w:rsid w:val="005C0513"/>
    <w:rsid w:val="005C1EF6"/>
    <w:rsid w:val="005C3256"/>
    <w:rsid w:val="005C353F"/>
    <w:rsid w:val="005C356F"/>
    <w:rsid w:val="005C3A90"/>
    <w:rsid w:val="005C4970"/>
    <w:rsid w:val="005C67B3"/>
    <w:rsid w:val="005C6B4E"/>
    <w:rsid w:val="005C6C37"/>
    <w:rsid w:val="005C7BC2"/>
    <w:rsid w:val="005D02D9"/>
    <w:rsid w:val="005D0456"/>
    <w:rsid w:val="005D09E4"/>
    <w:rsid w:val="005D0E68"/>
    <w:rsid w:val="005D0FE7"/>
    <w:rsid w:val="005D1FA8"/>
    <w:rsid w:val="005D30B4"/>
    <w:rsid w:val="005D46C1"/>
    <w:rsid w:val="005D7ABC"/>
    <w:rsid w:val="005E0A17"/>
    <w:rsid w:val="005E2C8B"/>
    <w:rsid w:val="005E2E72"/>
    <w:rsid w:val="005E33AD"/>
    <w:rsid w:val="005E3C6A"/>
    <w:rsid w:val="005E3F7E"/>
    <w:rsid w:val="005E51B5"/>
    <w:rsid w:val="005E6535"/>
    <w:rsid w:val="005E7BC5"/>
    <w:rsid w:val="005F0874"/>
    <w:rsid w:val="005F1F38"/>
    <w:rsid w:val="005F5001"/>
    <w:rsid w:val="005F647F"/>
    <w:rsid w:val="005F6894"/>
    <w:rsid w:val="005F6CE2"/>
    <w:rsid w:val="005F6D96"/>
    <w:rsid w:val="005F706A"/>
    <w:rsid w:val="0060089B"/>
    <w:rsid w:val="00602CE0"/>
    <w:rsid w:val="006059C8"/>
    <w:rsid w:val="00606F5B"/>
    <w:rsid w:val="00607483"/>
    <w:rsid w:val="006076E6"/>
    <w:rsid w:val="0061007C"/>
    <w:rsid w:val="00610C13"/>
    <w:rsid w:val="00610E7C"/>
    <w:rsid w:val="0061253A"/>
    <w:rsid w:val="00612D11"/>
    <w:rsid w:val="006137BA"/>
    <w:rsid w:val="00614A17"/>
    <w:rsid w:val="00614B0F"/>
    <w:rsid w:val="00615FD9"/>
    <w:rsid w:val="0061675A"/>
    <w:rsid w:val="0061686B"/>
    <w:rsid w:val="0061784F"/>
    <w:rsid w:val="0062056D"/>
    <w:rsid w:val="006217C2"/>
    <w:rsid w:val="00621C38"/>
    <w:rsid w:val="00623E9C"/>
    <w:rsid w:val="00624877"/>
    <w:rsid w:val="00625341"/>
    <w:rsid w:val="00625746"/>
    <w:rsid w:val="00625BFA"/>
    <w:rsid w:val="00626578"/>
    <w:rsid w:val="00627796"/>
    <w:rsid w:val="00631697"/>
    <w:rsid w:val="006321A1"/>
    <w:rsid w:val="006322B1"/>
    <w:rsid w:val="00632506"/>
    <w:rsid w:val="00635F3D"/>
    <w:rsid w:val="00637728"/>
    <w:rsid w:val="00640293"/>
    <w:rsid w:val="006404B0"/>
    <w:rsid w:val="006406E1"/>
    <w:rsid w:val="006408C7"/>
    <w:rsid w:val="006418E9"/>
    <w:rsid w:val="00641E14"/>
    <w:rsid w:val="00643FAC"/>
    <w:rsid w:val="00644BAB"/>
    <w:rsid w:val="0064611D"/>
    <w:rsid w:val="00650FA0"/>
    <w:rsid w:val="006516D6"/>
    <w:rsid w:val="00651CCB"/>
    <w:rsid w:val="00653761"/>
    <w:rsid w:val="006541DC"/>
    <w:rsid w:val="0065475D"/>
    <w:rsid w:val="00654D8B"/>
    <w:rsid w:val="00656416"/>
    <w:rsid w:val="006567E1"/>
    <w:rsid w:val="00657332"/>
    <w:rsid w:val="0065758B"/>
    <w:rsid w:val="00657EF0"/>
    <w:rsid w:val="006606B1"/>
    <w:rsid w:val="00661C3E"/>
    <w:rsid w:val="00663BE0"/>
    <w:rsid w:val="0066548F"/>
    <w:rsid w:val="006655AD"/>
    <w:rsid w:val="00665894"/>
    <w:rsid w:val="00665E66"/>
    <w:rsid w:val="00667F21"/>
    <w:rsid w:val="006702F7"/>
    <w:rsid w:val="00670BFC"/>
    <w:rsid w:val="00670CEF"/>
    <w:rsid w:val="00670FF4"/>
    <w:rsid w:val="00671529"/>
    <w:rsid w:val="00671B22"/>
    <w:rsid w:val="00671C3E"/>
    <w:rsid w:val="0067255D"/>
    <w:rsid w:val="006734D1"/>
    <w:rsid w:val="00673E67"/>
    <w:rsid w:val="006744AB"/>
    <w:rsid w:val="006758D8"/>
    <w:rsid w:val="00676016"/>
    <w:rsid w:val="006816DC"/>
    <w:rsid w:val="0068227D"/>
    <w:rsid w:val="006837C2"/>
    <w:rsid w:val="00683C60"/>
    <w:rsid w:val="00684776"/>
    <w:rsid w:val="00684DA1"/>
    <w:rsid w:val="00687811"/>
    <w:rsid w:val="00687864"/>
    <w:rsid w:val="00690909"/>
    <w:rsid w:val="00691506"/>
    <w:rsid w:val="006935AC"/>
    <w:rsid w:val="006945CD"/>
    <w:rsid w:val="00697022"/>
    <w:rsid w:val="0069780E"/>
    <w:rsid w:val="00697BFD"/>
    <w:rsid w:val="006A250A"/>
    <w:rsid w:val="006A3915"/>
    <w:rsid w:val="006A3F78"/>
    <w:rsid w:val="006A4AD7"/>
    <w:rsid w:val="006A5CA0"/>
    <w:rsid w:val="006A6F36"/>
    <w:rsid w:val="006B06C1"/>
    <w:rsid w:val="006B0DD5"/>
    <w:rsid w:val="006B0FFF"/>
    <w:rsid w:val="006B1AB7"/>
    <w:rsid w:val="006B3EB7"/>
    <w:rsid w:val="006B51E1"/>
    <w:rsid w:val="006C08F4"/>
    <w:rsid w:val="006C26AC"/>
    <w:rsid w:val="006C27B6"/>
    <w:rsid w:val="006C4337"/>
    <w:rsid w:val="006C51E9"/>
    <w:rsid w:val="006C59C7"/>
    <w:rsid w:val="006C7B6C"/>
    <w:rsid w:val="006D01FB"/>
    <w:rsid w:val="006D0E83"/>
    <w:rsid w:val="006D1829"/>
    <w:rsid w:val="006D1C00"/>
    <w:rsid w:val="006D1EA0"/>
    <w:rsid w:val="006D2FE4"/>
    <w:rsid w:val="006D4D49"/>
    <w:rsid w:val="006D5C9C"/>
    <w:rsid w:val="006D7757"/>
    <w:rsid w:val="006E13C7"/>
    <w:rsid w:val="006E22EA"/>
    <w:rsid w:val="006E29BE"/>
    <w:rsid w:val="006E3DCC"/>
    <w:rsid w:val="006E47E9"/>
    <w:rsid w:val="006E5D35"/>
    <w:rsid w:val="006E794B"/>
    <w:rsid w:val="006E79CF"/>
    <w:rsid w:val="006F0CBD"/>
    <w:rsid w:val="006F0FBA"/>
    <w:rsid w:val="006F117D"/>
    <w:rsid w:val="006F51B9"/>
    <w:rsid w:val="006F7FDE"/>
    <w:rsid w:val="00700A82"/>
    <w:rsid w:val="0070145B"/>
    <w:rsid w:val="00702963"/>
    <w:rsid w:val="00703679"/>
    <w:rsid w:val="007044A7"/>
    <w:rsid w:val="007046B3"/>
    <w:rsid w:val="0070526E"/>
    <w:rsid w:val="00706B44"/>
    <w:rsid w:val="007076EB"/>
    <w:rsid w:val="00710349"/>
    <w:rsid w:val="00712C8A"/>
    <w:rsid w:val="00712E73"/>
    <w:rsid w:val="007144AC"/>
    <w:rsid w:val="00715311"/>
    <w:rsid w:val="00715C7D"/>
    <w:rsid w:val="007160C9"/>
    <w:rsid w:val="007160DC"/>
    <w:rsid w:val="0071647D"/>
    <w:rsid w:val="007167E0"/>
    <w:rsid w:val="00717F57"/>
    <w:rsid w:val="00721622"/>
    <w:rsid w:val="00724657"/>
    <w:rsid w:val="007247AC"/>
    <w:rsid w:val="007255A9"/>
    <w:rsid w:val="00730E13"/>
    <w:rsid w:val="0073196A"/>
    <w:rsid w:val="00732540"/>
    <w:rsid w:val="0073380E"/>
    <w:rsid w:val="00733BB9"/>
    <w:rsid w:val="00734576"/>
    <w:rsid w:val="0073503E"/>
    <w:rsid w:val="007410B6"/>
    <w:rsid w:val="007418FD"/>
    <w:rsid w:val="00741CA6"/>
    <w:rsid w:val="00741E45"/>
    <w:rsid w:val="00742EC4"/>
    <w:rsid w:val="007443DA"/>
    <w:rsid w:val="007447BF"/>
    <w:rsid w:val="00744BE4"/>
    <w:rsid w:val="00745D46"/>
    <w:rsid w:val="0074696A"/>
    <w:rsid w:val="00746F00"/>
    <w:rsid w:val="0075179F"/>
    <w:rsid w:val="00752881"/>
    <w:rsid w:val="0075295B"/>
    <w:rsid w:val="00753016"/>
    <w:rsid w:val="00753A83"/>
    <w:rsid w:val="00753B74"/>
    <w:rsid w:val="00754279"/>
    <w:rsid w:val="00754925"/>
    <w:rsid w:val="007557D2"/>
    <w:rsid w:val="0075608C"/>
    <w:rsid w:val="0076000B"/>
    <w:rsid w:val="007601C0"/>
    <w:rsid w:val="0076022D"/>
    <w:rsid w:val="00760714"/>
    <w:rsid w:val="0076073D"/>
    <w:rsid w:val="007611FB"/>
    <w:rsid w:val="007622FF"/>
    <w:rsid w:val="00762CC2"/>
    <w:rsid w:val="00763AC5"/>
    <w:rsid w:val="00763CB8"/>
    <w:rsid w:val="007641D5"/>
    <w:rsid w:val="00765105"/>
    <w:rsid w:val="00766A71"/>
    <w:rsid w:val="00766B4E"/>
    <w:rsid w:val="00770A49"/>
    <w:rsid w:val="007714F6"/>
    <w:rsid w:val="00771A37"/>
    <w:rsid w:val="00771B40"/>
    <w:rsid w:val="00771E52"/>
    <w:rsid w:val="00773AA9"/>
    <w:rsid w:val="00773F18"/>
    <w:rsid w:val="0077415E"/>
    <w:rsid w:val="0077630C"/>
    <w:rsid w:val="00776CAC"/>
    <w:rsid w:val="007801A2"/>
    <w:rsid w:val="00780619"/>
    <w:rsid w:val="00781F63"/>
    <w:rsid w:val="00784365"/>
    <w:rsid w:val="00785178"/>
    <w:rsid w:val="00785F0E"/>
    <w:rsid w:val="00786BC8"/>
    <w:rsid w:val="007872BC"/>
    <w:rsid w:val="007879A7"/>
    <w:rsid w:val="007902C4"/>
    <w:rsid w:val="00792502"/>
    <w:rsid w:val="00792507"/>
    <w:rsid w:val="00792AD1"/>
    <w:rsid w:val="00793ACB"/>
    <w:rsid w:val="0079505F"/>
    <w:rsid w:val="007950E5"/>
    <w:rsid w:val="007957C9"/>
    <w:rsid w:val="007A1157"/>
    <w:rsid w:val="007A1627"/>
    <w:rsid w:val="007A30C3"/>
    <w:rsid w:val="007A3594"/>
    <w:rsid w:val="007A3EB4"/>
    <w:rsid w:val="007A411A"/>
    <w:rsid w:val="007A456B"/>
    <w:rsid w:val="007A5032"/>
    <w:rsid w:val="007B1A13"/>
    <w:rsid w:val="007B21C9"/>
    <w:rsid w:val="007B3243"/>
    <w:rsid w:val="007B3C83"/>
    <w:rsid w:val="007B3CE0"/>
    <w:rsid w:val="007B4FD3"/>
    <w:rsid w:val="007B525C"/>
    <w:rsid w:val="007B54BB"/>
    <w:rsid w:val="007B5A0C"/>
    <w:rsid w:val="007B6D99"/>
    <w:rsid w:val="007B71B2"/>
    <w:rsid w:val="007B7B0A"/>
    <w:rsid w:val="007B7B0F"/>
    <w:rsid w:val="007B7EF4"/>
    <w:rsid w:val="007B7FD8"/>
    <w:rsid w:val="007C0335"/>
    <w:rsid w:val="007C1826"/>
    <w:rsid w:val="007C2210"/>
    <w:rsid w:val="007C2337"/>
    <w:rsid w:val="007C24D2"/>
    <w:rsid w:val="007C294C"/>
    <w:rsid w:val="007C2D41"/>
    <w:rsid w:val="007C7DDF"/>
    <w:rsid w:val="007D070B"/>
    <w:rsid w:val="007D1F6E"/>
    <w:rsid w:val="007D2869"/>
    <w:rsid w:val="007D3046"/>
    <w:rsid w:val="007D36EA"/>
    <w:rsid w:val="007D3AFC"/>
    <w:rsid w:val="007D3D0A"/>
    <w:rsid w:val="007D58A4"/>
    <w:rsid w:val="007D6DBF"/>
    <w:rsid w:val="007D7B41"/>
    <w:rsid w:val="007E1787"/>
    <w:rsid w:val="007E1E29"/>
    <w:rsid w:val="007E34A6"/>
    <w:rsid w:val="007E6AC7"/>
    <w:rsid w:val="007F00BA"/>
    <w:rsid w:val="007F0574"/>
    <w:rsid w:val="007F081A"/>
    <w:rsid w:val="007F140B"/>
    <w:rsid w:val="007F400B"/>
    <w:rsid w:val="007F4219"/>
    <w:rsid w:val="007F45D6"/>
    <w:rsid w:val="007F61F5"/>
    <w:rsid w:val="007F6C0F"/>
    <w:rsid w:val="007F765D"/>
    <w:rsid w:val="0080229E"/>
    <w:rsid w:val="00803390"/>
    <w:rsid w:val="0080441C"/>
    <w:rsid w:val="008057D3"/>
    <w:rsid w:val="00812BD6"/>
    <w:rsid w:val="00813D74"/>
    <w:rsid w:val="00814033"/>
    <w:rsid w:val="00814665"/>
    <w:rsid w:val="00815F9E"/>
    <w:rsid w:val="008162EB"/>
    <w:rsid w:val="0081698B"/>
    <w:rsid w:val="008177CA"/>
    <w:rsid w:val="008200AC"/>
    <w:rsid w:val="008203EA"/>
    <w:rsid w:val="008214D8"/>
    <w:rsid w:val="00821A93"/>
    <w:rsid w:val="008227A3"/>
    <w:rsid w:val="00822830"/>
    <w:rsid w:val="008229CE"/>
    <w:rsid w:val="00823F2C"/>
    <w:rsid w:val="00824708"/>
    <w:rsid w:val="0082494D"/>
    <w:rsid w:val="00824976"/>
    <w:rsid w:val="00824C36"/>
    <w:rsid w:val="00825D0C"/>
    <w:rsid w:val="0082645C"/>
    <w:rsid w:val="00826920"/>
    <w:rsid w:val="00827E84"/>
    <w:rsid w:val="008314E7"/>
    <w:rsid w:val="00832F70"/>
    <w:rsid w:val="008337B2"/>
    <w:rsid w:val="0083427C"/>
    <w:rsid w:val="00836617"/>
    <w:rsid w:val="0084049C"/>
    <w:rsid w:val="00840A7B"/>
    <w:rsid w:val="00840B49"/>
    <w:rsid w:val="0084129A"/>
    <w:rsid w:val="00841AAC"/>
    <w:rsid w:val="00842390"/>
    <w:rsid w:val="00843616"/>
    <w:rsid w:val="008438C8"/>
    <w:rsid w:val="00844B16"/>
    <w:rsid w:val="00845AB1"/>
    <w:rsid w:val="00845C1D"/>
    <w:rsid w:val="00846238"/>
    <w:rsid w:val="00846FB4"/>
    <w:rsid w:val="008471A1"/>
    <w:rsid w:val="0084752A"/>
    <w:rsid w:val="00847BDD"/>
    <w:rsid w:val="00850C1A"/>
    <w:rsid w:val="008515EC"/>
    <w:rsid w:val="00851EA7"/>
    <w:rsid w:val="00853E16"/>
    <w:rsid w:val="00853F02"/>
    <w:rsid w:val="0085509C"/>
    <w:rsid w:val="00855834"/>
    <w:rsid w:val="00855D92"/>
    <w:rsid w:val="00855EE7"/>
    <w:rsid w:val="008561E4"/>
    <w:rsid w:val="00857D05"/>
    <w:rsid w:val="00857EAD"/>
    <w:rsid w:val="00860CF6"/>
    <w:rsid w:val="008614F4"/>
    <w:rsid w:val="00862BA7"/>
    <w:rsid w:val="00862D0F"/>
    <w:rsid w:val="008630B5"/>
    <w:rsid w:val="008660EF"/>
    <w:rsid w:val="00866FCB"/>
    <w:rsid w:val="00867B8E"/>
    <w:rsid w:val="00870F40"/>
    <w:rsid w:val="00871B14"/>
    <w:rsid w:val="0087213D"/>
    <w:rsid w:val="00872475"/>
    <w:rsid w:val="00873650"/>
    <w:rsid w:val="008740E6"/>
    <w:rsid w:val="008747C0"/>
    <w:rsid w:val="00874FB0"/>
    <w:rsid w:val="00877401"/>
    <w:rsid w:val="00877606"/>
    <w:rsid w:val="008807CB"/>
    <w:rsid w:val="00880A15"/>
    <w:rsid w:val="00880CD6"/>
    <w:rsid w:val="00881126"/>
    <w:rsid w:val="00881420"/>
    <w:rsid w:val="00881CD8"/>
    <w:rsid w:val="0088206C"/>
    <w:rsid w:val="00884C0F"/>
    <w:rsid w:val="00884CBD"/>
    <w:rsid w:val="00884D54"/>
    <w:rsid w:val="00884EF4"/>
    <w:rsid w:val="00885207"/>
    <w:rsid w:val="008873AB"/>
    <w:rsid w:val="00887BCF"/>
    <w:rsid w:val="00887E46"/>
    <w:rsid w:val="0089166C"/>
    <w:rsid w:val="00892D9E"/>
    <w:rsid w:val="00893812"/>
    <w:rsid w:val="00894515"/>
    <w:rsid w:val="00894593"/>
    <w:rsid w:val="00894BAF"/>
    <w:rsid w:val="008954B5"/>
    <w:rsid w:val="00895C9C"/>
    <w:rsid w:val="00895F58"/>
    <w:rsid w:val="00896280"/>
    <w:rsid w:val="0089693E"/>
    <w:rsid w:val="00897B68"/>
    <w:rsid w:val="008A123A"/>
    <w:rsid w:val="008A27A1"/>
    <w:rsid w:val="008A29B0"/>
    <w:rsid w:val="008A599E"/>
    <w:rsid w:val="008A5C43"/>
    <w:rsid w:val="008A6362"/>
    <w:rsid w:val="008A643A"/>
    <w:rsid w:val="008A6D9B"/>
    <w:rsid w:val="008A6F15"/>
    <w:rsid w:val="008A7002"/>
    <w:rsid w:val="008B009A"/>
    <w:rsid w:val="008B153E"/>
    <w:rsid w:val="008B1882"/>
    <w:rsid w:val="008B6CE3"/>
    <w:rsid w:val="008B7282"/>
    <w:rsid w:val="008C0E10"/>
    <w:rsid w:val="008C2252"/>
    <w:rsid w:val="008C3009"/>
    <w:rsid w:val="008C3A03"/>
    <w:rsid w:val="008C4B7F"/>
    <w:rsid w:val="008C605D"/>
    <w:rsid w:val="008C6163"/>
    <w:rsid w:val="008C6D0B"/>
    <w:rsid w:val="008C6D1B"/>
    <w:rsid w:val="008C6E99"/>
    <w:rsid w:val="008D0405"/>
    <w:rsid w:val="008D0889"/>
    <w:rsid w:val="008D0DAD"/>
    <w:rsid w:val="008D2697"/>
    <w:rsid w:val="008D347C"/>
    <w:rsid w:val="008D36C7"/>
    <w:rsid w:val="008D4576"/>
    <w:rsid w:val="008D6BA7"/>
    <w:rsid w:val="008D71BE"/>
    <w:rsid w:val="008E174D"/>
    <w:rsid w:val="008E2B98"/>
    <w:rsid w:val="008E2FB6"/>
    <w:rsid w:val="008E359F"/>
    <w:rsid w:val="008E59E8"/>
    <w:rsid w:val="008E5AB8"/>
    <w:rsid w:val="008E6B43"/>
    <w:rsid w:val="008E72AF"/>
    <w:rsid w:val="008E79AF"/>
    <w:rsid w:val="008E7AF0"/>
    <w:rsid w:val="008E7B73"/>
    <w:rsid w:val="008F0160"/>
    <w:rsid w:val="008F03FA"/>
    <w:rsid w:val="008F056C"/>
    <w:rsid w:val="008F0D5D"/>
    <w:rsid w:val="008F1725"/>
    <w:rsid w:val="008F178B"/>
    <w:rsid w:val="008F1CAF"/>
    <w:rsid w:val="008F1DD5"/>
    <w:rsid w:val="008F2881"/>
    <w:rsid w:val="008F7510"/>
    <w:rsid w:val="0090014D"/>
    <w:rsid w:val="009007A7"/>
    <w:rsid w:val="00901191"/>
    <w:rsid w:val="00901FD2"/>
    <w:rsid w:val="00902333"/>
    <w:rsid w:val="00902FEE"/>
    <w:rsid w:val="009047D9"/>
    <w:rsid w:val="00904934"/>
    <w:rsid w:val="00905F45"/>
    <w:rsid w:val="009077C4"/>
    <w:rsid w:val="00907C18"/>
    <w:rsid w:val="009110D4"/>
    <w:rsid w:val="00915BDF"/>
    <w:rsid w:val="00915C4D"/>
    <w:rsid w:val="00915EB9"/>
    <w:rsid w:val="0091707D"/>
    <w:rsid w:val="00917E06"/>
    <w:rsid w:val="00922D69"/>
    <w:rsid w:val="00925C39"/>
    <w:rsid w:val="00926A7D"/>
    <w:rsid w:val="00931B87"/>
    <w:rsid w:val="00931C8B"/>
    <w:rsid w:val="0093279E"/>
    <w:rsid w:val="009340AC"/>
    <w:rsid w:val="00936AC8"/>
    <w:rsid w:val="009405FD"/>
    <w:rsid w:val="00940CE6"/>
    <w:rsid w:val="009416C2"/>
    <w:rsid w:val="00943DDD"/>
    <w:rsid w:val="00944CB5"/>
    <w:rsid w:val="009469BF"/>
    <w:rsid w:val="00946AFF"/>
    <w:rsid w:val="00946CDD"/>
    <w:rsid w:val="0094774C"/>
    <w:rsid w:val="009479A7"/>
    <w:rsid w:val="0095111C"/>
    <w:rsid w:val="00952535"/>
    <w:rsid w:val="009532A2"/>
    <w:rsid w:val="00953E61"/>
    <w:rsid w:val="00954C9C"/>
    <w:rsid w:val="0095579F"/>
    <w:rsid w:val="00956315"/>
    <w:rsid w:val="0095658A"/>
    <w:rsid w:val="00956EA0"/>
    <w:rsid w:val="00957CCF"/>
    <w:rsid w:val="00961768"/>
    <w:rsid w:val="009617EA"/>
    <w:rsid w:val="00962337"/>
    <w:rsid w:val="00962C5C"/>
    <w:rsid w:val="0096344A"/>
    <w:rsid w:val="0096364C"/>
    <w:rsid w:val="0096409D"/>
    <w:rsid w:val="00964F13"/>
    <w:rsid w:val="009668F8"/>
    <w:rsid w:val="00966D26"/>
    <w:rsid w:val="009672B6"/>
    <w:rsid w:val="009673BC"/>
    <w:rsid w:val="0097015A"/>
    <w:rsid w:val="00971196"/>
    <w:rsid w:val="00972132"/>
    <w:rsid w:val="009728E6"/>
    <w:rsid w:val="00974A63"/>
    <w:rsid w:val="009762A3"/>
    <w:rsid w:val="00977C30"/>
    <w:rsid w:val="00977CEA"/>
    <w:rsid w:val="009801C4"/>
    <w:rsid w:val="009833C7"/>
    <w:rsid w:val="00983D78"/>
    <w:rsid w:val="00983E7B"/>
    <w:rsid w:val="00986D29"/>
    <w:rsid w:val="00986FDF"/>
    <w:rsid w:val="009873B2"/>
    <w:rsid w:val="0098752E"/>
    <w:rsid w:val="00990228"/>
    <w:rsid w:val="009907A2"/>
    <w:rsid w:val="00991D7F"/>
    <w:rsid w:val="009921C2"/>
    <w:rsid w:val="00992BE9"/>
    <w:rsid w:val="00993310"/>
    <w:rsid w:val="00993C34"/>
    <w:rsid w:val="009940E7"/>
    <w:rsid w:val="0099447D"/>
    <w:rsid w:val="009948DE"/>
    <w:rsid w:val="009954A7"/>
    <w:rsid w:val="0099574E"/>
    <w:rsid w:val="009958C0"/>
    <w:rsid w:val="009963B0"/>
    <w:rsid w:val="00996671"/>
    <w:rsid w:val="00997227"/>
    <w:rsid w:val="009A231E"/>
    <w:rsid w:val="009A2741"/>
    <w:rsid w:val="009A35E8"/>
    <w:rsid w:val="009A45A4"/>
    <w:rsid w:val="009A498E"/>
    <w:rsid w:val="009A76C1"/>
    <w:rsid w:val="009B0231"/>
    <w:rsid w:val="009B1293"/>
    <w:rsid w:val="009B3856"/>
    <w:rsid w:val="009B3DFB"/>
    <w:rsid w:val="009B4964"/>
    <w:rsid w:val="009B4B09"/>
    <w:rsid w:val="009B6CE8"/>
    <w:rsid w:val="009B7127"/>
    <w:rsid w:val="009C1847"/>
    <w:rsid w:val="009C2875"/>
    <w:rsid w:val="009C2D7B"/>
    <w:rsid w:val="009C41F0"/>
    <w:rsid w:val="009C70D9"/>
    <w:rsid w:val="009C7B76"/>
    <w:rsid w:val="009C7F38"/>
    <w:rsid w:val="009D0722"/>
    <w:rsid w:val="009D0D50"/>
    <w:rsid w:val="009D0E17"/>
    <w:rsid w:val="009D25DB"/>
    <w:rsid w:val="009D3C07"/>
    <w:rsid w:val="009D5DED"/>
    <w:rsid w:val="009E1ACB"/>
    <w:rsid w:val="009E2929"/>
    <w:rsid w:val="009E32F1"/>
    <w:rsid w:val="009E39A9"/>
    <w:rsid w:val="009E420A"/>
    <w:rsid w:val="009E6412"/>
    <w:rsid w:val="009E69A5"/>
    <w:rsid w:val="009F0FCD"/>
    <w:rsid w:val="009F2F40"/>
    <w:rsid w:val="009F3189"/>
    <w:rsid w:val="009F3B06"/>
    <w:rsid w:val="009F4EBF"/>
    <w:rsid w:val="009F5063"/>
    <w:rsid w:val="009F61B0"/>
    <w:rsid w:val="009F6D1A"/>
    <w:rsid w:val="009F7700"/>
    <w:rsid w:val="009F7CEB"/>
    <w:rsid w:val="009F7EF1"/>
    <w:rsid w:val="00A00384"/>
    <w:rsid w:val="00A0358E"/>
    <w:rsid w:val="00A037D0"/>
    <w:rsid w:val="00A03937"/>
    <w:rsid w:val="00A03D0D"/>
    <w:rsid w:val="00A040B4"/>
    <w:rsid w:val="00A05384"/>
    <w:rsid w:val="00A065C8"/>
    <w:rsid w:val="00A115EC"/>
    <w:rsid w:val="00A11F6B"/>
    <w:rsid w:val="00A129AB"/>
    <w:rsid w:val="00A13376"/>
    <w:rsid w:val="00A13C41"/>
    <w:rsid w:val="00A1478B"/>
    <w:rsid w:val="00A154EE"/>
    <w:rsid w:val="00A1608A"/>
    <w:rsid w:val="00A163F8"/>
    <w:rsid w:val="00A17B61"/>
    <w:rsid w:val="00A17D34"/>
    <w:rsid w:val="00A203D3"/>
    <w:rsid w:val="00A20573"/>
    <w:rsid w:val="00A20696"/>
    <w:rsid w:val="00A2100A"/>
    <w:rsid w:val="00A23090"/>
    <w:rsid w:val="00A2450A"/>
    <w:rsid w:val="00A258FD"/>
    <w:rsid w:val="00A26786"/>
    <w:rsid w:val="00A26837"/>
    <w:rsid w:val="00A32541"/>
    <w:rsid w:val="00A33265"/>
    <w:rsid w:val="00A35214"/>
    <w:rsid w:val="00A35578"/>
    <w:rsid w:val="00A36394"/>
    <w:rsid w:val="00A403A5"/>
    <w:rsid w:val="00A406F8"/>
    <w:rsid w:val="00A43A05"/>
    <w:rsid w:val="00A44360"/>
    <w:rsid w:val="00A449C1"/>
    <w:rsid w:val="00A454A2"/>
    <w:rsid w:val="00A4552A"/>
    <w:rsid w:val="00A47443"/>
    <w:rsid w:val="00A504D1"/>
    <w:rsid w:val="00A51E59"/>
    <w:rsid w:val="00A5284C"/>
    <w:rsid w:val="00A542A0"/>
    <w:rsid w:val="00A54894"/>
    <w:rsid w:val="00A54E35"/>
    <w:rsid w:val="00A557E3"/>
    <w:rsid w:val="00A56961"/>
    <w:rsid w:val="00A57232"/>
    <w:rsid w:val="00A5756B"/>
    <w:rsid w:val="00A57F91"/>
    <w:rsid w:val="00A60184"/>
    <w:rsid w:val="00A60646"/>
    <w:rsid w:val="00A62B8D"/>
    <w:rsid w:val="00A64787"/>
    <w:rsid w:val="00A647B7"/>
    <w:rsid w:val="00A65524"/>
    <w:rsid w:val="00A67655"/>
    <w:rsid w:val="00A71EC0"/>
    <w:rsid w:val="00A7217A"/>
    <w:rsid w:val="00A7241E"/>
    <w:rsid w:val="00A72D5E"/>
    <w:rsid w:val="00A73B1C"/>
    <w:rsid w:val="00A7441B"/>
    <w:rsid w:val="00A75857"/>
    <w:rsid w:val="00A76488"/>
    <w:rsid w:val="00A76FCD"/>
    <w:rsid w:val="00A77C51"/>
    <w:rsid w:val="00A82897"/>
    <w:rsid w:val="00A837C9"/>
    <w:rsid w:val="00A84E6F"/>
    <w:rsid w:val="00A9001B"/>
    <w:rsid w:val="00A90457"/>
    <w:rsid w:val="00A91815"/>
    <w:rsid w:val="00A91CB7"/>
    <w:rsid w:val="00A92729"/>
    <w:rsid w:val="00A933E2"/>
    <w:rsid w:val="00A93BDD"/>
    <w:rsid w:val="00A93F4F"/>
    <w:rsid w:val="00A96A12"/>
    <w:rsid w:val="00A96C92"/>
    <w:rsid w:val="00A96E9F"/>
    <w:rsid w:val="00A97E4A"/>
    <w:rsid w:val="00AA01EC"/>
    <w:rsid w:val="00AA02F5"/>
    <w:rsid w:val="00AA09D2"/>
    <w:rsid w:val="00AA2750"/>
    <w:rsid w:val="00AA2B09"/>
    <w:rsid w:val="00AA4048"/>
    <w:rsid w:val="00AA6D88"/>
    <w:rsid w:val="00AA6DB2"/>
    <w:rsid w:val="00AA7398"/>
    <w:rsid w:val="00AA7633"/>
    <w:rsid w:val="00AB0CAE"/>
    <w:rsid w:val="00AB235D"/>
    <w:rsid w:val="00AB27A6"/>
    <w:rsid w:val="00AB3A6D"/>
    <w:rsid w:val="00AB3DF7"/>
    <w:rsid w:val="00AB431A"/>
    <w:rsid w:val="00AB49DC"/>
    <w:rsid w:val="00AB4A67"/>
    <w:rsid w:val="00AB4B20"/>
    <w:rsid w:val="00AC08C3"/>
    <w:rsid w:val="00AC1B73"/>
    <w:rsid w:val="00AC24C9"/>
    <w:rsid w:val="00AC38D7"/>
    <w:rsid w:val="00AC4CF6"/>
    <w:rsid w:val="00AC630B"/>
    <w:rsid w:val="00AC75CA"/>
    <w:rsid w:val="00AC7EB3"/>
    <w:rsid w:val="00AD03D0"/>
    <w:rsid w:val="00AD0911"/>
    <w:rsid w:val="00AD1A37"/>
    <w:rsid w:val="00AD22EF"/>
    <w:rsid w:val="00AD2310"/>
    <w:rsid w:val="00AD38B3"/>
    <w:rsid w:val="00AD3A4C"/>
    <w:rsid w:val="00AD430E"/>
    <w:rsid w:val="00AD71AC"/>
    <w:rsid w:val="00AD73C0"/>
    <w:rsid w:val="00AD7C83"/>
    <w:rsid w:val="00AE06B6"/>
    <w:rsid w:val="00AE2545"/>
    <w:rsid w:val="00AE2976"/>
    <w:rsid w:val="00AE33C1"/>
    <w:rsid w:val="00AE3777"/>
    <w:rsid w:val="00AE3918"/>
    <w:rsid w:val="00AE640B"/>
    <w:rsid w:val="00AE74AB"/>
    <w:rsid w:val="00AF0FAE"/>
    <w:rsid w:val="00AF113E"/>
    <w:rsid w:val="00AF3FB3"/>
    <w:rsid w:val="00AF55A8"/>
    <w:rsid w:val="00AF566F"/>
    <w:rsid w:val="00AF7209"/>
    <w:rsid w:val="00B026D4"/>
    <w:rsid w:val="00B02C5D"/>
    <w:rsid w:val="00B032FD"/>
    <w:rsid w:val="00B03DBC"/>
    <w:rsid w:val="00B0482B"/>
    <w:rsid w:val="00B04EF7"/>
    <w:rsid w:val="00B0560E"/>
    <w:rsid w:val="00B05DA9"/>
    <w:rsid w:val="00B05ED4"/>
    <w:rsid w:val="00B061D9"/>
    <w:rsid w:val="00B06550"/>
    <w:rsid w:val="00B0704A"/>
    <w:rsid w:val="00B07CE5"/>
    <w:rsid w:val="00B1132D"/>
    <w:rsid w:val="00B1211E"/>
    <w:rsid w:val="00B12165"/>
    <w:rsid w:val="00B1259C"/>
    <w:rsid w:val="00B12BF2"/>
    <w:rsid w:val="00B13CA9"/>
    <w:rsid w:val="00B13DEA"/>
    <w:rsid w:val="00B14150"/>
    <w:rsid w:val="00B14784"/>
    <w:rsid w:val="00B14877"/>
    <w:rsid w:val="00B14FEB"/>
    <w:rsid w:val="00B15024"/>
    <w:rsid w:val="00B16278"/>
    <w:rsid w:val="00B16B07"/>
    <w:rsid w:val="00B20C82"/>
    <w:rsid w:val="00B21829"/>
    <w:rsid w:val="00B248F9"/>
    <w:rsid w:val="00B25D91"/>
    <w:rsid w:val="00B25DBF"/>
    <w:rsid w:val="00B26770"/>
    <w:rsid w:val="00B267C4"/>
    <w:rsid w:val="00B26B10"/>
    <w:rsid w:val="00B26CB1"/>
    <w:rsid w:val="00B26D37"/>
    <w:rsid w:val="00B26E1A"/>
    <w:rsid w:val="00B2760A"/>
    <w:rsid w:val="00B27BD9"/>
    <w:rsid w:val="00B318A2"/>
    <w:rsid w:val="00B31E4B"/>
    <w:rsid w:val="00B33867"/>
    <w:rsid w:val="00B40853"/>
    <w:rsid w:val="00B418E6"/>
    <w:rsid w:val="00B43251"/>
    <w:rsid w:val="00B43D36"/>
    <w:rsid w:val="00B445E5"/>
    <w:rsid w:val="00B452BE"/>
    <w:rsid w:val="00B46236"/>
    <w:rsid w:val="00B47700"/>
    <w:rsid w:val="00B47A56"/>
    <w:rsid w:val="00B47D57"/>
    <w:rsid w:val="00B51803"/>
    <w:rsid w:val="00B52304"/>
    <w:rsid w:val="00B525A8"/>
    <w:rsid w:val="00B52BAE"/>
    <w:rsid w:val="00B53631"/>
    <w:rsid w:val="00B54073"/>
    <w:rsid w:val="00B54154"/>
    <w:rsid w:val="00B550A5"/>
    <w:rsid w:val="00B55E79"/>
    <w:rsid w:val="00B61B4A"/>
    <w:rsid w:val="00B62F61"/>
    <w:rsid w:val="00B63B5D"/>
    <w:rsid w:val="00B6523F"/>
    <w:rsid w:val="00B658E3"/>
    <w:rsid w:val="00B65E8B"/>
    <w:rsid w:val="00B67A29"/>
    <w:rsid w:val="00B67C27"/>
    <w:rsid w:val="00B71740"/>
    <w:rsid w:val="00B7176E"/>
    <w:rsid w:val="00B73914"/>
    <w:rsid w:val="00B73F1B"/>
    <w:rsid w:val="00B740B6"/>
    <w:rsid w:val="00B74914"/>
    <w:rsid w:val="00B7558A"/>
    <w:rsid w:val="00B76CFA"/>
    <w:rsid w:val="00B770E2"/>
    <w:rsid w:val="00B77CDA"/>
    <w:rsid w:val="00B80BBF"/>
    <w:rsid w:val="00B80C4E"/>
    <w:rsid w:val="00B80F07"/>
    <w:rsid w:val="00B82013"/>
    <w:rsid w:val="00B8353C"/>
    <w:rsid w:val="00B83AF7"/>
    <w:rsid w:val="00B83F13"/>
    <w:rsid w:val="00B854D3"/>
    <w:rsid w:val="00B858D0"/>
    <w:rsid w:val="00B85BDE"/>
    <w:rsid w:val="00B86E5F"/>
    <w:rsid w:val="00B90884"/>
    <w:rsid w:val="00B92D11"/>
    <w:rsid w:val="00B93D8C"/>
    <w:rsid w:val="00B9405B"/>
    <w:rsid w:val="00B94AE8"/>
    <w:rsid w:val="00B94BC8"/>
    <w:rsid w:val="00B95294"/>
    <w:rsid w:val="00B953C6"/>
    <w:rsid w:val="00B95CF1"/>
    <w:rsid w:val="00B966D6"/>
    <w:rsid w:val="00B97383"/>
    <w:rsid w:val="00BA0402"/>
    <w:rsid w:val="00BA0C02"/>
    <w:rsid w:val="00BA0C27"/>
    <w:rsid w:val="00BA1E3C"/>
    <w:rsid w:val="00BA247C"/>
    <w:rsid w:val="00BA2C4A"/>
    <w:rsid w:val="00BA3309"/>
    <w:rsid w:val="00BA36EB"/>
    <w:rsid w:val="00BA4126"/>
    <w:rsid w:val="00BA416E"/>
    <w:rsid w:val="00BA5596"/>
    <w:rsid w:val="00BA63FD"/>
    <w:rsid w:val="00BA64DE"/>
    <w:rsid w:val="00BA76BD"/>
    <w:rsid w:val="00BB1C0E"/>
    <w:rsid w:val="00BB4EA9"/>
    <w:rsid w:val="00BB668E"/>
    <w:rsid w:val="00BB6E77"/>
    <w:rsid w:val="00BC1ED7"/>
    <w:rsid w:val="00BC362B"/>
    <w:rsid w:val="00BC3666"/>
    <w:rsid w:val="00BC3C74"/>
    <w:rsid w:val="00BC408F"/>
    <w:rsid w:val="00BC5CBE"/>
    <w:rsid w:val="00BC7293"/>
    <w:rsid w:val="00BD1F3B"/>
    <w:rsid w:val="00BD227B"/>
    <w:rsid w:val="00BD2608"/>
    <w:rsid w:val="00BD2EE7"/>
    <w:rsid w:val="00BD386C"/>
    <w:rsid w:val="00BD3936"/>
    <w:rsid w:val="00BD3E53"/>
    <w:rsid w:val="00BD4230"/>
    <w:rsid w:val="00BD43D0"/>
    <w:rsid w:val="00BD4DEA"/>
    <w:rsid w:val="00BD4E58"/>
    <w:rsid w:val="00BD51BC"/>
    <w:rsid w:val="00BE14CB"/>
    <w:rsid w:val="00BE173D"/>
    <w:rsid w:val="00BE1C1F"/>
    <w:rsid w:val="00BE23A7"/>
    <w:rsid w:val="00BE2504"/>
    <w:rsid w:val="00BE2E6D"/>
    <w:rsid w:val="00BE3368"/>
    <w:rsid w:val="00BE5945"/>
    <w:rsid w:val="00BE59E0"/>
    <w:rsid w:val="00BE5FC5"/>
    <w:rsid w:val="00BF0034"/>
    <w:rsid w:val="00BF0568"/>
    <w:rsid w:val="00BF0FDE"/>
    <w:rsid w:val="00BF155F"/>
    <w:rsid w:val="00BF15C3"/>
    <w:rsid w:val="00BF1CAF"/>
    <w:rsid w:val="00BF1DF5"/>
    <w:rsid w:val="00BF2F9C"/>
    <w:rsid w:val="00BF4336"/>
    <w:rsid w:val="00BF4C9A"/>
    <w:rsid w:val="00C00245"/>
    <w:rsid w:val="00C00348"/>
    <w:rsid w:val="00C00E40"/>
    <w:rsid w:val="00C00E53"/>
    <w:rsid w:val="00C01B1B"/>
    <w:rsid w:val="00C02D9F"/>
    <w:rsid w:val="00C04F73"/>
    <w:rsid w:val="00C060BA"/>
    <w:rsid w:val="00C0653C"/>
    <w:rsid w:val="00C067C3"/>
    <w:rsid w:val="00C069CF"/>
    <w:rsid w:val="00C06CD3"/>
    <w:rsid w:val="00C07354"/>
    <w:rsid w:val="00C07A64"/>
    <w:rsid w:val="00C10FF2"/>
    <w:rsid w:val="00C1138A"/>
    <w:rsid w:val="00C11CFD"/>
    <w:rsid w:val="00C11E16"/>
    <w:rsid w:val="00C12C1C"/>
    <w:rsid w:val="00C13077"/>
    <w:rsid w:val="00C146F2"/>
    <w:rsid w:val="00C15D14"/>
    <w:rsid w:val="00C17F93"/>
    <w:rsid w:val="00C20D2A"/>
    <w:rsid w:val="00C231E4"/>
    <w:rsid w:val="00C23478"/>
    <w:rsid w:val="00C263D9"/>
    <w:rsid w:val="00C265C9"/>
    <w:rsid w:val="00C31C44"/>
    <w:rsid w:val="00C32745"/>
    <w:rsid w:val="00C32EC2"/>
    <w:rsid w:val="00C32F22"/>
    <w:rsid w:val="00C330FD"/>
    <w:rsid w:val="00C33CA7"/>
    <w:rsid w:val="00C341C4"/>
    <w:rsid w:val="00C35359"/>
    <w:rsid w:val="00C37454"/>
    <w:rsid w:val="00C37B2B"/>
    <w:rsid w:val="00C407BE"/>
    <w:rsid w:val="00C413A9"/>
    <w:rsid w:val="00C41CBF"/>
    <w:rsid w:val="00C42015"/>
    <w:rsid w:val="00C433CC"/>
    <w:rsid w:val="00C447B6"/>
    <w:rsid w:val="00C45669"/>
    <w:rsid w:val="00C459A6"/>
    <w:rsid w:val="00C462A7"/>
    <w:rsid w:val="00C5178F"/>
    <w:rsid w:val="00C5227F"/>
    <w:rsid w:val="00C547F6"/>
    <w:rsid w:val="00C55CE9"/>
    <w:rsid w:val="00C5665F"/>
    <w:rsid w:val="00C57CB3"/>
    <w:rsid w:val="00C61D70"/>
    <w:rsid w:val="00C628B4"/>
    <w:rsid w:val="00C63271"/>
    <w:rsid w:val="00C6434C"/>
    <w:rsid w:val="00C66077"/>
    <w:rsid w:val="00C66490"/>
    <w:rsid w:val="00C66A46"/>
    <w:rsid w:val="00C67233"/>
    <w:rsid w:val="00C672EA"/>
    <w:rsid w:val="00C676DD"/>
    <w:rsid w:val="00C70F12"/>
    <w:rsid w:val="00C71E06"/>
    <w:rsid w:val="00C72900"/>
    <w:rsid w:val="00C73C6E"/>
    <w:rsid w:val="00C75DE1"/>
    <w:rsid w:val="00C761E6"/>
    <w:rsid w:val="00C76EE5"/>
    <w:rsid w:val="00C8018B"/>
    <w:rsid w:val="00C806F7"/>
    <w:rsid w:val="00C811A4"/>
    <w:rsid w:val="00C8151A"/>
    <w:rsid w:val="00C82326"/>
    <w:rsid w:val="00C823AC"/>
    <w:rsid w:val="00C82D59"/>
    <w:rsid w:val="00C82DCD"/>
    <w:rsid w:val="00C83440"/>
    <w:rsid w:val="00C83888"/>
    <w:rsid w:val="00C84DE2"/>
    <w:rsid w:val="00C86148"/>
    <w:rsid w:val="00C86AE4"/>
    <w:rsid w:val="00C8770E"/>
    <w:rsid w:val="00C90B71"/>
    <w:rsid w:val="00C91532"/>
    <w:rsid w:val="00C91734"/>
    <w:rsid w:val="00C936D6"/>
    <w:rsid w:val="00C94546"/>
    <w:rsid w:val="00C96AEE"/>
    <w:rsid w:val="00C96F75"/>
    <w:rsid w:val="00C975BE"/>
    <w:rsid w:val="00C97692"/>
    <w:rsid w:val="00CA07C4"/>
    <w:rsid w:val="00CA2474"/>
    <w:rsid w:val="00CA24F5"/>
    <w:rsid w:val="00CA3ABC"/>
    <w:rsid w:val="00CA47A7"/>
    <w:rsid w:val="00CA4C88"/>
    <w:rsid w:val="00CA4D6D"/>
    <w:rsid w:val="00CA4E6C"/>
    <w:rsid w:val="00CA770C"/>
    <w:rsid w:val="00CA7BBC"/>
    <w:rsid w:val="00CB0B1A"/>
    <w:rsid w:val="00CB0D57"/>
    <w:rsid w:val="00CB0E9E"/>
    <w:rsid w:val="00CB30EC"/>
    <w:rsid w:val="00CB3108"/>
    <w:rsid w:val="00CB3E00"/>
    <w:rsid w:val="00CB45BD"/>
    <w:rsid w:val="00CB67FF"/>
    <w:rsid w:val="00CB6E87"/>
    <w:rsid w:val="00CC08DC"/>
    <w:rsid w:val="00CC0EBC"/>
    <w:rsid w:val="00CC1217"/>
    <w:rsid w:val="00CC127D"/>
    <w:rsid w:val="00CC165F"/>
    <w:rsid w:val="00CC1868"/>
    <w:rsid w:val="00CC1893"/>
    <w:rsid w:val="00CC1D46"/>
    <w:rsid w:val="00CC1F90"/>
    <w:rsid w:val="00CC21E3"/>
    <w:rsid w:val="00CC2F61"/>
    <w:rsid w:val="00CC3DF5"/>
    <w:rsid w:val="00CC55BB"/>
    <w:rsid w:val="00CC563A"/>
    <w:rsid w:val="00CC578A"/>
    <w:rsid w:val="00CC7865"/>
    <w:rsid w:val="00CC7F57"/>
    <w:rsid w:val="00CD0034"/>
    <w:rsid w:val="00CD1184"/>
    <w:rsid w:val="00CD12B2"/>
    <w:rsid w:val="00CD21E9"/>
    <w:rsid w:val="00CD28F3"/>
    <w:rsid w:val="00CD3182"/>
    <w:rsid w:val="00CD444D"/>
    <w:rsid w:val="00CD44B4"/>
    <w:rsid w:val="00CD6BE4"/>
    <w:rsid w:val="00CE03AF"/>
    <w:rsid w:val="00CE0CDA"/>
    <w:rsid w:val="00CE28D5"/>
    <w:rsid w:val="00CE2CE0"/>
    <w:rsid w:val="00CE3888"/>
    <w:rsid w:val="00CE59A4"/>
    <w:rsid w:val="00CE5A2E"/>
    <w:rsid w:val="00CE5BFD"/>
    <w:rsid w:val="00CE6A18"/>
    <w:rsid w:val="00CE76F8"/>
    <w:rsid w:val="00CF145A"/>
    <w:rsid w:val="00CF20DC"/>
    <w:rsid w:val="00CF3D31"/>
    <w:rsid w:val="00CF49B4"/>
    <w:rsid w:val="00CF4CC1"/>
    <w:rsid w:val="00CF631C"/>
    <w:rsid w:val="00CF6334"/>
    <w:rsid w:val="00CF7950"/>
    <w:rsid w:val="00CF7ACE"/>
    <w:rsid w:val="00CF7CDA"/>
    <w:rsid w:val="00D01555"/>
    <w:rsid w:val="00D02AE7"/>
    <w:rsid w:val="00D032FB"/>
    <w:rsid w:val="00D03B5B"/>
    <w:rsid w:val="00D04FD6"/>
    <w:rsid w:val="00D10F0E"/>
    <w:rsid w:val="00D117D7"/>
    <w:rsid w:val="00D11A95"/>
    <w:rsid w:val="00D11E99"/>
    <w:rsid w:val="00D1355A"/>
    <w:rsid w:val="00D13963"/>
    <w:rsid w:val="00D13D4C"/>
    <w:rsid w:val="00D14535"/>
    <w:rsid w:val="00D148C7"/>
    <w:rsid w:val="00D14A92"/>
    <w:rsid w:val="00D15B5B"/>
    <w:rsid w:val="00D15D31"/>
    <w:rsid w:val="00D1659F"/>
    <w:rsid w:val="00D1677F"/>
    <w:rsid w:val="00D207C9"/>
    <w:rsid w:val="00D207FE"/>
    <w:rsid w:val="00D20C83"/>
    <w:rsid w:val="00D212E6"/>
    <w:rsid w:val="00D21502"/>
    <w:rsid w:val="00D21916"/>
    <w:rsid w:val="00D23033"/>
    <w:rsid w:val="00D24D21"/>
    <w:rsid w:val="00D25903"/>
    <w:rsid w:val="00D27DB9"/>
    <w:rsid w:val="00D27E7F"/>
    <w:rsid w:val="00D306D6"/>
    <w:rsid w:val="00D30E5B"/>
    <w:rsid w:val="00D31550"/>
    <w:rsid w:val="00D316C2"/>
    <w:rsid w:val="00D31859"/>
    <w:rsid w:val="00D31CC6"/>
    <w:rsid w:val="00D3255C"/>
    <w:rsid w:val="00D332E8"/>
    <w:rsid w:val="00D33BB7"/>
    <w:rsid w:val="00D33C11"/>
    <w:rsid w:val="00D34ED9"/>
    <w:rsid w:val="00D351F1"/>
    <w:rsid w:val="00D36AD5"/>
    <w:rsid w:val="00D376F6"/>
    <w:rsid w:val="00D37A24"/>
    <w:rsid w:val="00D411A2"/>
    <w:rsid w:val="00D420D1"/>
    <w:rsid w:val="00D430C5"/>
    <w:rsid w:val="00D43735"/>
    <w:rsid w:val="00D447FB"/>
    <w:rsid w:val="00D44C2E"/>
    <w:rsid w:val="00D45FCF"/>
    <w:rsid w:val="00D46675"/>
    <w:rsid w:val="00D4762E"/>
    <w:rsid w:val="00D47FD4"/>
    <w:rsid w:val="00D51779"/>
    <w:rsid w:val="00D52549"/>
    <w:rsid w:val="00D52F10"/>
    <w:rsid w:val="00D53054"/>
    <w:rsid w:val="00D531FD"/>
    <w:rsid w:val="00D54261"/>
    <w:rsid w:val="00D54B25"/>
    <w:rsid w:val="00D556E6"/>
    <w:rsid w:val="00D5586A"/>
    <w:rsid w:val="00D55B0F"/>
    <w:rsid w:val="00D6066C"/>
    <w:rsid w:val="00D60D1C"/>
    <w:rsid w:val="00D6164D"/>
    <w:rsid w:val="00D61AA3"/>
    <w:rsid w:val="00D61D9A"/>
    <w:rsid w:val="00D62EE4"/>
    <w:rsid w:val="00D64989"/>
    <w:rsid w:val="00D66855"/>
    <w:rsid w:val="00D66C23"/>
    <w:rsid w:val="00D67501"/>
    <w:rsid w:val="00D6759D"/>
    <w:rsid w:val="00D6780A"/>
    <w:rsid w:val="00D679A4"/>
    <w:rsid w:val="00D7003D"/>
    <w:rsid w:val="00D70697"/>
    <w:rsid w:val="00D70B8D"/>
    <w:rsid w:val="00D710AD"/>
    <w:rsid w:val="00D72109"/>
    <w:rsid w:val="00D724AC"/>
    <w:rsid w:val="00D72E0B"/>
    <w:rsid w:val="00D72F37"/>
    <w:rsid w:val="00D7339F"/>
    <w:rsid w:val="00D7488F"/>
    <w:rsid w:val="00D74A85"/>
    <w:rsid w:val="00D7533C"/>
    <w:rsid w:val="00D75748"/>
    <w:rsid w:val="00D766A4"/>
    <w:rsid w:val="00D76CD8"/>
    <w:rsid w:val="00D77A67"/>
    <w:rsid w:val="00D802F4"/>
    <w:rsid w:val="00D8083F"/>
    <w:rsid w:val="00D80E4E"/>
    <w:rsid w:val="00D81B28"/>
    <w:rsid w:val="00D81B73"/>
    <w:rsid w:val="00D82353"/>
    <w:rsid w:val="00D830A9"/>
    <w:rsid w:val="00D83A93"/>
    <w:rsid w:val="00D8547D"/>
    <w:rsid w:val="00D85D4F"/>
    <w:rsid w:val="00D91A4D"/>
    <w:rsid w:val="00D91F6E"/>
    <w:rsid w:val="00D92B37"/>
    <w:rsid w:val="00D9622B"/>
    <w:rsid w:val="00D970CE"/>
    <w:rsid w:val="00DA0312"/>
    <w:rsid w:val="00DA18C9"/>
    <w:rsid w:val="00DA2002"/>
    <w:rsid w:val="00DA42CF"/>
    <w:rsid w:val="00DA48EB"/>
    <w:rsid w:val="00DA4F56"/>
    <w:rsid w:val="00DA569E"/>
    <w:rsid w:val="00DA5D7D"/>
    <w:rsid w:val="00DA64B5"/>
    <w:rsid w:val="00DA65C6"/>
    <w:rsid w:val="00DA6FB9"/>
    <w:rsid w:val="00DA7019"/>
    <w:rsid w:val="00DB0133"/>
    <w:rsid w:val="00DB0BA9"/>
    <w:rsid w:val="00DB10A4"/>
    <w:rsid w:val="00DB213A"/>
    <w:rsid w:val="00DB4E09"/>
    <w:rsid w:val="00DB54F6"/>
    <w:rsid w:val="00DB73E6"/>
    <w:rsid w:val="00DB754A"/>
    <w:rsid w:val="00DC03B5"/>
    <w:rsid w:val="00DC31AA"/>
    <w:rsid w:val="00DC374E"/>
    <w:rsid w:val="00DC4A12"/>
    <w:rsid w:val="00DC59FE"/>
    <w:rsid w:val="00DC6FFA"/>
    <w:rsid w:val="00DD07B1"/>
    <w:rsid w:val="00DD0F60"/>
    <w:rsid w:val="00DD1714"/>
    <w:rsid w:val="00DD4595"/>
    <w:rsid w:val="00DD4903"/>
    <w:rsid w:val="00DD4C6A"/>
    <w:rsid w:val="00DD7C60"/>
    <w:rsid w:val="00DE17A7"/>
    <w:rsid w:val="00DE5367"/>
    <w:rsid w:val="00DE6075"/>
    <w:rsid w:val="00DE6A51"/>
    <w:rsid w:val="00DE7E6A"/>
    <w:rsid w:val="00DF3DF9"/>
    <w:rsid w:val="00DF577A"/>
    <w:rsid w:val="00DF787F"/>
    <w:rsid w:val="00E0113D"/>
    <w:rsid w:val="00E0135A"/>
    <w:rsid w:val="00E01749"/>
    <w:rsid w:val="00E018B5"/>
    <w:rsid w:val="00E02624"/>
    <w:rsid w:val="00E029A0"/>
    <w:rsid w:val="00E03B51"/>
    <w:rsid w:val="00E05D0A"/>
    <w:rsid w:val="00E06168"/>
    <w:rsid w:val="00E0679C"/>
    <w:rsid w:val="00E07710"/>
    <w:rsid w:val="00E07923"/>
    <w:rsid w:val="00E07E71"/>
    <w:rsid w:val="00E1224C"/>
    <w:rsid w:val="00E12627"/>
    <w:rsid w:val="00E130F6"/>
    <w:rsid w:val="00E132C6"/>
    <w:rsid w:val="00E1376E"/>
    <w:rsid w:val="00E13C01"/>
    <w:rsid w:val="00E13F9F"/>
    <w:rsid w:val="00E157B8"/>
    <w:rsid w:val="00E17217"/>
    <w:rsid w:val="00E210BD"/>
    <w:rsid w:val="00E218A0"/>
    <w:rsid w:val="00E224B0"/>
    <w:rsid w:val="00E227FA"/>
    <w:rsid w:val="00E23763"/>
    <w:rsid w:val="00E24283"/>
    <w:rsid w:val="00E25A13"/>
    <w:rsid w:val="00E25E79"/>
    <w:rsid w:val="00E26383"/>
    <w:rsid w:val="00E26E1C"/>
    <w:rsid w:val="00E27018"/>
    <w:rsid w:val="00E2775D"/>
    <w:rsid w:val="00E3273A"/>
    <w:rsid w:val="00E33386"/>
    <w:rsid w:val="00E35B30"/>
    <w:rsid w:val="00E407F5"/>
    <w:rsid w:val="00E40F84"/>
    <w:rsid w:val="00E428BF"/>
    <w:rsid w:val="00E43462"/>
    <w:rsid w:val="00E437A0"/>
    <w:rsid w:val="00E453B8"/>
    <w:rsid w:val="00E45769"/>
    <w:rsid w:val="00E45C1D"/>
    <w:rsid w:val="00E462BF"/>
    <w:rsid w:val="00E4642D"/>
    <w:rsid w:val="00E46B3E"/>
    <w:rsid w:val="00E46CC7"/>
    <w:rsid w:val="00E47B9B"/>
    <w:rsid w:val="00E51B43"/>
    <w:rsid w:val="00E52E8A"/>
    <w:rsid w:val="00E531D9"/>
    <w:rsid w:val="00E5354B"/>
    <w:rsid w:val="00E53AAA"/>
    <w:rsid w:val="00E54754"/>
    <w:rsid w:val="00E5505E"/>
    <w:rsid w:val="00E55B94"/>
    <w:rsid w:val="00E57E1E"/>
    <w:rsid w:val="00E608A3"/>
    <w:rsid w:val="00E61900"/>
    <w:rsid w:val="00E61F02"/>
    <w:rsid w:val="00E621E8"/>
    <w:rsid w:val="00E62958"/>
    <w:rsid w:val="00E630A4"/>
    <w:rsid w:val="00E63F89"/>
    <w:rsid w:val="00E661EC"/>
    <w:rsid w:val="00E7072E"/>
    <w:rsid w:val="00E72004"/>
    <w:rsid w:val="00E72C72"/>
    <w:rsid w:val="00E7330F"/>
    <w:rsid w:val="00E74A42"/>
    <w:rsid w:val="00E7772F"/>
    <w:rsid w:val="00E7798E"/>
    <w:rsid w:val="00E87DBB"/>
    <w:rsid w:val="00E90137"/>
    <w:rsid w:val="00E91432"/>
    <w:rsid w:val="00E916E0"/>
    <w:rsid w:val="00E93367"/>
    <w:rsid w:val="00E93AB5"/>
    <w:rsid w:val="00E95CCF"/>
    <w:rsid w:val="00E964A0"/>
    <w:rsid w:val="00E9650B"/>
    <w:rsid w:val="00E9665E"/>
    <w:rsid w:val="00E96FA5"/>
    <w:rsid w:val="00EA1176"/>
    <w:rsid w:val="00EA1A13"/>
    <w:rsid w:val="00EA2DA3"/>
    <w:rsid w:val="00EA3144"/>
    <w:rsid w:val="00EA343D"/>
    <w:rsid w:val="00EA3B00"/>
    <w:rsid w:val="00EA5993"/>
    <w:rsid w:val="00EA6387"/>
    <w:rsid w:val="00EA78AB"/>
    <w:rsid w:val="00EA7F07"/>
    <w:rsid w:val="00EB1024"/>
    <w:rsid w:val="00EB46F6"/>
    <w:rsid w:val="00EB48DC"/>
    <w:rsid w:val="00EB50CD"/>
    <w:rsid w:val="00EB5671"/>
    <w:rsid w:val="00EB5901"/>
    <w:rsid w:val="00EB607E"/>
    <w:rsid w:val="00EB63ED"/>
    <w:rsid w:val="00EB7372"/>
    <w:rsid w:val="00EB7413"/>
    <w:rsid w:val="00EB76A2"/>
    <w:rsid w:val="00EB79D8"/>
    <w:rsid w:val="00EB7E81"/>
    <w:rsid w:val="00EC04E4"/>
    <w:rsid w:val="00EC1D46"/>
    <w:rsid w:val="00EC2356"/>
    <w:rsid w:val="00EC27BF"/>
    <w:rsid w:val="00EC3D6E"/>
    <w:rsid w:val="00EC446D"/>
    <w:rsid w:val="00EC5033"/>
    <w:rsid w:val="00EC5126"/>
    <w:rsid w:val="00EC52CC"/>
    <w:rsid w:val="00EC6A61"/>
    <w:rsid w:val="00EC6E52"/>
    <w:rsid w:val="00EC6EF9"/>
    <w:rsid w:val="00EC72EA"/>
    <w:rsid w:val="00ED02B7"/>
    <w:rsid w:val="00ED19A4"/>
    <w:rsid w:val="00ED21A1"/>
    <w:rsid w:val="00ED240D"/>
    <w:rsid w:val="00ED2896"/>
    <w:rsid w:val="00ED2BF9"/>
    <w:rsid w:val="00ED3703"/>
    <w:rsid w:val="00ED3EF8"/>
    <w:rsid w:val="00ED45B8"/>
    <w:rsid w:val="00ED4E61"/>
    <w:rsid w:val="00ED5502"/>
    <w:rsid w:val="00ED5992"/>
    <w:rsid w:val="00ED5DA1"/>
    <w:rsid w:val="00EE1B58"/>
    <w:rsid w:val="00EE1CB5"/>
    <w:rsid w:val="00EE2168"/>
    <w:rsid w:val="00EE2337"/>
    <w:rsid w:val="00EE24A3"/>
    <w:rsid w:val="00EE293A"/>
    <w:rsid w:val="00EE4619"/>
    <w:rsid w:val="00EE5B0C"/>
    <w:rsid w:val="00EE7471"/>
    <w:rsid w:val="00EF10B6"/>
    <w:rsid w:val="00EF1409"/>
    <w:rsid w:val="00EF2B23"/>
    <w:rsid w:val="00EF3BED"/>
    <w:rsid w:val="00EF3E36"/>
    <w:rsid w:val="00EF41BA"/>
    <w:rsid w:val="00EF49A4"/>
    <w:rsid w:val="00EF64D9"/>
    <w:rsid w:val="00EF6990"/>
    <w:rsid w:val="00EF6A6D"/>
    <w:rsid w:val="00EF6CD2"/>
    <w:rsid w:val="00EF74AE"/>
    <w:rsid w:val="00F00C5B"/>
    <w:rsid w:val="00F03992"/>
    <w:rsid w:val="00F03AB3"/>
    <w:rsid w:val="00F03DAE"/>
    <w:rsid w:val="00F055F7"/>
    <w:rsid w:val="00F0600B"/>
    <w:rsid w:val="00F0623A"/>
    <w:rsid w:val="00F069A0"/>
    <w:rsid w:val="00F06E58"/>
    <w:rsid w:val="00F07503"/>
    <w:rsid w:val="00F07E26"/>
    <w:rsid w:val="00F10F53"/>
    <w:rsid w:val="00F115A3"/>
    <w:rsid w:val="00F11651"/>
    <w:rsid w:val="00F12BD1"/>
    <w:rsid w:val="00F13EB1"/>
    <w:rsid w:val="00F144F4"/>
    <w:rsid w:val="00F152DF"/>
    <w:rsid w:val="00F15AB7"/>
    <w:rsid w:val="00F17496"/>
    <w:rsid w:val="00F17E4D"/>
    <w:rsid w:val="00F20FE7"/>
    <w:rsid w:val="00F219AA"/>
    <w:rsid w:val="00F21ABA"/>
    <w:rsid w:val="00F241B4"/>
    <w:rsid w:val="00F25FF7"/>
    <w:rsid w:val="00F262BF"/>
    <w:rsid w:val="00F265AF"/>
    <w:rsid w:val="00F26FD3"/>
    <w:rsid w:val="00F276F8"/>
    <w:rsid w:val="00F30105"/>
    <w:rsid w:val="00F3027E"/>
    <w:rsid w:val="00F31FCB"/>
    <w:rsid w:val="00F32C2B"/>
    <w:rsid w:val="00F3302A"/>
    <w:rsid w:val="00F336CB"/>
    <w:rsid w:val="00F33AAC"/>
    <w:rsid w:val="00F3489C"/>
    <w:rsid w:val="00F35F74"/>
    <w:rsid w:val="00F370F3"/>
    <w:rsid w:val="00F37E93"/>
    <w:rsid w:val="00F412A8"/>
    <w:rsid w:val="00F41D39"/>
    <w:rsid w:val="00F424BC"/>
    <w:rsid w:val="00F43BE2"/>
    <w:rsid w:val="00F44637"/>
    <w:rsid w:val="00F45F82"/>
    <w:rsid w:val="00F51652"/>
    <w:rsid w:val="00F51A57"/>
    <w:rsid w:val="00F52E8D"/>
    <w:rsid w:val="00F55E85"/>
    <w:rsid w:val="00F56113"/>
    <w:rsid w:val="00F56B26"/>
    <w:rsid w:val="00F57493"/>
    <w:rsid w:val="00F62502"/>
    <w:rsid w:val="00F625CA"/>
    <w:rsid w:val="00F63364"/>
    <w:rsid w:val="00F635CA"/>
    <w:rsid w:val="00F65EEC"/>
    <w:rsid w:val="00F679E8"/>
    <w:rsid w:val="00F70FFA"/>
    <w:rsid w:val="00F719F7"/>
    <w:rsid w:val="00F71E12"/>
    <w:rsid w:val="00F74632"/>
    <w:rsid w:val="00F7536D"/>
    <w:rsid w:val="00F75B1A"/>
    <w:rsid w:val="00F7626D"/>
    <w:rsid w:val="00F771C3"/>
    <w:rsid w:val="00F80487"/>
    <w:rsid w:val="00F83417"/>
    <w:rsid w:val="00F83570"/>
    <w:rsid w:val="00F835FC"/>
    <w:rsid w:val="00F839EF"/>
    <w:rsid w:val="00F854CF"/>
    <w:rsid w:val="00F85B95"/>
    <w:rsid w:val="00F906E8"/>
    <w:rsid w:val="00F91785"/>
    <w:rsid w:val="00F93152"/>
    <w:rsid w:val="00F939B2"/>
    <w:rsid w:val="00F945A5"/>
    <w:rsid w:val="00F95204"/>
    <w:rsid w:val="00F95F62"/>
    <w:rsid w:val="00F96608"/>
    <w:rsid w:val="00F974EB"/>
    <w:rsid w:val="00FA1047"/>
    <w:rsid w:val="00FA27CC"/>
    <w:rsid w:val="00FA50D1"/>
    <w:rsid w:val="00FA5D06"/>
    <w:rsid w:val="00FA63A6"/>
    <w:rsid w:val="00FB2BD8"/>
    <w:rsid w:val="00FB597C"/>
    <w:rsid w:val="00FB6035"/>
    <w:rsid w:val="00FB6DC8"/>
    <w:rsid w:val="00FB7357"/>
    <w:rsid w:val="00FC0538"/>
    <w:rsid w:val="00FC1160"/>
    <w:rsid w:val="00FC1832"/>
    <w:rsid w:val="00FC2A6D"/>
    <w:rsid w:val="00FC2F52"/>
    <w:rsid w:val="00FC3D9A"/>
    <w:rsid w:val="00FC51E9"/>
    <w:rsid w:val="00FC7D3D"/>
    <w:rsid w:val="00FD0047"/>
    <w:rsid w:val="00FD0AE1"/>
    <w:rsid w:val="00FD1393"/>
    <w:rsid w:val="00FD19FA"/>
    <w:rsid w:val="00FD22AD"/>
    <w:rsid w:val="00FD2F13"/>
    <w:rsid w:val="00FD3481"/>
    <w:rsid w:val="00FD41E4"/>
    <w:rsid w:val="00FD4A60"/>
    <w:rsid w:val="00FD4AED"/>
    <w:rsid w:val="00FD4E62"/>
    <w:rsid w:val="00FD739D"/>
    <w:rsid w:val="00FE0A2E"/>
    <w:rsid w:val="00FE0B84"/>
    <w:rsid w:val="00FE174E"/>
    <w:rsid w:val="00FE1971"/>
    <w:rsid w:val="00FE28AB"/>
    <w:rsid w:val="00FE2BB0"/>
    <w:rsid w:val="00FE350D"/>
    <w:rsid w:val="00FE3D3B"/>
    <w:rsid w:val="00FE3EE4"/>
    <w:rsid w:val="00FE3FBF"/>
    <w:rsid w:val="00FE4F7D"/>
    <w:rsid w:val="00FE5724"/>
    <w:rsid w:val="00FE5930"/>
    <w:rsid w:val="00FE5AF4"/>
    <w:rsid w:val="00FE64CC"/>
    <w:rsid w:val="00FE69C7"/>
    <w:rsid w:val="00FF0FED"/>
    <w:rsid w:val="00FF1791"/>
    <w:rsid w:val="00FF183B"/>
    <w:rsid w:val="00FF4A05"/>
    <w:rsid w:val="00FF5010"/>
    <w:rsid w:val="00FF502F"/>
    <w:rsid w:val="00FF6095"/>
    <w:rsid w:val="00FF630A"/>
    <w:rsid w:val="00FF67FB"/>
    <w:rsid w:val="00FF6D06"/>
    <w:rsid w:val="6DB7D422"/>
    <w:rsid w:val="76251172"/>
    <w:rsid w:val="7684F37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0E79AFF1-8789-477A-B902-689F46FB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paragraph" w:customStyle="1" w:styleId="paragraph">
    <w:name w:val="paragraph"/>
    <w:basedOn w:val="Standaard"/>
    <w:rsid w:val="00606F5B"/>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6F5B"/>
  </w:style>
  <w:style w:type="character" w:customStyle="1" w:styleId="eop">
    <w:name w:val="eop"/>
    <w:basedOn w:val="Standaardalinea-lettertype"/>
    <w:rsid w:val="00606F5B"/>
  </w:style>
  <w:style w:type="character" w:customStyle="1" w:styleId="scxw70475342">
    <w:name w:val="scxw70475342"/>
    <w:basedOn w:val="Standaardalinea-lettertype"/>
    <w:rsid w:val="00606F5B"/>
  </w:style>
  <w:style w:type="character" w:customStyle="1" w:styleId="ui-provider">
    <w:name w:val="ui-provider"/>
    <w:basedOn w:val="Standaardalinea-lettertype"/>
    <w:rsid w:val="0044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1451">
      <w:bodyDiv w:val="1"/>
      <w:marLeft w:val="0"/>
      <w:marRight w:val="0"/>
      <w:marTop w:val="0"/>
      <w:marBottom w:val="0"/>
      <w:divBdr>
        <w:top w:val="none" w:sz="0" w:space="0" w:color="auto"/>
        <w:left w:val="none" w:sz="0" w:space="0" w:color="auto"/>
        <w:bottom w:val="none" w:sz="0" w:space="0" w:color="auto"/>
        <w:right w:val="none" w:sz="0" w:space="0" w:color="auto"/>
      </w:divBdr>
    </w:div>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099836694">
      <w:bodyDiv w:val="1"/>
      <w:marLeft w:val="0"/>
      <w:marRight w:val="0"/>
      <w:marTop w:val="0"/>
      <w:marBottom w:val="0"/>
      <w:divBdr>
        <w:top w:val="none" w:sz="0" w:space="0" w:color="auto"/>
        <w:left w:val="none" w:sz="0" w:space="0" w:color="auto"/>
        <w:bottom w:val="none" w:sz="0" w:space="0" w:color="auto"/>
        <w:right w:val="none" w:sz="0" w:space="0" w:color="auto"/>
      </w:divBdr>
    </w:div>
    <w:div w:id="1293292608">
      <w:bodyDiv w:val="1"/>
      <w:marLeft w:val="0"/>
      <w:marRight w:val="0"/>
      <w:marTop w:val="0"/>
      <w:marBottom w:val="0"/>
      <w:divBdr>
        <w:top w:val="none" w:sz="0" w:space="0" w:color="auto"/>
        <w:left w:val="none" w:sz="0" w:space="0" w:color="auto"/>
        <w:bottom w:val="none" w:sz="0" w:space="0" w:color="auto"/>
        <w:right w:val="none" w:sz="0" w:space="0" w:color="auto"/>
      </w:divBdr>
    </w:div>
    <w:div w:id="17108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formulieren/" TargetMode="External"/><Relationship Id="rId18" Type="http://schemas.openxmlformats.org/officeDocument/2006/relationships/hyperlink" Target="https://loketlandinrichting.vlaanderen.be/aanvrag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oketlandinrichting.vlaanderen.be/aanvragen" TargetMode="External"/><Relationship Id="rId7" Type="http://schemas.openxmlformats.org/officeDocument/2006/relationships/settings" Target="settings.xml"/><Relationship Id="rId12" Type="http://schemas.openxmlformats.org/officeDocument/2006/relationships/hyperlink" Target="https://loketlandinrichting.vlaanderen.be" TargetMode="External"/><Relationship Id="rId17" Type="http://schemas.openxmlformats.org/officeDocument/2006/relationships/hyperlink" Target="https://loketlandinrichting.vlaanderen.be/aanvrag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ebox.be/nl" TargetMode="External"/><Relationship Id="rId20" Type="http://schemas.openxmlformats.org/officeDocument/2006/relationships/hyperlink" Target="https://myebox.b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oketlandinrichting.vlaanderen.be/aanvrag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oketlandinrichting.vlaanderen.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ketlandinrichting.vlaanderen.be"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F5E13-8B2A-4F6E-95BD-913249A4E4B1}"/>
</file>

<file path=customXml/itemProps2.xml><?xml version="1.0" encoding="utf-8"?>
<ds:datastoreItem xmlns:ds="http://schemas.openxmlformats.org/officeDocument/2006/customXml" ds:itemID="{3C912162-4A89-4B45-93EE-A8387DAA62E4}"/>
</file>

<file path=customXml/itemProps3.xml><?xml version="1.0" encoding="utf-8"?>
<ds:datastoreItem xmlns:ds="http://schemas.openxmlformats.org/officeDocument/2006/customXml" ds:itemID="{FA96D8F6-CC07-49DC-A014-47059D751756}"/>
</file>

<file path=customXml/itemProps4.xml><?xml version="1.0" encoding="utf-8"?>
<ds:datastoreItem xmlns:ds="http://schemas.openxmlformats.org/officeDocument/2006/customXml" ds:itemID="{FCA866DC-0AF7-4316-BC33-847A9D3C0C8B}"/>
</file>

<file path=docProps/app.xml><?xml version="1.0" encoding="utf-8"?>
<Properties xmlns="http://schemas.openxmlformats.org/officeDocument/2006/extended-properties" xmlns:vt="http://schemas.openxmlformats.org/officeDocument/2006/docPropsVTypes">
  <Template>140825_Formulierensjabloon</Template>
  <TotalTime>4</TotalTime>
  <Pages>9</Pages>
  <Words>3223</Words>
  <Characters>17732</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20914</CharactersWithSpaces>
  <SharedDoc>false</SharedDoc>
  <HLinks>
    <vt:vector size="84" baseType="variant">
      <vt:variant>
        <vt:i4>8257663</vt:i4>
      </vt:variant>
      <vt:variant>
        <vt:i4>534</vt:i4>
      </vt:variant>
      <vt:variant>
        <vt:i4>0</vt:i4>
      </vt:variant>
      <vt:variant>
        <vt:i4>5</vt:i4>
      </vt:variant>
      <vt:variant>
        <vt:lpwstr>https://loketlandinrichting.vlaanderen.be/aanvragen</vt:lpwstr>
      </vt:variant>
      <vt:variant>
        <vt:lpwstr/>
      </vt:variant>
      <vt:variant>
        <vt:i4>8257663</vt:i4>
      </vt:variant>
      <vt:variant>
        <vt:i4>513</vt:i4>
      </vt:variant>
      <vt:variant>
        <vt:i4>0</vt:i4>
      </vt:variant>
      <vt:variant>
        <vt:i4>5</vt:i4>
      </vt:variant>
      <vt:variant>
        <vt:lpwstr>https://loketlandinrichting.vlaanderen.be/aanvragen</vt:lpwstr>
      </vt:variant>
      <vt:variant>
        <vt:lpwstr/>
      </vt:variant>
      <vt:variant>
        <vt:i4>8257663</vt:i4>
      </vt:variant>
      <vt:variant>
        <vt:i4>510</vt:i4>
      </vt:variant>
      <vt:variant>
        <vt:i4>0</vt:i4>
      </vt:variant>
      <vt:variant>
        <vt:i4>5</vt:i4>
      </vt:variant>
      <vt:variant>
        <vt:lpwstr>https://loketlandinrichting.vlaanderen.be/aanvragen</vt:lpwstr>
      </vt:variant>
      <vt:variant>
        <vt:lpwstr/>
      </vt:variant>
      <vt:variant>
        <vt:i4>5439490</vt:i4>
      </vt:variant>
      <vt:variant>
        <vt:i4>507</vt:i4>
      </vt:variant>
      <vt:variant>
        <vt:i4>0</vt:i4>
      </vt:variant>
      <vt:variant>
        <vt:i4>5</vt:i4>
      </vt:variant>
      <vt:variant>
        <vt:lpwstr>https://myebox.be/nl</vt:lpwstr>
      </vt:variant>
      <vt:variant>
        <vt:lpwstr/>
      </vt:variant>
      <vt:variant>
        <vt:i4>7143525</vt:i4>
      </vt:variant>
      <vt:variant>
        <vt:i4>381</vt:i4>
      </vt:variant>
      <vt:variant>
        <vt:i4>0</vt:i4>
      </vt:variant>
      <vt:variant>
        <vt:i4>5</vt:i4>
      </vt:variant>
      <vt:variant>
        <vt:lpwstr>https://loketlandinrichting.vlaanderen.be/</vt:lpwstr>
      </vt:variant>
      <vt:variant>
        <vt:lpwstr/>
      </vt:variant>
      <vt:variant>
        <vt:i4>8257663</vt:i4>
      </vt:variant>
      <vt:variant>
        <vt:i4>378</vt:i4>
      </vt:variant>
      <vt:variant>
        <vt:i4>0</vt:i4>
      </vt:variant>
      <vt:variant>
        <vt:i4>5</vt:i4>
      </vt:variant>
      <vt:variant>
        <vt:lpwstr>https://loketlandinrichting.vlaanderen.be/aanvragen</vt:lpwstr>
      </vt:variant>
      <vt:variant>
        <vt:lpwstr/>
      </vt:variant>
      <vt:variant>
        <vt:i4>8257663</vt:i4>
      </vt:variant>
      <vt:variant>
        <vt:i4>375</vt:i4>
      </vt:variant>
      <vt:variant>
        <vt:i4>0</vt:i4>
      </vt:variant>
      <vt:variant>
        <vt:i4>5</vt:i4>
      </vt:variant>
      <vt:variant>
        <vt:lpwstr>https://loketlandinrichting.vlaanderen.be/aanvragen</vt:lpwstr>
      </vt:variant>
      <vt:variant>
        <vt:lpwstr/>
      </vt:variant>
      <vt:variant>
        <vt:i4>5439490</vt:i4>
      </vt:variant>
      <vt:variant>
        <vt:i4>372</vt:i4>
      </vt:variant>
      <vt:variant>
        <vt:i4>0</vt:i4>
      </vt:variant>
      <vt:variant>
        <vt:i4>5</vt:i4>
      </vt:variant>
      <vt:variant>
        <vt:lpwstr>https://myebox.be/nl</vt:lpwstr>
      </vt:variant>
      <vt:variant>
        <vt:lpwstr/>
      </vt:variant>
      <vt:variant>
        <vt:i4>8257663</vt:i4>
      </vt:variant>
      <vt:variant>
        <vt:i4>369</vt:i4>
      </vt:variant>
      <vt:variant>
        <vt:i4>0</vt:i4>
      </vt:variant>
      <vt:variant>
        <vt:i4>5</vt:i4>
      </vt:variant>
      <vt:variant>
        <vt:lpwstr>https://loketlandinrichting.vlaanderen.be/aanvragen</vt:lpwstr>
      </vt:variant>
      <vt:variant>
        <vt:lpwstr/>
      </vt:variant>
      <vt:variant>
        <vt:i4>7143525</vt:i4>
      </vt:variant>
      <vt:variant>
        <vt:i4>9</vt:i4>
      </vt:variant>
      <vt:variant>
        <vt:i4>0</vt:i4>
      </vt:variant>
      <vt:variant>
        <vt:i4>5</vt:i4>
      </vt:variant>
      <vt:variant>
        <vt:lpwstr>https://loketlandinrichting.vlaanderen.be/</vt:lpwstr>
      </vt:variant>
      <vt:variant>
        <vt:lpwstr/>
      </vt:variant>
      <vt:variant>
        <vt:i4>7274606</vt:i4>
      </vt:variant>
      <vt:variant>
        <vt:i4>6</vt:i4>
      </vt:variant>
      <vt:variant>
        <vt:i4>0</vt:i4>
      </vt:variant>
      <vt:variant>
        <vt:i4>5</vt:i4>
      </vt:variant>
      <vt:variant>
        <vt:lpwstr>https://www.vlm.be/nl/formulieren/</vt:lpwstr>
      </vt:variant>
      <vt:variant>
        <vt:lpwstr/>
      </vt:variant>
      <vt:variant>
        <vt:i4>7143525</vt:i4>
      </vt:variant>
      <vt:variant>
        <vt:i4>3</vt:i4>
      </vt:variant>
      <vt:variant>
        <vt:i4>0</vt:i4>
      </vt:variant>
      <vt:variant>
        <vt:i4>5</vt:i4>
      </vt:variant>
      <vt:variant>
        <vt:lpwstr>https://loketlandinrichting.vlaanderen.be/</vt:lpwstr>
      </vt:variant>
      <vt:variant>
        <vt:lpwstr/>
      </vt:variant>
      <vt:variant>
        <vt:i4>6422640</vt:i4>
      </vt:variant>
      <vt:variant>
        <vt:i4>0</vt:i4>
      </vt:variant>
      <vt:variant>
        <vt:i4>0</vt:i4>
      </vt:variant>
      <vt:variant>
        <vt:i4>5</vt:i4>
      </vt:variant>
      <vt:variant>
        <vt:lpwstr>mailto:</vt:lpwstr>
      </vt:variant>
      <vt:variant>
        <vt:lpwstr/>
      </vt:variant>
      <vt:variant>
        <vt:i4>5439490</vt:i4>
      </vt:variant>
      <vt:variant>
        <vt:i4>0</vt:i4>
      </vt:variant>
      <vt:variant>
        <vt:i4>0</vt:i4>
      </vt:variant>
      <vt:variant>
        <vt:i4>5</vt:i4>
      </vt:variant>
      <vt:variant>
        <vt:lpwstr>https://myebox.be/nl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Rebekka Veeckman</cp:lastModifiedBy>
  <cp:revision>8</cp:revision>
  <cp:lastPrinted>2024-05-07T21:30:00Z</cp:lastPrinted>
  <dcterms:created xsi:type="dcterms:W3CDTF">2025-02-04T09:24:00Z</dcterms:created>
  <dcterms:modified xsi:type="dcterms:W3CDTF">2025-02-04T14:14:00Z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