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58"/>
        <w:gridCol w:w="224"/>
        <w:gridCol w:w="9"/>
        <w:gridCol w:w="55"/>
        <w:gridCol w:w="32"/>
        <w:gridCol w:w="200"/>
        <w:gridCol w:w="936"/>
        <w:gridCol w:w="187"/>
        <w:gridCol w:w="753"/>
        <w:gridCol w:w="96"/>
        <w:gridCol w:w="156"/>
        <w:gridCol w:w="526"/>
        <w:gridCol w:w="180"/>
        <w:gridCol w:w="24"/>
        <w:gridCol w:w="31"/>
        <w:gridCol w:w="9"/>
        <w:gridCol w:w="237"/>
        <w:gridCol w:w="19"/>
        <w:gridCol w:w="27"/>
        <w:gridCol w:w="7"/>
        <w:gridCol w:w="13"/>
        <w:gridCol w:w="16"/>
        <w:gridCol w:w="2745"/>
        <w:gridCol w:w="286"/>
        <w:gridCol w:w="21"/>
        <w:gridCol w:w="17"/>
        <w:gridCol w:w="679"/>
        <w:gridCol w:w="282"/>
        <w:gridCol w:w="2087"/>
        <w:gridCol w:w="7"/>
        <w:gridCol w:w="14"/>
        <w:gridCol w:w="20"/>
      </w:tblGrid>
      <w:tr w:rsidR="00FE75DE" w:rsidRPr="003D114E" w14:paraId="026585C6" w14:textId="77777777" w:rsidTr="000C0D9C">
        <w:trPr>
          <w:gridAfter w:val="2"/>
          <w:wAfter w:w="34" w:type="dxa"/>
          <w:trHeight w:val="340"/>
        </w:trPr>
        <w:tc>
          <w:tcPr>
            <w:tcW w:w="395" w:type="dxa"/>
            <w:tcBorders>
              <w:top w:val="nil"/>
              <w:left w:val="nil"/>
              <w:bottom w:val="nil"/>
              <w:right w:val="nil"/>
            </w:tcBorders>
            <w:shd w:val="clear" w:color="auto" w:fill="auto"/>
          </w:tcPr>
          <w:p w14:paraId="026585C3" w14:textId="77777777" w:rsidR="00DF787F" w:rsidRPr="00D3255C" w:rsidRDefault="00DF787F" w:rsidP="004D213B">
            <w:pPr>
              <w:pStyle w:val="leeg"/>
            </w:pPr>
          </w:p>
        </w:tc>
        <w:tc>
          <w:tcPr>
            <w:tcW w:w="7825" w:type="dxa"/>
            <w:gridSpan w:val="28"/>
            <w:tcBorders>
              <w:top w:val="nil"/>
              <w:left w:val="nil"/>
              <w:bottom w:val="nil"/>
              <w:right w:val="nil"/>
            </w:tcBorders>
            <w:shd w:val="clear" w:color="auto" w:fill="auto"/>
          </w:tcPr>
          <w:p w14:paraId="026585C4" w14:textId="52F7B1CD" w:rsidR="00DF787F" w:rsidRPr="0012522A" w:rsidRDefault="0012522A" w:rsidP="0012522A">
            <w:pPr>
              <w:rPr>
                <w:b/>
                <w:bCs/>
                <w:sz w:val="36"/>
                <w:szCs w:val="36"/>
              </w:rPr>
            </w:pPr>
            <w:r w:rsidRPr="000930F7">
              <w:rPr>
                <w:b/>
                <w:bCs/>
                <w:sz w:val="36"/>
                <w:szCs w:val="36"/>
              </w:rPr>
              <w:t xml:space="preserve">Aanvraag van een </w:t>
            </w:r>
            <w:r w:rsidR="000B2D2A">
              <w:rPr>
                <w:b/>
                <w:bCs/>
                <w:sz w:val="36"/>
                <w:szCs w:val="36"/>
              </w:rPr>
              <w:t>planschade</w:t>
            </w:r>
            <w:r>
              <w:rPr>
                <w:b/>
                <w:bCs/>
                <w:sz w:val="36"/>
                <w:szCs w:val="36"/>
              </w:rPr>
              <w:t xml:space="preserve">vergoeding </w:t>
            </w:r>
            <w:r w:rsidR="000B2D2A">
              <w:rPr>
                <w:b/>
                <w:bCs/>
                <w:sz w:val="36"/>
                <w:szCs w:val="36"/>
              </w:rPr>
              <w:t>in het kader van</w:t>
            </w:r>
            <w:r>
              <w:rPr>
                <w:b/>
                <w:bCs/>
                <w:sz w:val="36"/>
                <w:szCs w:val="36"/>
              </w:rPr>
              <w:t xml:space="preserve"> </w:t>
            </w:r>
            <w:r w:rsidR="000377AD">
              <w:rPr>
                <w:b/>
                <w:bCs/>
                <w:sz w:val="36"/>
                <w:szCs w:val="36"/>
              </w:rPr>
              <w:t xml:space="preserve">een </w:t>
            </w:r>
            <w:r w:rsidR="006B1908">
              <w:rPr>
                <w:b/>
                <w:bCs/>
                <w:sz w:val="36"/>
                <w:szCs w:val="36"/>
              </w:rPr>
              <w:t>ruimtelijk uitvoeringsplan</w:t>
            </w:r>
          </w:p>
        </w:tc>
        <w:tc>
          <w:tcPr>
            <w:tcW w:w="2094" w:type="dxa"/>
            <w:gridSpan w:val="2"/>
            <w:tcBorders>
              <w:top w:val="nil"/>
              <w:left w:val="nil"/>
              <w:bottom w:val="nil"/>
              <w:right w:val="nil"/>
            </w:tcBorders>
            <w:shd w:val="clear" w:color="auto" w:fill="auto"/>
          </w:tcPr>
          <w:p w14:paraId="026585C5" w14:textId="49874DE4" w:rsidR="00DF787F" w:rsidRPr="003D114E" w:rsidRDefault="001C51F7" w:rsidP="00A17D34">
            <w:pPr>
              <w:pStyle w:val="rechts"/>
              <w:ind w:left="29"/>
              <w:rPr>
                <w:sz w:val="12"/>
                <w:szCs w:val="12"/>
              </w:rPr>
            </w:pPr>
            <w:r w:rsidRPr="00792391">
              <w:rPr>
                <w:sz w:val="12"/>
                <w:szCs w:val="12"/>
              </w:rPr>
              <w:t>VLM-</w:t>
            </w:r>
            <w:r>
              <w:rPr>
                <w:sz w:val="12"/>
                <w:szCs w:val="12"/>
              </w:rPr>
              <w:t>250220</w:t>
            </w:r>
          </w:p>
        </w:tc>
      </w:tr>
      <w:tr w:rsidR="00FE75DE" w:rsidRPr="003D114E" w14:paraId="026585C9" w14:textId="77777777" w:rsidTr="000C0D9C">
        <w:trPr>
          <w:gridAfter w:val="2"/>
          <w:wAfter w:w="34" w:type="dxa"/>
          <w:trHeight w:hRule="exact" w:val="397"/>
        </w:trPr>
        <w:tc>
          <w:tcPr>
            <w:tcW w:w="395" w:type="dxa"/>
            <w:tcBorders>
              <w:top w:val="nil"/>
              <w:left w:val="nil"/>
              <w:bottom w:val="nil"/>
              <w:right w:val="nil"/>
            </w:tcBorders>
            <w:shd w:val="clear" w:color="auto" w:fill="auto"/>
          </w:tcPr>
          <w:p w14:paraId="026585C7" w14:textId="77777777" w:rsidR="003C34C3" w:rsidRPr="003D114E" w:rsidRDefault="003C34C3" w:rsidP="00EB7413">
            <w:pPr>
              <w:pStyle w:val="leeg"/>
            </w:pPr>
          </w:p>
        </w:tc>
        <w:tc>
          <w:tcPr>
            <w:tcW w:w="9919" w:type="dxa"/>
            <w:gridSpan w:val="30"/>
            <w:tcBorders>
              <w:top w:val="nil"/>
              <w:left w:val="nil"/>
              <w:bottom w:val="nil"/>
              <w:right w:val="nil"/>
            </w:tcBorders>
            <w:shd w:val="clear" w:color="auto" w:fill="auto"/>
          </w:tcPr>
          <w:p w14:paraId="026585C8" w14:textId="3F702388" w:rsidR="003C34C3" w:rsidRPr="003D114E" w:rsidRDefault="003C34C3" w:rsidP="00661C3E">
            <w:pPr>
              <w:pStyle w:val="streepjes"/>
              <w:tabs>
                <w:tab w:val="left" w:pos="153"/>
              </w:tabs>
              <w:ind w:left="28"/>
              <w:jc w:val="left"/>
              <w:rPr>
                <w:color w:val="FFFFFF" w:themeColor="background1"/>
              </w:rPr>
            </w:pPr>
            <w:r w:rsidRPr="003D114E">
              <w:t>//////////////////////////////////////////////////////////////////////////////////////////////////////////////////////////////////////////////////////////</w:t>
            </w:r>
          </w:p>
        </w:tc>
      </w:tr>
      <w:tr w:rsidR="00FE75DE" w:rsidRPr="003D114E" w14:paraId="026585DD" w14:textId="77777777" w:rsidTr="000C0D9C">
        <w:trPr>
          <w:gridAfter w:val="2"/>
          <w:wAfter w:w="34" w:type="dxa"/>
          <w:trHeight w:val="340"/>
        </w:trPr>
        <w:tc>
          <w:tcPr>
            <w:tcW w:w="395" w:type="dxa"/>
            <w:vMerge w:val="restart"/>
            <w:tcBorders>
              <w:top w:val="nil"/>
              <w:left w:val="nil"/>
              <w:right w:val="nil"/>
            </w:tcBorders>
            <w:shd w:val="clear" w:color="auto" w:fill="auto"/>
          </w:tcPr>
          <w:p w14:paraId="026585D4" w14:textId="77777777" w:rsidR="002D13A2" w:rsidRPr="003D114E" w:rsidRDefault="002D13A2" w:rsidP="002D13A2">
            <w:pPr>
              <w:pStyle w:val="leeg"/>
            </w:pPr>
          </w:p>
        </w:tc>
        <w:tc>
          <w:tcPr>
            <w:tcW w:w="7543" w:type="dxa"/>
            <w:gridSpan w:val="27"/>
            <w:vMerge w:val="restart"/>
            <w:tcBorders>
              <w:top w:val="nil"/>
              <w:left w:val="nil"/>
              <w:right w:val="nil"/>
            </w:tcBorders>
            <w:shd w:val="clear" w:color="auto" w:fill="auto"/>
          </w:tcPr>
          <w:p w14:paraId="026585DA" w14:textId="69C3AF2D" w:rsidR="002D13A2" w:rsidRPr="008D450A" w:rsidRDefault="0039596B" w:rsidP="00BC0700">
            <w:pPr>
              <w:rPr>
                <w:iCs/>
              </w:rPr>
            </w:pPr>
            <w:r>
              <w:rPr>
                <w:noProof/>
              </w:rPr>
              <w:drawing>
                <wp:inline distT="0" distB="0" distL="0" distR="0" wp14:anchorId="2F0C9F17" wp14:editId="718EED5A">
                  <wp:extent cx="1645920" cy="545592"/>
                  <wp:effectExtent l="0" t="0" r="0" b="6985"/>
                  <wp:docPr id="1" name="Afbeelding 1" descr="Afbeelding met tekst, Lettertype, Graphics,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typografie&#10;&#10;Automatisch gegenereerde beschrijving"/>
                          <pic:cNvPicPr/>
                        </pic:nvPicPr>
                        <pic:blipFill>
                          <a:blip r:embed="rId11"/>
                          <a:stretch>
                            <a:fillRect/>
                          </a:stretch>
                        </pic:blipFill>
                        <pic:spPr>
                          <a:xfrm>
                            <a:off x="0" y="0"/>
                            <a:ext cx="1645920" cy="545592"/>
                          </a:xfrm>
                          <a:prstGeom prst="rect">
                            <a:avLst/>
                          </a:prstGeom>
                        </pic:spPr>
                      </pic:pic>
                    </a:graphicData>
                  </a:graphic>
                </wp:inline>
              </w:drawing>
            </w:r>
            <w:r w:rsidR="009B7E2F">
              <w:br/>
            </w:r>
            <w:hyperlink r:id="rId12" w:history="1"/>
          </w:p>
        </w:tc>
        <w:tc>
          <w:tcPr>
            <w:tcW w:w="2376" w:type="dxa"/>
            <w:gridSpan w:val="3"/>
            <w:tcBorders>
              <w:top w:val="nil"/>
              <w:left w:val="nil"/>
              <w:bottom w:val="single" w:sz="4" w:space="0" w:color="auto"/>
              <w:right w:val="nil"/>
            </w:tcBorders>
            <w:shd w:val="clear" w:color="auto" w:fill="auto"/>
          </w:tcPr>
          <w:p w14:paraId="026585DB" w14:textId="7915AF5C" w:rsidR="002D13A2" w:rsidRPr="003D114E" w:rsidRDefault="002D13A2" w:rsidP="002D13A2">
            <w:pPr>
              <w:pStyle w:val="rechts"/>
              <w:ind w:left="28"/>
              <w:rPr>
                <w:i/>
              </w:rPr>
            </w:pPr>
            <w:r w:rsidRPr="003D114E">
              <w:rPr>
                <w:i/>
              </w:rPr>
              <w:t xml:space="preserve">In te vullen door de </w:t>
            </w:r>
            <w:r>
              <w:rPr>
                <w:i/>
              </w:rPr>
              <w:t>initiatiefnemer</w:t>
            </w:r>
          </w:p>
          <w:p w14:paraId="026585DC" w14:textId="77777777" w:rsidR="002D13A2" w:rsidRPr="003D114E" w:rsidRDefault="002D13A2" w:rsidP="002D13A2">
            <w:pPr>
              <w:pStyle w:val="rechts"/>
              <w:ind w:left="28"/>
            </w:pPr>
            <w:r w:rsidRPr="003D114E">
              <w:t>ontvangstdatum</w:t>
            </w:r>
          </w:p>
        </w:tc>
      </w:tr>
      <w:tr w:rsidR="00FE75DE" w:rsidRPr="003D114E" w14:paraId="026585E1" w14:textId="77777777" w:rsidTr="000C0D9C">
        <w:trPr>
          <w:gridAfter w:val="2"/>
          <w:wAfter w:w="34" w:type="dxa"/>
          <w:trHeight w:val="491"/>
        </w:trPr>
        <w:tc>
          <w:tcPr>
            <w:tcW w:w="395" w:type="dxa"/>
            <w:vMerge/>
            <w:tcBorders>
              <w:left w:val="nil"/>
              <w:right w:val="nil"/>
            </w:tcBorders>
            <w:shd w:val="clear" w:color="auto" w:fill="auto"/>
          </w:tcPr>
          <w:p w14:paraId="026585DE" w14:textId="77777777" w:rsidR="002D13A2" w:rsidRPr="003D114E" w:rsidRDefault="002D13A2" w:rsidP="002D13A2">
            <w:pPr>
              <w:pStyle w:val="nummersvragen"/>
              <w:framePr w:hSpace="0" w:wrap="auto" w:vAnchor="margin" w:xAlign="left" w:yAlign="inline"/>
              <w:suppressOverlap w:val="0"/>
            </w:pPr>
          </w:p>
        </w:tc>
        <w:tc>
          <w:tcPr>
            <w:tcW w:w="7543" w:type="dxa"/>
            <w:gridSpan w:val="27"/>
            <w:vMerge/>
            <w:tcBorders>
              <w:left w:val="nil"/>
              <w:right w:val="single" w:sz="4" w:space="0" w:color="auto"/>
            </w:tcBorders>
            <w:shd w:val="clear" w:color="auto" w:fill="auto"/>
          </w:tcPr>
          <w:p w14:paraId="026585DF" w14:textId="77777777" w:rsidR="002D13A2" w:rsidRPr="003D114E" w:rsidRDefault="002D13A2" w:rsidP="002D13A2">
            <w:pPr>
              <w:ind w:left="28"/>
            </w:pPr>
          </w:p>
        </w:tc>
        <w:tc>
          <w:tcPr>
            <w:tcW w:w="2376" w:type="dxa"/>
            <w:gridSpan w:val="3"/>
            <w:tcBorders>
              <w:top w:val="single" w:sz="4" w:space="0" w:color="auto"/>
              <w:left w:val="single" w:sz="4" w:space="0" w:color="auto"/>
              <w:bottom w:val="single" w:sz="4" w:space="0" w:color="auto"/>
              <w:right w:val="single" w:sz="4" w:space="0" w:color="auto"/>
            </w:tcBorders>
            <w:shd w:val="clear" w:color="auto" w:fill="auto"/>
          </w:tcPr>
          <w:p w14:paraId="026585E0" w14:textId="77777777" w:rsidR="002D13A2" w:rsidRPr="007D58A4" w:rsidRDefault="002D13A2" w:rsidP="002D13A2">
            <w:pPr>
              <w:ind w:left="28"/>
            </w:pPr>
          </w:p>
        </w:tc>
      </w:tr>
      <w:tr w:rsidR="00FE75DE" w:rsidRPr="003D114E" w14:paraId="026585E5" w14:textId="77777777" w:rsidTr="000C0D9C">
        <w:trPr>
          <w:gridAfter w:val="2"/>
          <w:wAfter w:w="34" w:type="dxa"/>
          <w:trHeight w:val="89"/>
        </w:trPr>
        <w:tc>
          <w:tcPr>
            <w:tcW w:w="395" w:type="dxa"/>
            <w:vMerge/>
            <w:tcBorders>
              <w:left w:val="nil"/>
              <w:bottom w:val="nil"/>
              <w:right w:val="nil"/>
            </w:tcBorders>
            <w:shd w:val="clear" w:color="auto" w:fill="auto"/>
          </w:tcPr>
          <w:p w14:paraId="026585E2" w14:textId="77777777" w:rsidR="002D13A2" w:rsidRPr="003D114E" w:rsidRDefault="002D13A2" w:rsidP="002D13A2">
            <w:pPr>
              <w:pStyle w:val="nummersvragen"/>
              <w:framePr w:hSpace="0" w:wrap="auto" w:vAnchor="margin" w:xAlign="left" w:yAlign="inline"/>
              <w:suppressOverlap w:val="0"/>
            </w:pPr>
          </w:p>
        </w:tc>
        <w:tc>
          <w:tcPr>
            <w:tcW w:w="7543" w:type="dxa"/>
            <w:gridSpan w:val="27"/>
            <w:vMerge/>
            <w:tcBorders>
              <w:left w:val="nil"/>
              <w:bottom w:val="nil"/>
              <w:right w:val="nil"/>
            </w:tcBorders>
            <w:shd w:val="clear" w:color="auto" w:fill="auto"/>
          </w:tcPr>
          <w:p w14:paraId="026585E3" w14:textId="77777777" w:rsidR="002D13A2" w:rsidRPr="003D114E" w:rsidRDefault="002D13A2" w:rsidP="002D13A2">
            <w:pPr>
              <w:ind w:left="28"/>
            </w:pPr>
          </w:p>
        </w:tc>
        <w:tc>
          <w:tcPr>
            <w:tcW w:w="2376" w:type="dxa"/>
            <w:gridSpan w:val="3"/>
            <w:tcBorders>
              <w:top w:val="single" w:sz="4" w:space="0" w:color="auto"/>
              <w:left w:val="nil"/>
              <w:bottom w:val="nil"/>
              <w:right w:val="nil"/>
            </w:tcBorders>
            <w:shd w:val="clear" w:color="auto" w:fill="auto"/>
          </w:tcPr>
          <w:p w14:paraId="026585E4" w14:textId="77777777" w:rsidR="002D13A2" w:rsidRPr="003D114E" w:rsidRDefault="002D13A2" w:rsidP="002D13A2">
            <w:pPr>
              <w:pStyle w:val="rechts"/>
              <w:ind w:left="28"/>
              <w:rPr>
                <w:i/>
              </w:rPr>
            </w:pPr>
          </w:p>
        </w:tc>
      </w:tr>
      <w:tr w:rsidR="00FE75DE" w:rsidRPr="003D114E" w14:paraId="02658621" w14:textId="77777777" w:rsidTr="000C0D9C">
        <w:trPr>
          <w:gridAfter w:val="2"/>
          <w:wAfter w:w="34" w:type="dxa"/>
          <w:trHeight w:val="340"/>
        </w:trPr>
        <w:tc>
          <w:tcPr>
            <w:tcW w:w="395" w:type="dxa"/>
            <w:tcBorders>
              <w:top w:val="nil"/>
              <w:left w:val="nil"/>
              <w:bottom w:val="nil"/>
              <w:right w:val="nil"/>
            </w:tcBorders>
            <w:shd w:val="clear" w:color="auto" w:fill="auto"/>
          </w:tcPr>
          <w:p w14:paraId="0265861E" w14:textId="77777777" w:rsidR="002D13A2" w:rsidRPr="002B4E40" w:rsidRDefault="002D13A2" w:rsidP="002D13A2">
            <w:pPr>
              <w:pStyle w:val="leeg"/>
              <w:rPr>
                <w:lang w:val="en-US"/>
              </w:rPr>
            </w:pPr>
          </w:p>
        </w:tc>
        <w:tc>
          <w:tcPr>
            <w:tcW w:w="9919" w:type="dxa"/>
            <w:gridSpan w:val="30"/>
            <w:tcBorders>
              <w:top w:val="nil"/>
              <w:left w:val="nil"/>
              <w:bottom w:val="nil"/>
              <w:right w:val="nil"/>
            </w:tcBorders>
            <w:shd w:val="clear" w:color="auto" w:fill="auto"/>
          </w:tcPr>
          <w:p w14:paraId="30D647A1" w14:textId="77777777" w:rsidR="002D13A2" w:rsidRPr="009F0FCD" w:rsidRDefault="002D13A2" w:rsidP="002D13A2">
            <w:pPr>
              <w:pStyle w:val="Aanwijzing"/>
              <w:rPr>
                <w:rStyle w:val="Nadruk"/>
                <w:b/>
                <w:bCs w:val="0"/>
                <w:i/>
                <w:iCs w:val="0"/>
                <w:sz w:val="4"/>
                <w:szCs w:val="4"/>
              </w:rPr>
            </w:pPr>
          </w:p>
          <w:p w14:paraId="71889EDC" w14:textId="7EE12B02" w:rsidR="002D13A2" w:rsidRPr="0018512F" w:rsidRDefault="002D13A2" w:rsidP="002D13A2">
            <w:pPr>
              <w:pStyle w:val="Aanwijzing"/>
            </w:pPr>
            <w:r w:rsidRPr="007B71B2">
              <w:rPr>
                <w:rStyle w:val="Nadruk"/>
                <w:b/>
                <w:bCs w:val="0"/>
                <w:i/>
                <w:iCs w:val="0"/>
              </w:rPr>
              <w:t>Waarvoor dient dit formulier?</w:t>
            </w:r>
            <w:r>
              <w:br/>
            </w:r>
            <w:r w:rsidRPr="00331EF3">
              <w:t xml:space="preserve">Met dit formulier </w:t>
            </w:r>
            <w:r>
              <w:t>kunt u als</w:t>
            </w:r>
            <w:r w:rsidRPr="00331EF3">
              <w:t xml:space="preserve"> zakelijk gerechtigde van een perceel bij de initiatiefnemer van het ruimtelijk uitvoeringsplan (RUP) een planschadevergoeding aanvragen. De zakelijk gerechtigden die een planschadevergoeding kunnen aanvragen</w:t>
            </w:r>
            <w:r w:rsidR="00845BAB">
              <w:t>,</w:t>
            </w:r>
            <w:r w:rsidRPr="00331EF3">
              <w:t xml:space="preserve"> zijn de eigenaars, vruchtgebruikers, erfpachters en houders van een recht van opstal.</w:t>
            </w:r>
          </w:p>
          <w:p w14:paraId="7689D5B8" w14:textId="20D8DBC6" w:rsidR="002D13A2" w:rsidRDefault="002D13A2" w:rsidP="002D13A2">
            <w:pPr>
              <w:pStyle w:val="Aanwijzing"/>
            </w:pPr>
            <w:r w:rsidRPr="00C8018B">
              <w:rPr>
                <w:sz w:val="4"/>
                <w:szCs w:val="4"/>
              </w:rPr>
              <w:br/>
            </w:r>
            <w:r w:rsidRPr="00ED45B8">
              <w:t xml:space="preserve">Gebruik de meest recente versie van dit formulier. U vindt </w:t>
            </w:r>
            <w:r>
              <w:t>die</w:t>
            </w:r>
            <w:r w:rsidRPr="00ED45B8">
              <w:t xml:space="preserve"> op de </w:t>
            </w:r>
            <w:r w:rsidRPr="00D6780A">
              <w:t xml:space="preserve">website van </w:t>
            </w:r>
            <w:r>
              <w:t>het Loket Landinrichting</w:t>
            </w:r>
            <w:r w:rsidRPr="00D6780A">
              <w:t xml:space="preserve"> (</w:t>
            </w:r>
            <w:hyperlink r:id="rId13" w:history="1">
              <w:r>
                <w:rPr>
                  <w:rStyle w:val="Hyperlink"/>
                </w:rPr>
                <w:t>https://loketlandinrichting.vlaanderen.be</w:t>
              </w:r>
            </w:hyperlink>
            <w:hyperlink r:id="rId14" w:history="1"/>
            <w:r>
              <w:t>)</w:t>
            </w:r>
            <w:r w:rsidRPr="00D6780A">
              <w:t>.</w:t>
            </w:r>
          </w:p>
          <w:p w14:paraId="0E2DF6CC" w14:textId="77777777" w:rsidR="002D13A2" w:rsidRPr="0018512F" w:rsidRDefault="002D13A2" w:rsidP="002D13A2">
            <w:pPr>
              <w:pStyle w:val="Aanwijzing"/>
              <w:rPr>
                <w:rStyle w:val="Nadruk"/>
                <w:b/>
                <w:bCs w:val="0"/>
                <w:i/>
                <w:iCs w:val="0"/>
                <w:sz w:val="4"/>
                <w:szCs w:val="4"/>
              </w:rPr>
            </w:pPr>
          </w:p>
          <w:p w14:paraId="5A288ED4" w14:textId="1377D096" w:rsidR="002D13A2" w:rsidRPr="007B71B2" w:rsidRDefault="002D13A2" w:rsidP="002D13A2">
            <w:pPr>
              <w:pStyle w:val="Aanwijzing"/>
              <w:rPr>
                <w:rStyle w:val="Nadruk"/>
                <w:b/>
                <w:bCs w:val="0"/>
                <w:i/>
                <w:iCs w:val="0"/>
              </w:rPr>
            </w:pPr>
            <w:r w:rsidRPr="007B71B2">
              <w:rPr>
                <w:rStyle w:val="Nadruk"/>
                <w:b/>
                <w:bCs w:val="0"/>
                <w:i/>
                <w:iCs w:val="0"/>
              </w:rPr>
              <w:t xml:space="preserve">Aan wie </w:t>
            </w:r>
            <w:r>
              <w:rPr>
                <w:rStyle w:val="Nadruk"/>
                <w:b/>
                <w:bCs w:val="0"/>
                <w:i/>
                <w:iCs w:val="0"/>
              </w:rPr>
              <w:t>bezorgt u dit formulier</w:t>
            </w:r>
            <w:r w:rsidRPr="007B71B2">
              <w:rPr>
                <w:rStyle w:val="Nadruk"/>
                <w:b/>
                <w:bCs w:val="0"/>
                <w:i/>
                <w:iCs w:val="0"/>
              </w:rPr>
              <w:t>?</w:t>
            </w:r>
          </w:p>
          <w:p w14:paraId="1A182E49" w14:textId="07872745" w:rsidR="002D13A2" w:rsidRDefault="002D13A2" w:rsidP="002D13A2">
            <w:pPr>
              <w:pStyle w:val="Aanwijzing"/>
            </w:pPr>
            <w:r>
              <w:t>Stuur dit formulier aangetekend naar de initiatiefnemer van het ruimtelijk uitvoeringsplan (RUP) waarop de vergoeding betrekking heeft of geef het er persoonlijk af tegen ontvangstbewijs.</w:t>
            </w:r>
          </w:p>
          <w:p w14:paraId="0AC4ADDC" w14:textId="3F63578A" w:rsidR="002D13A2" w:rsidRDefault="002D13A2" w:rsidP="002D13A2">
            <w:pPr>
              <w:pStyle w:val="Vraag"/>
              <w:numPr>
                <w:ilvl w:val="0"/>
                <w:numId w:val="26"/>
              </w:numPr>
              <w:rPr>
                <w:b w:val="0"/>
                <w:bCs/>
                <w:i/>
                <w:iCs/>
              </w:rPr>
            </w:pPr>
            <w:r w:rsidRPr="00FA7EF3">
              <w:rPr>
                <w:b w:val="0"/>
                <w:bCs/>
                <w:i/>
                <w:iCs/>
              </w:rPr>
              <w:t xml:space="preserve">Bij een gemeentelijk RUP is de initiatiefnemer de gemeente waarin het perceel </w:t>
            </w:r>
            <w:r w:rsidR="00845BAB">
              <w:rPr>
                <w:b w:val="0"/>
                <w:bCs/>
                <w:i/>
                <w:iCs/>
              </w:rPr>
              <w:t>ligt</w:t>
            </w:r>
            <w:r w:rsidRPr="00FA7EF3">
              <w:rPr>
                <w:b w:val="0"/>
                <w:bCs/>
                <w:i/>
                <w:iCs/>
              </w:rPr>
              <w:t xml:space="preserve">. </w:t>
            </w:r>
            <w:r w:rsidR="00772427">
              <w:rPr>
                <w:b w:val="0"/>
                <w:bCs/>
                <w:i/>
                <w:iCs/>
              </w:rPr>
              <w:t>U vindt de adresgegevens op</w:t>
            </w:r>
            <w:r w:rsidR="00845BAB">
              <w:rPr>
                <w:b w:val="0"/>
                <w:bCs/>
                <w:i/>
                <w:iCs/>
              </w:rPr>
              <w:t xml:space="preserve"> </w:t>
            </w:r>
            <w:hyperlink r:id="rId15" w:history="1">
              <w:r w:rsidR="00772427" w:rsidRPr="00D36C4E">
                <w:rPr>
                  <w:rStyle w:val="Hyperlink"/>
                  <w:b w:val="0"/>
                  <w:bCs/>
                  <w:i/>
                  <w:iCs/>
                </w:rPr>
                <w:t>https://www.vlaanderen.be/gemeenten-en-provincies/organisatie-en-werking-van-gemeenten/contactgegevens-van-lokale-besturen</w:t>
              </w:r>
            </w:hyperlink>
            <w:r w:rsidR="00845BAB" w:rsidRPr="00F825BE">
              <w:rPr>
                <w:rStyle w:val="Hyperlink"/>
                <w:b w:val="0"/>
                <w:bCs/>
                <w:i/>
                <w:iCs/>
                <w:color w:val="auto"/>
                <w:u w:val="none"/>
              </w:rPr>
              <w:t>.</w:t>
            </w:r>
          </w:p>
          <w:p w14:paraId="16572887" w14:textId="6D87CE10" w:rsidR="002D13A2" w:rsidRPr="00FA7EF3" w:rsidRDefault="002D13A2" w:rsidP="002D13A2">
            <w:pPr>
              <w:pStyle w:val="Vraag"/>
              <w:numPr>
                <w:ilvl w:val="0"/>
                <w:numId w:val="26"/>
              </w:numPr>
              <w:rPr>
                <w:b w:val="0"/>
                <w:bCs/>
                <w:i/>
                <w:iCs/>
              </w:rPr>
            </w:pPr>
            <w:r w:rsidRPr="00FA7EF3">
              <w:rPr>
                <w:b w:val="0"/>
                <w:bCs/>
                <w:i/>
                <w:iCs/>
              </w:rPr>
              <w:t xml:space="preserve">Bij een provinciaal RUP is de initiatiefnemer de provincie waarin het perceel </w:t>
            </w:r>
            <w:r w:rsidR="00845BAB">
              <w:rPr>
                <w:b w:val="0"/>
                <w:bCs/>
                <w:i/>
                <w:iCs/>
              </w:rPr>
              <w:t>ligt</w:t>
            </w:r>
            <w:r w:rsidRPr="00FA7EF3">
              <w:rPr>
                <w:b w:val="0"/>
                <w:bCs/>
                <w:i/>
                <w:iCs/>
              </w:rPr>
              <w:t xml:space="preserve">. </w:t>
            </w:r>
            <w:r w:rsidR="00772427">
              <w:rPr>
                <w:b w:val="0"/>
                <w:bCs/>
                <w:i/>
                <w:iCs/>
              </w:rPr>
              <w:t>U vindt de adresgegevens op</w:t>
            </w:r>
            <w:r w:rsidR="00845BAB">
              <w:rPr>
                <w:b w:val="0"/>
                <w:bCs/>
                <w:i/>
                <w:iCs/>
              </w:rPr>
              <w:t xml:space="preserve"> </w:t>
            </w:r>
            <w:hyperlink r:id="rId16" w:history="1">
              <w:r w:rsidR="00772427" w:rsidRPr="00D36C4E">
                <w:rPr>
                  <w:rStyle w:val="Hyperlink"/>
                  <w:b w:val="0"/>
                  <w:bCs/>
                  <w:i/>
                  <w:iCs/>
                </w:rPr>
                <w:t>https://www.vlaanderen.be/gemeenten-en-provincies/organisatie-en-werking-van-gemeenten/contactgegevens-van-lokale-besturen</w:t>
              </w:r>
            </w:hyperlink>
            <w:r w:rsidR="00845BAB" w:rsidRPr="00F825BE">
              <w:rPr>
                <w:rStyle w:val="Hyperlink"/>
                <w:b w:val="0"/>
                <w:bCs/>
                <w:i/>
                <w:iCs/>
                <w:color w:val="auto"/>
                <w:u w:val="none"/>
              </w:rPr>
              <w:t>.</w:t>
            </w:r>
            <w:r w:rsidR="00772427">
              <w:rPr>
                <w:b w:val="0"/>
                <w:bCs/>
                <w:i/>
                <w:iCs/>
              </w:rPr>
              <w:t xml:space="preserve"> </w:t>
            </w:r>
          </w:p>
          <w:p w14:paraId="60FC3BD2" w14:textId="29AF7DC5" w:rsidR="002D13A2" w:rsidRPr="00BC0700" w:rsidRDefault="002D13A2" w:rsidP="00350653">
            <w:pPr>
              <w:pStyle w:val="Vraag"/>
              <w:numPr>
                <w:ilvl w:val="0"/>
                <w:numId w:val="26"/>
              </w:numPr>
              <w:rPr>
                <w:b w:val="0"/>
                <w:bCs/>
                <w:i/>
                <w:iCs/>
              </w:rPr>
            </w:pPr>
            <w:r w:rsidRPr="00BC0700">
              <w:rPr>
                <w:b w:val="0"/>
                <w:bCs/>
                <w:i/>
                <w:iCs/>
              </w:rPr>
              <w:t>Bij een gewestelijk RUP is de initiatiefnemer het Vlaams</w:t>
            </w:r>
            <w:r w:rsidR="00845BAB">
              <w:rPr>
                <w:b w:val="0"/>
                <w:bCs/>
                <w:i/>
                <w:iCs/>
              </w:rPr>
              <w:t>e</w:t>
            </w:r>
            <w:r w:rsidRPr="00BC0700">
              <w:rPr>
                <w:b w:val="0"/>
                <w:bCs/>
                <w:i/>
                <w:iCs/>
              </w:rPr>
              <w:t xml:space="preserve"> Gewest.</w:t>
            </w:r>
            <w:r w:rsidR="00BC0700" w:rsidRPr="00BC0700">
              <w:rPr>
                <w:b w:val="0"/>
                <w:bCs/>
                <w:i/>
                <w:iCs/>
              </w:rPr>
              <w:t xml:space="preserve"> Het adres is: Departement Omgeving, Afdeling Gebiedsontwikkeling, Omgevingsplannen en -projecten, Hendrik Consciencegebouw, Koning Albert II-laan 15</w:t>
            </w:r>
            <w:r w:rsidR="0016469C">
              <w:rPr>
                <w:b w:val="0"/>
                <w:bCs/>
                <w:i/>
                <w:iCs/>
              </w:rPr>
              <w:t xml:space="preserve"> bus </w:t>
            </w:r>
            <w:r w:rsidR="00E60650">
              <w:rPr>
                <w:b w:val="0"/>
                <w:bCs/>
                <w:i/>
                <w:iCs/>
              </w:rPr>
              <w:t>5</w:t>
            </w:r>
            <w:r w:rsidR="0016469C">
              <w:rPr>
                <w:b w:val="0"/>
                <w:bCs/>
                <w:i/>
                <w:iCs/>
              </w:rPr>
              <w:t>51</w:t>
            </w:r>
            <w:r w:rsidR="00BC0700" w:rsidRPr="00BC0700">
              <w:rPr>
                <w:b w:val="0"/>
                <w:bCs/>
                <w:i/>
                <w:iCs/>
              </w:rPr>
              <w:t>, 1210 BRUSSEL</w:t>
            </w:r>
            <w:r w:rsidR="00BC0700">
              <w:rPr>
                <w:b w:val="0"/>
                <w:bCs/>
                <w:i/>
                <w:iCs/>
              </w:rPr>
              <w:t>.</w:t>
            </w:r>
          </w:p>
          <w:p w14:paraId="5EA53A67" w14:textId="74B884C3" w:rsidR="002D13A2" w:rsidRDefault="002D13A2" w:rsidP="002D13A2">
            <w:pPr>
              <w:pStyle w:val="Aanwijzing"/>
              <w:spacing w:before="60"/>
              <w:rPr>
                <w:b/>
                <w:bCs w:val="0"/>
              </w:rPr>
            </w:pPr>
            <w:r>
              <w:rPr>
                <w:b/>
                <w:bCs w:val="0"/>
              </w:rPr>
              <w:t>Wanneer moet u dit formulier indienen?</w:t>
            </w:r>
          </w:p>
          <w:p w14:paraId="02658620" w14:textId="399BF656" w:rsidR="002D13A2" w:rsidRPr="0039401E" w:rsidRDefault="002D13A2" w:rsidP="002D13A2">
            <w:pPr>
              <w:pStyle w:val="Aanwijzing"/>
            </w:pPr>
            <w:r w:rsidRPr="00D91F6E">
              <w:t xml:space="preserve">U moet dit formulier indienen binnen twee jaar na de inwerkingtreding </w:t>
            </w:r>
            <w:r>
              <w:t xml:space="preserve">van de </w:t>
            </w:r>
            <w:r w:rsidRPr="00BD2FB9">
              <w:t>bindende stedenbouwkundige voorschriften</w:t>
            </w:r>
            <w:r>
              <w:t>,</w:t>
            </w:r>
            <w:r w:rsidRPr="00BD2FB9">
              <w:t xml:space="preserve"> </w:t>
            </w:r>
            <w:r>
              <w:t xml:space="preserve">of van de gebruikersbeperking, </w:t>
            </w:r>
            <w:r w:rsidRPr="00BD2FB9">
              <w:t xml:space="preserve">van een ruimtelijk </w:t>
            </w:r>
            <w:r>
              <w:t>uitvoeringsplan</w:t>
            </w:r>
            <w:r w:rsidRPr="00D91F6E">
              <w:t xml:space="preserve">. </w:t>
            </w:r>
          </w:p>
        </w:tc>
      </w:tr>
      <w:tr w:rsidR="00FC7A38" w:rsidRPr="003D114E" w14:paraId="56827A7F" w14:textId="77777777" w:rsidTr="000C0D9C">
        <w:trPr>
          <w:gridAfter w:val="2"/>
          <w:wAfter w:w="34" w:type="dxa"/>
          <w:trHeight w:hRule="exact" w:val="340"/>
        </w:trPr>
        <w:tc>
          <w:tcPr>
            <w:tcW w:w="10314" w:type="dxa"/>
            <w:gridSpan w:val="31"/>
            <w:tcBorders>
              <w:top w:val="nil"/>
              <w:left w:val="nil"/>
              <w:bottom w:val="nil"/>
              <w:right w:val="nil"/>
            </w:tcBorders>
            <w:shd w:val="clear" w:color="auto" w:fill="auto"/>
          </w:tcPr>
          <w:p w14:paraId="056D8B37" w14:textId="77777777" w:rsidR="002D13A2" w:rsidRPr="003D114E" w:rsidRDefault="002D13A2" w:rsidP="002D13A2">
            <w:pPr>
              <w:pStyle w:val="leeg"/>
            </w:pPr>
          </w:p>
        </w:tc>
      </w:tr>
      <w:tr w:rsidR="00FE75DE" w:rsidRPr="003D114E" w14:paraId="54F5D10E" w14:textId="77777777" w:rsidTr="000C0D9C">
        <w:trPr>
          <w:gridAfter w:val="2"/>
          <w:wAfter w:w="34" w:type="dxa"/>
          <w:trHeight w:hRule="exact" w:val="397"/>
        </w:trPr>
        <w:tc>
          <w:tcPr>
            <w:tcW w:w="395" w:type="dxa"/>
            <w:tcBorders>
              <w:top w:val="nil"/>
              <w:left w:val="nil"/>
              <w:bottom w:val="nil"/>
              <w:right w:val="nil"/>
            </w:tcBorders>
          </w:tcPr>
          <w:p w14:paraId="66A238D8" w14:textId="77777777" w:rsidR="002D13A2" w:rsidRPr="003D114E" w:rsidRDefault="002D13A2" w:rsidP="002D13A2">
            <w:pPr>
              <w:pStyle w:val="leeg"/>
            </w:pPr>
          </w:p>
        </w:tc>
        <w:tc>
          <w:tcPr>
            <w:tcW w:w="9919" w:type="dxa"/>
            <w:gridSpan w:val="30"/>
            <w:tcBorders>
              <w:top w:val="nil"/>
              <w:left w:val="nil"/>
              <w:bottom w:val="nil"/>
              <w:right w:val="nil"/>
            </w:tcBorders>
            <w:shd w:val="solid" w:color="7F7F7F" w:themeColor="text1" w:themeTint="80" w:fill="auto"/>
          </w:tcPr>
          <w:p w14:paraId="786BA715" w14:textId="704A271D" w:rsidR="002D13A2" w:rsidRPr="003D114E" w:rsidRDefault="002D13A2" w:rsidP="002D13A2">
            <w:pPr>
              <w:pStyle w:val="Kop1"/>
              <w:spacing w:before="0"/>
              <w:ind w:left="28"/>
              <w:rPr>
                <w:rFonts w:cs="Calibri"/>
              </w:rPr>
            </w:pPr>
            <w:r>
              <w:rPr>
                <w:rFonts w:cs="Calibri"/>
              </w:rPr>
              <w:t xml:space="preserve">Gegevens van het perceel </w:t>
            </w:r>
          </w:p>
        </w:tc>
      </w:tr>
      <w:tr w:rsidR="00FC7A38" w:rsidRPr="003D114E" w14:paraId="22EF10C9" w14:textId="77777777" w:rsidTr="000C0D9C">
        <w:trPr>
          <w:gridAfter w:val="2"/>
          <w:wAfter w:w="34" w:type="dxa"/>
          <w:trHeight w:hRule="exact" w:val="113"/>
        </w:trPr>
        <w:tc>
          <w:tcPr>
            <w:tcW w:w="10314" w:type="dxa"/>
            <w:gridSpan w:val="31"/>
            <w:tcBorders>
              <w:top w:val="nil"/>
              <w:left w:val="nil"/>
              <w:bottom w:val="nil"/>
              <w:right w:val="nil"/>
            </w:tcBorders>
            <w:shd w:val="clear" w:color="auto" w:fill="auto"/>
          </w:tcPr>
          <w:p w14:paraId="593D6240" w14:textId="77777777" w:rsidR="002D13A2" w:rsidRPr="003D114E" w:rsidRDefault="002D13A2" w:rsidP="002D13A2">
            <w:pPr>
              <w:pStyle w:val="nummersvragen"/>
              <w:framePr w:hSpace="0" w:wrap="auto" w:vAnchor="margin" w:xAlign="left" w:yAlign="inline"/>
              <w:suppressOverlap w:val="0"/>
              <w:jc w:val="left"/>
              <w:rPr>
                <w:b w:val="0"/>
                <w:color w:val="FFFFFF"/>
              </w:rPr>
            </w:pPr>
          </w:p>
        </w:tc>
      </w:tr>
      <w:tr w:rsidR="00FE75DE" w:rsidRPr="00B90884" w14:paraId="6FC8EF56" w14:textId="77777777" w:rsidTr="000C0D9C">
        <w:trPr>
          <w:gridAfter w:val="2"/>
          <w:wAfter w:w="34" w:type="dxa"/>
          <w:trHeight w:val="340"/>
        </w:trPr>
        <w:tc>
          <w:tcPr>
            <w:tcW w:w="395" w:type="dxa"/>
            <w:tcBorders>
              <w:top w:val="nil"/>
              <w:left w:val="nil"/>
              <w:bottom w:val="nil"/>
              <w:right w:val="nil"/>
            </w:tcBorders>
            <w:shd w:val="clear" w:color="auto" w:fill="auto"/>
          </w:tcPr>
          <w:p w14:paraId="18BF75CE" w14:textId="77777777" w:rsidR="002D13A2" w:rsidRPr="003D114E" w:rsidRDefault="002D13A2" w:rsidP="002D13A2">
            <w:pPr>
              <w:pStyle w:val="nummersvragen"/>
              <w:framePr w:hSpace="0" w:wrap="auto" w:vAnchor="margin" w:xAlign="left" w:yAlign="inline"/>
              <w:ind w:left="28"/>
              <w:suppressOverlap w:val="0"/>
            </w:pPr>
            <w:r w:rsidRPr="003D114E">
              <w:t>1</w:t>
            </w:r>
          </w:p>
        </w:tc>
        <w:tc>
          <w:tcPr>
            <w:tcW w:w="9919" w:type="dxa"/>
            <w:gridSpan w:val="30"/>
            <w:tcBorders>
              <w:top w:val="nil"/>
              <w:left w:val="nil"/>
              <w:bottom w:val="nil"/>
              <w:right w:val="nil"/>
            </w:tcBorders>
            <w:shd w:val="clear" w:color="auto" w:fill="auto"/>
          </w:tcPr>
          <w:p w14:paraId="0C396CCC" w14:textId="22984471" w:rsidR="002D13A2" w:rsidRPr="00850C1A" w:rsidRDefault="002D13A2" w:rsidP="002D13A2">
            <w:pPr>
              <w:pStyle w:val="Aanwijzing"/>
              <w:rPr>
                <w:sz w:val="6"/>
                <w:szCs w:val="6"/>
              </w:rPr>
            </w:pPr>
            <w:r w:rsidRPr="0000153B">
              <w:rPr>
                <w:b/>
                <w:bCs w:val="0"/>
                <w:i w:val="0"/>
                <w:iCs/>
              </w:rPr>
              <w:t>Vul de kadastrale gegevens</w:t>
            </w:r>
            <w:r>
              <w:rPr>
                <w:b/>
                <w:bCs w:val="0"/>
                <w:i w:val="0"/>
                <w:iCs/>
              </w:rPr>
              <w:t xml:space="preserve"> of de PATKEY</w:t>
            </w:r>
            <w:r w:rsidRPr="0000153B">
              <w:rPr>
                <w:b/>
                <w:bCs w:val="0"/>
                <w:i w:val="0"/>
                <w:iCs/>
              </w:rPr>
              <w:t xml:space="preserve"> in van het kadastral</w:t>
            </w:r>
            <w:r>
              <w:rPr>
                <w:b/>
                <w:bCs w:val="0"/>
                <w:i w:val="0"/>
                <w:iCs/>
              </w:rPr>
              <w:t>e</w:t>
            </w:r>
            <w:r w:rsidRPr="0000153B">
              <w:rPr>
                <w:b/>
                <w:bCs w:val="0"/>
                <w:i w:val="0"/>
                <w:iCs/>
              </w:rPr>
              <w:t xml:space="preserve"> perceel of </w:t>
            </w:r>
            <w:r>
              <w:rPr>
                <w:b/>
                <w:bCs w:val="0"/>
                <w:i w:val="0"/>
                <w:iCs/>
              </w:rPr>
              <w:t xml:space="preserve">van het </w:t>
            </w:r>
            <w:r w:rsidRPr="0000153B">
              <w:rPr>
                <w:b/>
                <w:bCs w:val="0"/>
                <w:i w:val="0"/>
                <w:iCs/>
              </w:rPr>
              <w:t xml:space="preserve">deel van </w:t>
            </w:r>
            <w:r>
              <w:rPr>
                <w:b/>
                <w:bCs w:val="0"/>
                <w:i w:val="0"/>
                <w:iCs/>
              </w:rPr>
              <w:t>het</w:t>
            </w:r>
            <w:r w:rsidRPr="0000153B">
              <w:rPr>
                <w:b/>
                <w:bCs w:val="0"/>
                <w:i w:val="0"/>
                <w:iCs/>
              </w:rPr>
              <w:t xml:space="preserve"> kadastral</w:t>
            </w:r>
            <w:r>
              <w:rPr>
                <w:b/>
                <w:bCs w:val="0"/>
                <w:i w:val="0"/>
                <w:iCs/>
              </w:rPr>
              <w:t>e</w:t>
            </w:r>
            <w:r w:rsidRPr="0000153B">
              <w:rPr>
                <w:b/>
                <w:bCs w:val="0"/>
                <w:i w:val="0"/>
                <w:iCs/>
              </w:rPr>
              <w:t xml:space="preserve"> perceel waarvoor u een vergoeding aanvraagt</w:t>
            </w:r>
            <w:r>
              <w:rPr>
                <w:b/>
                <w:bCs w:val="0"/>
                <w:i w:val="0"/>
                <w:iCs/>
              </w:rPr>
              <w:t>.</w:t>
            </w:r>
            <w:r>
              <w:br/>
            </w:r>
            <w:r>
              <w:rPr>
                <w:bCs w:val="0"/>
                <w:iCs/>
              </w:rPr>
              <w:t xml:space="preserve">U kunt kiezen of u de kadastrale gegevens of de PATKEY invult. </w:t>
            </w:r>
            <w:r w:rsidRPr="00F438DD">
              <w:rPr>
                <w:bCs w:val="0"/>
                <w:iCs/>
              </w:rPr>
              <w:t xml:space="preserve">Als u voor </w:t>
            </w:r>
            <w:r>
              <w:rPr>
                <w:bCs w:val="0"/>
                <w:iCs/>
              </w:rPr>
              <w:t>verschillend</w:t>
            </w:r>
            <w:r w:rsidRPr="00F438DD">
              <w:rPr>
                <w:bCs w:val="0"/>
                <w:iCs/>
              </w:rPr>
              <w:t>e percelen een vergoeding wil</w:t>
            </w:r>
            <w:r>
              <w:rPr>
                <w:bCs w:val="0"/>
                <w:iCs/>
              </w:rPr>
              <w:t>t</w:t>
            </w:r>
            <w:r w:rsidRPr="00F438DD">
              <w:rPr>
                <w:bCs w:val="0"/>
                <w:iCs/>
              </w:rPr>
              <w:t xml:space="preserve"> aanvragen, </w:t>
            </w:r>
            <w:r>
              <w:rPr>
                <w:bCs w:val="0"/>
                <w:iCs/>
              </w:rPr>
              <w:t xml:space="preserve">dient u </w:t>
            </w:r>
            <w:r w:rsidRPr="00F438DD">
              <w:rPr>
                <w:bCs w:val="0"/>
                <w:iCs/>
              </w:rPr>
              <w:t>voor elk perceel een apart aanvraagformulier in.</w:t>
            </w:r>
            <w:r>
              <w:rPr>
                <w:sz w:val="12"/>
                <w:szCs w:val="12"/>
              </w:rPr>
              <w:tab/>
            </w:r>
          </w:p>
          <w:p w14:paraId="07B96E4B" w14:textId="0DF934FA" w:rsidR="002D13A2" w:rsidRPr="00B80BBF" w:rsidRDefault="002D13A2" w:rsidP="002D13A2">
            <w:pPr>
              <w:pStyle w:val="Aanwijzing"/>
              <w:rPr>
                <w:rStyle w:val="Zwaar"/>
                <w:bCs/>
                <w:iCs/>
              </w:rPr>
            </w:pPr>
            <w:r w:rsidRPr="00001FF9">
              <w:t xml:space="preserve">U </w:t>
            </w:r>
            <w:r>
              <w:t xml:space="preserve">vindt </w:t>
            </w:r>
            <w:r w:rsidRPr="007A3594">
              <w:t>de kadastrale gegevens en</w:t>
            </w:r>
            <w:r w:rsidRPr="00001FF9">
              <w:t xml:space="preserve"> de PATKEY op </w:t>
            </w:r>
            <w:r>
              <w:t>het kadastral</w:t>
            </w:r>
            <w:r w:rsidR="00845BAB">
              <w:t>e</w:t>
            </w:r>
            <w:r>
              <w:t xml:space="preserve"> uittreksel van uw perceel </w:t>
            </w:r>
            <w:r w:rsidRPr="00001FF9">
              <w:t>of via My</w:t>
            </w:r>
            <w:r>
              <w:t>M</w:t>
            </w:r>
            <w:r w:rsidRPr="00001FF9">
              <w:t>infin</w:t>
            </w:r>
            <w:r>
              <w:t xml:space="preserve">. Hebt u meer uitleg nodig om de PATKEY terug te vinden? </w:t>
            </w:r>
            <w:r w:rsidRPr="00C547F6">
              <w:t xml:space="preserve">Raadpleeg de </w:t>
            </w:r>
            <w:r w:rsidRPr="004461E9">
              <w:t xml:space="preserve">rubriek met veelgestelde vragen op de website van </w:t>
            </w:r>
            <w:r>
              <w:t>het Loket Landinrichting (</w:t>
            </w:r>
            <w:hyperlink r:id="rId17" w:tgtFrame="_blank" w:tooltip="https://loketlandinrichting.vlaanderen.be/" w:history="1">
              <w:r>
                <w:rPr>
                  <w:rStyle w:val="Hyperlink"/>
                </w:rPr>
                <w:t>https://loketlandinrichting.vlaanderen.be</w:t>
              </w:r>
            </w:hyperlink>
            <w:r>
              <w:t>)</w:t>
            </w:r>
            <w:r w:rsidRPr="00C547F6">
              <w:t>.</w:t>
            </w:r>
          </w:p>
        </w:tc>
      </w:tr>
      <w:tr w:rsidR="00297655" w:rsidRPr="003D114E" w14:paraId="7D2BC8B7" w14:textId="77777777" w:rsidTr="000C0D9C">
        <w:trPr>
          <w:gridAfter w:val="2"/>
          <w:wAfter w:w="34" w:type="dxa"/>
          <w:trHeight w:hRule="exact" w:val="113"/>
        </w:trPr>
        <w:tc>
          <w:tcPr>
            <w:tcW w:w="10314" w:type="dxa"/>
            <w:gridSpan w:val="31"/>
            <w:tcBorders>
              <w:top w:val="nil"/>
              <w:left w:val="nil"/>
              <w:bottom w:val="nil"/>
              <w:right w:val="nil"/>
            </w:tcBorders>
            <w:shd w:val="clear" w:color="auto" w:fill="auto"/>
          </w:tcPr>
          <w:p w14:paraId="56F05634" w14:textId="77777777" w:rsidR="00F15EAE" w:rsidRPr="003D114E" w:rsidRDefault="00F15EAE" w:rsidP="00C14839">
            <w:pPr>
              <w:pStyle w:val="nummersvragen"/>
              <w:framePr w:hSpace="0" w:wrap="auto" w:vAnchor="margin" w:xAlign="left" w:yAlign="inline"/>
              <w:suppressOverlap w:val="0"/>
              <w:jc w:val="left"/>
              <w:rPr>
                <w:b w:val="0"/>
                <w:color w:val="FFFFFF"/>
              </w:rPr>
            </w:pPr>
          </w:p>
        </w:tc>
      </w:tr>
      <w:tr w:rsidR="00FE75DE" w:rsidRPr="003D114E" w14:paraId="12D5B4C6" w14:textId="77777777" w:rsidTr="000C0D9C">
        <w:trPr>
          <w:gridAfter w:val="2"/>
          <w:wAfter w:w="34" w:type="dxa"/>
          <w:trHeight w:val="340"/>
        </w:trPr>
        <w:tc>
          <w:tcPr>
            <w:tcW w:w="395" w:type="dxa"/>
            <w:tcBorders>
              <w:top w:val="nil"/>
              <w:left w:val="nil"/>
              <w:bottom w:val="nil"/>
              <w:right w:val="nil"/>
            </w:tcBorders>
            <w:shd w:val="clear" w:color="auto" w:fill="auto"/>
          </w:tcPr>
          <w:p w14:paraId="62090560" w14:textId="77777777" w:rsidR="00F15EAE" w:rsidRPr="00463023" w:rsidRDefault="00F15EAE" w:rsidP="00C14839">
            <w:pPr>
              <w:pStyle w:val="leeg"/>
            </w:pPr>
            <w:r>
              <w:br w:type="page"/>
              <w:t xml:space="preserve">       </w:t>
            </w:r>
          </w:p>
        </w:tc>
        <w:tc>
          <w:tcPr>
            <w:tcW w:w="282" w:type="dxa"/>
            <w:gridSpan w:val="2"/>
            <w:tcBorders>
              <w:top w:val="nil"/>
              <w:left w:val="nil"/>
              <w:bottom w:val="nil"/>
              <w:right w:val="nil"/>
            </w:tcBorders>
            <w:shd w:val="clear" w:color="auto" w:fill="auto"/>
          </w:tcPr>
          <w:p w14:paraId="0F20174F" w14:textId="77777777" w:rsidR="00F15EAE" w:rsidRPr="001D4C9A" w:rsidRDefault="00F15EAE" w:rsidP="00C14839">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1E7B8B">
              <w:fldChar w:fldCharType="separate"/>
            </w:r>
            <w:r w:rsidRPr="001D4C9A">
              <w:fldChar w:fldCharType="end"/>
            </w:r>
          </w:p>
        </w:tc>
        <w:tc>
          <w:tcPr>
            <w:tcW w:w="9637" w:type="dxa"/>
            <w:gridSpan w:val="28"/>
            <w:tcBorders>
              <w:top w:val="nil"/>
              <w:left w:val="nil"/>
              <w:bottom w:val="nil"/>
              <w:right w:val="nil"/>
            </w:tcBorders>
            <w:shd w:val="clear" w:color="auto" w:fill="auto"/>
          </w:tcPr>
          <w:p w14:paraId="5D2AE699" w14:textId="77777777" w:rsidR="00F15EAE" w:rsidRPr="003D114E" w:rsidRDefault="00F15EAE" w:rsidP="00C14839">
            <w:r>
              <w:t>de kadastrale gegevens van het perceel:</w:t>
            </w:r>
          </w:p>
        </w:tc>
      </w:tr>
      <w:tr w:rsidR="00297655" w:rsidRPr="003D114E" w14:paraId="76048802" w14:textId="77777777" w:rsidTr="000C0D9C">
        <w:trPr>
          <w:gridAfter w:val="2"/>
          <w:wAfter w:w="34" w:type="dxa"/>
          <w:trHeight w:hRule="exact" w:val="113"/>
        </w:trPr>
        <w:tc>
          <w:tcPr>
            <w:tcW w:w="10314" w:type="dxa"/>
            <w:gridSpan w:val="31"/>
            <w:tcBorders>
              <w:top w:val="nil"/>
              <w:left w:val="nil"/>
              <w:bottom w:val="nil"/>
              <w:right w:val="nil"/>
            </w:tcBorders>
            <w:shd w:val="clear" w:color="auto" w:fill="auto"/>
          </w:tcPr>
          <w:p w14:paraId="34819221" w14:textId="77777777" w:rsidR="00F15EAE" w:rsidRPr="003D114E" w:rsidRDefault="00F15EAE" w:rsidP="00C14839">
            <w:pPr>
              <w:pStyle w:val="nummersvragen"/>
              <w:framePr w:hSpace="0" w:wrap="auto" w:vAnchor="margin" w:xAlign="left" w:yAlign="inline"/>
              <w:suppressOverlap w:val="0"/>
              <w:jc w:val="left"/>
              <w:rPr>
                <w:b w:val="0"/>
                <w:color w:val="FFFFFF"/>
              </w:rPr>
            </w:pPr>
          </w:p>
        </w:tc>
      </w:tr>
      <w:tr w:rsidR="00FE75DE" w:rsidRPr="00B079EB" w14:paraId="20E22EDC" w14:textId="77777777" w:rsidTr="000C0D9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2"/>
          <w:wAfter w:w="34" w:type="dxa"/>
          <w:trHeight w:val="357"/>
        </w:trPr>
        <w:tc>
          <w:tcPr>
            <w:tcW w:w="677" w:type="dxa"/>
            <w:gridSpan w:val="3"/>
            <w:tcBorders>
              <w:bottom w:val="nil"/>
              <w:right w:val="single" w:sz="4" w:space="0" w:color="auto"/>
            </w:tcBorders>
          </w:tcPr>
          <w:p w14:paraId="11C5F77B" w14:textId="77777777" w:rsidR="002D13A2" w:rsidRPr="008B0CAD" w:rsidRDefault="002D13A2" w:rsidP="00FC7A38">
            <w:pPr>
              <w:rPr>
                <w:rFonts w:ascii="Garamond" w:hAnsi="Garamond"/>
                <w:sz w:val="22"/>
              </w:rPr>
            </w:pPr>
          </w:p>
        </w:tc>
        <w:tc>
          <w:tcPr>
            <w:tcW w:w="2268" w:type="dxa"/>
            <w:gridSpan w:val="8"/>
            <w:tcBorders>
              <w:top w:val="single" w:sz="4" w:space="0" w:color="auto"/>
              <w:left w:val="single" w:sz="4" w:space="0" w:color="auto"/>
              <w:bottom w:val="single" w:sz="4" w:space="0" w:color="auto"/>
              <w:right w:val="single" w:sz="4" w:space="0" w:color="auto"/>
            </w:tcBorders>
            <w:shd w:val="clear" w:color="000000" w:fill="auto"/>
          </w:tcPr>
          <w:p w14:paraId="72B3F07D" w14:textId="6610955E" w:rsidR="002D13A2" w:rsidRPr="00B079EB" w:rsidRDefault="002D13A2" w:rsidP="002D13A2">
            <w:pPr>
              <w:spacing w:before="40"/>
              <w:jc w:val="right"/>
            </w:pPr>
            <w:r>
              <w:t>gemeente</w:t>
            </w:r>
          </w:p>
        </w:tc>
        <w:tc>
          <w:tcPr>
            <w:tcW w:w="7369" w:type="dxa"/>
            <w:gridSpan w:val="20"/>
            <w:tcBorders>
              <w:top w:val="single" w:sz="4" w:space="0" w:color="auto"/>
              <w:left w:val="single" w:sz="4" w:space="0" w:color="auto"/>
              <w:bottom w:val="single" w:sz="4" w:space="0" w:color="auto"/>
              <w:right w:val="single" w:sz="4" w:space="0" w:color="auto"/>
            </w:tcBorders>
            <w:shd w:val="clear" w:color="000000" w:fill="auto"/>
          </w:tcPr>
          <w:p w14:paraId="7C1DDE32" w14:textId="63959755" w:rsidR="002D13A2" w:rsidRPr="00B079EB" w:rsidRDefault="002D13A2" w:rsidP="002D13A2">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001E7B8B">
              <w:t> </w:t>
            </w:r>
            <w:r w:rsidR="001E7B8B">
              <w:t> </w:t>
            </w:r>
            <w:r w:rsidR="001E7B8B">
              <w:t> </w:t>
            </w:r>
            <w:r w:rsidR="001E7B8B">
              <w:t> </w:t>
            </w:r>
            <w:r w:rsidR="001E7B8B">
              <w:t> </w:t>
            </w:r>
            <w:r w:rsidRPr="00B079EB">
              <w:fldChar w:fldCharType="end"/>
            </w:r>
          </w:p>
        </w:tc>
      </w:tr>
      <w:tr w:rsidR="00FE75DE" w:rsidRPr="00B079EB" w14:paraId="2397E94E" w14:textId="77777777" w:rsidTr="000C0D9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2"/>
          <w:wAfter w:w="34" w:type="dxa"/>
          <w:trHeight w:val="357"/>
        </w:trPr>
        <w:tc>
          <w:tcPr>
            <w:tcW w:w="677" w:type="dxa"/>
            <w:gridSpan w:val="3"/>
            <w:tcBorders>
              <w:bottom w:val="nil"/>
              <w:right w:val="single" w:sz="4" w:space="0" w:color="auto"/>
            </w:tcBorders>
          </w:tcPr>
          <w:p w14:paraId="202C69CB" w14:textId="77777777" w:rsidR="002D13A2" w:rsidRPr="008B0CAD" w:rsidRDefault="002D13A2" w:rsidP="002D13A2">
            <w:pPr>
              <w:spacing w:before="40"/>
              <w:jc w:val="right"/>
              <w:rPr>
                <w:rFonts w:ascii="Garamond" w:hAnsi="Garamond"/>
                <w:sz w:val="22"/>
              </w:rPr>
            </w:pPr>
          </w:p>
        </w:tc>
        <w:tc>
          <w:tcPr>
            <w:tcW w:w="2268" w:type="dxa"/>
            <w:gridSpan w:val="8"/>
            <w:tcBorders>
              <w:top w:val="single" w:sz="4" w:space="0" w:color="auto"/>
              <w:left w:val="single" w:sz="4" w:space="0" w:color="auto"/>
              <w:bottom w:val="single" w:sz="4" w:space="0" w:color="auto"/>
              <w:right w:val="single" w:sz="4" w:space="0" w:color="auto"/>
            </w:tcBorders>
            <w:shd w:val="clear" w:color="000000" w:fill="auto"/>
          </w:tcPr>
          <w:p w14:paraId="62E3493D" w14:textId="005601C2" w:rsidR="002D13A2" w:rsidRPr="00B079EB" w:rsidRDefault="002D13A2" w:rsidP="002D13A2">
            <w:pPr>
              <w:spacing w:before="40"/>
              <w:jc w:val="right"/>
            </w:pPr>
            <w:r>
              <w:t>afdeling</w:t>
            </w:r>
          </w:p>
        </w:tc>
        <w:tc>
          <w:tcPr>
            <w:tcW w:w="7369" w:type="dxa"/>
            <w:gridSpan w:val="20"/>
            <w:tcBorders>
              <w:top w:val="single" w:sz="4" w:space="0" w:color="auto"/>
              <w:left w:val="single" w:sz="4" w:space="0" w:color="auto"/>
              <w:bottom w:val="single" w:sz="4" w:space="0" w:color="auto"/>
              <w:right w:val="single" w:sz="4" w:space="0" w:color="auto"/>
            </w:tcBorders>
            <w:shd w:val="clear" w:color="000000" w:fill="auto"/>
          </w:tcPr>
          <w:p w14:paraId="447DA7B7" w14:textId="5BD83A40" w:rsidR="002D13A2" w:rsidRPr="00B079EB" w:rsidRDefault="002D13A2" w:rsidP="002D13A2">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00427B0D">
              <w:t> </w:t>
            </w:r>
            <w:r w:rsidR="00427B0D">
              <w:t> </w:t>
            </w:r>
            <w:r w:rsidR="00427B0D">
              <w:t> </w:t>
            </w:r>
            <w:r w:rsidR="00427B0D">
              <w:t> </w:t>
            </w:r>
            <w:r w:rsidR="00427B0D">
              <w:t> </w:t>
            </w:r>
            <w:r w:rsidRPr="00B079EB">
              <w:fldChar w:fldCharType="end"/>
            </w:r>
          </w:p>
        </w:tc>
      </w:tr>
      <w:tr w:rsidR="00FE75DE" w:rsidRPr="00B079EB" w14:paraId="0F7E4C2A" w14:textId="77777777" w:rsidTr="000C0D9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2"/>
          <w:wAfter w:w="34" w:type="dxa"/>
          <w:trHeight w:val="357"/>
        </w:trPr>
        <w:tc>
          <w:tcPr>
            <w:tcW w:w="677" w:type="dxa"/>
            <w:gridSpan w:val="3"/>
            <w:tcBorders>
              <w:bottom w:val="nil"/>
              <w:right w:val="single" w:sz="4" w:space="0" w:color="auto"/>
            </w:tcBorders>
          </w:tcPr>
          <w:p w14:paraId="15DE164D" w14:textId="77777777" w:rsidR="002D13A2" w:rsidRPr="008B0CAD" w:rsidRDefault="002D13A2" w:rsidP="002D13A2">
            <w:pPr>
              <w:spacing w:before="40"/>
              <w:jc w:val="right"/>
              <w:rPr>
                <w:rFonts w:ascii="Garamond" w:hAnsi="Garamond"/>
                <w:sz w:val="22"/>
              </w:rPr>
            </w:pPr>
          </w:p>
        </w:tc>
        <w:tc>
          <w:tcPr>
            <w:tcW w:w="2268" w:type="dxa"/>
            <w:gridSpan w:val="8"/>
            <w:tcBorders>
              <w:top w:val="single" w:sz="4" w:space="0" w:color="auto"/>
              <w:left w:val="single" w:sz="4" w:space="0" w:color="auto"/>
              <w:bottom w:val="single" w:sz="4" w:space="0" w:color="auto"/>
              <w:right w:val="single" w:sz="4" w:space="0" w:color="auto"/>
            </w:tcBorders>
            <w:shd w:val="clear" w:color="000000" w:fill="auto"/>
          </w:tcPr>
          <w:p w14:paraId="040A4DF6" w14:textId="23BE2253" w:rsidR="002D13A2" w:rsidRPr="00B079EB" w:rsidRDefault="002D13A2" w:rsidP="002D13A2">
            <w:pPr>
              <w:spacing w:before="40"/>
              <w:jc w:val="right"/>
            </w:pPr>
            <w:r>
              <w:t>sectie</w:t>
            </w:r>
          </w:p>
        </w:tc>
        <w:tc>
          <w:tcPr>
            <w:tcW w:w="7369" w:type="dxa"/>
            <w:gridSpan w:val="20"/>
            <w:tcBorders>
              <w:top w:val="single" w:sz="4" w:space="0" w:color="auto"/>
              <w:left w:val="single" w:sz="4" w:space="0" w:color="auto"/>
              <w:bottom w:val="single" w:sz="4" w:space="0" w:color="auto"/>
              <w:right w:val="single" w:sz="4" w:space="0" w:color="auto"/>
            </w:tcBorders>
            <w:shd w:val="clear" w:color="000000" w:fill="auto"/>
          </w:tcPr>
          <w:p w14:paraId="1A5D7C82" w14:textId="77777777" w:rsidR="002D13A2" w:rsidRPr="00B079EB" w:rsidRDefault="002D13A2" w:rsidP="002D13A2">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FE75DE" w:rsidRPr="00B079EB" w14:paraId="28EA6C5F" w14:textId="77777777" w:rsidTr="000C0D9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2"/>
          <w:wAfter w:w="34" w:type="dxa"/>
          <w:trHeight w:val="357"/>
        </w:trPr>
        <w:tc>
          <w:tcPr>
            <w:tcW w:w="677" w:type="dxa"/>
            <w:gridSpan w:val="3"/>
            <w:tcBorders>
              <w:bottom w:val="nil"/>
              <w:right w:val="single" w:sz="4" w:space="0" w:color="auto"/>
            </w:tcBorders>
          </w:tcPr>
          <w:p w14:paraId="7B3C9EED" w14:textId="77777777" w:rsidR="002D13A2" w:rsidRPr="008B0CAD" w:rsidRDefault="002D13A2" w:rsidP="002D13A2">
            <w:pPr>
              <w:spacing w:before="40"/>
              <w:jc w:val="right"/>
              <w:rPr>
                <w:rFonts w:ascii="Garamond" w:hAnsi="Garamond"/>
                <w:sz w:val="22"/>
              </w:rPr>
            </w:pPr>
          </w:p>
        </w:tc>
        <w:tc>
          <w:tcPr>
            <w:tcW w:w="2268" w:type="dxa"/>
            <w:gridSpan w:val="8"/>
            <w:tcBorders>
              <w:top w:val="single" w:sz="4" w:space="0" w:color="auto"/>
              <w:left w:val="single" w:sz="4" w:space="0" w:color="auto"/>
              <w:bottom w:val="single" w:sz="4" w:space="0" w:color="auto"/>
              <w:right w:val="single" w:sz="4" w:space="0" w:color="auto"/>
            </w:tcBorders>
            <w:shd w:val="clear" w:color="000000" w:fill="auto"/>
          </w:tcPr>
          <w:p w14:paraId="5FA9E8BA" w14:textId="7DD82444" w:rsidR="002D13A2" w:rsidRPr="00B079EB" w:rsidRDefault="002D13A2" w:rsidP="002D13A2">
            <w:pPr>
              <w:spacing w:before="40"/>
              <w:jc w:val="right"/>
            </w:pPr>
            <w:r>
              <w:t>perceelnummer</w:t>
            </w:r>
          </w:p>
        </w:tc>
        <w:tc>
          <w:tcPr>
            <w:tcW w:w="7369" w:type="dxa"/>
            <w:gridSpan w:val="20"/>
            <w:tcBorders>
              <w:top w:val="single" w:sz="4" w:space="0" w:color="auto"/>
              <w:left w:val="single" w:sz="4" w:space="0" w:color="auto"/>
              <w:bottom w:val="single" w:sz="4" w:space="0" w:color="auto"/>
              <w:right w:val="single" w:sz="4" w:space="0" w:color="auto"/>
            </w:tcBorders>
            <w:shd w:val="clear" w:color="000000" w:fill="auto"/>
          </w:tcPr>
          <w:p w14:paraId="14520083" w14:textId="77777777" w:rsidR="002D13A2" w:rsidRPr="00B079EB" w:rsidRDefault="002D13A2" w:rsidP="002D13A2">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FE75DE" w:rsidRPr="00B079EB" w14:paraId="2E744775" w14:textId="77777777" w:rsidTr="000C0D9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2"/>
          <w:wAfter w:w="34" w:type="dxa"/>
          <w:trHeight w:val="357"/>
        </w:trPr>
        <w:tc>
          <w:tcPr>
            <w:tcW w:w="677" w:type="dxa"/>
            <w:gridSpan w:val="3"/>
            <w:tcBorders>
              <w:bottom w:val="nil"/>
              <w:right w:val="single" w:sz="4" w:space="0" w:color="auto"/>
            </w:tcBorders>
          </w:tcPr>
          <w:p w14:paraId="538A8228" w14:textId="77777777" w:rsidR="002D13A2" w:rsidRPr="008B0CAD" w:rsidRDefault="002D13A2" w:rsidP="002D13A2">
            <w:pPr>
              <w:spacing w:before="40"/>
              <w:jc w:val="right"/>
              <w:rPr>
                <w:rFonts w:ascii="Garamond" w:hAnsi="Garamond"/>
                <w:sz w:val="22"/>
              </w:rPr>
            </w:pPr>
          </w:p>
        </w:tc>
        <w:tc>
          <w:tcPr>
            <w:tcW w:w="2268" w:type="dxa"/>
            <w:gridSpan w:val="8"/>
            <w:tcBorders>
              <w:top w:val="single" w:sz="4" w:space="0" w:color="auto"/>
              <w:left w:val="single" w:sz="4" w:space="0" w:color="auto"/>
              <w:bottom w:val="single" w:sz="4" w:space="0" w:color="auto"/>
              <w:right w:val="single" w:sz="4" w:space="0" w:color="auto"/>
            </w:tcBorders>
            <w:shd w:val="clear" w:color="000000" w:fill="auto"/>
          </w:tcPr>
          <w:p w14:paraId="03B024E2" w14:textId="20DEEBC9" w:rsidR="002D13A2" w:rsidRPr="00B079EB" w:rsidRDefault="002D13A2" w:rsidP="002D13A2">
            <w:pPr>
              <w:spacing w:before="40"/>
              <w:jc w:val="right"/>
            </w:pPr>
            <w:r>
              <w:t>partitienummer</w:t>
            </w:r>
          </w:p>
        </w:tc>
        <w:tc>
          <w:tcPr>
            <w:tcW w:w="7369" w:type="dxa"/>
            <w:gridSpan w:val="20"/>
            <w:tcBorders>
              <w:top w:val="single" w:sz="4" w:space="0" w:color="auto"/>
              <w:left w:val="single" w:sz="4" w:space="0" w:color="auto"/>
              <w:bottom w:val="single" w:sz="4" w:space="0" w:color="auto"/>
              <w:right w:val="single" w:sz="4" w:space="0" w:color="auto"/>
            </w:tcBorders>
            <w:shd w:val="clear" w:color="000000" w:fill="auto"/>
          </w:tcPr>
          <w:p w14:paraId="1783983E" w14:textId="77777777" w:rsidR="002D13A2" w:rsidRPr="00B079EB" w:rsidRDefault="002D13A2" w:rsidP="002D13A2">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297655" w:rsidRPr="003D114E" w14:paraId="3893458E" w14:textId="77777777" w:rsidTr="000C0D9C">
        <w:trPr>
          <w:gridAfter w:val="2"/>
          <w:wAfter w:w="34" w:type="dxa"/>
          <w:trHeight w:hRule="exact" w:val="113"/>
        </w:trPr>
        <w:tc>
          <w:tcPr>
            <w:tcW w:w="10314" w:type="dxa"/>
            <w:gridSpan w:val="31"/>
            <w:tcBorders>
              <w:top w:val="nil"/>
              <w:left w:val="nil"/>
              <w:bottom w:val="nil"/>
              <w:right w:val="nil"/>
            </w:tcBorders>
            <w:shd w:val="clear" w:color="auto" w:fill="auto"/>
          </w:tcPr>
          <w:p w14:paraId="22FC2E7C" w14:textId="77777777" w:rsidR="00F15EAE" w:rsidRPr="003D114E" w:rsidRDefault="00F15EAE" w:rsidP="00C14839">
            <w:pPr>
              <w:pStyle w:val="nummersvragen"/>
              <w:framePr w:hSpace="0" w:wrap="auto" w:vAnchor="margin" w:xAlign="left" w:yAlign="inline"/>
              <w:suppressOverlap w:val="0"/>
              <w:jc w:val="left"/>
              <w:rPr>
                <w:b w:val="0"/>
                <w:color w:val="FFFFFF"/>
              </w:rPr>
            </w:pPr>
          </w:p>
        </w:tc>
      </w:tr>
      <w:tr w:rsidR="00FE75DE" w:rsidRPr="003D114E" w14:paraId="6CCAA930" w14:textId="77777777" w:rsidTr="000C0D9C">
        <w:trPr>
          <w:gridAfter w:val="2"/>
          <w:wAfter w:w="34" w:type="dxa"/>
          <w:trHeight w:val="340"/>
        </w:trPr>
        <w:tc>
          <w:tcPr>
            <w:tcW w:w="395" w:type="dxa"/>
            <w:tcBorders>
              <w:top w:val="nil"/>
              <w:left w:val="nil"/>
              <w:bottom w:val="nil"/>
              <w:right w:val="nil"/>
            </w:tcBorders>
            <w:shd w:val="clear" w:color="auto" w:fill="auto"/>
          </w:tcPr>
          <w:p w14:paraId="17936DC3" w14:textId="77777777" w:rsidR="00F15EAE" w:rsidRPr="00463023" w:rsidRDefault="00F15EAE" w:rsidP="00C14839">
            <w:pPr>
              <w:pStyle w:val="leeg"/>
            </w:pPr>
            <w:r>
              <w:br w:type="page"/>
              <w:t xml:space="preserve">       </w:t>
            </w:r>
          </w:p>
        </w:tc>
        <w:tc>
          <w:tcPr>
            <w:tcW w:w="282" w:type="dxa"/>
            <w:gridSpan w:val="2"/>
            <w:tcBorders>
              <w:top w:val="nil"/>
              <w:left w:val="nil"/>
              <w:bottom w:val="nil"/>
              <w:right w:val="nil"/>
            </w:tcBorders>
            <w:shd w:val="clear" w:color="auto" w:fill="auto"/>
          </w:tcPr>
          <w:p w14:paraId="0DE6852B" w14:textId="77777777" w:rsidR="00F15EAE" w:rsidRPr="001D4C9A" w:rsidRDefault="00F15EAE" w:rsidP="00C14839">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1E7B8B">
              <w:fldChar w:fldCharType="separate"/>
            </w:r>
            <w:r w:rsidRPr="001D4C9A">
              <w:fldChar w:fldCharType="end"/>
            </w:r>
          </w:p>
        </w:tc>
        <w:tc>
          <w:tcPr>
            <w:tcW w:w="9637" w:type="dxa"/>
            <w:gridSpan w:val="28"/>
            <w:tcBorders>
              <w:top w:val="nil"/>
              <w:left w:val="nil"/>
              <w:bottom w:val="nil"/>
              <w:right w:val="nil"/>
            </w:tcBorders>
            <w:shd w:val="clear" w:color="auto" w:fill="auto"/>
          </w:tcPr>
          <w:p w14:paraId="5F8F865B" w14:textId="61E2895E" w:rsidR="00F15EAE" w:rsidRPr="003D114E" w:rsidRDefault="00F15EAE" w:rsidP="00C14839">
            <w:r>
              <w:t>de PATKEY:</w:t>
            </w:r>
          </w:p>
        </w:tc>
      </w:tr>
      <w:tr w:rsidR="00FE75DE" w:rsidRPr="003D114E" w14:paraId="0CA2DB03" w14:textId="77777777" w:rsidTr="000C0D9C">
        <w:trPr>
          <w:gridAfter w:val="2"/>
          <w:wAfter w:w="34" w:type="dxa"/>
          <w:trHeight w:val="340"/>
        </w:trPr>
        <w:tc>
          <w:tcPr>
            <w:tcW w:w="686" w:type="dxa"/>
            <w:gridSpan w:val="4"/>
            <w:tcBorders>
              <w:top w:val="nil"/>
              <w:left w:val="nil"/>
              <w:bottom w:val="nil"/>
              <w:right w:val="nil"/>
            </w:tcBorders>
            <w:shd w:val="clear" w:color="auto" w:fill="auto"/>
          </w:tcPr>
          <w:p w14:paraId="576E556A" w14:textId="77777777" w:rsidR="002D13A2" w:rsidRPr="004C6E93" w:rsidRDefault="002D13A2" w:rsidP="00FC7A38"/>
        </w:tc>
        <w:tc>
          <w:tcPr>
            <w:tcW w:w="1223" w:type="dxa"/>
            <w:gridSpan w:val="4"/>
            <w:tcBorders>
              <w:top w:val="nil"/>
              <w:left w:val="nil"/>
              <w:bottom w:val="dotted" w:sz="6" w:space="0" w:color="auto"/>
              <w:right w:val="nil"/>
            </w:tcBorders>
            <w:shd w:val="clear" w:color="auto" w:fill="auto"/>
          </w:tcPr>
          <w:p w14:paraId="3ECFAF54" w14:textId="212E9854" w:rsidR="002D13A2" w:rsidRPr="003D114E" w:rsidRDefault="002D13A2" w:rsidP="002D13A2">
            <w:pPr>
              <w:pStyle w:val="invulveld"/>
              <w:framePr w:hSpace="0" w:wrap="auto" w:vAnchor="margin" w:xAlign="left" w:yAlign="inline"/>
              <w:suppressOverlap w:val="0"/>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 w:type="dxa"/>
            <w:tcBorders>
              <w:top w:val="nil"/>
              <w:left w:val="nil"/>
              <w:bottom w:val="nil"/>
              <w:right w:val="nil"/>
            </w:tcBorders>
            <w:shd w:val="clear" w:color="auto" w:fill="auto"/>
          </w:tcPr>
          <w:p w14:paraId="408611F7" w14:textId="77777777" w:rsidR="002D13A2" w:rsidRPr="003D114E" w:rsidRDefault="002D13A2" w:rsidP="002D13A2">
            <w:pPr>
              <w:pStyle w:val="leeg"/>
            </w:pPr>
            <w:r>
              <w:t>/</w:t>
            </w:r>
          </w:p>
        </w:tc>
        <w:tc>
          <w:tcPr>
            <w:tcW w:w="753" w:type="dxa"/>
            <w:tcBorders>
              <w:top w:val="nil"/>
              <w:left w:val="nil"/>
              <w:bottom w:val="dotted" w:sz="6" w:space="0" w:color="auto"/>
              <w:right w:val="nil"/>
            </w:tcBorders>
            <w:shd w:val="clear" w:color="auto" w:fill="auto"/>
          </w:tcPr>
          <w:p w14:paraId="726C1282" w14:textId="27F41768" w:rsidR="002D13A2" w:rsidRPr="003D114E" w:rsidRDefault="002D13A2" w:rsidP="002D13A2">
            <w:pPr>
              <w:pStyle w:val="invulveld"/>
              <w:framePr w:hSpace="0" w:wrap="auto" w:vAnchor="margin" w:xAlign="left" w:yAlign="inline"/>
              <w:suppressOverlap w:val="0"/>
            </w:pPr>
            <w:r>
              <w:fldChar w:fldCharType="begin">
                <w:ffData>
                  <w:name w:val=""/>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 w:type="dxa"/>
            <w:gridSpan w:val="2"/>
            <w:tcBorders>
              <w:top w:val="nil"/>
              <w:left w:val="nil"/>
              <w:bottom w:val="nil"/>
              <w:right w:val="nil"/>
            </w:tcBorders>
            <w:shd w:val="clear" w:color="auto" w:fill="auto"/>
          </w:tcPr>
          <w:p w14:paraId="370F0701" w14:textId="77777777" w:rsidR="002D13A2" w:rsidRPr="003D114E" w:rsidRDefault="002D13A2" w:rsidP="002D13A2">
            <w:pPr>
              <w:pStyle w:val="leeg"/>
            </w:pPr>
            <w:r>
              <w:t>P</w:t>
            </w:r>
          </w:p>
        </w:tc>
        <w:tc>
          <w:tcPr>
            <w:tcW w:w="526" w:type="dxa"/>
            <w:tcBorders>
              <w:top w:val="nil"/>
              <w:left w:val="nil"/>
              <w:bottom w:val="dotted" w:sz="6" w:space="0" w:color="auto"/>
              <w:right w:val="nil"/>
            </w:tcBorders>
            <w:shd w:val="clear" w:color="auto" w:fill="auto"/>
          </w:tcPr>
          <w:p w14:paraId="568C7BEA" w14:textId="29007331" w:rsidR="002D13A2" w:rsidRPr="003D114E" w:rsidRDefault="002D13A2" w:rsidP="002D13A2">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687" w:type="dxa"/>
            <w:gridSpan w:val="18"/>
            <w:tcBorders>
              <w:top w:val="nil"/>
              <w:left w:val="nil"/>
              <w:bottom w:val="nil"/>
              <w:right w:val="nil"/>
            </w:tcBorders>
            <w:shd w:val="clear" w:color="auto" w:fill="auto"/>
          </w:tcPr>
          <w:p w14:paraId="667AB5F1" w14:textId="77777777" w:rsidR="002D13A2" w:rsidRPr="003D114E" w:rsidRDefault="002D13A2" w:rsidP="002D13A2">
            <w:pPr>
              <w:pStyle w:val="leeg"/>
              <w:jc w:val="left"/>
            </w:pPr>
          </w:p>
        </w:tc>
      </w:tr>
      <w:tr w:rsidR="00FC7A38" w:rsidRPr="003D114E" w14:paraId="48C6C286" w14:textId="77777777" w:rsidTr="000C0D9C">
        <w:trPr>
          <w:gridAfter w:val="2"/>
          <w:wAfter w:w="34" w:type="dxa"/>
          <w:trHeight w:hRule="exact" w:val="340"/>
        </w:trPr>
        <w:tc>
          <w:tcPr>
            <w:tcW w:w="10314" w:type="dxa"/>
            <w:gridSpan w:val="31"/>
            <w:tcBorders>
              <w:top w:val="nil"/>
              <w:left w:val="nil"/>
              <w:bottom w:val="nil"/>
              <w:right w:val="nil"/>
            </w:tcBorders>
            <w:shd w:val="clear" w:color="auto" w:fill="auto"/>
          </w:tcPr>
          <w:p w14:paraId="61F3ADC7" w14:textId="77777777" w:rsidR="002D13A2" w:rsidRDefault="002D13A2" w:rsidP="002D13A2">
            <w:pPr>
              <w:pStyle w:val="leeg"/>
            </w:pPr>
            <w:r>
              <w:br w:type="page"/>
            </w:r>
          </w:p>
          <w:p w14:paraId="3578E93C" w14:textId="77777777" w:rsidR="002D13A2" w:rsidRDefault="002D13A2" w:rsidP="002D13A2">
            <w:pPr>
              <w:pStyle w:val="leeg"/>
            </w:pPr>
          </w:p>
          <w:p w14:paraId="7561ECCF" w14:textId="67BE43A5" w:rsidR="002D13A2" w:rsidRPr="003D114E" w:rsidRDefault="002D13A2" w:rsidP="002D13A2">
            <w:pPr>
              <w:pStyle w:val="leeg"/>
            </w:pPr>
          </w:p>
        </w:tc>
      </w:tr>
      <w:tr w:rsidR="00FE75DE" w:rsidRPr="003D114E" w14:paraId="44561D93" w14:textId="77777777" w:rsidTr="000C0D9C">
        <w:trPr>
          <w:gridAfter w:val="2"/>
          <w:wAfter w:w="34" w:type="dxa"/>
          <w:trHeight w:hRule="exact" w:val="397"/>
        </w:trPr>
        <w:tc>
          <w:tcPr>
            <w:tcW w:w="395" w:type="dxa"/>
            <w:tcBorders>
              <w:top w:val="nil"/>
              <w:left w:val="nil"/>
              <w:bottom w:val="nil"/>
              <w:right w:val="nil"/>
            </w:tcBorders>
          </w:tcPr>
          <w:p w14:paraId="0B75936A" w14:textId="77777777" w:rsidR="008B7CA0" w:rsidRDefault="008B7CA0" w:rsidP="00077BD7">
            <w:pPr>
              <w:pStyle w:val="leeg"/>
            </w:pPr>
          </w:p>
          <w:p w14:paraId="38A50933" w14:textId="77777777" w:rsidR="008B7CA0" w:rsidRDefault="008B7CA0" w:rsidP="00077BD7">
            <w:pPr>
              <w:pStyle w:val="leeg"/>
            </w:pPr>
          </w:p>
          <w:p w14:paraId="2E5EAC24" w14:textId="77777777" w:rsidR="008B7CA0" w:rsidRPr="003D114E" w:rsidRDefault="008B7CA0" w:rsidP="00077BD7">
            <w:pPr>
              <w:pStyle w:val="leeg"/>
            </w:pPr>
          </w:p>
        </w:tc>
        <w:tc>
          <w:tcPr>
            <w:tcW w:w="9919" w:type="dxa"/>
            <w:gridSpan w:val="30"/>
            <w:tcBorders>
              <w:top w:val="nil"/>
              <w:left w:val="nil"/>
              <w:bottom w:val="nil"/>
              <w:right w:val="nil"/>
            </w:tcBorders>
            <w:shd w:val="solid" w:color="7F7F7F" w:themeColor="text1" w:themeTint="80" w:fill="auto"/>
          </w:tcPr>
          <w:p w14:paraId="00FEA6EA" w14:textId="5CD553D5" w:rsidR="008B7CA0" w:rsidRPr="003D114E" w:rsidRDefault="008B7CA0" w:rsidP="00077BD7">
            <w:pPr>
              <w:pStyle w:val="Kop1"/>
              <w:spacing w:before="0"/>
              <w:ind w:left="29"/>
              <w:rPr>
                <w:rFonts w:cs="Calibri"/>
              </w:rPr>
            </w:pPr>
            <w:r>
              <w:rPr>
                <w:rFonts w:cs="Calibri"/>
              </w:rPr>
              <w:t>Gegevens van het ruimtelijk uitvoeringsplan</w:t>
            </w:r>
          </w:p>
        </w:tc>
      </w:tr>
      <w:tr w:rsidR="00FC7A38" w:rsidRPr="003D114E" w14:paraId="0047DF85" w14:textId="77777777" w:rsidTr="000C0D9C">
        <w:trPr>
          <w:gridAfter w:val="2"/>
          <w:wAfter w:w="34" w:type="dxa"/>
          <w:trHeight w:hRule="exact" w:val="113"/>
        </w:trPr>
        <w:tc>
          <w:tcPr>
            <w:tcW w:w="10314" w:type="dxa"/>
            <w:gridSpan w:val="31"/>
            <w:tcBorders>
              <w:top w:val="nil"/>
              <w:left w:val="nil"/>
              <w:bottom w:val="nil"/>
              <w:right w:val="nil"/>
            </w:tcBorders>
            <w:shd w:val="clear" w:color="auto" w:fill="auto"/>
          </w:tcPr>
          <w:p w14:paraId="36B95D95" w14:textId="77777777" w:rsidR="008B7CA0" w:rsidRPr="003D114E" w:rsidRDefault="008B7CA0" w:rsidP="00077BD7">
            <w:pPr>
              <w:pStyle w:val="nummersvragen"/>
              <w:framePr w:hSpace="0" w:wrap="auto" w:vAnchor="margin" w:xAlign="left" w:yAlign="inline"/>
              <w:suppressOverlap w:val="0"/>
              <w:jc w:val="left"/>
              <w:rPr>
                <w:b w:val="0"/>
                <w:color w:val="FFFFFF"/>
              </w:rPr>
            </w:pPr>
          </w:p>
        </w:tc>
      </w:tr>
      <w:tr w:rsidR="00FE75DE" w:rsidRPr="003D114E" w14:paraId="6FE0A7E7" w14:textId="77777777" w:rsidTr="000C0D9C">
        <w:trPr>
          <w:gridAfter w:val="2"/>
          <w:wAfter w:w="34" w:type="dxa"/>
          <w:trHeight w:val="340"/>
        </w:trPr>
        <w:tc>
          <w:tcPr>
            <w:tcW w:w="395" w:type="dxa"/>
            <w:tcBorders>
              <w:top w:val="nil"/>
              <w:left w:val="nil"/>
              <w:bottom w:val="nil"/>
              <w:right w:val="nil"/>
            </w:tcBorders>
            <w:shd w:val="clear" w:color="auto" w:fill="auto"/>
          </w:tcPr>
          <w:p w14:paraId="6056A23E" w14:textId="77777777" w:rsidR="008B7CA0" w:rsidRPr="003D114E" w:rsidRDefault="008B7CA0" w:rsidP="00077BD7">
            <w:pPr>
              <w:pStyle w:val="nummersvragen"/>
              <w:framePr w:hSpace="0" w:wrap="auto" w:vAnchor="margin" w:xAlign="left" w:yAlign="inline"/>
              <w:suppressOverlap w:val="0"/>
            </w:pPr>
            <w:r>
              <w:t>2</w:t>
            </w:r>
          </w:p>
        </w:tc>
        <w:tc>
          <w:tcPr>
            <w:tcW w:w="9919" w:type="dxa"/>
            <w:gridSpan w:val="30"/>
            <w:tcBorders>
              <w:top w:val="nil"/>
              <w:left w:val="nil"/>
              <w:bottom w:val="nil"/>
              <w:right w:val="nil"/>
            </w:tcBorders>
            <w:shd w:val="clear" w:color="auto" w:fill="auto"/>
          </w:tcPr>
          <w:p w14:paraId="57443CE3" w14:textId="13C4F0F9" w:rsidR="00793D24" w:rsidRPr="001070C1" w:rsidRDefault="00232F67" w:rsidP="00077BD7">
            <w:pPr>
              <w:pStyle w:val="Aanwijzing"/>
              <w:rPr>
                <w:rStyle w:val="Zwaar"/>
                <w:bCs/>
                <w:i w:val="0"/>
                <w:iCs/>
              </w:rPr>
            </w:pPr>
            <w:r w:rsidRPr="00F825BE">
              <w:rPr>
                <w:b/>
                <w:bCs w:val="0"/>
                <w:i w:val="0"/>
                <w:iCs/>
              </w:rPr>
              <w:t>Op welk r</w:t>
            </w:r>
            <w:r w:rsidR="008B7CA0" w:rsidRPr="00F825BE">
              <w:rPr>
                <w:b/>
                <w:bCs w:val="0"/>
                <w:i w:val="0"/>
                <w:iCs/>
              </w:rPr>
              <w:t xml:space="preserve">uimtelijk uitvoeringsplan (RUP) </w:t>
            </w:r>
            <w:r w:rsidRPr="00F825BE">
              <w:rPr>
                <w:b/>
                <w:bCs w:val="0"/>
                <w:i w:val="0"/>
                <w:iCs/>
              </w:rPr>
              <w:t xml:space="preserve">heeft </w:t>
            </w:r>
            <w:r w:rsidR="008B7CA0" w:rsidRPr="00F825BE">
              <w:rPr>
                <w:b/>
                <w:bCs w:val="0"/>
                <w:i w:val="0"/>
                <w:iCs/>
              </w:rPr>
              <w:t>de planschadevergoeding betrekking</w:t>
            </w:r>
            <w:r w:rsidRPr="00F825BE">
              <w:rPr>
                <w:b/>
                <w:bCs w:val="0"/>
                <w:i w:val="0"/>
                <w:iCs/>
              </w:rPr>
              <w:t>?</w:t>
            </w:r>
          </w:p>
        </w:tc>
      </w:tr>
      <w:tr w:rsidR="00FE75DE" w:rsidRPr="003D114E" w14:paraId="2A9AAA80" w14:textId="77777777" w:rsidTr="000C0D9C">
        <w:trPr>
          <w:gridAfter w:val="3"/>
          <w:wAfter w:w="41" w:type="dxa"/>
          <w:trHeight w:val="340"/>
        </w:trPr>
        <w:tc>
          <w:tcPr>
            <w:tcW w:w="395" w:type="dxa"/>
            <w:tcBorders>
              <w:top w:val="nil"/>
              <w:left w:val="nil"/>
              <w:bottom w:val="nil"/>
              <w:right w:val="nil"/>
            </w:tcBorders>
            <w:shd w:val="clear" w:color="auto" w:fill="auto"/>
          </w:tcPr>
          <w:p w14:paraId="261EC334" w14:textId="77777777" w:rsidR="00E225AB" w:rsidRPr="00463023" w:rsidRDefault="00E225AB" w:rsidP="00E225AB">
            <w:pPr>
              <w:pStyle w:val="leeg"/>
            </w:pPr>
          </w:p>
        </w:tc>
        <w:tc>
          <w:tcPr>
            <w:tcW w:w="282" w:type="dxa"/>
            <w:gridSpan w:val="2"/>
            <w:tcBorders>
              <w:top w:val="nil"/>
              <w:left w:val="nil"/>
              <w:bottom w:val="nil"/>
              <w:right w:val="nil"/>
            </w:tcBorders>
            <w:shd w:val="clear" w:color="auto" w:fill="auto"/>
          </w:tcPr>
          <w:p w14:paraId="05336541" w14:textId="77777777" w:rsidR="00E225AB" w:rsidRPr="001D4C9A" w:rsidRDefault="00E225AB" w:rsidP="00E225A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E7B8B">
              <w:fldChar w:fldCharType="separate"/>
            </w:r>
            <w:r w:rsidRPr="001D4C9A">
              <w:fldChar w:fldCharType="end"/>
            </w:r>
          </w:p>
        </w:tc>
        <w:tc>
          <w:tcPr>
            <w:tcW w:w="9630" w:type="dxa"/>
            <w:gridSpan w:val="27"/>
            <w:tcBorders>
              <w:top w:val="nil"/>
              <w:left w:val="nil"/>
              <w:bottom w:val="nil"/>
              <w:right w:val="nil"/>
            </w:tcBorders>
            <w:shd w:val="clear" w:color="auto" w:fill="auto"/>
          </w:tcPr>
          <w:p w14:paraId="1FC02D68" w14:textId="0FF3F198" w:rsidR="00E225AB" w:rsidRPr="003D114E" w:rsidRDefault="006E6817" w:rsidP="00E225AB">
            <w:r>
              <w:t>g</w:t>
            </w:r>
            <w:r w:rsidR="00E225AB">
              <w:t>emeentelijk RUP</w:t>
            </w:r>
          </w:p>
        </w:tc>
      </w:tr>
      <w:tr w:rsidR="00FE75DE" w:rsidRPr="003D114E" w14:paraId="1237DF2C" w14:textId="77777777" w:rsidTr="000C0D9C">
        <w:trPr>
          <w:gridAfter w:val="3"/>
          <w:wAfter w:w="41" w:type="dxa"/>
          <w:trHeight w:val="340"/>
        </w:trPr>
        <w:tc>
          <w:tcPr>
            <w:tcW w:w="395" w:type="dxa"/>
            <w:tcBorders>
              <w:top w:val="nil"/>
              <w:left w:val="nil"/>
              <w:bottom w:val="nil"/>
              <w:right w:val="nil"/>
            </w:tcBorders>
            <w:shd w:val="clear" w:color="auto" w:fill="auto"/>
          </w:tcPr>
          <w:p w14:paraId="0A8BC16D" w14:textId="77777777" w:rsidR="00E225AB" w:rsidRPr="00463023" w:rsidRDefault="00E225AB" w:rsidP="00E225AB">
            <w:pPr>
              <w:pStyle w:val="leeg"/>
            </w:pPr>
          </w:p>
        </w:tc>
        <w:tc>
          <w:tcPr>
            <w:tcW w:w="282" w:type="dxa"/>
            <w:gridSpan w:val="2"/>
            <w:tcBorders>
              <w:top w:val="nil"/>
              <w:left w:val="nil"/>
              <w:bottom w:val="nil"/>
              <w:right w:val="nil"/>
            </w:tcBorders>
            <w:shd w:val="clear" w:color="auto" w:fill="auto"/>
          </w:tcPr>
          <w:p w14:paraId="2E882CAB" w14:textId="77777777" w:rsidR="00E225AB" w:rsidRPr="001D4C9A" w:rsidRDefault="00E225AB" w:rsidP="00E225A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E7B8B">
              <w:fldChar w:fldCharType="separate"/>
            </w:r>
            <w:r w:rsidRPr="001D4C9A">
              <w:fldChar w:fldCharType="end"/>
            </w:r>
          </w:p>
        </w:tc>
        <w:tc>
          <w:tcPr>
            <w:tcW w:w="9630" w:type="dxa"/>
            <w:gridSpan w:val="27"/>
            <w:tcBorders>
              <w:top w:val="nil"/>
              <w:left w:val="nil"/>
              <w:bottom w:val="nil"/>
              <w:right w:val="nil"/>
            </w:tcBorders>
            <w:shd w:val="clear" w:color="auto" w:fill="auto"/>
          </w:tcPr>
          <w:p w14:paraId="39266D32" w14:textId="2CF4A2CC" w:rsidR="00E225AB" w:rsidRPr="003D114E" w:rsidRDefault="006E6817" w:rsidP="00E225AB">
            <w:r>
              <w:t>p</w:t>
            </w:r>
            <w:r w:rsidR="00E225AB">
              <w:t>rovinciaal RUP</w:t>
            </w:r>
          </w:p>
        </w:tc>
      </w:tr>
      <w:tr w:rsidR="00FE75DE" w:rsidRPr="003D114E" w14:paraId="12EAEC71" w14:textId="77777777" w:rsidTr="000C0D9C">
        <w:trPr>
          <w:gridAfter w:val="3"/>
          <w:wAfter w:w="41" w:type="dxa"/>
          <w:trHeight w:val="340"/>
        </w:trPr>
        <w:tc>
          <w:tcPr>
            <w:tcW w:w="395" w:type="dxa"/>
            <w:tcBorders>
              <w:top w:val="nil"/>
              <w:left w:val="nil"/>
              <w:bottom w:val="nil"/>
              <w:right w:val="nil"/>
            </w:tcBorders>
            <w:shd w:val="clear" w:color="auto" w:fill="auto"/>
          </w:tcPr>
          <w:p w14:paraId="02487366" w14:textId="77777777" w:rsidR="00E225AB" w:rsidRPr="00463023" w:rsidRDefault="00E225AB" w:rsidP="00E225AB">
            <w:pPr>
              <w:pStyle w:val="leeg"/>
            </w:pPr>
          </w:p>
        </w:tc>
        <w:tc>
          <w:tcPr>
            <w:tcW w:w="282" w:type="dxa"/>
            <w:gridSpan w:val="2"/>
            <w:tcBorders>
              <w:top w:val="nil"/>
              <w:left w:val="nil"/>
              <w:bottom w:val="nil"/>
              <w:right w:val="nil"/>
            </w:tcBorders>
            <w:shd w:val="clear" w:color="auto" w:fill="auto"/>
          </w:tcPr>
          <w:p w14:paraId="307FBEE3" w14:textId="77777777" w:rsidR="00E225AB" w:rsidRPr="001D4C9A" w:rsidRDefault="00E225AB" w:rsidP="00E225A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E7B8B">
              <w:fldChar w:fldCharType="separate"/>
            </w:r>
            <w:r w:rsidRPr="001D4C9A">
              <w:fldChar w:fldCharType="end"/>
            </w:r>
          </w:p>
        </w:tc>
        <w:tc>
          <w:tcPr>
            <w:tcW w:w="9630" w:type="dxa"/>
            <w:gridSpan w:val="27"/>
            <w:tcBorders>
              <w:top w:val="nil"/>
              <w:left w:val="nil"/>
              <w:bottom w:val="nil"/>
              <w:right w:val="nil"/>
            </w:tcBorders>
            <w:shd w:val="clear" w:color="auto" w:fill="auto"/>
          </w:tcPr>
          <w:p w14:paraId="2FCAD21A" w14:textId="3163CE81" w:rsidR="00E225AB" w:rsidRPr="003D114E" w:rsidRDefault="006E6817" w:rsidP="00E225AB">
            <w:r>
              <w:t>g</w:t>
            </w:r>
            <w:r w:rsidR="00E225AB">
              <w:t>ewestelijk RUP</w:t>
            </w:r>
          </w:p>
        </w:tc>
      </w:tr>
      <w:tr w:rsidR="00FC7A38" w:rsidRPr="003D114E" w14:paraId="2017F8AB" w14:textId="77777777" w:rsidTr="000C0D9C">
        <w:trPr>
          <w:gridAfter w:val="2"/>
          <w:wAfter w:w="34" w:type="dxa"/>
          <w:trHeight w:hRule="exact" w:val="340"/>
        </w:trPr>
        <w:tc>
          <w:tcPr>
            <w:tcW w:w="10314" w:type="dxa"/>
            <w:gridSpan w:val="31"/>
            <w:tcBorders>
              <w:top w:val="nil"/>
              <w:left w:val="nil"/>
              <w:bottom w:val="nil"/>
              <w:right w:val="nil"/>
            </w:tcBorders>
            <w:shd w:val="clear" w:color="auto" w:fill="auto"/>
          </w:tcPr>
          <w:p w14:paraId="310B786F" w14:textId="77777777" w:rsidR="006E6817" w:rsidRPr="003D114E" w:rsidRDefault="006E6817" w:rsidP="007E5445">
            <w:pPr>
              <w:pStyle w:val="leeg"/>
            </w:pPr>
          </w:p>
        </w:tc>
      </w:tr>
      <w:tr w:rsidR="00FE75DE" w:rsidRPr="003D114E" w14:paraId="5312016F" w14:textId="77777777" w:rsidTr="000C0D9C">
        <w:trPr>
          <w:gridAfter w:val="2"/>
          <w:wAfter w:w="34" w:type="dxa"/>
          <w:trHeight w:hRule="exact" w:val="397"/>
        </w:trPr>
        <w:tc>
          <w:tcPr>
            <w:tcW w:w="395" w:type="dxa"/>
            <w:tcBorders>
              <w:top w:val="nil"/>
              <w:left w:val="nil"/>
              <w:bottom w:val="nil"/>
              <w:right w:val="nil"/>
            </w:tcBorders>
          </w:tcPr>
          <w:p w14:paraId="44D30354" w14:textId="2EF00D76" w:rsidR="00A43A05" w:rsidRDefault="00A43A05">
            <w:pPr>
              <w:pStyle w:val="leeg"/>
            </w:pPr>
          </w:p>
          <w:p w14:paraId="4B8BAC55" w14:textId="77777777" w:rsidR="00BE59E0" w:rsidRDefault="00BE59E0">
            <w:pPr>
              <w:pStyle w:val="leeg"/>
            </w:pPr>
          </w:p>
          <w:p w14:paraId="0C217C4E" w14:textId="77777777" w:rsidR="00BE59E0" w:rsidRPr="003D114E" w:rsidRDefault="00BE59E0">
            <w:pPr>
              <w:pStyle w:val="leeg"/>
            </w:pPr>
          </w:p>
        </w:tc>
        <w:tc>
          <w:tcPr>
            <w:tcW w:w="9919" w:type="dxa"/>
            <w:gridSpan w:val="30"/>
            <w:tcBorders>
              <w:top w:val="nil"/>
              <w:left w:val="nil"/>
              <w:bottom w:val="nil"/>
              <w:right w:val="nil"/>
            </w:tcBorders>
            <w:shd w:val="solid" w:color="7F7F7F" w:themeColor="text1" w:themeTint="80" w:fill="auto"/>
          </w:tcPr>
          <w:p w14:paraId="7BAA65D8" w14:textId="5176B29F" w:rsidR="00A43A05" w:rsidRPr="003D114E" w:rsidRDefault="00A75857">
            <w:pPr>
              <w:pStyle w:val="Kop1"/>
              <w:spacing w:before="0"/>
              <w:ind w:left="29"/>
              <w:rPr>
                <w:rFonts w:cs="Calibri"/>
              </w:rPr>
            </w:pPr>
            <w:r>
              <w:rPr>
                <w:rFonts w:cs="Calibri"/>
              </w:rPr>
              <w:t>Gegevens van de aanvrager(s)</w:t>
            </w:r>
          </w:p>
        </w:tc>
      </w:tr>
      <w:tr w:rsidR="00FC7A38" w:rsidRPr="003D114E" w14:paraId="0F4103E7" w14:textId="77777777" w:rsidTr="000C0D9C">
        <w:trPr>
          <w:gridAfter w:val="2"/>
          <w:wAfter w:w="34" w:type="dxa"/>
          <w:trHeight w:hRule="exact" w:val="113"/>
        </w:trPr>
        <w:tc>
          <w:tcPr>
            <w:tcW w:w="10314" w:type="dxa"/>
            <w:gridSpan w:val="31"/>
            <w:tcBorders>
              <w:top w:val="nil"/>
              <w:left w:val="nil"/>
              <w:bottom w:val="nil"/>
              <w:right w:val="nil"/>
            </w:tcBorders>
            <w:shd w:val="clear" w:color="auto" w:fill="auto"/>
          </w:tcPr>
          <w:p w14:paraId="5E2A13A8" w14:textId="77777777" w:rsidR="00D81B28" w:rsidRPr="003D114E" w:rsidRDefault="00D81B28">
            <w:pPr>
              <w:pStyle w:val="nummersvragen"/>
              <w:framePr w:hSpace="0" w:wrap="auto" w:vAnchor="margin" w:xAlign="left" w:yAlign="inline"/>
              <w:suppressOverlap w:val="0"/>
              <w:jc w:val="left"/>
              <w:rPr>
                <w:b w:val="0"/>
                <w:color w:val="FFFFFF"/>
              </w:rPr>
            </w:pPr>
          </w:p>
        </w:tc>
      </w:tr>
      <w:tr w:rsidR="00FE75DE" w:rsidRPr="003D114E" w14:paraId="6422913D" w14:textId="77777777" w:rsidTr="000C0D9C">
        <w:trPr>
          <w:gridAfter w:val="2"/>
          <w:wAfter w:w="34" w:type="dxa"/>
          <w:trHeight w:val="340"/>
        </w:trPr>
        <w:tc>
          <w:tcPr>
            <w:tcW w:w="395" w:type="dxa"/>
            <w:tcBorders>
              <w:top w:val="nil"/>
              <w:left w:val="nil"/>
              <w:bottom w:val="nil"/>
              <w:right w:val="nil"/>
            </w:tcBorders>
            <w:shd w:val="clear" w:color="auto" w:fill="auto"/>
          </w:tcPr>
          <w:p w14:paraId="4C3F6FA9" w14:textId="1A88F9B6" w:rsidR="00D81B28" w:rsidRPr="003D114E" w:rsidRDefault="00535D91">
            <w:pPr>
              <w:pStyle w:val="nummersvragen"/>
              <w:framePr w:hSpace="0" w:wrap="auto" w:vAnchor="margin" w:xAlign="left" w:yAlign="inline"/>
              <w:suppressOverlap w:val="0"/>
            </w:pPr>
            <w:r>
              <w:t>3</w:t>
            </w:r>
          </w:p>
        </w:tc>
        <w:tc>
          <w:tcPr>
            <w:tcW w:w="9919" w:type="dxa"/>
            <w:gridSpan w:val="30"/>
            <w:tcBorders>
              <w:top w:val="nil"/>
              <w:left w:val="nil"/>
              <w:bottom w:val="nil"/>
              <w:right w:val="nil"/>
            </w:tcBorders>
            <w:shd w:val="clear" w:color="auto" w:fill="auto"/>
          </w:tcPr>
          <w:p w14:paraId="09310642" w14:textId="7A066378" w:rsidR="006A250A" w:rsidRDefault="006A250A" w:rsidP="00077820">
            <w:pPr>
              <w:pStyle w:val="Vraag"/>
              <w:ind w:left="28"/>
            </w:pPr>
            <w:r w:rsidRPr="00325FF0">
              <w:t xml:space="preserve">Vul de gegevens </w:t>
            </w:r>
            <w:r w:rsidR="00CB0B1A">
              <w:t xml:space="preserve">in </w:t>
            </w:r>
            <w:r w:rsidRPr="00325FF0">
              <w:t xml:space="preserve">van de </w:t>
            </w:r>
            <w:r w:rsidR="00535D91">
              <w:t>zakelijk gerechtigde(n)</w:t>
            </w:r>
            <w:r w:rsidRPr="00325FF0">
              <w:t xml:space="preserve"> voor</w:t>
            </w:r>
            <w:r>
              <w:t xml:space="preserve"> wie</w:t>
            </w:r>
            <w:r w:rsidRPr="00325FF0">
              <w:t xml:space="preserve"> </w:t>
            </w:r>
            <w:r>
              <w:t xml:space="preserve">u </w:t>
            </w:r>
            <w:r w:rsidRPr="00325FF0">
              <w:t xml:space="preserve">de vergoeding </w:t>
            </w:r>
            <w:r>
              <w:t>aanvraagt.</w:t>
            </w:r>
          </w:p>
          <w:p w14:paraId="2D80DDA5" w14:textId="63C9AD78" w:rsidR="006A250A" w:rsidRDefault="006A250A" w:rsidP="00077820">
            <w:pPr>
              <w:pStyle w:val="Vraag"/>
              <w:ind w:left="28"/>
              <w:rPr>
                <w:b w:val="0"/>
                <w:bCs/>
                <w:i/>
                <w:iCs/>
              </w:rPr>
            </w:pPr>
            <w:r>
              <w:rPr>
                <w:b w:val="0"/>
                <w:bCs/>
                <w:i/>
                <w:iCs/>
              </w:rPr>
              <w:t xml:space="preserve">Als </w:t>
            </w:r>
            <w:r w:rsidR="00BB1C0E">
              <w:rPr>
                <w:b w:val="0"/>
                <w:bCs/>
                <w:i/>
                <w:iCs/>
              </w:rPr>
              <w:t xml:space="preserve">verschillende </w:t>
            </w:r>
            <w:r>
              <w:rPr>
                <w:b w:val="0"/>
                <w:bCs/>
                <w:i/>
                <w:iCs/>
              </w:rPr>
              <w:t xml:space="preserve">personen </w:t>
            </w:r>
            <w:r w:rsidR="009B7E8B">
              <w:rPr>
                <w:b w:val="0"/>
                <w:bCs/>
                <w:i/>
                <w:iCs/>
              </w:rPr>
              <w:t>zakelijk gerechtigde</w:t>
            </w:r>
            <w:r w:rsidRPr="000D460F">
              <w:rPr>
                <w:b w:val="0"/>
                <w:i/>
              </w:rPr>
              <w:t xml:space="preserve"> zijn van </w:t>
            </w:r>
            <w:r>
              <w:rPr>
                <w:b w:val="0"/>
                <w:bCs/>
                <w:i/>
                <w:iCs/>
              </w:rPr>
              <w:t>hetzelfde perceel, zijn er de volgende mogelijkheden:</w:t>
            </w:r>
          </w:p>
          <w:p w14:paraId="43C3CDF2" w14:textId="1C5B8655" w:rsidR="006A250A" w:rsidRPr="00776CAC" w:rsidRDefault="006A250A" w:rsidP="006A250A">
            <w:pPr>
              <w:pStyle w:val="Vraag"/>
              <w:numPr>
                <w:ilvl w:val="0"/>
                <w:numId w:val="26"/>
              </w:numPr>
              <w:rPr>
                <w:b w:val="0"/>
                <w:bCs/>
                <w:i/>
                <w:iCs/>
              </w:rPr>
            </w:pPr>
            <w:r>
              <w:rPr>
                <w:b w:val="0"/>
                <w:bCs/>
                <w:i/>
                <w:iCs/>
              </w:rPr>
              <w:t xml:space="preserve">Elke </w:t>
            </w:r>
            <w:r w:rsidR="009B7E8B">
              <w:rPr>
                <w:b w:val="0"/>
                <w:bCs/>
                <w:i/>
                <w:iCs/>
              </w:rPr>
              <w:t>zakelijk gerechtigde</w:t>
            </w:r>
            <w:r>
              <w:rPr>
                <w:b w:val="0"/>
                <w:bCs/>
                <w:i/>
                <w:iCs/>
              </w:rPr>
              <w:t xml:space="preserve"> dient een</w:t>
            </w:r>
            <w:r w:rsidR="00C96AEE">
              <w:rPr>
                <w:b w:val="0"/>
                <w:bCs/>
                <w:i/>
                <w:iCs/>
              </w:rPr>
              <w:t xml:space="preserve"> aparte</w:t>
            </w:r>
            <w:r>
              <w:rPr>
                <w:b w:val="0"/>
                <w:bCs/>
                <w:i/>
                <w:iCs/>
              </w:rPr>
              <w:t xml:space="preserve"> aanvraag in. </w:t>
            </w:r>
          </w:p>
          <w:p w14:paraId="49C08FEF" w14:textId="3669E05E" w:rsidR="006A250A" w:rsidRDefault="006A250A" w:rsidP="006A250A">
            <w:pPr>
              <w:pStyle w:val="Vraag"/>
              <w:numPr>
                <w:ilvl w:val="0"/>
                <w:numId w:val="26"/>
              </w:numPr>
              <w:rPr>
                <w:b w:val="0"/>
                <w:bCs/>
                <w:i/>
                <w:iCs/>
              </w:rPr>
            </w:pPr>
            <w:r>
              <w:rPr>
                <w:b w:val="0"/>
                <w:bCs/>
                <w:i/>
                <w:iCs/>
              </w:rPr>
              <w:t xml:space="preserve">Alle </w:t>
            </w:r>
            <w:r w:rsidR="009B7E8B">
              <w:rPr>
                <w:b w:val="0"/>
                <w:bCs/>
                <w:i/>
                <w:iCs/>
              </w:rPr>
              <w:t>zakelijk gerechtigden</w:t>
            </w:r>
            <w:r>
              <w:rPr>
                <w:b w:val="0"/>
                <w:bCs/>
                <w:i/>
                <w:iCs/>
              </w:rPr>
              <w:t xml:space="preserve"> dienen samen</w:t>
            </w:r>
            <w:r w:rsidRPr="000D460F">
              <w:rPr>
                <w:b w:val="0"/>
                <w:i/>
              </w:rPr>
              <w:t xml:space="preserve"> één gezamenlijke </w:t>
            </w:r>
            <w:r>
              <w:rPr>
                <w:b w:val="0"/>
                <w:bCs/>
                <w:i/>
                <w:iCs/>
              </w:rPr>
              <w:t xml:space="preserve">aanvraag in. </w:t>
            </w:r>
          </w:p>
          <w:p w14:paraId="7B5EA78D" w14:textId="4046B42F" w:rsidR="006A250A" w:rsidRPr="00EB13A9" w:rsidRDefault="00A7441B" w:rsidP="006A250A">
            <w:pPr>
              <w:pStyle w:val="Vraag"/>
              <w:numPr>
                <w:ilvl w:val="0"/>
                <w:numId w:val="26"/>
              </w:numPr>
              <w:rPr>
                <w:b w:val="0"/>
                <w:bCs/>
                <w:i/>
                <w:iCs/>
              </w:rPr>
            </w:pPr>
            <w:r>
              <w:rPr>
                <w:b w:val="0"/>
                <w:bCs/>
                <w:i/>
                <w:iCs/>
              </w:rPr>
              <w:t>Enkele</w:t>
            </w:r>
            <w:r w:rsidRPr="00EB13A9">
              <w:rPr>
                <w:b w:val="0"/>
                <w:bCs/>
                <w:i/>
                <w:iCs/>
              </w:rPr>
              <w:t xml:space="preserve"> </w:t>
            </w:r>
            <w:r w:rsidR="009B7E8B">
              <w:rPr>
                <w:b w:val="0"/>
                <w:bCs/>
                <w:i/>
                <w:iCs/>
              </w:rPr>
              <w:t>zakelijk gerechtigden</w:t>
            </w:r>
            <w:r w:rsidR="006A250A" w:rsidRPr="00EB13A9">
              <w:rPr>
                <w:b w:val="0"/>
                <w:bCs/>
                <w:i/>
                <w:iCs/>
              </w:rPr>
              <w:t xml:space="preserve"> dienen</w:t>
            </w:r>
            <w:r>
              <w:rPr>
                <w:b w:val="0"/>
                <w:bCs/>
                <w:i/>
                <w:iCs/>
              </w:rPr>
              <w:t xml:space="preserve"> samen</w:t>
            </w:r>
            <w:r w:rsidR="006A250A" w:rsidRPr="00EB13A9">
              <w:rPr>
                <w:b w:val="0"/>
                <w:bCs/>
                <w:i/>
                <w:iCs/>
              </w:rPr>
              <w:t xml:space="preserve"> één </w:t>
            </w:r>
            <w:r w:rsidR="006A250A" w:rsidRPr="000D460F">
              <w:rPr>
                <w:b w:val="0"/>
                <w:i/>
              </w:rPr>
              <w:t xml:space="preserve">gezamenlijke aanvraag </w:t>
            </w:r>
            <w:r w:rsidR="006A250A" w:rsidRPr="00EB13A9">
              <w:rPr>
                <w:b w:val="0"/>
                <w:bCs/>
                <w:i/>
                <w:iCs/>
              </w:rPr>
              <w:t xml:space="preserve">in. </w:t>
            </w:r>
          </w:p>
          <w:p w14:paraId="794EC35B" w14:textId="77777777" w:rsidR="006A250A" w:rsidRPr="002477D6" w:rsidRDefault="006A250A" w:rsidP="006A250A">
            <w:pPr>
              <w:pStyle w:val="Aanwijzing"/>
              <w:rPr>
                <w:b/>
                <w:bCs w:val="0"/>
                <w:i w:val="0"/>
                <w:sz w:val="6"/>
                <w:szCs w:val="6"/>
              </w:rPr>
            </w:pPr>
          </w:p>
          <w:p w14:paraId="2BC12CD9" w14:textId="77777777" w:rsidR="006A250A" w:rsidRDefault="006A250A" w:rsidP="00077820">
            <w:pPr>
              <w:pStyle w:val="Aanwijzing"/>
            </w:pPr>
            <w:r>
              <w:t xml:space="preserve">Als u een vergoeding voor meer dan vijf personen aanvraagt, neemt u de gegevens van de overige aanvragers op in een document dat u bij dit formulier voegt. Per aanvrager vermeldt u ten minste de volgende gegevens: </w:t>
            </w:r>
          </w:p>
          <w:p w14:paraId="2CE24D56" w14:textId="50046CEC" w:rsidR="006A250A" w:rsidRDefault="006A250A" w:rsidP="006A250A">
            <w:pPr>
              <w:pStyle w:val="Aanwijzing"/>
              <w:numPr>
                <w:ilvl w:val="0"/>
                <w:numId w:val="26"/>
              </w:numPr>
            </w:pPr>
            <w:r>
              <w:t xml:space="preserve">Als de aanvrager een natuurlijk persoon is: </w:t>
            </w:r>
            <w:r w:rsidR="002840F2">
              <w:t xml:space="preserve">type zakelijk recht, </w:t>
            </w:r>
            <w:r>
              <w:t>voornaam, achternaam,</w:t>
            </w:r>
            <w:r w:rsidR="00D316C2">
              <w:t xml:space="preserve"> </w:t>
            </w:r>
            <w:r w:rsidR="00D316C2" w:rsidRPr="007A3594">
              <w:t>Belgisch</w:t>
            </w:r>
            <w:r w:rsidRPr="007A3594">
              <w:t xml:space="preserve"> rijksregisternummer </w:t>
            </w:r>
            <w:r w:rsidR="003D7509" w:rsidRPr="007A3594">
              <w:t>of bis-nummer</w:t>
            </w:r>
            <w:r w:rsidR="001614AE">
              <w:t xml:space="preserve"> </w:t>
            </w:r>
            <w:r>
              <w:t>en adresgegevens (straat, nummer, postnummer, gemeente en land).</w:t>
            </w:r>
          </w:p>
          <w:p w14:paraId="00BDA12E" w14:textId="30EB3DB4" w:rsidR="006A250A" w:rsidRPr="00D95C41" w:rsidRDefault="006A250A" w:rsidP="006A250A">
            <w:pPr>
              <w:pStyle w:val="Lijstalinea"/>
              <w:numPr>
                <w:ilvl w:val="0"/>
                <w:numId w:val="26"/>
              </w:numPr>
              <w:rPr>
                <w:bCs/>
                <w:i/>
              </w:rPr>
            </w:pPr>
            <w:r w:rsidRPr="00D95C41">
              <w:rPr>
                <w:bCs/>
                <w:i/>
              </w:rPr>
              <w:t xml:space="preserve">Als de aanvrager een </w:t>
            </w:r>
            <w:r w:rsidR="000C59C0">
              <w:rPr>
                <w:bCs/>
                <w:i/>
              </w:rPr>
              <w:t>rechtspersoon</w:t>
            </w:r>
            <w:r>
              <w:rPr>
                <w:bCs/>
                <w:i/>
              </w:rPr>
              <w:t xml:space="preserve"> is</w:t>
            </w:r>
            <w:r w:rsidRPr="00D95C41">
              <w:rPr>
                <w:bCs/>
                <w:i/>
              </w:rPr>
              <w:t xml:space="preserve">: </w:t>
            </w:r>
            <w:r w:rsidR="00312384">
              <w:rPr>
                <w:bCs/>
                <w:i/>
              </w:rPr>
              <w:t xml:space="preserve">type zakelijk recht, </w:t>
            </w:r>
            <w:r>
              <w:rPr>
                <w:bCs/>
                <w:i/>
              </w:rPr>
              <w:t>officiële naam van de onderneming, ondernemingsnummer</w:t>
            </w:r>
            <w:r w:rsidRPr="000D460F">
              <w:rPr>
                <w:i/>
              </w:rPr>
              <w:t>, adresgegevens (straat, nummer, postnummer, gemeente en land)</w:t>
            </w:r>
            <w:r w:rsidR="00FD41E4">
              <w:rPr>
                <w:i/>
              </w:rPr>
              <w:t xml:space="preserve"> en </w:t>
            </w:r>
            <w:r w:rsidR="00B854D3">
              <w:rPr>
                <w:i/>
              </w:rPr>
              <w:t>voor- en achter</w:t>
            </w:r>
            <w:r>
              <w:rPr>
                <w:bCs/>
                <w:i/>
              </w:rPr>
              <w:t>naam van de persoon die bevoegd is om te tekenen in naam van de onderneming</w:t>
            </w:r>
            <w:r w:rsidRPr="00D95C41">
              <w:rPr>
                <w:bCs/>
                <w:i/>
              </w:rPr>
              <w:t>.</w:t>
            </w:r>
          </w:p>
          <w:p w14:paraId="05DD1963" w14:textId="77777777" w:rsidR="006A250A" w:rsidRPr="002477D6" w:rsidRDefault="006A250A" w:rsidP="006A250A">
            <w:pPr>
              <w:pStyle w:val="Aanwijzing"/>
              <w:rPr>
                <w:sz w:val="6"/>
                <w:szCs w:val="6"/>
              </w:rPr>
            </w:pPr>
          </w:p>
          <w:p w14:paraId="28B93492" w14:textId="12215E13" w:rsidR="00D81B28" w:rsidRPr="001070C1" w:rsidRDefault="006A250A" w:rsidP="00DA42CF">
            <w:pPr>
              <w:pStyle w:val="Aanwijzing"/>
              <w:rPr>
                <w:rStyle w:val="Zwaar"/>
                <w:bCs/>
                <w:i w:val="0"/>
                <w:iCs/>
              </w:rPr>
            </w:pPr>
            <w:r w:rsidRPr="0080737B">
              <w:rPr>
                <w:bCs w:val="0"/>
              </w:rPr>
              <w:t>De gegevens die u hieronder invult, moeten overeenstemmen met de gegevens op de identiteitskaart of met de gegevens</w:t>
            </w:r>
            <w:r w:rsidR="00FD41E4">
              <w:rPr>
                <w:bCs w:val="0"/>
              </w:rPr>
              <w:t xml:space="preserve"> uit</w:t>
            </w:r>
            <w:r w:rsidR="00FD41E4">
              <w:t xml:space="preserve"> </w:t>
            </w:r>
            <w:r w:rsidRPr="0080737B">
              <w:t xml:space="preserve">de Kruispuntbank </w:t>
            </w:r>
            <w:r w:rsidR="001C4BD0" w:rsidRPr="0080737B">
              <w:t>v</w:t>
            </w:r>
            <w:r w:rsidR="001C4BD0">
              <w:t>an</w:t>
            </w:r>
            <w:r w:rsidR="001C4BD0" w:rsidRPr="0080737B">
              <w:t xml:space="preserve"> </w:t>
            </w:r>
            <w:r w:rsidRPr="0080737B">
              <w:t>Ondernemingen</w:t>
            </w:r>
            <w:r w:rsidRPr="0080737B">
              <w:rPr>
                <w:bCs w:val="0"/>
              </w:rPr>
              <w:t>.</w:t>
            </w:r>
          </w:p>
        </w:tc>
      </w:tr>
      <w:tr w:rsidR="00FC7A38" w:rsidRPr="003D114E" w14:paraId="0287816D" w14:textId="77777777" w:rsidTr="000C0D9C">
        <w:trPr>
          <w:gridAfter w:val="2"/>
          <w:wAfter w:w="34" w:type="dxa"/>
          <w:trHeight w:hRule="exact" w:val="113"/>
        </w:trPr>
        <w:tc>
          <w:tcPr>
            <w:tcW w:w="10314" w:type="dxa"/>
            <w:gridSpan w:val="31"/>
            <w:tcBorders>
              <w:top w:val="nil"/>
              <w:left w:val="nil"/>
              <w:bottom w:val="nil"/>
              <w:right w:val="nil"/>
            </w:tcBorders>
            <w:shd w:val="clear" w:color="auto" w:fill="auto"/>
          </w:tcPr>
          <w:p w14:paraId="59CC0277" w14:textId="77777777" w:rsidR="00D970CE" w:rsidRPr="003D114E" w:rsidRDefault="00D970CE">
            <w:pPr>
              <w:pStyle w:val="leeg"/>
            </w:pPr>
          </w:p>
        </w:tc>
      </w:tr>
      <w:tr w:rsidR="00FE75DE" w:rsidRPr="003D114E" w14:paraId="4A615FB2" w14:textId="77777777" w:rsidTr="000C0D9C">
        <w:trPr>
          <w:gridAfter w:val="2"/>
          <w:wAfter w:w="34" w:type="dxa"/>
          <w:trHeight w:val="340"/>
        </w:trPr>
        <w:tc>
          <w:tcPr>
            <w:tcW w:w="395" w:type="dxa"/>
            <w:tcBorders>
              <w:top w:val="nil"/>
              <w:left w:val="nil"/>
              <w:bottom w:val="nil"/>
              <w:right w:val="nil"/>
            </w:tcBorders>
            <w:shd w:val="clear" w:color="auto" w:fill="auto"/>
          </w:tcPr>
          <w:p w14:paraId="237CDF2F" w14:textId="77777777" w:rsidR="008177CA" w:rsidRPr="00CA4C88" w:rsidRDefault="008177CA">
            <w:pPr>
              <w:pStyle w:val="leeg"/>
            </w:pPr>
          </w:p>
        </w:tc>
        <w:tc>
          <w:tcPr>
            <w:tcW w:w="9919" w:type="dxa"/>
            <w:gridSpan w:val="30"/>
            <w:tcBorders>
              <w:top w:val="single" w:sz="12" w:space="0" w:color="7F7F7F" w:themeColor="text1" w:themeTint="80"/>
              <w:left w:val="nil"/>
              <w:bottom w:val="single" w:sz="12" w:space="0" w:color="7F7F7F" w:themeColor="text1" w:themeTint="80"/>
              <w:right w:val="nil"/>
            </w:tcBorders>
            <w:shd w:val="clear" w:color="auto" w:fill="auto"/>
          </w:tcPr>
          <w:p w14:paraId="750B379C" w14:textId="6A9A0A53" w:rsidR="008177CA" w:rsidRPr="003D114E" w:rsidRDefault="008177CA">
            <w:pPr>
              <w:pStyle w:val="kolomhoofd"/>
              <w:framePr w:wrap="auto" w:xAlign="left"/>
              <w:pBdr>
                <w:top w:val="none" w:sz="0" w:space="0" w:color="auto"/>
                <w:bottom w:val="none" w:sz="0" w:space="0" w:color="auto"/>
              </w:pBdr>
              <w:rPr>
                <w:rFonts w:cs="Calibri"/>
              </w:rPr>
            </w:pPr>
            <w:r>
              <w:rPr>
                <w:rFonts w:cs="Calibri"/>
              </w:rPr>
              <w:t>aanvrager 1</w:t>
            </w:r>
          </w:p>
        </w:tc>
      </w:tr>
      <w:tr w:rsidR="00FC7A38" w:rsidRPr="003D114E" w14:paraId="57CCB497" w14:textId="77777777" w:rsidTr="000C0D9C">
        <w:trPr>
          <w:gridAfter w:val="2"/>
          <w:wAfter w:w="34" w:type="dxa"/>
          <w:trHeight w:hRule="exact" w:val="113"/>
        </w:trPr>
        <w:tc>
          <w:tcPr>
            <w:tcW w:w="10314" w:type="dxa"/>
            <w:gridSpan w:val="31"/>
            <w:tcBorders>
              <w:top w:val="nil"/>
              <w:left w:val="nil"/>
              <w:bottom w:val="nil"/>
              <w:right w:val="nil"/>
            </w:tcBorders>
            <w:shd w:val="clear" w:color="auto" w:fill="auto"/>
          </w:tcPr>
          <w:p w14:paraId="2465286D" w14:textId="77777777" w:rsidR="00FF4A05" w:rsidRPr="003D114E" w:rsidRDefault="00FF4A05" w:rsidP="00E36432">
            <w:pPr>
              <w:pStyle w:val="leeg"/>
            </w:pPr>
          </w:p>
        </w:tc>
      </w:tr>
      <w:tr w:rsidR="00FE75DE" w:rsidRPr="003D114E" w14:paraId="6CC44F2F" w14:textId="77777777" w:rsidTr="000C0D9C">
        <w:trPr>
          <w:gridAfter w:val="3"/>
          <w:wAfter w:w="41" w:type="dxa"/>
          <w:trHeight w:val="340"/>
        </w:trPr>
        <w:tc>
          <w:tcPr>
            <w:tcW w:w="395" w:type="dxa"/>
            <w:tcBorders>
              <w:top w:val="nil"/>
              <w:left w:val="nil"/>
              <w:bottom w:val="nil"/>
              <w:right w:val="single" w:sz="4" w:space="0" w:color="auto"/>
            </w:tcBorders>
            <w:shd w:val="clear" w:color="auto" w:fill="auto"/>
          </w:tcPr>
          <w:p w14:paraId="2898DABE" w14:textId="77777777" w:rsidR="00E52E8A" w:rsidRPr="00CA4C88" w:rsidRDefault="00E52E8A" w:rsidP="00CC165F">
            <w:pPr>
              <w:pStyle w:val="leeg"/>
            </w:pPr>
          </w:p>
        </w:tc>
        <w:tc>
          <w:tcPr>
            <w:tcW w:w="282" w:type="dxa"/>
            <w:gridSpan w:val="2"/>
            <w:tcBorders>
              <w:top w:val="single" w:sz="4" w:space="0" w:color="auto"/>
              <w:left w:val="single" w:sz="4" w:space="0" w:color="auto"/>
              <w:bottom w:val="single" w:sz="4" w:space="0" w:color="auto"/>
              <w:right w:val="single" w:sz="4" w:space="0" w:color="auto"/>
            </w:tcBorders>
          </w:tcPr>
          <w:p w14:paraId="18756399" w14:textId="22471D1A" w:rsidR="00E52E8A" w:rsidRDefault="00E52E8A" w:rsidP="00CC165F">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r w:rsidRPr="001C69D5">
              <w:rPr>
                <w:sz w:val="18"/>
                <w:szCs w:val="18"/>
              </w:rPr>
              <w:t xml:space="preserve"> </w:t>
            </w:r>
          </w:p>
        </w:tc>
        <w:tc>
          <w:tcPr>
            <w:tcW w:w="9630" w:type="dxa"/>
            <w:gridSpan w:val="27"/>
            <w:tcBorders>
              <w:top w:val="single" w:sz="4" w:space="0" w:color="auto"/>
              <w:left w:val="single" w:sz="4" w:space="0" w:color="auto"/>
              <w:bottom w:val="single" w:sz="4" w:space="0" w:color="auto"/>
              <w:right w:val="single" w:sz="4" w:space="0" w:color="auto"/>
            </w:tcBorders>
            <w:shd w:val="clear" w:color="auto" w:fill="auto"/>
          </w:tcPr>
          <w:p w14:paraId="472B8CC5" w14:textId="09857B70" w:rsidR="00E52E8A" w:rsidRPr="003D114E" w:rsidRDefault="00E52E8A" w:rsidP="00CC165F">
            <w:pPr>
              <w:pStyle w:val="invulveld"/>
              <w:framePr w:hSpace="0" w:wrap="auto" w:vAnchor="margin" w:xAlign="left" w:yAlign="inline"/>
              <w:suppressOverlap w:val="0"/>
            </w:pPr>
            <w:r>
              <w:t>natuurlijk persoon</w:t>
            </w:r>
          </w:p>
        </w:tc>
      </w:tr>
      <w:tr w:rsidR="00FE75DE" w:rsidRPr="003D114E" w14:paraId="7294F97F" w14:textId="77777777" w:rsidTr="000C0D9C">
        <w:trPr>
          <w:gridAfter w:val="2"/>
          <w:wAfter w:w="34" w:type="dxa"/>
          <w:trHeight w:val="340"/>
        </w:trPr>
        <w:tc>
          <w:tcPr>
            <w:tcW w:w="686" w:type="dxa"/>
            <w:gridSpan w:val="4"/>
            <w:vMerge w:val="restart"/>
            <w:tcBorders>
              <w:top w:val="nil"/>
              <w:left w:val="nil"/>
              <w:right w:val="single" w:sz="4" w:space="0" w:color="auto"/>
            </w:tcBorders>
            <w:shd w:val="clear" w:color="auto" w:fill="auto"/>
          </w:tcPr>
          <w:p w14:paraId="763A1694" w14:textId="77777777" w:rsidR="00F01356" w:rsidRPr="00CA4C88" w:rsidRDefault="00F01356" w:rsidP="005E5059">
            <w:pPr>
              <w:pStyle w:val="leeg"/>
            </w:pPr>
          </w:p>
        </w:tc>
        <w:tc>
          <w:tcPr>
            <w:tcW w:w="3145" w:type="dxa"/>
            <w:gridSpan w:val="11"/>
            <w:vMerge w:val="restart"/>
            <w:tcBorders>
              <w:top w:val="single" w:sz="4" w:space="0" w:color="auto"/>
              <w:left w:val="single" w:sz="4" w:space="0" w:color="auto"/>
              <w:right w:val="single" w:sz="4" w:space="0" w:color="auto"/>
            </w:tcBorders>
            <w:shd w:val="clear" w:color="auto" w:fill="auto"/>
          </w:tcPr>
          <w:p w14:paraId="2D812035" w14:textId="17A36A5F" w:rsidR="00F01356" w:rsidRDefault="00F01356" w:rsidP="005E5059">
            <w:pPr>
              <w:pStyle w:val="rechts"/>
            </w:pPr>
            <w:r>
              <w:t>type zakelijk recht</w:t>
            </w:r>
          </w:p>
        </w:tc>
        <w:tc>
          <w:tcPr>
            <w:tcW w:w="343" w:type="dxa"/>
            <w:gridSpan w:val="7"/>
            <w:tcBorders>
              <w:top w:val="single" w:sz="4" w:space="0" w:color="auto"/>
              <w:left w:val="single" w:sz="4" w:space="0" w:color="auto"/>
              <w:bottom w:val="nil"/>
              <w:right w:val="nil"/>
            </w:tcBorders>
            <w:shd w:val="clear" w:color="auto" w:fill="auto"/>
          </w:tcPr>
          <w:p w14:paraId="4DE415E8" w14:textId="48839027" w:rsidR="00F01356" w:rsidRDefault="00F01356" w:rsidP="005E5059">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2761" w:type="dxa"/>
            <w:gridSpan w:val="2"/>
            <w:tcBorders>
              <w:top w:val="single" w:sz="4" w:space="0" w:color="auto"/>
              <w:left w:val="nil"/>
              <w:bottom w:val="nil"/>
              <w:right w:val="nil"/>
            </w:tcBorders>
            <w:shd w:val="clear" w:color="auto" w:fill="auto"/>
          </w:tcPr>
          <w:p w14:paraId="4229451D" w14:textId="7A3E1077" w:rsidR="00F01356" w:rsidRDefault="00F01356" w:rsidP="005E5059">
            <w:pPr>
              <w:pStyle w:val="invulveld"/>
              <w:framePr w:hSpace="0" w:wrap="auto" w:vAnchor="margin" w:xAlign="left" w:yAlign="inline"/>
              <w:suppressOverlap w:val="0"/>
            </w:pPr>
            <w:r>
              <w:t>volle eigenaar of blote eigenaar</w:t>
            </w:r>
          </w:p>
        </w:tc>
        <w:tc>
          <w:tcPr>
            <w:tcW w:w="307" w:type="dxa"/>
            <w:gridSpan w:val="2"/>
            <w:tcBorders>
              <w:top w:val="single" w:sz="4" w:space="0" w:color="auto"/>
              <w:left w:val="nil"/>
              <w:bottom w:val="nil"/>
              <w:right w:val="nil"/>
            </w:tcBorders>
            <w:shd w:val="clear" w:color="auto" w:fill="auto"/>
          </w:tcPr>
          <w:p w14:paraId="444D4F96" w14:textId="3A0A9F70" w:rsidR="00F01356" w:rsidRDefault="00F01356" w:rsidP="005E5059">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3072" w:type="dxa"/>
            <w:gridSpan w:val="5"/>
            <w:tcBorders>
              <w:top w:val="single" w:sz="4" w:space="0" w:color="auto"/>
              <w:left w:val="nil"/>
              <w:bottom w:val="nil"/>
              <w:right w:val="single" w:sz="4" w:space="0" w:color="auto"/>
            </w:tcBorders>
            <w:shd w:val="clear" w:color="auto" w:fill="auto"/>
          </w:tcPr>
          <w:p w14:paraId="4DBD4F38" w14:textId="44936F6B" w:rsidR="00F01356" w:rsidRDefault="00F01356" w:rsidP="005E5059">
            <w:pPr>
              <w:pStyle w:val="invulveld"/>
              <w:framePr w:hSpace="0" w:wrap="auto" w:vAnchor="margin" w:xAlign="left" w:yAlign="inline"/>
              <w:suppressOverlap w:val="0"/>
            </w:pPr>
            <w:r>
              <w:t>houder van een recht van opstal</w:t>
            </w:r>
          </w:p>
        </w:tc>
      </w:tr>
      <w:tr w:rsidR="00FE75DE" w:rsidRPr="003D114E" w14:paraId="0C827FE3" w14:textId="77777777" w:rsidTr="000C0D9C">
        <w:trPr>
          <w:gridAfter w:val="2"/>
          <w:wAfter w:w="34" w:type="dxa"/>
          <w:trHeight w:val="340"/>
        </w:trPr>
        <w:tc>
          <w:tcPr>
            <w:tcW w:w="686" w:type="dxa"/>
            <w:gridSpan w:val="4"/>
            <w:vMerge/>
            <w:tcBorders>
              <w:left w:val="nil"/>
              <w:bottom w:val="nil"/>
              <w:right w:val="single" w:sz="4" w:space="0" w:color="auto"/>
            </w:tcBorders>
            <w:shd w:val="clear" w:color="auto" w:fill="auto"/>
          </w:tcPr>
          <w:p w14:paraId="3A3CCAA9" w14:textId="77777777" w:rsidR="00F01356" w:rsidRPr="00CA4C88" w:rsidRDefault="00F01356" w:rsidP="005E5059">
            <w:pPr>
              <w:pStyle w:val="leeg"/>
            </w:pPr>
          </w:p>
        </w:tc>
        <w:tc>
          <w:tcPr>
            <w:tcW w:w="3145" w:type="dxa"/>
            <w:gridSpan w:val="11"/>
            <w:vMerge/>
            <w:tcBorders>
              <w:left w:val="single" w:sz="4" w:space="0" w:color="auto"/>
              <w:bottom w:val="single" w:sz="4" w:space="0" w:color="auto"/>
              <w:right w:val="single" w:sz="4" w:space="0" w:color="auto"/>
            </w:tcBorders>
            <w:shd w:val="clear" w:color="auto" w:fill="auto"/>
          </w:tcPr>
          <w:p w14:paraId="49378664" w14:textId="77777777" w:rsidR="00F01356" w:rsidRDefault="00F01356" w:rsidP="005E5059">
            <w:pPr>
              <w:pStyle w:val="rechts"/>
            </w:pPr>
          </w:p>
        </w:tc>
        <w:tc>
          <w:tcPr>
            <w:tcW w:w="343" w:type="dxa"/>
            <w:gridSpan w:val="7"/>
            <w:tcBorders>
              <w:top w:val="nil"/>
              <w:left w:val="single" w:sz="4" w:space="0" w:color="auto"/>
              <w:bottom w:val="single" w:sz="4" w:space="0" w:color="auto"/>
              <w:right w:val="nil"/>
            </w:tcBorders>
            <w:shd w:val="clear" w:color="auto" w:fill="auto"/>
          </w:tcPr>
          <w:p w14:paraId="230174EC" w14:textId="67262CA4" w:rsidR="00F01356" w:rsidRDefault="00F01356" w:rsidP="005E5059">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2761" w:type="dxa"/>
            <w:gridSpan w:val="2"/>
            <w:tcBorders>
              <w:top w:val="nil"/>
              <w:left w:val="nil"/>
              <w:bottom w:val="single" w:sz="4" w:space="0" w:color="auto"/>
              <w:right w:val="nil"/>
            </w:tcBorders>
            <w:shd w:val="clear" w:color="auto" w:fill="auto"/>
          </w:tcPr>
          <w:p w14:paraId="09EF4BEB" w14:textId="3E8B8870" w:rsidR="00F01356" w:rsidRDefault="00F01356" w:rsidP="005E5059">
            <w:pPr>
              <w:pStyle w:val="invulveld"/>
              <w:framePr w:hSpace="0" w:wrap="auto" w:vAnchor="margin" w:xAlign="left" w:yAlign="inline"/>
              <w:suppressOverlap w:val="0"/>
            </w:pPr>
            <w:r>
              <w:t>vruchtgebruiker</w:t>
            </w:r>
          </w:p>
        </w:tc>
        <w:tc>
          <w:tcPr>
            <w:tcW w:w="307" w:type="dxa"/>
            <w:gridSpan w:val="2"/>
            <w:tcBorders>
              <w:top w:val="nil"/>
              <w:left w:val="nil"/>
              <w:bottom w:val="single" w:sz="4" w:space="0" w:color="auto"/>
              <w:right w:val="nil"/>
            </w:tcBorders>
            <w:shd w:val="clear" w:color="auto" w:fill="auto"/>
          </w:tcPr>
          <w:p w14:paraId="3C40231B" w14:textId="09FE0A01" w:rsidR="00F01356" w:rsidRDefault="00F01356" w:rsidP="005E5059">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3072" w:type="dxa"/>
            <w:gridSpan w:val="5"/>
            <w:tcBorders>
              <w:top w:val="nil"/>
              <w:left w:val="nil"/>
              <w:bottom w:val="single" w:sz="4" w:space="0" w:color="auto"/>
              <w:right w:val="single" w:sz="4" w:space="0" w:color="auto"/>
            </w:tcBorders>
            <w:shd w:val="clear" w:color="auto" w:fill="auto"/>
          </w:tcPr>
          <w:p w14:paraId="722B91BA" w14:textId="71D28F9E" w:rsidR="00F01356" w:rsidRDefault="00F01356" w:rsidP="005E5059">
            <w:pPr>
              <w:pStyle w:val="invulveld"/>
              <w:framePr w:hSpace="0" w:wrap="auto" w:vAnchor="margin" w:xAlign="left" w:yAlign="inline"/>
              <w:suppressOverlap w:val="0"/>
            </w:pPr>
            <w:r>
              <w:t>erfpachter</w:t>
            </w:r>
          </w:p>
        </w:tc>
      </w:tr>
      <w:tr w:rsidR="00FE75DE" w:rsidRPr="003D114E" w14:paraId="26FB4F38"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778C78F8" w14:textId="77777777" w:rsidR="00FF183B" w:rsidRPr="00CA4C88" w:rsidRDefault="00FF183B" w:rsidP="00E36432">
            <w:pPr>
              <w:pStyle w:val="leeg"/>
            </w:pPr>
          </w:p>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6309B9FA" w14:textId="77777777" w:rsidR="00FF183B" w:rsidRDefault="00FF183B" w:rsidP="00E36432">
            <w:pPr>
              <w:pStyle w:val="rechts"/>
            </w:pPr>
            <w:r>
              <w:t>voornaam</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07309DA4" w14:textId="77777777" w:rsidR="00FF183B" w:rsidRDefault="00FF183B"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503E6BE0"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2BB6A094" w14:textId="77777777" w:rsidR="00FF183B" w:rsidRPr="00CA4C88" w:rsidRDefault="00FF183B" w:rsidP="00E36432">
            <w:pPr>
              <w:pStyle w:val="leeg"/>
            </w:pPr>
          </w:p>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183B20DD" w14:textId="77777777" w:rsidR="00FF183B" w:rsidRDefault="00FF183B" w:rsidP="00E36432">
            <w:pPr>
              <w:pStyle w:val="rechts"/>
            </w:pPr>
            <w:r>
              <w:t>achternaam</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2F68829F" w14:textId="77777777" w:rsidR="00FF183B" w:rsidRDefault="00FF183B"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28823872"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4632E761" w14:textId="77777777" w:rsidR="00FF183B" w:rsidRPr="00CA4C88" w:rsidRDefault="00FF183B" w:rsidP="00E36432"/>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29E34A08" w14:textId="77777777" w:rsidR="00FF183B" w:rsidRPr="007A3594" w:rsidRDefault="00FF183B" w:rsidP="00E36432">
            <w:pPr>
              <w:pStyle w:val="rechts"/>
            </w:pPr>
            <w:r w:rsidRPr="007A3594">
              <w:t>Belgisch rijksregisternummer of Belgisch bis-nummer</w:t>
            </w:r>
          </w:p>
          <w:p w14:paraId="0F9BEDED" w14:textId="2C1E2CE9" w:rsidR="00FF183B" w:rsidRPr="007A3594" w:rsidRDefault="00FF183B" w:rsidP="00E36432">
            <w:pPr>
              <w:pStyle w:val="rechts"/>
              <w:rPr>
                <w:i/>
                <w:iCs/>
              </w:rPr>
            </w:pPr>
            <w:r w:rsidRPr="007A3594">
              <w:rPr>
                <w:i/>
                <w:iCs/>
              </w:rPr>
              <w:t xml:space="preserve">(als u </w:t>
            </w:r>
            <w:r w:rsidR="00EA3B00">
              <w:rPr>
                <w:i/>
                <w:iCs/>
              </w:rPr>
              <w:t>daa</w:t>
            </w:r>
            <w:r w:rsidRPr="007A3594">
              <w:rPr>
                <w:i/>
                <w:iCs/>
              </w:rPr>
              <w:t>rover beschikt)</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6C03487B" w14:textId="77777777" w:rsidR="00FF183B" w:rsidRDefault="00FF183B"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7AFB9936"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0DE3AB41" w14:textId="77777777" w:rsidR="00FF183B" w:rsidRPr="00CA4C88" w:rsidRDefault="00FF183B" w:rsidP="00E36432"/>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722D9050" w14:textId="77777777" w:rsidR="00FF183B" w:rsidRPr="003D114E" w:rsidRDefault="00FF183B" w:rsidP="00E36432">
            <w:pPr>
              <w:pStyle w:val="rechts"/>
            </w:pPr>
            <w:r>
              <w:t>straat en nummer</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590633A3" w14:textId="77777777" w:rsidR="00FF183B" w:rsidRPr="003D114E" w:rsidRDefault="00FF183B"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6D802F47"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0A7FD488" w14:textId="77777777" w:rsidR="00FF183B" w:rsidRPr="00CA4C88" w:rsidRDefault="00FF183B" w:rsidP="00E36432"/>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65092279" w14:textId="77777777" w:rsidR="00FF183B" w:rsidRPr="003D114E" w:rsidRDefault="00FF183B" w:rsidP="00E36432">
            <w:pPr>
              <w:pStyle w:val="rechts"/>
            </w:pPr>
            <w:r>
              <w:t>postnummer en gemeente</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2A7C5739" w14:textId="77777777" w:rsidR="00FF183B" w:rsidRPr="003D114E" w:rsidRDefault="00FF183B"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1D71FC05"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2B3961F8" w14:textId="77777777" w:rsidR="00FF183B" w:rsidRPr="00CA4C88" w:rsidRDefault="00FF183B" w:rsidP="00E36432"/>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53703C70" w14:textId="77777777" w:rsidR="00FF183B" w:rsidRDefault="00FF183B" w:rsidP="00E36432">
            <w:pPr>
              <w:pStyle w:val="rechts"/>
            </w:pPr>
            <w:r>
              <w:t>land</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13CB6A42" w14:textId="77777777" w:rsidR="00FF183B" w:rsidRDefault="00FF183B"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772D603E" w14:textId="77777777" w:rsidTr="000C0D9C">
        <w:trPr>
          <w:gridAfter w:val="3"/>
          <w:wAfter w:w="41" w:type="dxa"/>
          <w:trHeight w:val="340"/>
        </w:trPr>
        <w:tc>
          <w:tcPr>
            <w:tcW w:w="395" w:type="dxa"/>
            <w:tcBorders>
              <w:top w:val="nil"/>
              <w:left w:val="nil"/>
              <w:bottom w:val="nil"/>
              <w:right w:val="single" w:sz="4" w:space="0" w:color="auto"/>
            </w:tcBorders>
            <w:shd w:val="clear" w:color="auto" w:fill="auto"/>
          </w:tcPr>
          <w:p w14:paraId="48C00D7B" w14:textId="77777777" w:rsidR="00E52E8A" w:rsidRPr="00CA4C88" w:rsidRDefault="00E52E8A" w:rsidP="00E36432">
            <w:pPr>
              <w:pStyle w:val="leeg"/>
            </w:pPr>
          </w:p>
        </w:tc>
        <w:tc>
          <w:tcPr>
            <w:tcW w:w="282" w:type="dxa"/>
            <w:gridSpan w:val="2"/>
            <w:tcBorders>
              <w:top w:val="single" w:sz="4" w:space="0" w:color="auto"/>
              <w:left w:val="single" w:sz="4" w:space="0" w:color="auto"/>
              <w:bottom w:val="single" w:sz="4" w:space="0" w:color="auto"/>
              <w:right w:val="single" w:sz="4" w:space="0" w:color="auto"/>
            </w:tcBorders>
          </w:tcPr>
          <w:p w14:paraId="0AD20D11" w14:textId="77777777" w:rsidR="00E52E8A" w:rsidRDefault="00E52E8A"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r w:rsidRPr="001C69D5">
              <w:rPr>
                <w:sz w:val="18"/>
                <w:szCs w:val="18"/>
              </w:rPr>
              <w:t xml:space="preserve"> </w:t>
            </w:r>
          </w:p>
        </w:tc>
        <w:tc>
          <w:tcPr>
            <w:tcW w:w="9630" w:type="dxa"/>
            <w:gridSpan w:val="27"/>
            <w:tcBorders>
              <w:top w:val="single" w:sz="4" w:space="0" w:color="auto"/>
              <w:left w:val="single" w:sz="4" w:space="0" w:color="auto"/>
              <w:bottom w:val="single" w:sz="4" w:space="0" w:color="auto"/>
              <w:right w:val="single" w:sz="4" w:space="0" w:color="auto"/>
            </w:tcBorders>
            <w:shd w:val="clear" w:color="auto" w:fill="auto"/>
          </w:tcPr>
          <w:p w14:paraId="374BEF70" w14:textId="328AF6CB" w:rsidR="00E52E8A" w:rsidRPr="003D114E" w:rsidRDefault="00E52E8A" w:rsidP="00E36432">
            <w:pPr>
              <w:pStyle w:val="invulveld"/>
              <w:framePr w:hSpace="0" w:wrap="auto" w:vAnchor="margin" w:xAlign="left" w:yAlign="inline"/>
              <w:suppressOverlap w:val="0"/>
            </w:pPr>
            <w:r>
              <w:t>rechtspersoon</w:t>
            </w:r>
          </w:p>
        </w:tc>
      </w:tr>
      <w:tr w:rsidR="00FE75DE" w:rsidRPr="003D114E" w14:paraId="73B9A483" w14:textId="77777777" w:rsidTr="000C0D9C">
        <w:trPr>
          <w:gridAfter w:val="2"/>
          <w:wAfter w:w="34" w:type="dxa"/>
          <w:trHeight w:val="340"/>
        </w:trPr>
        <w:tc>
          <w:tcPr>
            <w:tcW w:w="686" w:type="dxa"/>
            <w:gridSpan w:val="4"/>
            <w:vMerge w:val="restart"/>
            <w:tcBorders>
              <w:top w:val="nil"/>
              <w:left w:val="nil"/>
              <w:right w:val="single" w:sz="4" w:space="0" w:color="auto"/>
            </w:tcBorders>
            <w:shd w:val="clear" w:color="auto" w:fill="auto"/>
          </w:tcPr>
          <w:p w14:paraId="6EE454A7" w14:textId="77777777" w:rsidR="00F01356" w:rsidRPr="00CA4C88" w:rsidRDefault="00F01356" w:rsidP="00D6266B">
            <w:pPr>
              <w:pStyle w:val="leeg"/>
            </w:pPr>
          </w:p>
        </w:tc>
        <w:tc>
          <w:tcPr>
            <w:tcW w:w="3145" w:type="dxa"/>
            <w:gridSpan w:val="11"/>
            <w:tcBorders>
              <w:top w:val="single" w:sz="4" w:space="0" w:color="auto"/>
              <w:left w:val="single" w:sz="4" w:space="0" w:color="auto"/>
              <w:bottom w:val="nil"/>
              <w:right w:val="single" w:sz="4" w:space="0" w:color="auto"/>
            </w:tcBorders>
            <w:shd w:val="clear" w:color="auto" w:fill="auto"/>
          </w:tcPr>
          <w:p w14:paraId="48907D62" w14:textId="335ACCA6" w:rsidR="00F01356" w:rsidRDefault="00F01356" w:rsidP="00D6266B">
            <w:pPr>
              <w:pStyle w:val="rechts"/>
            </w:pPr>
            <w:r>
              <w:t>type zakelijk recht</w:t>
            </w:r>
          </w:p>
        </w:tc>
        <w:tc>
          <w:tcPr>
            <w:tcW w:w="343" w:type="dxa"/>
            <w:gridSpan w:val="7"/>
            <w:tcBorders>
              <w:top w:val="single" w:sz="4" w:space="0" w:color="auto"/>
              <w:left w:val="single" w:sz="4" w:space="0" w:color="auto"/>
              <w:bottom w:val="nil"/>
              <w:right w:val="nil"/>
            </w:tcBorders>
            <w:shd w:val="clear" w:color="auto" w:fill="auto"/>
          </w:tcPr>
          <w:p w14:paraId="00CAD203" w14:textId="3D69D0F9" w:rsidR="00F01356" w:rsidRDefault="00F01356" w:rsidP="00D6266B">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2761" w:type="dxa"/>
            <w:gridSpan w:val="2"/>
            <w:tcBorders>
              <w:top w:val="single" w:sz="4" w:space="0" w:color="auto"/>
              <w:left w:val="nil"/>
              <w:bottom w:val="nil"/>
              <w:right w:val="nil"/>
            </w:tcBorders>
            <w:shd w:val="clear" w:color="auto" w:fill="auto"/>
          </w:tcPr>
          <w:p w14:paraId="7FE767F2" w14:textId="1F82C40A" w:rsidR="00F01356" w:rsidRDefault="00F01356" w:rsidP="00D6266B">
            <w:pPr>
              <w:pStyle w:val="invulveld"/>
              <w:framePr w:hSpace="0" w:wrap="auto" w:vAnchor="margin" w:xAlign="left" w:yAlign="inline"/>
              <w:suppressOverlap w:val="0"/>
            </w:pPr>
            <w:r>
              <w:t>volle eigenaar of blote eigenaar</w:t>
            </w:r>
          </w:p>
        </w:tc>
        <w:tc>
          <w:tcPr>
            <w:tcW w:w="307" w:type="dxa"/>
            <w:gridSpan w:val="2"/>
            <w:tcBorders>
              <w:top w:val="single" w:sz="4" w:space="0" w:color="auto"/>
              <w:left w:val="nil"/>
              <w:bottom w:val="nil"/>
              <w:right w:val="nil"/>
            </w:tcBorders>
            <w:shd w:val="clear" w:color="auto" w:fill="auto"/>
          </w:tcPr>
          <w:p w14:paraId="6B8BAB38" w14:textId="76A77677" w:rsidR="00F01356" w:rsidRDefault="00F01356" w:rsidP="00D6266B">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3072" w:type="dxa"/>
            <w:gridSpan w:val="5"/>
            <w:tcBorders>
              <w:top w:val="single" w:sz="4" w:space="0" w:color="auto"/>
              <w:left w:val="nil"/>
              <w:bottom w:val="nil"/>
              <w:right w:val="single" w:sz="4" w:space="0" w:color="auto"/>
            </w:tcBorders>
            <w:shd w:val="clear" w:color="auto" w:fill="auto"/>
          </w:tcPr>
          <w:p w14:paraId="6A26F609" w14:textId="1178B456" w:rsidR="00F01356" w:rsidRDefault="00F01356" w:rsidP="00D6266B">
            <w:pPr>
              <w:pStyle w:val="invulveld"/>
              <w:framePr w:hSpace="0" w:wrap="auto" w:vAnchor="margin" w:xAlign="left" w:yAlign="inline"/>
              <w:suppressOverlap w:val="0"/>
            </w:pPr>
            <w:r>
              <w:t>houder van een recht van opstal</w:t>
            </w:r>
          </w:p>
        </w:tc>
      </w:tr>
      <w:tr w:rsidR="00FE75DE" w:rsidRPr="003D114E" w14:paraId="26363E6A" w14:textId="77777777" w:rsidTr="000C0D9C">
        <w:trPr>
          <w:gridAfter w:val="2"/>
          <w:wAfter w:w="34" w:type="dxa"/>
          <w:trHeight w:val="340"/>
        </w:trPr>
        <w:tc>
          <w:tcPr>
            <w:tcW w:w="686" w:type="dxa"/>
            <w:gridSpan w:val="4"/>
            <w:vMerge/>
            <w:tcBorders>
              <w:left w:val="nil"/>
              <w:bottom w:val="nil"/>
              <w:right w:val="single" w:sz="4" w:space="0" w:color="auto"/>
            </w:tcBorders>
            <w:shd w:val="clear" w:color="auto" w:fill="auto"/>
          </w:tcPr>
          <w:p w14:paraId="00D0CB3F" w14:textId="77777777" w:rsidR="00F01356" w:rsidRPr="00CA4C88" w:rsidRDefault="00F01356" w:rsidP="00D6266B">
            <w:pPr>
              <w:pStyle w:val="leeg"/>
            </w:pPr>
          </w:p>
        </w:tc>
        <w:tc>
          <w:tcPr>
            <w:tcW w:w="3145" w:type="dxa"/>
            <w:gridSpan w:val="11"/>
            <w:tcBorders>
              <w:top w:val="nil"/>
              <w:left w:val="single" w:sz="4" w:space="0" w:color="auto"/>
              <w:bottom w:val="single" w:sz="4" w:space="0" w:color="auto"/>
              <w:right w:val="single" w:sz="4" w:space="0" w:color="auto"/>
            </w:tcBorders>
            <w:shd w:val="clear" w:color="auto" w:fill="auto"/>
          </w:tcPr>
          <w:p w14:paraId="6511D7AC" w14:textId="77777777" w:rsidR="00F01356" w:rsidRDefault="00F01356" w:rsidP="00D6266B">
            <w:pPr>
              <w:pStyle w:val="rechts"/>
            </w:pPr>
          </w:p>
        </w:tc>
        <w:tc>
          <w:tcPr>
            <w:tcW w:w="343" w:type="dxa"/>
            <w:gridSpan w:val="7"/>
            <w:tcBorders>
              <w:top w:val="nil"/>
              <w:left w:val="single" w:sz="4" w:space="0" w:color="auto"/>
              <w:bottom w:val="single" w:sz="4" w:space="0" w:color="auto"/>
              <w:right w:val="nil"/>
            </w:tcBorders>
            <w:shd w:val="clear" w:color="auto" w:fill="auto"/>
          </w:tcPr>
          <w:p w14:paraId="4756AFB1" w14:textId="5EAAF984" w:rsidR="00F01356" w:rsidRDefault="00F01356" w:rsidP="00D6266B">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2761" w:type="dxa"/>
            <w:gridSpan w:val="2"/>
            <w:tcBorders>
              <w:top w:val="nil"/>
              <w:left w:val="nil"/>
              <w:bottom w:val="single" w:sz="4" w:space="0" w:color="auto"/>
              <w:right w:val="nil"/>
            </w:tcBorders>
            <w:shd w:val="clear" w:color="auto" w:fill="auto"/>
          </w:tcPr>
          <w:p w14:paraId="639EF77C" w14:textId="60333895" w:rsidR="00F01356" w:rsidRDefault="00F01356" w:rsidP="00D6266B">
            <w:pPr>
              <w:pStyle w:val="invulveld"/>
              <w:framePr w:hSpace="0" w:wrap="auto" w:vAnchor="margin" w:xAlign="left" w:yAlign="inline"/>
              <w:suppressOverlap w:val="0"/>
            </w:pPr>
            <w:r>
              <w:t>vruchtgebruiker</w:t>
            </w:r>
          </w:p>
        </w:tc>
        <w:tc>
          <w:tcPr>
            <w:tcW w:w="307" w:type="dxa"/>
            <w:gridSpan w:val="2"/>
            <w:tcBorders>
              <w:top w:val="nil"/>
              <w:left w:val="nil"/>
              <w:bottom w:val="single" w:sz="4" w:space="0" w:color="auto"/>
              <w:right w:val="nil"/>
            </w:tcBorders>
            <w:shd w:val="clear" w:color="auto" w:fill="auto"/>
          </w:tcPr>
          <w:p w14:paraId="6489363F" w14:textId="280EA118" w:rsidR="00F01356" w:rsidRDefault="00F01356" w:rsidP="00D6266B">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3072" w:type="dxa"/>
            <w:gridSpan w:val="5"/>
            <w:tcBorders>
              <w:top w:val="nil"/>
              <w:left w:val="nil"/>
              <w:bottom w:val="single" w:sz="4" w:space="0" w:color="auto"/>
              <w:right w:val="single" w:sz="4" w:space="0" w:color="auto"/>
            </w:tcBorders>
            <w:shd w:val="clear" w:color="auto" w:fill="auto"/>
          </w:tcPr>
          <w:p w14:paraId="788BCCA1" w14:textId="5446DDF3" w:rsidR="00F01356" w:rsidRDefault="00F01356" w:rsidP="00D6266B">
            <w:pPr>
              <w:pStyle w:val="invulveld"/>
              <w:framePr w:hSpace="0" w:wrap="auto" w:vAnchor="margin" w:xAlign="left" w:yAlign="inline"/>
              <w:suppressOverlap w:val="0"/>
            </w:pPr>
            <w:r>
              <w:t>erfpachter</w:t>
            </w:r>
          </w:p>
        </w:tc>
      </w:tr>
      <w:tr w:rsidR="00FE75DE" w:rsidRPr="003D114E" w14:paraId="31543B5F"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0FE1B757" w14:textId="77777777" w:rsidR="00E52E8A" w:rsidRPr="00CA4C88" w:rsidRDefault="00E52E8A" w:rsidP="00E36432">
            <w:pPr>
              <w:pStyle w:val="leeg"/>
            </w:pPr>
          </w:p>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61433130" w14:textId="7A1FB706" w:rsidR="00E52E8A" w:rsidRPr="003D114E" w:rsidRDefault="00E52E8A" w:rsidP="00E36432">
            <w:pPr>
              <w:pStyle w:val="rechts"/>
            </w:pPr>
            <w:r>
              <w:t xml:space="preserve">officiële naam </w:t>
            </w:r>
            <w:r w:rsidR="00D70B8D">
              <w:t xml:space="preserve">van de </w:t>
            </w:r>
            <w:r>
              <w:t>onderneming</w:t>
            </w:r>
            <w:r w:rsidDel="00D60D1C">
              <w:t xml:space="preserve"> </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69C2DB32" w14:textId="77777777" w:rsidR="00E52E8A" w:rsidRPr="003D114E" w:rsidRDefault="00E52E8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60B0E23A"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462FE95B" w14:textId="77777777" w:rsidR="00E52E8A" w:rsidRPr="00CA4C88" w:rsidRDefault="00E52E8A" w:rsidP="00E36432">
            <w:pPr>
              <w:pStyle w:val="leeg"/>
            </w:pPr>
          </w:p>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371824E5" w14:textId="77777777" w:rsidR="00E52E8A" w:rsidRDefault="00E52E8A" w:rsidP="00E36432">
            <w:pPr>
              <w:pStyle w:val="rechts"/>
            </w:pPr>
            <w:r>
              <w:t>ondernemingsnummer</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344C410E" w14:textId="77777777" w:rsidR="00E52E8A" w:rsidRDefault="00E52E8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1C42AD5F"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00A01D35" w14:textId="77777777" w:rsidR="00E52E8A" w:rsidRPr="00CA4C88" w:rsidRDefault="00E52E8A" w:rsidP="00E36432">
            <w:pPr>
              <w:pStyle w:val="leeg"/>
            </w:pPr>
          </w:p>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198D2C3C" w14:textId="77777777" w:rsidR="00E52E8A" w:rsidRDefault="00E52E8A" w:rsidP="00E36432">
            <w:pPr>
              <w:pStyle w:val="rechts"/>
            </w:pPr>
            <w:r>
              <w:t>straat en nummer</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57E6B331" w14:textId="77777777" w:rsidR="00E52E8A" w:rsidRDefault="00E52E8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39BDF2A5"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568D3062" w14:textId="77777777" w:rsidR="00E52E8A" w:rsidRPr="00CA4C88" w:rsidRDefault="00E52E8A" w:rsidP="00E36432">
            <w:pPr>
              <w:pStyle w:val="leeg"/>
            </w:pPr>
          </w:p>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0185FC24" w14:textId="77777777" w:rsidR="00E52E8A" w:rsidRDefault="00E52E8A" w:rsidP="00E36432">
            <w:pPr>
              <w:pStyle w:val="rechts"/>
            </w:pPr>
            <w:r>
              <w:t>postnummer en gemeente</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0C26B112" w14:textId="77777777" w:rsidR="00E52E8A" w:rsidRDefault="00E52E8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22531C06"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6389B59B" w14:textId="77777777" w:rsidR="00E52E8A" w:rsidRPr="00CA4C88" w:rsidRDefault="00E52E8A" w:rsidP="00E36432">
            <w:pPr>
              <w:pStyle w:val="leeg"/>
            </w:pPr>
          </w:p>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3508F059" w14:textId="77777777" w:rsidR="00E52E8A" w:rsidRDefault="00E52E8A" w:rsidP="00E36432">
            <w:pPr>
              <w:pStyle w:val="rechts"/>
            </w:pPr>
            <w:r>
              <w:t>land</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32F95588" w14:textId="77777777" w:rsidR="00E52E8A" w:rsidRDefault="00E52E8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450669E3" w14:textId="77777777" w:rsidTr="000C0D9C">
        <w:trPr>
          <w:gridAfter w:val="2"/>
          <w:wAfter w:w="34" w:type="dxa"/>
          <w:trHeight w:val="340"/>
        </w:trPr>
        <w:tc>
          <w:tcPr>
            <w:tcW w:w="453" w:type="dxa"/>
            <w:gridSpan w:val="2"/>
            <w:tcBorders>
              <w:top w:val="nil"/>
              <w:left w:val="nil"/>
              <w:bottom w:val="nil"/>
              <w:right w:val="single" w:sz="4" w:space="0" w:color="auto"/>
            </w:tcBorders>
            <w:shd w:val="clear" w:color="auto" w:fill="auto"/>
          </w:tcPr>
          <w:p w14:paraId="6966CEF2" w14:textId="77777777" w:rsidR="00E52E8A" w:rsidRPr="00CA4C88" w:rsidRDefault="00E52E8A" w:rsidP="00E36432">
            <w:pPr>
              <w:pStyle w:val="leeg"/>
            </w:pPr>
          </w:p>
        </w:tc>
        <w:tc>
          <w:tcPr>
            <w:tcW w:w="3174" w:type="dxa"/>
            <w:gridSpan w:val="11"/>
            <w:tcBorders>
              <w:top w:val="single" w:sz="4" w:space="0" w:color="auto"/>
              <w:left w:val="single" w:sz="4" w:space="0" w:color="auto"/>
              <w:bottom w:val="single" w:sz="4" w:space="0" w:color="auto"/>
              <w:right w:val="single" w:sz="4" w:space="0" w:color="auto"/>
            </w:tcBorders>
            <w:shd w:val="clear" w:color="auto" w:fill="auto"/>
          </w:tcPr>
          <w:p w14:paraId="281DFFAB" w14:textId="02CAB250" w:rsidR="00E52E8A" w:rsidRDefault="00D70B8D" w:rsidP="00E36432">
            <w:pPr>
              <w:pStyle w:val="rechts"/>
            </w:pPr>
            <w:r>
              <w:rPr>
                <w:rStyle w:val="Zwaar"/>
                <w:b w:val="0"/>
                <w:iCs/>
              </w:rPr>
              <w:t>v</w:t>
            </w:r>
            <w:r w:rsidR="00E52E8A" w:rsidRPr="003B5F6A">
              <w:rPr>
                <w:rStyle w:val="Zwaar"/>
                <w:b w:val="0"/>
                <w:iCs/>
              </w:rPr>
              <w:t>oor</w:t>
            </w:r>
            <w:r>
              <w:rPr>
                <w:rStyle w:val="Zwaar"/>
                <w:b w:val="0"/>
                <w:iCs/>
              </w:rPr>
              <w:t>- en achter</w:t>
            </w:r>
            <w:r w:rsidR="00E52E8A" w:rsidRPr="003B5F6A">
              <w:rPr>
                <w:rStyle w:val="Zwaar"/>
                <w:b w:val="0"/>
                <w:iCs/>
              </w:rPr>
              <w:t>naam van persoon die bevoegd is om te tekenen in naam van de onderneming</w:t>
            </w:r>
          </w:p>
        </w:tc>
        <w:tc>
          <w:tcPr>
            <w:tcW w:w="6687" w:type="dxa"/>
            <w:gridSpan w:val="18"/>
            <w:tcBorders>
              <w:top w:val="single" w:sz="4" w:space="0" w:color="auto"/>
              <w:left w:val="single" w:sz="4" w:space="0" w:color="auto"/>
              <w:bottom w:val="single" w:sz="4" w:space="0" w:color="auto"/>
              <w:right w:val="single" w:sz="4" w:space="0" w:color="auto"/>
            </w:tcBorders>
            <w:shd w:val="clear" w:color="auto" w:fill="auto"/>
          </w:tcPr>
          <w:p w14:paraId="21E61039" w14:textId="77777777" w:rsidR="00E52E8A" w:rsidRDefault="00E52E8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C7A38" w:rsidRPr="003D114E" w14:paraId="5A946F6B" w14:textId="77777777" w:rsidTr="000C0D9C">
        <w:trPr>
          <w:gridAfter w:val="2"/>
          <w:wAfter w:w="34" w:type="dxa"/>
          <w:trHeight w:hRule="exact" w:val="113"/>
        </w:trPr>
        <w:tc>
          <w:tcPr>
            <w:tcW w:w="10314" w:type="dxa"/>
            <w:gridSpan w:val="31"/>
            <w:tcBorders>
              <w:top w:val="nil"/>
              <w:left w:val="nil"/>
              <w:bottom w:val="nil"/>
              <w:right w:val="nil"/>
            </w:tcBorders>
            <w:shd w:val="clear" w:color="auto" w:fill="auto"/>
          </w:tcPr>
          <w:p w14:paraId="72EBC93F" w14:textId="77777777" w:rsidR="00FF4A05" w:rsidRPr="003D114E" w:rsidRDefault="00FF4A05" w:rsidP="00E36432">
            <w:pPr>
              <w:pStyle w:val="leeg"/>
            </w:pPr>
          </w:p>
        </w:tc>
      </w:tr>
      <w:tr w:rsidR="00FE75DE" w:rsidRPr="003D114E" w14:paraId="374F73C9" w14:textId="77777777" w:rsidTr="000C0D9C">
        <w:trPr>
          <w:gridAfter w:val="1"/>
          <w:wAfter w:w="20" w:type="dxa"/>
          <w:trHeight w:val="340"/>
        </w:trPr>
        <w:tc>
          <w:tcPr>
            <w:tcW w:w="395" w:type="dxa"/>
            <w:tcBorders>
              <w:top w:val="nil"/>
              <w:left w:val="nil"/>
              <w:bottom w:val="nil"/>
              <w:right w:val="nil"/>
            </w:tcBorders>
            <w:shd w:val="clear" w:color="auto" w:fill="auto"/>
          </w:tcPr>
          <w:p w14:paraId="0B834DB1" w14:textId="77777777" w:rsidR="00FF4A05" w:rsidRPr="00CA4C88" w:rsidRDefault="00FF4A05" w:rsidP="00E36432">
            <w:pPr>
              <w:pStyle w:val="leeg"/>
            </w:pPr>
          </w:p>
        </w:tc>
        <w:tc>
          <w:tcPr>
            <w:tcW w:w="9933" w:type="dxa"/>
            <w:gridSpan w:val="31"/>
            <w:tcBorders>
              <w:top w:val="single" w:sz="12" w:space="0" w:color="7F7F7F" w:themeColor="text1" w:themeTint="80"/>
              <w:left w:val="nil"/>
              <w:bottom w:val="single" w:sz="12" w:space="0" w:color="7F7F7F" w:themeColor="text1" w:themeTint="80"/>
              <w:right w:val="nil"/>
            </w:tcBorders>
            <w:shd w:val="clear" w:color="auto" w:fill="auto"/>
          </w:tcPr>
          <w:p w14:paraId="47482F68" w14:textId="5D84488C" w:rsidR="00FF4A05" w:rsidRPr="003D114E" w:rsidRDefault="00FF4A05" w:rsidP="00E36432">
            <w:pPr>
              <w:pStyle w:val="kolomhoofd"/>
              <w:framePr w:wrap="auto" w:xAlign="left"/>
              <w:pBdr>
                <w:top w:val="none" w:sz="0" w:space="0" w:color="auto"/>
                <w:bottom w:val="none" w:sz="0" w:space="0" w:color="auto"/>
              </w:pBdr>
              <w:rPr>
                <w:rFonts w:cs="Calibri"/>
              </w:rPr>
            </w:pPr>
            <w:r>
              <w:rPr>
                <w:rFonts w:cs="Calibri"/>
              </w:rPr>
              <w:t>aanvrager 2</w:t>
            </w:r>
          </w:p>
        </w:tc>
      </w:tr>
      <w:tr w:rsidR="00FC7A38" w:rsidRPr="003D114E" w14:paraId="3BDC985D" w14:textId="77777777" w:rsidTr="000C0D9C">
        <w:trPr>
          <w:gridAfter w:val="2"/>
          <w:wAfter w:w="34" w:type="dxa"/>
          <w:trHeight w:hRule="exact" w:val="113"/>
        </w:trPr>
        <w:tc>
          <w:tcPr>
            <w:tcW w:w="10314" w:type="dxa"/>
            <w:gridSpan w:val="31"/>
            <w:tcBorders>
              <w:top w:val="nil"/>
              <w:left w:val="nil"/>
              <w:bottom w:val="nil"/>
              <w:right w:val="nil"/>
            </w:tcBorders>
            <w:shd w:val="clear" w:color="auto" w:fill="auto"/>
          </w:tcPr>
          <w:p w14:paraId="7E19B909" w14:textId="77777777" w:rsidR="00FF4A05" w:rsidRPr="003D114E" w:rsidRDefault="00FF4A05" w:rsidP="00E36432">
            <w:pPr>
              <w:pStyle w:val="leeg"/>
            </w:pPr>
          </w:p>
        </w:tc>
      </w:tr>
      <w:tr w:rsidR="00FE75DE" w:rsidRPr="003D114E" w14:paraId="0B76A707" w14:textId="77777777" w:rsidTr="000C0D9C">
        <w:trPr>
          <w:gridAfter w:val="2"/>
          <w:wAfter w:w="34" w:type="dxa"/>
          <w:trHeight w:val="340"/>
        </w:trPr>
        <w:tc>
          <w:tcPr>
            <w:tcW w:w="395" w:type="dxa"/>
            <w:tcBorders>
              <w:top w:val="nil"/>
              <w:left w:val="nil"/>
              <w:bottom w:val="nil"/>
              <w:right w:val="single" w:sz="4" w:space="0" w:color="auto"/>
            </w:tcBorders>
            <w:shd w:val="clear" w:color="auto" w:fill="auto"/>
          </w:tcPr>
          <w:p w14:paraId="63395332" w14:textId="18B73F98" w:rsidR="004347EA" w:rsidRPr="00CA4C88" w:rsidRDefault="004347EA" w:rsidP="006076E6"/>
        </w:tc>
        <w:tc>
          <w:tcPr>
            <w:tcW w:w="282" w:type="dxa"/>
            <w:gridSpan w:val="2"/>
            <w:tcBorders>
              <w:top w:val="single" w:sz="4" w:space="0" w:color="auto"/>
              <w:left w:val="single" w:sz="4" w:space="0" w:color="auto"/>
              <w:bottom w:val="single" w:sz="4" w:space="0" w:color="auto"/>
              <w:right w:val="single" w:sz="4" w:space="0" w:color="auto"/>
            </w:tcBorders>
          </w:tcPr>
          <w:p w14:paraId="29399F60" w14:textId="77777777" w:rsidR="004347EA" w:rsidRDefault="004347EA"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r w:rsidRPr="001C69D5">
              <w:rPr>
                <w:sz w:val="18"/>
                <w:szCs w:val="18"/>
              </w:rPr>
              <w:t xml:space="preserve"> </w:t>
            </w:r>
          </w:p>
        </w:tc>
        <w:tc>
          <w:tcPr>
            <w:tcW w:w="9637" w:type="dxa"/>
            <w:gridSpan w:val="28"/>
            <w:tcBorders>
              <w:top w:val="single" w:sz="4" w:space="0" w:color="auto"/>
              <w:left w:val="single" w:sz="4" w:space="0" w:color="auto"/>
              <w:bottom w:val="single" w:sz="4" w:space="0" w:color="auto"/>
              <w:right w:val="single" w:sz="4" w:space="0" w:color="auto"/>
            </w:tcBorders>
            <w:shd w:val="clear" w:color="auto" w:fill="auto"/>
          </w:tcPr>
          <w:p w14:paraId="22A3E32B" w14:textId="77777777" w:rsidR="004347EA" w:rsidRPr="003D114E" w:rsidRDefault="004347EA" w:rsidP="00E36432">
            <w:pPr>
              <w:pStyle w:val="invulveld"/>
              <w:framePr w:hSpace="0" w:wrap="auto" w:vAnchor="margin" w:xAlign="left" w:yAlign="inline"/>
              <w:suppressOverlap w:val="0"/>
            </w:pPr>
            <w:r>
              <w:t>natuurlijk persoon</w:t>
            </w:r>
          </w:p>
        </w:tc>
      </w:tr>
      <w:tr w:rsidR="00FE75DE" w:rsidRPr="003D114E" w14:paraId="7D15B174" w14:textId="77777777" w:rsidTr="000C0D9C">
        <w:trPr>
          <w:gridAfter w:val="2"/>
          <w:wAfter w:w="34" w:type="dxa"/>
          <w:trHeight w:val="340"/>
        </w:trPr>
        <w:tc>
          <w:tcPr>
            <w:tcW w:w="686" w:type="dxa"/>
            <w:gridSpan w:val="4"/>
            <w:vMerge w:val="restart"/>
            <w:tcBorders>
              <w:top w:val="nil"/>
              <w:left w:val="nil"/>
              <w:right w:val="single" w:sz="4" w:space="0" w:color="auto"/>
            </w:tcBorders>
            <w:shd w:val="clear" w:color="auto" w:fill="auto"/>
          </w:tcPr>
          <w:p w14:paraId="32DBC4B8" w14:textId="77777777" w:rsidR="00F01356" w:rsidRPr="00CA4C88" w:rsidRDefault="00F01356" w:rsidP="00BE2DA1">
            <w:pPr>
              <w:pStyle w:val="leeg"/>
            </w:pPr>
          </w:p>
        </w:tc>
        <w:tc>
          <w:tcPr>
            <w:tcW w:w="3176" w:type="dxa"/>
            <w:gridSpan w:val="12"/>
            <w:vMerge w:val="restart"/>
            <w:tcBorders>
              <w:top w:val="single" w:sz="4" w:space="0" w:color="auto"/>
              <w:left w:val="single" w:sz="4" w:space="0" w:color="auto"/>
              <w:right w:val="single" w:sz="4" w:space="0" w:color="auto"/>
            </w:tcBorders>
            <w:shd w:val="clear" w:color="auto" w:fill="auto"/>
          </w:tcPr>
          <w:p w14:paraId="7F0C1B64" w14:textId="77777777" w:rsidR="00F01356" w:rsidRDefault="00F01356" w:rsidP="00BE2DA1">
            <w:pPr>
              <w:pStyle w:val="rechts"/>
            </w:pPr>
            <w:r>
              <w:t>type zakelijk recht</w:t>
            </w:r>
          </w:p>
          <w:p w14:paraId="34169598" w14:textId="697D17EF" w:rsidR="00F01356" w:rsidRDefault="00F01356" w:rsidP="00BE2DA1">
            <w:pPr>
              <w:pStyle w:val="rechts"/>
            </w:pPr>
          </w:p>
        </w:tc>
        <w:tc>
          <w:tcPr>
            <w:tcW w:w="292" w:type="dxa"/>
            <w:gridSpan w:val="4"/>
            <w:tcBorders>
              <w:top w:val="single" w:sz="4" w:space="0" w:color="auto"/>
              <w:left w:val="single" w:sz="4" w:space="0" w:color="auto"/>
              <w:bottom w:val="nil"/>
              <w:right w:val="nil"/>
            </w:tcBorders>
            <w:shd w:val="clear" w:color="auto" w:fill="auto"/>
          </w:tcPr>
          <w:p w14:paraId="62B766D6" w14:textId="529F144F" w:rsidR="00F01356" w:rsidRDefault="00F01356" w:rsidP="00BE2DA1">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2781" w:type="dxa"/>
            <w:gridSpan w:val="4"/>
            <w:tcBorders>
              <w:top w:val="single" w:sz="4" w:space="0" w:color="auto"/>
              <w:left w:val="nil"/>
              <w:bottom w:val="nil"/>
              <w:right w:val="nil"/>
            </w:tcBorders>
            <w:shd w:val="clear" w:color="auto" w:fill="auto"/>
          </w:tcPr>
          <w:p w14:paraId="30F10A4B" w14:textId="3BDAEACC" w:rsidR="00F01356" w:rsidRDefault="00F01356" w:rsidP="00BE2DA1">
            <w:pPr>
              <w:pStyle w:val="invulveld"/>
              <w:framePr w:hSpace="0" w:wrap="auto" w:vAnchor="margin" w:xAlign="left" w:yAlign="inline"/>
              <w:suppressOverlap w:val="0"/>
            </w:pPr>
            <w:r>
              <w:t>volle eigenaar of blote eigenaar</w:t>
            </w:r>
          </w:p>
        </w:tc>
        <w:tc>
          <w:tcPr>
            <w:tcW w:w="286" w:type="dxa"/>
            <w:tcBorders>
              <w:top w:val="single" w:sz="4" w:space="0" w:color="auto"/>
              <w:left w:val="nil"/>
              <w:bottom w:val="nil"/>
              <w:right w:val="nil"/>
            </w:tcBorders>
            <w:shd w:val="clear" w:color="auto" w:fill="auto"/>
          </w:tcPr>
          <w:p w14:paraId="2A249DF6" w14:textId="586E749E" w:rsidR="00F01356" w:rsidRDefault="00F01356" w:rsidP="00BE2DA1">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3093" w:type="dxa"/>
            <w:gridSpan w:val="6"/>
            <w:tcBorders>
              <w:top w:val="single" w:sz="4" w:space="0" w:color="auto"/>
              <w:left w:val="nil"/>
              <w:bottom w:val="nil"/>
              <w:right w:val="single" w:sz="4" w:space="0" w:color="auto"/>
            </w:tcBorders>
            <w:shd w:val="clear" w:color="auto" w:fill="auto"/>
          </w:tcPr>
          <w:p w14:paraId="6175BE62" w14:textId="207CA971" w:rsidR="00F01356" w:rsidRDefault="00F01356" w:rsidP="00BE2DA1">
            <w:pPr>
              <w:pStyle w:val="invulveld"/>
              <w:framePr w:hSpace="0" w:wrap="auto" w:vAnchor="margin" w:xAlign="left" w:yAlign="inline"/>
              <w:suppressOverlap w:val="0"/>
            </w:pPr>
            <w:r>
              <w:t>houder van een recht van opstal</w:t>
            </w:r>
          </w:p>
        </w:tc>
      </w:tr>
      <w:tr w:rsidR="00FE75DE" w:rsidRPr="003D114E" w14:paraId="65835BDC" w14:textId="77777777" w:rsidTr="000C0D9C">
        <w:trPr>
          <w:gridAfter w:val="2"/>
          <w:wAfter w:w="34" w:type="dxa"/>
          <w:trHeight w:val="340"/>
        </w:trPr>
        <w:tc>
          <w:tcPr>
            <w:tcW w:w="686" w:type="dxa"/>
            <w:gridSpan w:val="4"/>
            <w:vMerge/>
            <w:tcBorders>
              <w:left w:val="nil"/>
              <w:bottom w:val="nil"/>
              <w:right w:val="single" w:sz="4" w:space="0" w:color="auto"/>
            </w:tcBorders>
            <w:shd w:val="clear" w:color="auto" w:fill="auto"/>
          </w:tcPr>
          <w:p w14:paraId="10C1E19F" w14:textId="77777777" w:rsidR="00F01356" w:rsidRPr="00CA4C88" w:rsidRDefault="00F01356" w:rsidP="00BE2DA1">
            <w:pPr>
              <w:pStyle w:val="leeg"/>
            </w:pPr>
          </w:p>
        </w:tc>
        <w:tc>
          <w:tcPr>
            <w:tcW w:w="3176" w:type="dxa"/>
            <w:gridSpan w:val="12"/>
            <w:vMerge/>
            <w:tcBorders>
              <w:left w:val="single" w:sz="4" w:space="0" w:color="auto"/>
              <w:bottom w:val="single" w:sz="4" w:space="0" w:color="auto"/>
              <w:right w:val="single" w:sz="4" w:space="0" w:color="auto"/>
            </w:tcBorders>
            <w:shd w:val="clear" w:color="auto" w:fill="auto"/>
          </w:tcPr>
          <w:p w14:paraId="78F949B4" w14:textId="77777777" w:rsidR="00F01356" w:rsidRDefault="00F01356" w:rsidP="00BE2DA1">
            <w:pPr>
              <w:pStyle w:val="rechts"/>
            </w:pPr>
          </w:p>
        </w:tc>
        <w:tc>
          <w:tcPr>
            <w:tcW w:w="292" w:type="dxa"/>
            <w:gridSpan w:val="4"/>
            <w:tcBorders>
              <w:top w:val="nil"/>
              <w:left w:val="single" w:sz="4" w:space="0" w:color="auto"/>
              <w:bottom w:val="single" w:sz="4" w:space="0" w:color="auto"/>
              <w:right w:val="nil"/>
            </w:tcBorders>
            <w:shd w:val="clear" w:color="auto" w:fill="auto"/>
          </w:tcPr>
          <w:p w14:paraId="0594A053" w14:textId="6E0D75A4" w:rsidR="00F01356" w:rsidRDefault="00F01356" w:rsidP="00BE2DA1">
            <w:pPr>
              <w:pStyle w:val="invulveld"/>
              <w:framePr w:hSpace="0" w:wrap="auto" w:vAnchor="margin" w:xAlign="left" w:yAlign="inline"/>
              <w:tabs>
                <w:tab w:val="left" w:pos="1720"/>
              </w:tabs>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2781" w:type="dxa"/>
            <w:gridSpan w:val="4"/>
            <w:tcBorders>
              <w:top w:val="nil"/>
              <w:left w:val="nil"/>
              <w:bottom w:val="single" w:sz="4" w:space="0" w:color="auto"/>
              <w:right w:val="nil"/>
            </w:tcBorders>
            <w:shd w:val="clear" w:color="auto" w:fill="auto"/>
          </w:tcPr>
          <w:p w14:paraId="31D73AA3" w14:textId="156702BA" w:rsidR="00F01356" w:rsidRDefault="00F01356" w:rsidP="00BE2DA1">
            <w:pPr>
              <w:pStyle w:val="invulveld"/>
              <w:framePr w:hSpace="0" w:wrap="auto" w:vAnchor="margin" w:xAlign="left" w:yAlign="inline"/>
              <w:tabs>
                <w:tab w:val="left" w:pos="1720"/>
              </w:tabs>
              <w:suppressOverlap w:val="0"/>
            </w:pPr>
            <w:r>
              <w:t>vruchtgebruiker</w:t>
            </w:r>
          </w:p>
        </w:tc>
        <w:tc>
          <w:tcPr>
            <w:tcW w:w="286" w:type="dxa"/>
            <w:tcBorders>
              <w:top w:val="nil"/>
              <w:left w:val="nil"/>
              <w:bottom w:val="single" w:sz="4" w:space="0" w:color="auto"/>
              <w:right w:val="nil"/>
            </w:tcBorders>
            <w:shd w:val="clear" w:color="auto" w:fill="auto"/>
          </w:tcPr>
          <w:p w14:paraId="28F158AE" w14:textId="2BE04DA6" w:rsidR="00F01356" w:rsidRDefault="00F01356" w:rsidP="00BE2DA1">
            <w:pPr>
              <w:pStyle w:val="invulveld"/>
              <w:framePr w:hSpace="0" w:wrap="auto" w:vAnchor="margin" w:xAlign="left" w:yAlign="inline"/>
              <w:tabs>
                <w:tab w:val="left" w:pos="1720"/>
              </w:tabs>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3093" w:type="dxa"/>
            <w:gridSpan w:val="6"/>
            <w:tcBorders>
              <w:top w:val="nil"/>
              <w:left w:val="nil"/>
              <w:bottom w:val="single" w:sz="4" w:space="0" w:color="auto"/>
              <w:right w:val="single" w:sz="4" w:space="0" w:color="auto"/>
            </w:tcBorders>
            <w:shd w:val="clear" w:color="auto" w:fill="auto"/>
          </w:tcPr>
          <w:p w14:paraId="0E8D8065" w14:textId="570F95FF" w:rsidR="00F01356" w:rsidRDefault="00F01356" w:rsidP="00BE2DA1">
            <w:pPr>
              <w:pStyle w:val="invulveld"/>
              <w:framePr w:hSpace="0" w:wrap="auto" w:vAnchor="margin" w:xAlign="left" w:yAlign="inline"/>
              <w:tabs>
                <w:tab w:val="left" w:pos="1720"/>
              </w:tabs>
              <w:suppressOverlap w:val="0"/>
            </w:pPr>
            <w:r>
              <w:t>erfpachter</w:t>
            </w:r>
          </w:p>
        </w:tc>
      </w:tr>
      <w:tr w:rsidR="00FE75DE" w:rsidRPr="003D114E" w14:paraId="59D6024C"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1269D4EC" w14:textId="77777777" w:rsidR="004347EA" w:rsidRPr="00CA4C88" w:rsidRDefault="004347EA" w:rsidP="00E36432">
            <w:pPr>
              <w:pStyle w:val="leeg"/>
            </w:pPr>
          </w:p>
        </w:tc>
        <w:tc>
          <w:tcPr>
            <w:tcW w:w="3176" w:type="dxa"/>
            <w:gridSpan w:val="12"/>
            <w:tcBorders>
              <w:top w:val="single" w:sz="4" w:space="0" w:color="auto"/>
              <w:left w:val="single" w:sz="4" w:space="0" w:color="auto"/>
              <w:bottom w:val="single" w:sz="4" w:space="0" w:color="auto"/>
              <w:right w:val="single" w:sz="4" w:space="0" w:color="auto"/>
            </w:tcBorders>
            <w:shd w:val="clear" w:color="auto" w:fill="auto"/>
          </w:tcPr>
          <w:p w14:paraId="011A2C84" w14:textId="77777777" w:rsidR="004347EA" w:rsidRDefault="004347EA" w:rsidP="00E36432">
            <w:pPr>
              <w:pStyle w:val="rechts"/>
            </w:pPr>
            <w:r>
              <w:t>voornaam</w:t>
            </w:r>
          </w:p>
        </w:tc>
        <w:tc>
          <w:tcPr>
            <w:tcW w:w="6452" w:type="dxa"/>
            <w:gridSpan w:val="15"/>
            <w:tcBorders>
              <w:top w:val="single" w:sz="4" w:space="0" w:color="auto"/>
              <w:left w:val="single" w:sz="4" w:space="0" w:color="auto"/>
              <w:bottom w:val="single" w:sz="4" w:space="0" w:color="auto"/>
              <w:right w:val="single" w:sz="4" w:space="0" w:color="auto"/>
            </w:tcBorders>
            <w:shd w:val="clear" w:color="auto" w:fill="auto"/>
          </w:tcPr>
          <w:p w14:paraId="642A8211"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66248CDD"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4179502E" w14:textId="77777777" w:rsidR="004347EA" w:rsidRPr="00CA4C88" w:rsidRDefault="004347EA" w:rsidP="00E36432">
            <w:pPr>
              <w:pStyle w:val="leeg"/>
            </w:pPr>
          </w:p>
        </w:tc>
        <w:tc>
          <w:tcPr>
            <w:tcW w:w="3176" w:type="dxa"/>
            <w:gridSpan w:val="12"/>
            <w:tcBorders>
              <w:top w:val="single" w:sz="4" w:space="0" w:color="auto"/>
              <w:left w:val="single" w:sz="4" w:space="0" w:color="auto"/>
              <w:bottom w:val="single" w:sz="4" w:space="0" w:color="auto"/>
              <w:right w:val="single" w:sz="4" w:space="0" w:color="auto"/>
            </w:tcBorders>
            <w:shd w:val="clear" w:color="auto" w:fill="auto"/>
          </w:tcPr>
          <w:p w14:paraId="6605C9C1" w14:textId="77777777" w:rsidR="004347EA" w:rsidRDefault="004347EA" w:rsidP="00E36432">
            <w:pPr>
              <w:pStyle w:val="rechts"/>
            </w:pPr>
            <w:r>
              <w:t>achternaam</w:t>
            </w:r>
          </w:p>
        </w:tc>
        <w:tc>
          <w:tcPr>
            <w:tcW w:w="6452" w:type="dxa"/>
            <w:gridSpan w:val="15"/>
            <w:tcBorders>
              <w:top w:val="single" w:sz="4" w:space="0" w:color="auto"/>
              <w:left w:val="single" w:sz="4" w:space="0" w:color="auto"/>
              <w:bottom w:val="single" w:sz="4" w:space="0" w:color="auto"/>
              <w:right w:val="single" w:sz="4" w:space="0" w:color="auto"/>
            </w:tcBorders>
            <w:shd w:val="clear" w:color="auto" w:fill="auto"/>
          </w:tcPr>
          <w:p w14:paraId="0719D12D"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2E03AEE3"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64CB5F60" w14:textId="77777777" w:rsidR="004347EA" w:rsidRPr="00CA4C88" w:rsidRDefault="004347EA" w:rsidP="00E36432"/>
        </w:tc>
        <w:tc>
          <w:tcPr>
            <w:tcW w:w="3176" w:type="dxa"/>
            <w:gridSpan w:val="12"/>
            <w:tcBorders>
              <w:top w:val="single" w:sz="4" w:space="0" w:color="auto"/>
              <w:left w:val="single" w:sz="4" w:space="0" w:color="auto"/>
              <w:bottom w:val="single" w:sz="4" w:space="0" w:color="auto"/>
              <w:right w:val="single" w:sz="4" w:space="0" w:color="auto"/>
            </w:tcBorders>
            <w:shd w:val="clear" w:color="auto" w:fill="auto"/>
          </w:tcPr>
          <w:p w14:paraId="6916D331" w14:textId="77777777" w:rsidR="004347EA" w:rsidRPr="007A3594" w:rsidRDefault="004347EA" w:rsidP="00E36432">
            <w:pPr>
              <w:pStyle w:val="rechts"/>
            </w:pPr>
            <w:r w:rsidRPr="007A3594">
              <w:t>Belgisch rijksregisternummer of Belgisch bis-nummer</w:t>
            </w:r>
          </w:p>
          <w:p w14:paraId="2BB0FF87" w14:textId="5CE41643" w:rsidR="004347EA" w:rsidRPr="007A3594" w:rsidRDefault="004347EA" w:rsidP="00E36432">
            <w:pPr>
              <w:pStyle w:val="rechts"/>
              <w:rPr>
                <w:i/>
                <w:iCs/>
              </w:rPr>
            </w:pPr>
            <w:r w:rsidRPr="007A3594">
              <w:rPr>
                <w:i/>
                <w:iCs/>
              </w:rPr>
              <w:t xml:space="preserve">(als u </w:t>
            </w:r>
            <w:r w:rsidR="00EA3B00">
              <w:rPr>
                <w:i/>
                <w:iCs/>
              </w:rPr>
              <w:t>daa</w:t>
            </w:r>
            <w:r w:rsidRPr="007A3594">
              <w:rPr>
                <w:i/>
                <w:iCs/>
              </w:rPr>
              <w:t>rover beschikt)</w:t>
            </w:r>
          </w:p>
        </w:tc>
        <w:tc>
          <w:tcPr>
            <w:tcW w:w="6452" w:type="dxa"/>
            <w:gridSpan w:val="15"/>
            <w:tcBorders>
              <w:top w:val="single" w:sz="4" w:space="0" w:color="auto"/>
              <w:left w:val="single" w:sz="4" w:space="0" w:color="auto"/>
              <w:bottom w:val="single" w:sz="4" w:space="0" w:color="auto"/>
              <w:right w:val="single" w:sz="4" w:space="0" w:color="auto"/>
            </w:tcBorders>
            <w:shd w:val="clear" w:color="auto" w:fill="auto"/>
          </w:tcPr>
          <w:p w14:paraId="4047BA21"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6404F8FE"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48C4300A" w14:textId="77777777" w:rsidR="004347EA" w:rsidRPr="00CA4C88" w:rsidRDefault="004347EA" w:rsidP="00E36432"/>
        </w:tc>
        <w:tc>
          <w:tcPr>
            <w:tcW w:w="3121" w:type="dxa"/>
            <w:gridSpan w:val="10"/>
            <w:tcBorders>
              <w:top w:val="single" w:sz="4" w:space="0" w:color="auto"/>
              <w:left w:val="single" w:sz="4" w:space="0" w:color="auto"/>
              <w:bottom w:val="single" w:sz="4" w:space="0" w:color="auto"/>
              <w:right w:val="single" w:sz="4" w:space="0" w:color="auto"/>
            </w:tcBorders>
            <w:shd w:val="clear" w:color="auto" w:fill="auto"/>
          </w:tcPr>
          <w:p w14:paraId="2973C919" w14:textId="77777777" w:rsidR="004347EA" w:rsidRPr="003D114E" w:rsidRDefault="004347EA" w:rsidP="00E36432">
            <w:pPr>
              <w:pStyle w:val="rechts"/>
            </w:pPr>
            <w:r>
              <w:t>straat en nummer</w:t>
            </w:r>
          </w:p>
        </w:tc>
        <w:tc>
          <w:tcPr>
            <w:tcW w:w="6507" w:type="dxa"/>
            <w:gridSpan w:val="17"/>
            <w:tcBorders>
              <w:top w:val="single" w:sz="4" w:space="0" w:color="auto"/>
              <w:left w:val="single" w:sz="4" w:space="0" w:color="auto"/>
              <w:bottom w:val="single" w:sz="4" w:space="0" w:color="auto"/>
              <w:right w:val="single" w:sz="4" w:space="0" w:color="auto"/>
            </w:tcBorders>
            <w:shd w:val="clear" w:color="auto" w:fill="auto"/>
          </w:tcPr>
          <w:p w14:paraId="59F69946" w14:textId="77777777" w:rsidR="004347EA" w:rsidRPr="003D114E"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37C6C74F"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451421F3" w14:textId="77777777" w:rsidR="004347EA" w:rsidRPr="00CA4C88" w:rsidRDefault="004347EA" w:rsidP="00E36432"/>
        </w:tc>
        <w:tc>
          <w:tcPr>
            <w:tcW w:w="3121" w:type="dxa"/>
            <w:gridSpan w:val="10"/>
            <w:tcBorders>
              <w:top w:val="single" w:sz="4" w:space="0" w:color="auto"/>
              <w:left w:val="single" w:sz="4" w:space="0" w:color="auto"/>
              <w:bottom w:val="single" w:sz="4" w:space="0" w:color="auto"/>
              <w:right w:val="single" w:sz="4" w:space="0" w:color="auto"/>
            </w:tcBorders>
            <w:shd w:val="clear" w:color="auto" w:fill="auto"/>
          </w:tcPr>
          <w:p w14:paraId="306744A4" w14:textId="77777777" w:rsidR="004347EA" w:rsidRPr="003D114E" w:rsidRDefault="004347EA" w:rsidP="00E36432">
            <w:pPr>
              <w:pStyle w:val="rechts"/>
            </w:pPr>
            <w:r>
              <w:t>postnummer en gemeente</w:t>
            </w:r>
          </w:p>
        </w:tc>
        <w:tc>
          <w:tcPr>
            <w:tcW w:w="6507" w:type="dxa"/>
            <w:gridSpan w:val="17"/>
            <w:tcBorders>
              <w:top w:val="single" w:sz="4" w:space="0" w:color="auto"/>
              <w:left w:val="single" w:sz="4" w:space="0" w:color="auto"/>
              <w:bottom w:val="single" w:sz="4" w:space="0" w:color="auto"/>
              <w:right w:val="single" w:sz="4" w:space="0" w:color="auto"/>
            </w:tcBorders>
            <w:shd w:val="clear" w:color="auto" w:fill="auto"/>
          </w:tcPr>
          <w:p w14:paraId="04C1077F" w14:textId="77777777" w:rsidR="004347EA" w:rsidRPr="003D114E"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2BCC9A4F"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21CDAAB8" w14:textId="77777777" w:rsidR="004347EA" w:rsidRPr="00CA4C88" w:rsidRDefault="004347EA" w:rsidP="00E36432"/>
        </w:tc>
        <w:tc>
          <w:tcPr>
            <w:tcW w:w="3176" w:type="dxa"/>
            <w:gridSpan w:val="12"/>
            <w:tcBorders>
              <w:top w:val="single" w:sz="4" w:space="0" w:color="auto"/>
              <w:left w:val="single" w:sz="4" w:space="0" w:color="auto"/>
              <w:bottom w:val="single" w:sz="4" w:space="0" w:color="auto"/>
              <w:right w:val="single" w:sz="4" w:space="0" w:color="auto"/>
            </w:tcBorders>
            <w:shd w:val="clear" w:color="auto" w:fill="auto"/>
          </w:tcPr>
          <w:p w14:paraId="6A1B149B" w14:textId="77777777" w:rsidR="004347EA" w:rsidRDefault="004347EA" w:rsidP="00E36432">
            <w:pPr>
              <w:pStyle w:val="rechts"/>
            </w:pPr>
            <w:r>
              <w:t>land</w:t>
            </w:r>
          </w:p>
        </w:tc>
        <w:tc>
          <w:tcPr>
            <w:tcW w:w="6452" w:type="dxa"/>
            <w:gridSpan w:val="15"/>
            <w:tcBorders>
              <w:top w:val="single" w:sz="4" w:space="0" w:color="auto"/>
              <w:left w:val="single" w:sz="4" w:space="0" w:color="auto"/>
              <w:bottom w:val="single" w:sz="4" w:space="0" w:color="auto"/>
              <w:right w:val="single" w:sz="4" w:space="0" w:color="auto"/>
            </w:tcBorders>
            <w:shd w:val="clear" w:color="auto" w:fill="auto"/>
          </w:tcPr>
          <w:p w14:paraId="2BF26E41"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49B7A19F" w14:textId="77777777" w:rsidTr="000C0D9C">
        <w:trPr>
          <w:gridAfter w:val="2"/>
          <w:wAfter w:w="34" w:type="dxa"/>
          <w:trHeight w:val="340"/>
        </w:trPr>
        <w:tc>
          <w:tcPr>
            <w:tcW w:w="395" w:type="dxa"/>
            <w:tcBorders>
              <w:top w:val="nil"/>
              <w:left w:val="nil"/>
              <w:bottom w:val="nil"/>
              <w:right w:val="single" w:sz="4" w:space="0" w:color="auto"/>
            </w:tcBorders>
            <w:shd w:val="clear" w:color="auto" w:fill="auto"/>
          </w:tcPr>
          <w:p w14:paraId="43091029" w14:textId="77777777" w:rsidR="004347EA" w:rsidRPr="00CA4C88" w:rsidRDefault="004347EA" w:rsidP="00E36432">
            <w:pPr>
              <w:pStyle w:val="leeg"/>
            </w:pPr>
          </w:p>
        </w:tc>
        <w:tc>
          <w:tcPr>
            <w:tcW w:w="282" w:type="dxa"/>
            <w:gridSpan w:val="2"/>
            <w:tcBorders>
              <w:top w:val="single" w:sz="4" w:space="0" w:color="auto"/>
              <w:left w:val="single" w:sz="4" w:space="0" w:color="auto"/>
              <w:bottom w:val="single" w:sz="4" w:space="0" w:color="auto"/>
              <w:right w:val="single" w:sz="4" w:space="0" w:color="auto"/>
            </w:tcBorders>
          </w:tcPr>
          <w:p w14:paraId="4DBDBD93" w14:textId="77777777" w:rsidR="004347EA" w:rsidRDefault="004347EA"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r w:rsidRPr="001C69D5">
              <w:rPr>
                <w:sz w:val="18"/>
                <w:szCs w:val="18"/>
              </w:rPr>
              <w:t xml:space="preserve"> </w:t>
            </w:r>
          </w:p>
        </w:tc>
        <w:tc>
          <w:tcPr>
            <w:tcW w:w="9637" w:type="dxa"/>
            <w:gridSpan w:val="28"/>
            <w:tcBorders>
              <w:top w:val="single" w:sz="4" w:space="0" w:color="auto"/>
              <w:left w:val="single" w:sz="4" w:space="0" w:color="auto"/>
              <w:bottom w:val="single" w:sz="4" w:space="0" w:color="auto"/>
              <w:right w:val="single" w:sz="4" w:space="0" w:color="auto"/>
            </w:tcBorders>
            <w:shd w:val="clear" w:color="auto" w:fill="auto"/>
          </w:tcPr>
          <w:p w14:paraId="031E9197" w14:textId="77777777" w:rsidR="004347EA" w:rsidRPr="003D114E" w:rsidRDefault="004347EA" w:rsidP="00E36432">
            <w:pPr>
              <w:pStyle w:val="invulveld"/>
              <w:framePr w:hSpace="0" w:wrap="auto" w:vAnchor="margin" w:xAlign="left" w:yAlign="inline"/>
              <w:suppressOverlap w:val="0"/>
            </w:pPr>
            <w:r>
              <w:t>rechtspersoon</w:t>
            </w:r>
          </w:p>
        </w:tc>
      </w:tr>
      <w:tr w:rsidR="00FE75DE" w:rsidRPr="003D114E" w14:paraId="50B52A96" w14:textId="77777777" w:rsidTr="000C0D9C">
        <w:trPr>
          <w:gridAfter w:val="2"/>
          <w:wAfter w:w="34" w:type="dxa"/>
          <w:trHeight w:val="340"/>
        </w:trPr>
        <w:tc>
          <w:tcPr>
            <w:tcW w:w="686" w:type="dxa"/>
            <w:gridSpan w:val="4"/>
            <w:vMerge w:val="restart"/>
            <w:tcBorders>
              <w:top w:val="nil"/>
              <w:left w:val="nil"/>
              <w:right w:val="single" w:sz="4" w:space="0" w:color="auto"/>
            </w:tcBorders>
            <w:shd w:val="clear" w:color="auto" w:fill="auto"/>
          </w:tcPr>
          <w:p w14:paraId="76D267A5" w14:textId="77777777" w:rsidR="00F01356" w:rsidRPr="00CA4C88" w:rsidRDefault="00F01356" w:rsidP="00BE2DA1">
            <w:pPr>
              <w:pStyle w:val="leeg"/>
            </w:pPr>
          </w:p>
        </w:tc>
        <w:tc>
          <w:tcPr>
            <w:tcW w:w="3185" w:type="dxa"/>
            <w:gridSpan w:val="13"/>
            <w:vMerge w:val="restart"/>
            <w:tcBorders>
              <w:top w:val="single" w:sz="4" w:space="0" w:color="auto"/>
              <w:left w:val="single" w:sz="4" w:space="0" w:color="auto"/>
              <w:right w:val="single" w:sz="4" w:space="0" w:color="auto"/>
            </w:tcBorders>
            <w:shd w:val="clear" w:color="auto" w:fill="auto"/>
          </w:tcPr>
          <w:p w14:paraId="0B5ABE64" w14:textId="77777777" w:rsidR="00F01356" w:rsidRDefault="00F01356" w:rsidP="00BE2DA1">
            <w:pPr>
              <w:pStyle w:val="rechts"/>
            </w:pPr>
            <w:r>
              <w:t>type zakelijk recht</w:t>
            </w:r>
          </w:p>
          <w:p w14:paraId="00DF21C7" w14:textId="77777777" w:rsidR="00F01356" w:rsidRDefault="00F01356" w:rsidP="00BE2DA1">
            <w:pPr>
              <w:pStyle w:val="rechts"/>
            </w:pPr>
          </w:p>
        </w:tc>
        <w:tc>
          <w:tcPr>
            <w:tcW w:w="290" w:type="dxa"/>
            <w:gridSpan w:val="4"/>
            <w:tcBorders>
              <w:top w:val="single" w:sz="4" w:space="0" w:color="auto"/>
              <w:left w:val="single" w:sz="4" w:space="0" w:color="auto"/>
              <w:bottom w:val="nil"/>
              <w:right w:val="nil"/>
            </w:tcBorders>
            <w:shd w:val="clear" w:color="auto" w:fill="auto"/>
          </w:tcPr>
          <w:p w14:paraId="6101D776" w14:textId="3346CAB6" w:rsidR="00F01356" w:rsidRDefault="00F01356" w:rsidP="00BE2DA1">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2774" w:type="dxa"/>
            <w:gridSpan w:val="3"/>
            <w:tcBorders>
              <w:top w:val="single" w:sz="4" w:space="0" w:color="auto"/>
              <w:left w:val="nil"/>
              <w:bottom w:val="nil"/>
              <w:right w:val="nil"/>
            </w:tcBorders>
            <w:shd w:val="clear" w:color="auto" w:fill="auto"/>
          </w:tcPr>
          <w:p w14:paraId="1EB3A31C" w14:textId="3DDB6D6D" w:rsidR="00F01356" w:rsidRDefault="00F01356" w:rsidP="00BE2DA1">
            <w:pPr>
              <w:pStyle w:val="invulveld"/>
              <w:framePr w:hSpace="0" w:wrap="auto" w:vAnchor="margin" w:xAlign="left" w:yAlign="inline"/>
              <w:suppressOverlap w:val="0"/>
            </w:pPr>
            <w:r>
              <w:t>volle eigenaar of blote eigenaar</w:t>
            </w:r>
          </w:p>
        </w:tc>
        <w:tc>
          <w:tcPr>
            <w:tcW w:w="286" w:type="dxa"/>
            <w:tcBorders>
              <w:top w:val="single" w:sz="4" w:space="0" w:color="auto"/>
              <w:left w:val="nil"/>
              <w:bottom w:val="nil"/>
              <w:right w:val="nil"/>
            </w:tcBorders>
            <w:shd w:val="clear" w:color="auto" w:fill="auto"/>
          </w:tcPr>
          <w:p w14:paraId="6C852975" w14:textId="2601C91D" w:rsidR="00F01356" w:rsidRDefault="00F01356" w:rsidP="00BE2DA1">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3093" w:type="dxa"/>
            <w:gridSpan w:val="6"/>
            <w:tcBorders>
              <w:top w:val="single" w:sz="4" w:space="0" w:color="auto"/>
              <w:left w:val="nil"/>
              <w:bottom w:val="nil"/>
              <w:right w:val="single" w:sz="4" w:space="0" w:color="auto"/>
            </w:tcBorders>
            <w:shd w:val="clear" w:color="auto" w:fill="auto"/>
          </w:tcPr>
          <w:p w14:paraId="0B1F7416" w14:textId="2D8D2132" w:rsidR="00F01356" w:rsidRDefault="00F01356" w:rsidP="00BE2DA1">
            <w:pPr>
              <w:pStyle w:val="invulveld"/>
              <w:framePr w:hSpace="0" w:wrap="auto" w:vAnchor="margin" w:xAlign="left" w:yAlign="inline"/>
              <w:suppressOverlap w:val="0"/>
            </w:pPr>
            <w:r>
              <w:t>houder van een recht van opstal</w:t>
            </w:r>
          </w:p>
        </w:tc>
      </w:tr>
      <w:tr w:rsidR="00FE75DE" w:rsidRPr="003D114E" w14:paraId="0C4B4FF2" w14:textId="77777777" w:rsidTr="000C0D9C">
        <w:trPr>
          <w:gridAfter w:val="2"/>
          <w:wAfter w:w="34" w:type="dxa"/>
          <w:trHeight w:val="340"/>
        </w:trPr>
        <w:tc>
          <w:tcPr>
            <w:tcW w:w="686" w:type="dxa"/>
            <w:gridSpan w:val="4"/>
            <w:vMerge/>
            <w:tcBorders>
              <w:left w:val="nil"/>
              <w:bottom w:val="nil"/>
              <w:right w:val="single" w:sz="4" w:space="0" w:color="auto"/>
            </w:tcBorders>
            <w:shd w:val="clear" w:color="auto" w:fill="auto"/>
          </w:tcPr>
          <w:p w14:paraId="2EDF5A27" w14:textId="77777777" w:rsidR="00F01356" w:rsidRPr="00CA4C88" w:rsidRDefault="00F01356" w:rsidP="00BE2DA1">
            <w:pPr>
              <w:pStyle w:val="leeg"/>
            </w:pPr>
          </w:p>
        </w:tc>
        <w:tc>
          <w:tcPr>
            <w:tcW w:w="3185" w:type="dxa"/>
            <w:gridSpan w:val="13"/>
            <w:vMerge/>
            <w:tcBorders>
              <w:left w:val="single" w:sz="4" w:space="0" w:color="auto"/>
              <w:bottom w:val="single" w:sz="4" w:space="0" w:color="auto"/>
              <w:right w:val="single" w:sz="4" w:space="0" w:color="auto"/>
            </w:tcBorders>
            <w:shd w:val="clear" w:color="auto" w:fill="auto"/>
          </w:tcPr>
          <w:p w14:paraId="4992619C" w14:textId="77777777" w:rsidR="00F01356" w:rsidRDefault="00F01356" w:rsidP="00BE2DA1">
            <w:pPr>
              <w:pStyle w:val="rechts"/>
            </w:pPr>
          </w:p>
        </w:tc>
        <w:tc>
          <w:tcPr>
            <w:tcW w:w="290" w:type="dxa"/>
            <w:gridSpan w:val="4"/>
            <w:tcBorders>
              <w:top w:val="nil"/>
              <w:left w:val="single" w:sz="4" w:space="0" w:color="auto"/>
              <w:bottom w:val="single" w:sz="4" w:space="0" w:color="auto"/>
              <w:right w:val="nil"/>
            </w:tcBorders>
            <w:shd w:val="clear" w:color="auto" w:fill="auto"/>
          </w:tcPr>
          <w:p w14:paraId="4EC61868" w14:textId="1A3F55D4" w:rsidR="00F01356" w:rsidRDefault="00F01356" w:rsidP="00BE2DA1">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2774" w:type="dxa"/>
            <w:gridSpan w:val="3"/>
            <w:tcBorders>
              <w:top w:val="nil"/>
              <w:left w:val="nil"/>
              <w:bottom w:val="single" w:sz="4" w:space="0" w:color="auto"/>
              <w:right w:val="nil"/>
            </w:tcBorders>
            <w:shd w:val="clear" w:color="auto" w:fill="auto"/>
          </w:tcPr>
          <w:p w14:paraId="20A323F3" w14:textId="0ACC779E" w:rsidR="00F01356" w:rsidRDefault="00F01356" w:rsidP="00BE2DA1">
            <w:pPr>
              <w:pStyle w:val="invulveld"/>
              <w:framePr w:hSpace="0" w:wrap="auto" w:vAnchor="margin" w:xAlign="left" w:yAlign="inline"/>
              <w:suppressOverlap w:val="0"/>
            </w:pPr>
            <w:r>
              <w:t>vruchtgebruiker</w:t>
            </w:r>
          </w:p>
        </w:tc>
        <w:tc>
          <w:tcPr>
            <w:tcW w:w="286" w:type="dxa"/>
            <w:tcBorders>
              <w:top w:val="nil"/>
              <w:left w:val="nil"/>
              <w:bottom w:val="single" w:sz="4" w:space="0" w:color="auto"/>
              <w:right w:val="nil"/>
            </w:tcBorders>
            <w:shd w:val="clear" w:color="auto" w:fill="auto"/>
          </w:tcPr>
          <w:p w14:paraId="2DA6F6C6" w14:textId="61159474" w:rsidR="00F01356" w:rsidRDefault="00F01356" w:rsidP="00BE2DA1">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3093" w:type="dxa"/>
            <w:gridSpan w:val="6"/>
            <w:tcBorders>
              <w:top w:val="nil"/>
              <w:left w:val="nil"/>
              <w:bottom w:val="single" w:sz="4" w:space="0" w:color="auto"/>
              <w:right w:val="single" w:sz="4" w:space="0" w:color="auto"/>
            </w:tcBorders>
            <w:shd w:val="clear" w:color="auto" w:fill="auto"/>
          </w:tcPr>
          <w:p w14:paraId="0FB7768A" w14:textId="13ED1EDA" w:rsidR="00F01356" w:rsidRDefault="00F01356" w:rsidP="00BE2DA1">
            <w:pPr>
              <w:pStyle w:val="invulveld"/>
              <w:framePr w:hSpace="0" w:wrap="auto" w:vAnchor="margin" w:xAlign="left" w:yAlign="inline"/>
              <w:suppressOverlap w:val="0"/>
            </w:pPr>
            <w:r>
              <w:t>erfpachter</w:t>
            </w:r>
          </w:p>
        </w:tc>
      </w:tr>
      <w:tr w:rsidR="00FE75DE" w:rsidRPr="003D114E" w14:paraId="77D348B4"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39A707C6" w14:textId="77777777" w:rsidR="004347EA" w:rsidRPr="00CA4C88" w:rsidRDefault="004347EA" w:rsidP="00E36432">
            <w:pPr>
              <w:pStyle w:val="leeg"/>
            </w:pPr>
          </w:p>
        </w:tc>
        <w:tc>
          <w:tcPr>
            <w:tcW w:w="3185" w:type="dxa"/>
            <w:gridSpan w:val="13"/>
            <w:tcBorders>
              <w:top w:val="single" w:sz="4" w:space="0" w:color="auto"/>
              <w:left w:val="single" w:sz="4" w:space="0" w:color="auto"/>
              <w:bottom w:val="single" w:sz="4" w:space="0" w:color="auto"/>
              <w:right w:val="single" w:sz="4" w:space="0" w:color="auto"/>
            </w:tcBorders>
            <w:shd w:val="clear" w:color="auto" w:fill="auto"/>
          </w:tcPr>
          <w:p w14:paraId="57E211AB" w14:textId="77777777" w:rsidR="004347EA" w:rsidRPr="003D114E" w:rsidRDefault="004347EA" w:rsidP="00E36432">
            <w:pPr>
              <w:pStyle w:val="rechts"/>
            </w:pPr>
            <w:r>
              <w:t>officiële naam van de onderneming</w:t>
            </w:r>
            <w:r w:rsidDel="00D60D1C">
              <w:t xml:space="preserve"> </w:t>
            </w:r>
          </w:p>
        </w:tc>
        <w:tc>
          <w:tcPr>
            <w:tcW w:w="6443" w:type="dxa"/>
            <w:gridSpan w:val="14"/>
            <w:tcBorders>
              <w:top w:val="single" w:sz="4" w:space="0" w:color="auto"/>
              <w:left w:val="single" w:sz="4" w:space="0" w:color="auto"/>
              <w:bottom w:val="single" w:sz="4" w:space="0" w:color="auto"/>
              <w:right w:val="single" w:sz="4" w:space="0" w:color="auto"/>
            </w:tcBorders>
            <w:shd w:val="clear" w:color="auto" w:fill="auto"/>
          </w:tcPr>
          <w:p w14:paraId="16CCA5B0" w14:textId="77777777" w:rsidR="004347EA" w:rsidRPr="003D114E"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1BD8DB87"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60A439E1" w14:textId="77777777" w:rsidR="004347EA" w:rsidRPr="00CA4C88" w:rsidRDefault="004347EA" w:rsidP="00E36432">
            <w:pPr>
              <w:pStyle w:val="leeg"/>
            </w:pPr>
          </w:p>
        </w:tc>
        <w:tc>
          <w:tcPr>
            <w:tcW w:w="3185" w:type="dxa"/>
            <w:gridSpan w:val="13"/>
            <w:tcBorders>
              <w:top w:val="single" w:sz="4" w:space="0" w:color="auto"/>
              <w:left w:val="single" w:sz="4" w:space="0" w:color="auto"/>
              <w:bottom w:val="single" w:sz="4" w:space="0" w:color="auto"/>
              <w:right w:val="single" w:sz="4" w:space="0" w:color="auto"/>
            </w:tcBorders>
            <w:shd w:val="clear" w:color="auto" w:fill="auto"/>
          </w:tcPr>
          <w:p w14:paraId="174D5AF6" w14:textId="77777777" w:rsidR="004347EA" w:rsidRDefault="004347EA" w:rsidP="00E36432">
            <w:pPr>
              <w:pStyle w:val="rechts"/>
            </w:pPr>
            <w:r>
              <w:t>ondernemingsnummer</w:t>
            </w:r>
          </w:p>
        </w:tc>
        <w:tc>
          <w:tcPr>
            <w:tcW w:w="6443" w:type="dxa"/>
            <w:gridSpan w:val="14"/>
            <w:tcBorders>
              <w:top w:val="single" w:sz="4" w:space="0" w:color="auto"/>
              <w:left w:val="single" w:sz="4" w:space="0" w:color="auto"/>
              <w:bottom w:val="single" w:sz="4" w:space="0" w:color="auto"/>
              <w:right w:val="single" w:sz="4" w:space="0" w:color="auto"/>
            </w:tcBorders>
            <w:shd w:val="clear" w:color="auto" w:fill="auto"/>
          </w:tcPr>
          <w:p w14:paraId="0DA74A44"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00A2228F"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46E473A5" w14:textId="77777777" w:rsidR="004347EA" w:rsidRPr="00CA4C88" w:rsidRDefault="004347EA" w:rsidP="00E36432">
            <w:pPr>
              <w:pStyle w:val="leeg"/>
            </w:pPr>
          </w:p>
        </w:tc>
        <w:tc>
          <w:tcPr>
            <w:tcW w:w="3185" w:type="dxa"/>
            <w:gridSpan w:val="13"/>
            <w:tcBorders>
              <w:top w:val="single" w:sz="4" w:space="0" w:color="auto"/>
              <w:left w:val="single" w:sz="4" w:space="0" w:color="auto"/>
              <w:bottom w:val="single" w:sz="4" w:space="0" w:color="auto"/>
              <w:right w:val="single" w:sz="4" w:space="0" w:color="auto"/>
            </w:tcBorders>
            <w:shd w:val="clear" w:color="auto" w:fill="auto"/>
          </w:tcPr>
          <w:p w14:paraId="45354DE5" w14:textId="77777777" w:rsidR="004347EA" w:rsidRDefault="004347EA" w:rsidP="00E36432">
            <w:pPr>
              <w:pStyle w:val="rechts"/>
            </w:pPr>
            <w:r>
              <w:t>straat en nummer</w:t>
            </w:r>
          </w:p>
        </w:tc>
        <w:tc>
          <w:tcPr>
            <w:tcW w:w="6443" w:type="dxa"/>
            <w:gridSpan w:val="14"/>
            <w:tcBorders>
              <w:top w:val="single" w:sz="4" w:space="0" w:color="auto"/>
              <w:left w:val="single" w:sz="4" w:space="0" w:color="auto"/>
              <w:bottom w:val="single" w:sz="4" w:space="0" w:color="auto"/>
              <w:right w:val="single" w:sz="4" w:space="0" w:color="auto"/>
            </w:tcBorders>
            <w:shd w:val="clear" w:color="auto" w:fill="auto"/>
          </w:tcPr>
          <w:p w14:paraId="28FA1293"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590E2439"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5AB65EA1" w14:textId="77777777" w:rsidR="004347EA" w:rsidRPr="00CA4C88" w:rsidRDefault="004347EA" w:rsidP="00E36432">
            <w:pPr>
              <w:pStyle w:val="leeg"/>
            </w:pPr>
          </w:p>
        </w:tc>
        <w:tc>
          <w:tcPr>
            <w:tcW w:w="3185" w:type="dxa"/>
            <w:gridSpan w:val="13"/>
            <w:tcBorders>
              <w:top w:val="single" w:sz="4" w:space="0" w:color="auto"/>
              <w:left w:val="single" w:sz="4" w:space="0" w:color="auto"/>
              <w:bottom w:val="single" w:sz="4" w:space="0" w:color="auto"/>
              <w:right w:val="single" w:sz="4" w:space="0" w:color="auto"/>
            </w:tcBorders>
            <w:shd w:val="clear" w:color="auto" w:fill="auto"/>
          </w:tcPr>
          <w:p w14:paraId="21593084" w14:textId="77777777" w:rsidR="004347EA" w:rsidRDefault="004347EA" w:rsidP="00E36432">
            <w:pPr>
              <w:pStyle w:val="rechts"/>
            </w:pPr>
            <w:r>
              <w:t>postnummer en gemeente</w:t>
            </w:r>
          </w:p>
        </w:tc>
        <w:tc>
          <w:tcPr>
            <w:tcW w:w="6443" w:type="dxa"/>
            <w:gridSpan w:val="14"/>
            <w:tcBorders>
              <w:top w:val="single" w:sz="4" w:space="0" w:color="auto"/>
              <w:left w:val="single" w:sz="4" w:space="0" w:color="auto"/>
              <w:bottom w:val="single" w:sz="4" w:space="0" w:color="auto"/>
              <w:right w:val="single" w:sz="4" w:space="0" w:color="auto"/>
            </w:tcBorders>
            <w:shd w:val="clear" w:color="auto" w:fill="auto"/>
          </w:tcPr>
          <w:p w14:paraId="75A6EC40"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55674D06"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7BCC291C" w14:textId="77777777" w:rsidR="004347EA" w:rsidRPr="00CA4C88" w:rsidRDefault="004347EA" w:rsidP="00E36432">
            <w:pPr>
              <w:pStyle w:val="leeg"/>
            </w:pPr>
          </w:p>
        </w:tc>
        <w:tc>
          <w:tcPr>
            <w:tcW w:w="3185" w:type="dxa"/>
            <w:gridSpan w:val="13"/>
            <w:tcBorders>
              <w:top w:val="single" w:sz="4" w:space="0" w:color="auto"/>
              <w:left w:val="single" w:sz="4" w:space="0" w:color="auto"/>
              <w:bottom w:val="single" w:sz="4" w:space="0" w:color="auto"/>
              <w:right w:val="single" w:sz="4" w:space="0" w:color="auto"/>
            </w:tcBorders>
            <w:shd w:val="clear" w:color="auto" w:fill="auto"/>
          </w:tcPr>
          <w:p w14:paraId="625216D9" w14:textId="77777777" w:rsidR="004347EA" w:rsidRDefault="004347EA" w:rsidP="00E36432">
            <w:pPr>
              <w:pStyle w:val="rechts"/>
            </w:pPr>
            <w:r>
              <w:t>land</w:t>
            </w:r>
          </w:p>
        </w:tc>
        <w:tc>
          <w:tcPr>
            <w:tcW w:w="6443" w:type="dxa"/>
            <w:gridSpan w:val="14"/>
            <w:tcBorders>
              <w:top w:val="single" w:sz="4" w:space="0" w:color="auto"/>
              <w:left w:val="single" w:sz="4" w:space="0" w:color="auto"/>
              <w:bottom w:val="single" w:sz="4" w:space="0" w:color="auto"/>
              <w:right w:val="single" w:sz="4" w:space="0" w:color="auto"/>
            </w:tcBorders>
            <w:shd w:val="clear" w:color="auto" w:fill="auto"/>
          </w:tcPr>
          <w:p w14:paraId="02437075"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00056F3A"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11147F10" w14:textId="77777777" w:rsidR="004347EA" w:rsidRPr="00CA4C88" w:rsidRDefault="004347EA" w:rsidP="00E36432">
            <w:pPr>
              <w:pStyle w:val="leeg"/>
            </w:pPr>
          </w:p>
        </w:tc>
        <w:tc>
          <w:tcPr>
            <w:tcW w:w="3185" w:type="dxa"/>
            <w:gridSpan w:val="13"/>
            <w:tcBorders>
              <w:top w:val="single" w:sz="4" w:space="0" w:color="auto"/>
              <w:left w:val="single" w:sz="4" w:space="0" w:color="auto"/>
              <w:bottom w:val="single" w:sz="4" w:space="0" w:color="auto"/>
              <w:right w:val="single" w:sz="4" w:space="0" w:color="auto"/>
            </w:tcBorders>
            <w:shd w:val="clear" w:color="auto" w:fill="auto"/>
          </w:tcPr>
          <w:p w14:paraId="5A5B377E" w14:textId="77777777" w:rsidR="004347EA" w:rsidRDefault="004347EA" w:rsidP="00E36432">
            <w:pPr>
              <w:pStyle w:val="rechts"/>
            </w:pPr>
            <w:r>
              <w:rPr>
                <w:rStyle w:val="Zwaar"/>
                <w:b w:val="0"/>
                <w:iCs/>
              </w:rPr>
              <w:t>v</w:t>
            </w:r>
            <w:r w:rsidRPr="003B5F6A">
              <w:rPr>
                <w:rStyle w:val="Zwaar"/>
                <w:b w:val="0"/>
                <w:iCs/>
              </w:rPr>
              <w:t>oor</w:t>
            </w:r>
            <w:r>
              <w:rPr>
                <w:rStyle w:val="Zwaar"/>
                <w:b w:val="0"/>
                <w:iCs/>
              </w:rPr>
              <w:t>- en achter</w:t>
            </w:r>
            <w:r w:rsidRPr="003B5F6A">
              <w:rPr>
                <w:rStyle w:val="Zwaar"/>
                <w:b w:val="0"/>
                <w:iCs/>
              </w:rPr>
              <w:t>naam van persoon die bevoegd is om te tekenen in naam van de onderneming</w:t>
            </w:r>
          </w:p>
        </w:tc>
        <w:tc>
          <w:tcPr>
            <w:tcW w:w="6443" w:type="dxa"/>
            <w:gridSpan w:val="14"/>
            <w:tcBorders>
              <w:top w:val="single" w:sz="4" w:space="0" w:color="auto"/>
              <w:left w:val="single" w:sz="4" w:space="0" w:color="auto"/>
              <w:bottom w:val="single" w:sz="4" w:space="0" w:color="auto"/>
              <w:right w:val="single" w:sz="4" w:space="0" w:color="auto"/>
            </w:tcBorders>
            <w:shd w:val="clear" w:color="auto" w:fill="auto"/>
          </w:tcPr>
          <w:p w14:paraId="786CBCD4"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C7A38" w:rsidRPr="003D114E" w14:paraId="5191CB28" w14:textId="77777777" w:rsidTr="000C0D9C">
        <w:trPr>
          <w:gridAfter w:val="2"/>
          <w:wAfter w:w="34" w:type="dxa"/>
          <w:trHeight w:hRule="exact" w:val="113"/>
        </w:trPr>
        <w:tc>
          <w:tcPr>
            <w:tcW w:w="10314" w:type="dxa"/>
            <w:gridSpan w:val="31"/>
            <w:tcBorders>
              <w:top w:val="nil"/>
              <w:left w:val="nil"/>
              <w:bottom w:val="nil"/>
              <w:right w:val="nil"/>
            </w:tcBorders>
            <w:shd w:val="clear" w:color="auto" w:fill="auto"/>
          </w:tcPr>
          <w:p w14:paraId="63C0CC58" w14:textId="77777777" w:rsidR="00FF4A05" w:rsidRPr="003D114E" w:rsidRDefault="00FF4A05" w:rsidP="00E36432">
            <w:pPr>
              <w:pStyle w:val="leeg"/>
            </w:pPr>
          </w:p>
        </w:tc>
      </w:tr>
      <w:tr w:rsidR="00FE75DE" w:rsidRPr="003D114E" w14:paraId="11F12188" w14:textId="77777777" w:rsidTr="000C0D9C">
        <w:trPr>
          <w:gridAfter w:val="1"/>
          <w:wAfter w:w="20" w:type="dxa"/>
          <w:trHeight w:val="340"/>
        </w:trPr>
        <w:tc>
          <w:tcPr>
            <w:tcW w:w="395" w:type="dxa"/>
            <w:tcBorders>
              <w:top w:val="nil"/>
              <w:left w:val="nil"/>
              <w:bottom w:val="nil"/>
              <w:right w:val="nil"/>
            </w:tcBorders>
            <w:shd w:val="clear" w:color="auto" w:fill="auto"/>
          </w:tcPr>
          <w:p w14:paraId="2E01A73A" w14:textId="77777777" w:rsidR="00FF4A05" w:rsidRPr="00CA4C88" w:rsidRDefault="00FF4A05" w:rsidP="00E36432">
            <w:pPr>
              <w:pStyle w:val="leeg"/>
            </w:pPr>
          </w:p>
        </w:tc>
        <w:tc>
          <w:tcPr>
            <w:tcW w:w="9933" w:type="dxa"/>
            <w:gridSpan w:val="31"/>
            <w:tcBorders>
              <w:top w:val="single" w:sz="12" w:space="0" w:color="7F7F7F" w:themeColor="text1" w:themeTint="80"/>
              <w:left w:val="nil"/>
              <w:bottom w:val="single" w:sz="12" w:space="0" w:color="7F7F7F" w:themeColor="text1" w:themeTint="80"/>
              <w:right w:val="nil"/>
            </w:tcBorders>
            <w:shd w:val="clear" w:color="auto" w:fill="auto"/>
          </w:tcPr>
          <w:p w14:paraId="107920EF" w14:textId="3E7245D7" w:rsidR="00FF4A05" w:rsidRPr="003D114E" w:rsidRDefault="00FF4A05" w:rsidP="00E36432">
            <w:pPr>
              <w:pStyle w:val="kolomhoofd"/>
              <w:framePr w:wrap="auto" w:xAlign="left"/>
              <w:pBdr>
                <w:top w:val="none" w:sz="0" w:space="0" w:color="auto"/>
                <w:bottom w:val="none" w:sz="0" w:space="0" w:color="auto"/>
              </w:pBdr>
              <w:rPr>
                <w:rFonts w:cs="Calibri"/>
              </w:rPr>
            </w:pPr>
            <w:r>
              <w:rPr>
                <w:rFonts w:cs="Calibri"/>
              </w:rPr>
              <w:t>aanvrager 3</w:t>
            </w:r>
          </w:p>
        </w:tc>
      </w:tr>
      <w:tr w:rsidR="00FC7A38" w:rsidRPr="003D114E" w14:paraId="1A3C9861" w14:textId="77777777" w:rsidTr="000C0D9C">
        <w:trPr>
          <w:gridAfter w:val="2"/>
          <w:wAfter w:w="34" w:type="dxa"/>
          <w:trHeight w:hRule="exact" w:val="113"/>
        </w:trPr>
        <w:tc>
          <w:tcPr>
            <w:tcW w:w="10314" w:type="dxa"/>
            <w:gridSpan w:val="31"/>
            <w:tcBorders>
              <w:top w:val="nil"/>
              <w:left w:val="nil"/>
              <w:bottom w:val="nil"/>
              <w:right w:val="nil"/>
            </w:tcBorders>
            <w:shd w:val="clear" w:color="auto" w:fill="auto"/>
          </w:tcPr>
          <w:p w14:paraId="6AA0146D" w14:textId="77777777" w:rsidR="00FF4A05" w:rsidRPr="003D114E" w:rsidRDefault="00FF4A05" w:rsidP="00E36432">
            <w:pPr>
              <w:pStyle w:val="leeg"/>
            </w:pPr>
          </w:p>
        </w:tc>
      </w:tr>
      <w:tr w:rsidR="00FE75DE" w:rsidRPr="003D114E" w14:paraId="77811083" w14:textId="77777777" w:rsidTr="000C0D9C">
        <w:trPr>
          <w:gridAfter w:val="2"/>
          <w:wAfter w:w="34" w:type="dxa"/>
          <w:trHeight w:val="340"/>
        </w:trPr>
        <w:tc>
          <w:tcPr>
            <w:tcW w:w="395" w:type="dxa"/>
            <w:tcBorders>
              <w:top w:val="nil"/>
              <w:left w:val="nil"/>
              <w:bottom w:val="nil"/>
              <w:right w:val="single" w:sz="4" w:space="0" w:color="auto"/>
            </w:tcBorders>
            <w:shd w:val="clear" w:color="auto" w:fill="auto"/>
          </w:tcPr>
          <w:p w14:paraId="3567ACDA" w14:textId="77777777" w:rsidR="009E420A" w:rsidRPr="00CA4C88" w:rsidRDefault="009E420A" w:rsidP="006076E6"/>
        </w:tc>
        <w:tc>
          <w:tcPr>
            <w:tcW w:w="282" w:type="dxa"/>
            <w:gridSpan w:val="2"/>
            <w:tcBorders>
              <w:top w:val="single" w:sz="4" w:space="0" w:color="auto"/>
              <w:left w:val="single" w:sz="4" w:space="0" w:color="auto"/>
              <w:bottom w:val="single" w:sz="4" w:space="0" w:color="auto"/>
              <w:right w:val="single" w:sz="4" w:space="0" w:color="auto"/>
            </w:tcBorders>
          </w:tcPr>
          <w:p w14:paraId="655EEDC7" w14:textId="77777777" w:rsidR="009E420A" w:rsidRDefault="009E420A"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r w:rsidRPr="001C69D5">
              <w:rPr>
                <w:sz w:val="18"/>
                <w:szCs w:val="18"/>
              </w:rPr>
              <w:t xml:space="preserve"> </w:t>
            </w:r>
          </w:p>
        </w:tc>
        <w:tc>
          <w:tcPr>
            <w:tcW w:w="9637" w:type="dxa"/>
            <w:gridSpan w:val="28"/>
            <w:tcBorders>
              <w:top w:val="single" w:sz="4" w:space="0" w:color="auto"/>
              <w:left w:val="single" w:sz="4" w:space="0" w:color="auto"/>
              <w:bottom w:val="single" w:sz="4" w:space="0" w:color="auto"/>
              <w:right w:val="single" w:sz="4" w:space="0" w:color="auto"/>
            </w:tcBorders>
            <w:shd w:val="clear" w:color="auto" w:fill="auto"/>
          </w:tcPr>
          <w:p w14:paraId="05D4C92F" w14:textId="77777777" w:rsidR="009E420A" w:rsidRPr="003D114E" w:rsidRDefault="009E420A" w:rsidP="00E36432">
            <w:pPr>
              <w:pStyle w:val="invulveld"/>
              <w:framePr w:hSpace="0" w:wrap="auto" w:vAnchor="margin" w:xAlign="left" w:yAlign="inline"/>
              <w:suppressOverlap w:val="0"/>
            </w:pPr>
            <w:r>
              <w:t>natuurlijk persoon</w:t>
            </w:r>
          </w:p>
        </w:tc>
      </w:tr>
      <w:tr w:rsidR="00FE75DE" w:rsidRPr="003D114E" w14:paraId="36A9D349" w14:textId="77777777" w:rsidTr="000C0D9C">
        <w:trPr>
          <w:gridAfter w:val="2"/>
          <w:wAfter w:w="34" w:type="dxa"/>
          <w:trHeight w:val="340"/>
        </w:trPr>
        <w:tc>
          <w:tcPr>
            <w:tcW w:w="686" w:type="dxa"/>
            <w:gridSpan w:val="4"/>
            <w:vMerge w:val="restart"/>
            <w:tcBorders>
              <w:top w:val="nil"/>
              <w:left w:val="nil"/>
              <w:right w:val="single" w:sz="4" w:space="0" w:color="auto"/>
            </w:tcBorders>
            <w:shd w:val="clear" w:color="auto" w:fill="auto"/>
          </w:tcPr>
          <w:p w14:paraId="6320C7B7" w14:textId="77777777" w:rsidR="00F01356" w:rsidRPr="00CA4C88" w:rsidRDefault="00F01356" w:rsidP="00D25DAA">
            <w:pPr>
              <w:pStyle w:val="leeg"/>
            </w:pPr>
          </w:p>
        </w:tc>
        <w:tc>
          <w:tcPr>
            <w:tcW w:w="3145" w:type="dxa"/>
            <w:gridSpan w:val="11"/>
            <w:vMerge w:val="restart"/>
            <w:tcBorders>
              <w:top w:val="single" w:sz="4" w:space="0" w:color="auto"/>
              <w:left w:val="single" w:sz="4" w:space="0" w:color="auto"/>
              <w:right w:val="single" w:sz="4" w:space="0" w:color="auto"/>
            </w:tcBorders>
            <w:shd w:val="clear" w:color="auto" w:fill="auto"/>
          </w:tcPr>
          <w:p w14:paraId="51644C1D" w14:textId="77777777" w:rsidR="00F01356" w:rsidRDefault="00F01356" w:rsidP="00D25DAA">
            <w:pPr>
              <w:pStyle w:val="rechts"/>
            </w:pPr>
            <w:r>
              <w:t>type zakelijk recht</w:t>
            </w:r>
          </w:p>
          <w:p w14:paraId="7B9A9A4F" w14:textId="77777777" w:rsidR="00F01356" w:rsidRDefault="00F01356" w:rsidP="00D25DAA">
            <w:pPr>
              <w:pStyle w:val="rechts"/>
            </w:pPr>
          </w:p>
        </w:tc>
        <w:tc>
          <w:tcPr>
            <w:tcW w:w="359" w:type="dxa"/>
            <w:gridSpan w:val="8"/>
            <w:tcBorders>
              <w:top w:val="single" w:sz="4" w:space="0" w:color="auto"/>
              <w:left w:val="single" w:sz="4" w:space="0" w:color="auto"/>
              <w:bottom w:val="nil"/>
              <w:right w:val="nil"/>
            </w:tcBorders>
            <w:shd w:val="clear" w:color="auto" w:fill="auto"/>
          </w:tcPr>
          <w:p w14:paraId="327AD407" w14:textId="0FC8E47B" w:rsidR="00F01356" w:rsidRDefault="00F01356" w:rsidP="00D25DAA">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2745" w:type="dxa"/>
            <w:tcBorders>
              <w:top w:val="single" w:sz="4" w:space="0" w:color="auto"/>
              <w:left w:val="nil"/>
              <w:bottom w:val="nil"/>
              <w:right w:val="nil"/>
            </w:tcBorders>
            <w:shd w:val="clear" w:color="auto" w:fill="auto"/>
          </w:tcPr>
          <w:p w14:paraId="2D24CCA3" w14:textId="28F20466" w:rsidR="00F01356" w:rsidRDefault="00F01356" w:rsidP="00D25DAA">
            <w:pPr>
              <w:pStyle w:val="invulveld"/>
              <w:framePr w:hSpace="0" w:wrap="auto" w:vAnchor="margin" w:xAlign="left" w:yAlign="inline"/>
              <w:suppressOverlap w:val="0"/>
            </w:pPr>
            <w:r>
              <w:t>volle eigenaar of blote eigenaar</w:t>
            </w:r>
          </w:p>
        </w:tc>
        <w:tc>
          <w:tcPr>
            <w:tcW w:w="324" w:type="dxa"/>
            <w:gridSpan w:val="3"/>
            <w:tcBorders>
              <w:top w:val="single" w:sz="4" w:space="0" w:color="auto"/>
              <w:left w:val="nil"/>
              <w:bottom w:val="nil"/>
              <w:right w:val="nil"/>
            </w:tcBorders>
            <w:shd w:val="clear" w:color="auto" w:fill="auto"/>
          </w:tcPr>
          <w:p w14:paraId="77CB569D" w14:textId="679F7BFE" w:rsidR="00F01356" w:rsidRDefault="00F01356" w:rsidP="00D25DAA">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3055" w:type="dxa"/>
            <w:gridSpan w:val="4"/>
            <w:tcBorders>
              <w:top w:val="single" w:sz="4" w:space="0" w:color="auto"/>
              <w:left w:val="nil"/>
              <w:bottom w:val="nil"/>
              <w:right w:val="single" w:sz="4" w:space="0" w:color="auto"/>
            </w:tcBorders>
            <w:shd w:val="clear" w:color="auto" w:fill="auto"/>
          </w:tcPr>
          <w:p w14:paraId="751EB8F0" w14:textId="6C64AF4A" w:rsidR="00F01356" w:rsidRDefault="00F01356" w:rsidP="00D25DAA">
            <w:pPr>
              <w:pStyle w:val="invulveld"/>
              <w:framePr w:hSpace="0" w:wrap="auto" w:vAnchor="margin" w:xAlign="left" w:yAlign="inline"/>
              <w:suppressOverlap w:val="0"/>
            </w:pPr>
            <w:r>
              <w:t>houder van een recht van opstal</w:t>
            </w:r>
          </w:p>
        </w:tc>
      </w:tr>
      <w:tr w:rsidR="00FE75DE" w:rsidRPr="003D114E" w14:paraId="2F93E7A2" w14:textId="77777777" w:rsidTr="000C0D9C">
        <w:trPr>
          <w:gridAfter w:val="2"/>
          <w:wAfter w:w="34" w:type="dxa"/>
          <w:trHeight w:val="340"/>
        </w:trPr>
        <w:tc>
          <w:tcPr>
            <w:tcW w:w="686" w:type="dxa"/>
            <w:gridSpan w:val="4"/>
            <w:vMerge/>
            <w:tcBorders>
              <w:left w:val="nil"/>
              <w:bottom w:val="nil"/>
              <w:right w:val="single" w:sz="4" w:space="0" w:color="auto"/>
            </w:tcBorders>
            <w:shd w:val="clear" w:color="auto" w:fill="auto"/>
          </w:tcPr>
          <w:p w14:paraId="2339F459" w14:textId="77777777" w:rsidR="00F01356" w:rsidRPr="00CA4C88" w:rsidRDefault="00F01356" w:rsidP="00D25DAA">
            <w:pPr>
              <w:pStyle w:val="leeg"/>
            </w:pPr>
          </w:p>
        </w:tc>
        <w:tc>
          <w:tcPr>
            <w:tcW w:w="3145" w:type="dxa"/>
            <w:gridSpan w:val="11"/>
            <w:vMerge/>
            <w:tcBorders>
              <w:left w:val="single" w:sz="4" w:space="0" w:color="auto"/>
              <w:bottom w:val="single" w:sz="4" w:space="0" w:color="auto"/>
              <w:right w:val="single" w:sz="4" w:space="0" w:color="auto"/>
            </w:tcBorders>
            <w:shd w:val="clear" w:color="auto" w:fill="auto"/>
          </w:tcPr>
          <w:p w14:paraId="015FC0D8" w14:textId="77777777" w:rsidR="00F01356" w:rsidRDefault="00F01356" w:rsidP="00D25DAA">
            <w:pPr>
              <w:pStyle w:val="rechts"/>
            </w:pPr>
          </w:p>
        </w:tc>
        <w:tc>
          <w:tcPr>
            <w:tcW w:w="359" w:type="dxa"/>
            <w:gridSpan w:val="8"/>
            <w:tcBorders>
              <w:top w:val="nil"/>
              <w:left w:val="single" w:sz="4" w:space="0" w:color="auto"/>
              <w:bottom w:val="single" w:sz="4" w:space="0" w:color="auto"/>
              <w:right w:val="nil"/>
            </w:tcBorders>
            <w:shd w:val="clear" w:color="auto" w:fill="auto"/>
          </w:tcPr>
          <w:p w14:paraId="3628DDF1" w14:textId="6DA598ED" w:rsidR="00F01356" w:rsidRDefault="00F01356" w:rsidP="00D25DAA">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2745" w:type="dxa"/>
            <w:tcBorders>
              <w:top w:val="nil"/>
              <w:left w:val="nil"/>
              <w:bottom w:val="single" w:sz="4" w:space="0" w:color="auto"/>
              <w:right w:val="nil"/>
            </w:tcBorders>
            <w:shd w:val="clear" w:color="auto" w:fill="auto"/>
          </w:tcPr>
          <w:p w14:paraId="58D72B55" w14:textId="04E89D6F" w:rsidR="00F01356" w:rsidRDefault="00F01356" w:rsidP="00D25DAA">
            <w:pPr>
              <w:pStyle w:val="invulveld"/>
              <w:framePr w:hSpace="0" w:wrap="auto" w:vAnchor="margin" w:xAlign="left" w:yAlign="inline"/>
              <w:suppressOverlap w:val="0"/>
            </w:pPr>
            <w:r>
              <w:t>vruchtgebruiker</w:t>
            </w:r>
          </w:p>
        </w:tc>
        <w:tc>
          <w:tcPr>
            <w:tcW w:w="324" w:type="dxa"/>
            <w:gridSpan w:val="3"/>
            <w:tcBorders>
              <w:top w:val="nil"/>
              <w:left w:val="nil"/>
              <w:bottom w:val="single" w:sz="4" w:space="0" w:color="auto"/>
              <w:right w:val="nil"/>
            </w:tcBorders>
            <w:shd w:val="clear" w:color="auto" w:fill="auto"/>
          </w:tcPr>
          <w:p w14:paraId="51A65257" w14:textId="6AEC5D00" w:rsidR="00F01356" w:rsidRDefault="00F01356" w:rsidP="00D25DAA">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3055" w:type="dxa"/>
            <w:gridSpan w:val="4"/>
            <w:tcBorders>
              <w:top w:val="nil"/>
              <w:left w:val="nil"/>
              <w:bottom w:val="single" w:sz="4" w:space="0" w:color="auto"/>
              <w:right w:val="single" w:sz="4" w:space="0" w:color="auto"/>
            </w:tcBorders>
            <w:shd w:val="clear" w:color="auto" w:fill="auto"/>
          </w:tcPr>
          <w:p w14:paraId="5175CF06" w14:textId="08B8B341" w:rsidR="00F01356" w:rsidRDefault="00F01356" w:rsidP="00D25DAA">
            <w:pPr>
              <w:pStyle w:val="invulveld"/>
              <w:framePr w:hSpace="0" w:wrap="auto" w:vAnchor="margin" w:xAlign="left" w:yAlign="inline"/>
              <w:suppressOverlap w:val="0"/>
            </w:pPr>
            <w:r>
              <w:t>erfpachter</w:t>
            </w:r>
          </w:p>
        </w:tc>
      </w:tr>
      <w:tr w:rsidR="00FE75DE" w:rsidRPr="003D114E" w14:paraId="0F42A7AC"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00A5C4AB" w14:textId="77777777" w:rsidR="009E420A" w:rsidRPr="00CA4C88" w:rsidRDefault="009E420A" w:rsidP="00E36432">
            <w:pPr>
              <w:pStyle w:val="leeg"/>
            </w:pPr>
          </w:p>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72769036" w14:textId="77777777" w:rsidR="009E420A" w:rsidRDefault="009E420A" w:rsidP="00E36432">
            <w:pPr>
              <w:pStyle w:val="rechts"/>
            </w:pPr>
            <w:r>
              <w:t>voornaam</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49875B62"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40F7655E"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188DFCDD" w14:textId="77777777" w:rsidR="009E420A" w:rsidRPr="00CA4C88" w:rsidRDefault="009E420A" w:rsidP="00E36432">
            <w:pPr>
              <w:pStyle w:val="leeg"/>
            </w:pPr>
          </w:p>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1A2A6E19" w14:textId="77777777" w:rsidR="009E420A" w:rsidRDefault="009E420A" w:rsidP="00E36432">
            <w:pPr>
              <w:pStyle w:val="rechts"/>
            </w:pPr>
            <w:r>
              <w:t>achternaam</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68CE7751"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472D5F1C"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2CF6B49D" w14:textId="77777777" w:rsidR="009E420A" w:rsidRPr="00CA4C88" w:rsidRDefault="009E420A" w:rsidP="00E36432"/>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0F7BB657" w14:textId="77777777" w:rsidR="009E420A" w:rsidRPr="007A3594" w:rsidRDefault="009E420A" w:rsidP="00E36432">
            <w:pPr>
              <w:pStyle w:val="rechts"/>
            </w:pPr>
            <w:r w:rsidRPr="007A3594">
              <w:t>Belgisch rijksregisternummer of Belgisch bis-nummer</w:t>
            </w:r>
          </w:p>
          <w:p w14:paraId="180EF024" w14:textId="01E54FDD" w:rsidR="009E420A" w:rsidRPr="007A3594" w:rsidRDefault="009E420A" w:rsidP="00E36432">
            <w:pPr>
              <w:pStyle w:val="rechts"/>
              <w:rPr>
                <w:i/>
                <w:iCs/>
              </w:rPr>
            </w:pPr>
            <w:r w:rsidRPr="007A3594">
              <w:rPr>
                <w:i/>
                <w:iCs/>
              </w:rPr>
              <w:t xml:space="preserve">(als u </w:t>
            </w:r>
            <w:r w:rsidR="00EA3B00">
              <w:rPr>
                <w:i/>
                <w:iCs/>
              </w:rPr>
              <w:t>daa</w:t>
            </w:r>
            <w:r w:rsidRPr="007A3594">
              <w:rPr>
                <w:i/>
                <w:iCs/>
              </w:rPr>
              <w:t>rover beschikt)</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101F41F7"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0FF4A06A"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16B2F3FE" w14:textId="77777777" w:rsidR="009E420A" w:rsidRPr="00CA4C88" w:rsidRDefault="009E420A" w:rsidP="00E36432"/>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6A470487" w14:textId="77777777" w:rsidR="009E420A" w:rsidRPr="003D114E" w:rsidRDefault="009E420A" w:rsidP="00E36432">
            <w:pPr>
              <w:pStyle w:val="rechts"/>
            </w:pPr>
            <w:r>
              <w:t>straat en nummer</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4185A428" w14:textId="77777777" w:rsidR="009E420A" w:rsidRPr="003D114E"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33CE23D4"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34787086" w14:textId="77777777" w:rsidR="009E420A" w:rsidRPr="00CA4C88" w:rsidRDefault="009E420A" w:rsidP="00E36432"/>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0B8181D3" w14:textId="77777777" w:rsidR="009E420A" w:rsidRPr="003D114E" w:rsidRDefault="009E420A" w:rsidP="00E36432">
            <w:pPr>
              <w:pStyle w:val="rechts"/>
            </w:pPr>
            <w:r>
              <w:t>postnummer en gemeente</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025E3786" w14:textId="77777777" w:rsidR="009E420A" w:rsidRPr="003D114E"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6FDC984E"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48003E8A" w14:textId="77777777" w:rsidR="009E420A" w:rsidRPr="00CA4C88" w:rsidRDefault="009E420A" w:rsidP="00E36432"/>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4C6C1CF5" w14:textId="77777777" w:rsidR="009E420A" w:rsidRDefault="009E420A" w:rsidP="00E36432">
            <w:pPr>
              <w:pStyle w:val="rechts"/>
            </w:pPr>
            <w:r>
              <w:t>land</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6A9FC143"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08D6F179" w14:textId="77777777" w:rsidTr="000C0D9C">
        <w:trPr>
          <w:gridAfter w:val="2"/>
          <w:wAfter w:w="34" w:type="dxa"/>
          <w:trHeight w:val="340"/>
        </w:trPr>
        <w:tc>
          <w:tcPr>
            <w:tcW w:w="395" w:type="dxa"/>
            <w:tcBorders>
              <w:top w:val="nil"/>
              <w:left w:val="nil"/>
              <w:bottom w:val="nil"/>
              <w:right w:val="single" w:sz="4" w:space="0" w:color="auto"/>
            </w:tcBorders>
            <w:shd w:val="clear" w:color="auto" w:fill="auto"/>
          </w:tcPr>
          <w:p w14:paraId="030DB205" w14:textId="77777777" w:rsidR="009E420A" w:rsidRPr="00CA4C88" w:rsidRDefault="009E420A" w:rsidP="00E36432">
            <w:pPr>
              <w:pStyle w:val="leeg"/>
            </w:pPr>
          </w:p>
        </w:tc>
        <w:tc>
          <w:tcPr>
            <w:tcW w:w="282" w:type="dxa"/>
            <w:gridSpan w:val="2"/>
            <w:tcBorders>
              <w:top w:val="single" w:sz="4" w:space="0" w:color="auto"/>
              <w:left w:val="single" w:sz="4" w:space="0" w:color="auto"/>
              <w:bottom w:val="single" w:sz="4" w:space="0" w:color="auto"/>
              <w:right w:val="single" w:sz="4" w:space="0" w:color="auto"/>
            </w:tcBorders>
          </w:tcPr>
          <w:p w14:paraId="3F7327C8" w14:textId="77777777" w:rsidR="009E420A" w:rsidRDefault="009E420A"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r w:rsidRPr="001C69D5">
              <w:rPr>
                <w:sz w:val="18"/>
                <w:szCs w:val="18"/>
              </w:rPr>
              <w:t xml:space="preserve"> </w:t>
            </w:r>
          </w:p>
        </w:tc>
        <w:tc>
          <w:tcPr>
            <w:tcW w:w="9637" w:type="dxa"/>
            <w:gridSpan w:val="28"/>
            <w:tcBorders>
              <w:top w:val="single" w:sz="4" w:space="0" w:color="auto"/>
              <w:left w:val="single" w:sz="4" w:space="0" w:color="auto"/>
              <w:bottom w:val="single" w:sz="4" w:space="0" w:color="auto"/>
              <w:right w:val="single" w:sz="4" w:space="0" w:color="auto"/>
            </w:tcBorders>
            <w:shd w:val="clear" w:color="auto" w:fill="auto"/>
          </w:tcPr>
          <w:p w14:paraId="3FCA05D1" w14:textId="77777777" w:rsidR="009E420A" w:rsidRPr="003D114E" w:rsidRDefault="009E420A" w:rsidP="00E36432">
            <w:pPr>
              <w:pStyle w:val="invulveld"/>
              <w:framePr w:hSpace="0" w:wrap="auto" w:vAnchor="margin" w:xAlign="left" w:yAlign="inline"/>
              <w:suppressOverlap w:val="0"/>
            </w:pPr>
            <w:r>
              <w:t>rechtspersoon</w:t>
            </w:r>
          </w:p>
        </w:tc>
      </w:tr>
      <w:tr w:rsidR="00FE75DE" w:rsidRPr="003D114E" w14:paraId="0EA6A4CC" w14:textId="77777777" w:rsidTr="000C0D9C">
        <w:trPr>
          <w:gridAfter w:val="2"/>
          <w:wAfter w:w="34" w:type="dxa"/>
          <w:trHeight w:val="340"/>
        </w:trPr>
        <w:tc>
          <w:tcPr>
            <w:tcW w:w="686" w:type="dxa"/>
            <w:gridSpan w:val="4"/>
            <w:vMerge w:val="restart"/>
            <w:tcBorders>
              <w:top w:val="nil"/>
              <w:left w:val="nil"/>
              <w:right w:val="single" w:sz="4" w:space="0" w:color="auto"/>
            </w:tcBorders>
            <w:shd w:val="clear" w:color="auto" w:fill="auto"/>
          </w:tcPr>
          <w:p w14:paraId="7C7FAED0" w14:textId="77777777" w:rsidR="00F01356" w:rsidRPr="00CA4C88" w:rsidRDefault="00F01356" w:rsidP="00606DE7">
            <w:pPr>
              <w:pStyle w:val="leeg"/>
            </w:pPr>
          </w:p>
        </w:tc>
        <w:tc>
          <w:tcPr>
            <w:tcW w:w="3145" w:type="dxa"/>
            <w:gridSpan w:val="11"/>
            <w:vMerge w:val="restart"/>
            <w:tcBorders>
              <w:top w:val="single" w:sz="4" w:space="0" w:color="auto"/>
              <w:left w:val="single" w:sz="4" w:space="0" w:color="auto"/>
              <w:right w:val="single" w:sz="4" w:space="0" w:color="auto"/>
            </w:tcBorders>
            <w:shd w:val="clear" w:color="auto" w:fill="auto"/>
          </w:tcPr>
          <w:p w14:paraId="52F64411" w14:textId="77777777" w:rsidR="00F01356" w:rsidRDefault="00F01356" w:rsidP="00606DE7">
            <w:pPr>
              <w:pStyle w:val="rechts"/>
            </w:pPr>
            <w:r>
              <w:t>type zakelijk recht</w:t>
            </w:r>
          </w:p>
          <w:p w14:paraId="496263B6" w14:textId="77777777" w:rsidR="00F01356" w:rsidRDefault="00F01356" w:rsidP="00606DE7">
            <w:pPr>
              <w:pStyle w:val="rechts"/>
            </w:pPr>
          </w:p>
        </w:tc>
        <w:tc>
          <w:tcPr>
            <w:tcW w:w="359" w:type="dxa"/>
            <w:gridSpan w:val="8"/>
            <w:tcBorders>
              <w:top w:val="single" w:sz="4" w:space="0" w:color="auto"/>
              <w:left w:val="single" w:sz="4" w:space="0" w:color="auto"/>
              <w:bottom w:val="nil"/>
              <w:right w:val="nil"/>
            </w:tcBorders>
            <w:shd w:val="clear" w:color="auto" w:fill="auto"/>
          </w:tcPr>
          <w:p w14:paraId="656A755A" w14:textId="4C9E10F3" w:rsidR="00F01356" w:rsidRDefault="00F01356" w:rsidP="00606DE7">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2745" w:type="dxa"/>
            <w:tcBorders>
              <w:top w:val="single" w:sz="4" w:space="0" w:color="auto"/>
              <w:left w:val="nil"/>
              <w:bottom w:val="nil"/>
              <w:right w:val="nil"/>
            </w:tcBorders>
            <w:shd w:val="clear" w:color="auto" w:fill="auto"/>
          </w:tcPr>
          <w:p w14:paraId="4024EC5D" w14:textId="66FD0CC5" w:rsidR="00F01356" w:rsidRDefault="00F01356" w:rsidP="00606DE7">
            <w:pPr>
              <w:pStyle w:val="invulveld"/>
              <w:framePr w:hSpace="0" w:wrap="auto" w:vAnchor="margin" w:xAlign="left" w:yAlign="inline"/>
              <w:suppressOverlap w:val="0"/>
            </w:pPr>
            <w:r>
              <w:t>volle eigenaar of blote eigenaar</w:t>
            </w:r>
          </w:p>
        </w:tc>
        <w:tc>
          <w:tcPr>
            <w:tcW w:w="324" w:type="dxa"/>
            <w:gridSpan w:val="3"/>
            <w:tcBorders>
              <w:top w:val="single" w:sz="4" w:space="0" w:color="auto"/>
              <w:left w:val="nil"/>
              <w:bottom w:val="nil"/>
              <w:right w:val="nil"/>
            </w:tcBorders>
            <w:shd w:val="clear" w:color="auto" w:fill="auto"/>
          </w:tcPr>
          <w:p w14:paraId="638C907D" w14:textId="14DFE13F" w:rsidR="00F01356" w:rsidRDefault="00F01356" w:rsidP="00606DE7">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3055" w:type="dxa"/>
            <w:gridSpan w:val="4"/>
            <w:tcBorders>
              <w:top w:val="single" w:sz="4" w:space="0" w:color="auto"/>
              <w:left w:val="nil"/>
              <w:bottom w:val="nil"/>
              <w:right w:val="single" w:sz="4" w:space="0" w:color="auto"/>
            </w:tcBorders>
            <w:shd w:val="clear" w:color="auto" w:fill="auto"/>
          </w:tcPr>
          <w:p w14:paraId="5E982A96" w14:textId="6BD0F524" w:rsidR="00F01356" w:rsidRDefault="00F01356" w:rsidP="00606DE7">
            <w:pPr>
              <w:pStyle w:val="invulveld"/>
              <w:framePr w:hSpace="0" w:wrap="auto" w:vAnchor="margin" w:xAlign="left" w:yAlign="inline"/>
              <w:suppressOverlap w:val="0"/>
            </w:pPr>
            <w:r>
              <w:t>houder van een recht van opstal</w:t>
            </w:r>
          </w:p>
        </w:tc>
      </w:tr>
      <w:tr w:rsidR="00FE75DE" w:rsidRPr="003D114E" w14:paraId="09FBC1B4" w14:textId="77777777" w:rsidTr="000C0D9C">
        <w:trPr>
          <w:gridAfter w:val="2"/>
          <w:wAfter w:w="34" w:type="dxa"/>
          <w:trHeight w:val="340"/>
        </w:trPr>
        <w:tc>
          <w:tcPr>
            <w:tcW w:w="686" w:type="dxa"/>
            <w:gridSpan w:val="4"/>
            <w:vMerge/>
            <w:tcBorders>
              <w:left w:val="nil"/>
              <w:bottom w:val="nil"/>
              <w:right w:val="single" w:sz="4" w:space="0" w:color="auto"/>
            </w:tcBorders>
            <w:shd w:val="clear" w:color="auto" w:fill="auto"/>
          </w:tcPr>
          <w:p w14:paraId="211945D7" w14:textId="77777777" w:rsidR="00F01356" w:rsidRPr="00CA4C88" w:rsidRDefault="00F01356" w:rsidP="00606DE7">
            <w:pPr>
              <w:pStyle w:val="leeg"/>
            </w:pPr>
          </w:p>
        </w:tc>
        <w:tc>
          <w:tcPr>
            <w:tcW w:w="3145" w:type="dxa"/>
            <w:gridSpan w:val="11"/>
            <w:vMerge/>
            <w:tcBorders>
              <w:left w:val="single" w:sz="4" w:space="0" w:color="auto"/>
              <w:bottom w:val="single" w:sz="4" w:space="0" w:color="auto"/>
              <w:right w:val="single" w:sz="4" w:space="0" w:color="auto"/>
            </w:tcBorders>
            <w:shd w:val="clear" w:color="auto" w:fill="auto"/>
          </w:tcPr>
          <w:p w14:paraId="619911EF" w14:textId="77777777" w:rsidR="00F01356" w:rsidRDefault="00F01356" w:rsidP="00606DE7">
            <w:pPr>
              <w:pStyle w:val="rechts"/>
            </w:pPr>
          </w:p>
        </w:tc>
        <w:tc>
          <w:tcPr>
            <w:tcW w:w="359" w:type="dxa"/>
            <w:gridSpan w:val="8"/>
            <w:tcBorders>
              <w:top w:val="nil"/>
              <w:left w:val="single" w:sz="4" w:space="0" w:color="auto"/>
              <w:bottom w:val="single" w:sz="4" w:space="0" w:color="auto"/>
              <w:right w:val="nil"/>
            </w:tcBorders>
            <w:shd w:val="clear" w:color="auto" w:fill="auto"/>
          </w:tcPr>
          <w:p w14:paraId="3B67F6BC" w14:textId="4A595C51" w:rsidR="00F01356" w:rsidRDefault="00F01356" w:rsidP="00606DE7">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2745" w:type="dxa"/>
            <w:tcBorders>
              <w:top w:val="nil"/>
              <w:left w:val="nil"/>
              <w:bottom w:val="single" w:sz="4" w:space="0" w:color="auto"/>
              <w:right w:val="nil"/>
            </w:tcBorders>
            <w:shd w:val="clear" w:color="auto" w:fill="auto"/>
          </w:tcPr>
          <w:p w14:paraId="1E7164BD" w14:textId="61375B2D" w:rsidR="00F01356" w:rsidRDefault="00F01356" w:rsidP="00606DE7">
            <w:pPr>
              <w:pStyle w:val="invulveld"/>
              <w:framePr w:hSpace="0" w:wrap="auto" w:vAnchor="margin" w:xAlign="left" w:yAlign="inline"/>
              <w:suppressOverlap w:val="0"/>
            </w:pPr>
            <w:r>
              <w:t>vruchtgebruiker</w:t>
            </w:r>
          </w:p>
        </w:tc>
        <w:tc>
          <w:tcPr>
            <w:tcW w:w="324" w:type="dxa"/>
            <w:gridSpan w:val="3"/>
            <w:tcBorders>
              <w:top w:val="nil"/>
              <w:left w:val="nil"/>
              <w:bottom w:val="single" w:sz="4" w:space="0" w:color="auto"/>
              <w:right w:val="nil"/>
            </w:tcBorders>
            <w:shd w:val="clear" w:color="auto" w:fill="auto"/>
          </w:tcPr>
          <w:p w14:paraId="7F326359" w14:textId="23B1BFB1" w:rsidR="00F01356" w:rsidRDefault="00F01356" w:rsidP="00606DE7">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3055" w:type="dxa"/>
            <w:gridSpan w:val="4"/>
            <w:tcBorders>
              <w:top w:val="nil"/>
              <w:left w:val="nil"/>
              <w:bottom w:val="single" w:sz="4" w:space="0" w:color="auto"/>
              <w:right w:val="single" w:sz="4" w:space="0" w:color="auto"/>
            </w:tcBorders>
            <w:shd w:val="clear" w:color="auto" w:fill="auto"/>
          </w:tcPr>
          <w:p w14:paraId="4851ECF1" w14:textId="7513A3D1" w:rsidR="00F01356" w:rsidRDefault="00F01356" w:rsidP="00606DE7">
            <w:pPr>
              <w:pStyle w:val="invulveld"/>
              <w:framePr w:hSpace="0" w:wrap="auto" w:vAnchor="margin" w:xAlign="left" w:yAlign="inline"/>
              <w:suppressOverlap w:val="0"/>
            </w:pPr>
            <w:r>
              <w:t>erfpachter</w:t>
            </w:r>
          </w:p>
        </w:tc>
      </w:tr>
      <w:tr w:rsidR="00FE75DE" w:rsidRPr="003D114E" w14:paraId="4130F253"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7C4EBABF" w14:textId="77777777" w:rsidR="009E420A" w:rsidRPr="00CA4C88" w:rsidRDefault="009E420A" w:rsidP="00E36432">
            <w:pPr>
              <w:pStyle w:val="leeg"/>
            </w:pPr>
          </w:p>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735F2A05" w14:textId="77777777" w:rsidR="009E420A" w:rsidRPr="003D114E" w:rsidRDefault="009E420A" w:rsidP="00E36432">
            <w:pPr>
              <w:pStyle w:val="rechts"/>
            </w:pPr>
            <w:r>
              <w:t>officiële naam van de onderneming</w:t>
            </w:r>
            <w:r w:rsidDel="00D60D1C">
              <w:t xml:space="preserve"> </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24DBECBE" w14:textId="77777777" w:rsidR="009E420A" w:rsidRPr="003D114E"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47BEC09D"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78B03AB8" w14:textId="77777777" w:rsidR="009E420A" w:rsidRPr="00CA4C88" w:rsidRDefault="009E420A" w:rsidP="00E36432">
            <w:pPr>
              <w:pStyle w:val="leeg"/>
            </w:pPr>
          </w:p>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1BC99E01" w14:textId="77777777" w:rsidR="009E420A" w:rsidRDefault="009E420A" w:rsidP="00E36432">
            <w:pPr>
              <w:pStyle w:val="rechts"/>
            </w:pPr>
            <w:r>
              <w:t>ondernemingsnummer</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20BF5B44"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46CECD94"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3B33CBAA" w14:textId="77777777" w:rsidR="009E420A" w:rsidRPr="00CA4C88" w:rsidRDefault="009E420A" w:rsidP="00E36432">
            <w:pPr>
              <w:pStyle w:val="leeg"/>
            </w:pPr>
          </w:p>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4D191D03" w14:textId="77777777" w:rsidR="009E420A" w:rsidRDefault="009E420A" w:rsidP="00E36432">
            <w:pPr>
              <w:pStyle w:val="rechts"/>
            </w:pPr>
            <w:r>
              <w:t>straat en nummer</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577AD747"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29D51AAF"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38BCACC6" w14:textId="77777777" w:rsidR="009E420A" w:rsidRPr="00CA4C88" w:rsidRDefault="009E420A" w:rsidP="00E36432">
            <w:pPr>
              <w:pStyle w:val="leeg"/>
            </w:pPr>
          </w:p>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393CFCE6" w14:textId="77777777" w:rsidR="009E420A" w:rsidRDefault="009E420A" w:rsidP="00E36432">
            <w:pPr>
              <w:pStyle w:val="rechts"/>
            </w:pPr>
            <w:r>
              <w:t>postnummer en gemeente</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73BEDCA4"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223CA5E4"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78BECF44" w14:textId="77777777" w:rsidR="009E420A" w:rsidRPr="00CA4C88" w:rsidRDefault="009E420A" w:rsidP="00E36432">
            <w:pPr>
              <w:pStyle w:val="leeg"/>
            </w:pPr>
          </w:p>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4B22549F" w14:textId="77777777" w:rsidR="009E420A" w:rsidRDefault="009E420A" w:rsidP="00E36432">
            <w:pPr>
              <w:pStyle w:val="rechts"/>
            </w:pPr>
            <w:r>
              <w:t>land</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7F152768"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121EBB52"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3194EFCF" w14:textId="77777777" w:rsidR="009E420A" w:rsidRPr="00CA4C88" w:rsidRDefault="009E420A" w:rsidP="00E36432">
            <w:pPr>
              <w:pStyle w:val="leeg"/>
            </w:pPr>
          </w:p>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39C0A7C6" w14:textId="77777777" w:rsidR="009E420A" w:rsidRDefault="009E420A" w:rsidP="00E36432">
            <w:pPr>
              <w:pStyle w:val="rechts"/>
            </w:pPr>
            <w:r>
              <w:rPr>
                <w:rStyle w:val="Zwaar"/>
                <w:b w:val="0"/>
                <w:iCs/>
              </w:rPr>
              <w:t>v</w:t>
            </w:r>
            <w:r w:rsidRPr="003B5F6A">
              <w:rPr>
                <w:rStyle w:val="Zwaar"/>
                <w:b w:val="0"/>
                <w:iCs/>
              </w:rPr>
              <w:t>oor</w:t>
            </w:r>
            <w:r>
              <w:rPr>
                <w:rStyle w:val="Zwaar"/>
                <w:b w:val="0"/>
                <w:iCs/>
              </w:rPr>
              <w:t>- en achter</w:t>
            </w:r>
            <w:r w:rsidRPr="003B5F6A">
              <w:rPr>
                <w:rStyle w:val="Zwaar"/>
                <w:b w:val="0"/>
                <w:iCs/>
              </w:rPr>
              <w:t>naam van persoon die bevoegd is om te tekenen in naam van de onderneming</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2EF12D06"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C7A38" w:rsidRPr="003D114E" w14:paraId="187E37A7" w14:textId="77777777" w:rsidTr="000C0D9C">
        <w:trPr>
          <w:gridAfter w:val="2"/>
          <w:wAfter w:w="34" w:type="dxa"/>
          <w:trHeight w:hRule="exact" w:val="113"/>
        </w:trPr>
        <w:tc>
          <w:tcPr>
            <w:tcW w:w="10314" w:type="dxa"/>
            <w:gridSpan w:val="31"/>
            <w:tcBorders>
              <w:top w:val="nil"/>
              <w:left w:val="nil"/>
              <w:bottom w:val="nil"/>
              <w:right w:val="nil"/>
            </w:tcBorders>
            <w:shd w:val="clear" w:color="auto" w:fill="auto"/>
          </w:tcPr>
          <w:p w14:paraId="364FA806" w14:textId="77777777" w:rsidR="00FF4A05" w:rsidRPr="003D114E" w:rsidRDefault="00FF4A05" w:rsidP="00E36432">
            <w:pPr>
              <w:pStyle w:val="leeg"/>
            </w:pPr>
          </w:p>
        </w:tc>
      </w:tr>
      <w:tr w:rsidR="00FE75DE" w:rsidRPr="003D114E" w14:paraId="6FAE23EA" w14:textId="77777777" w:rsidTr="000C0D9C">
        <w:trPr>
          <w:trHeight w:val="340"/>
        </w:trPr>
        <w:tc>
          <w:tcPr>
            <w:tcW w:w="395" w:type="dxa"/>
            <w:tcBorders>
              <w:top w:val="nil"/>
              <w:left w:val="nil"/>
              <w:bottom w:val="nil"/>
              <w:right w:val="nil"/>
            </w:tcBorders>
            <w:shd w:val="clear" w:color="auto" w:fill="auto"/>
          </w:tcPr>
          <w:p w14:paraId="4125A745" w14:textId="77777777" w:rsidR="00FF4A05" w:rsidRPr="00CA4C88" w:rsidRDefault="00FF4A05" w:rsidP="00E36432">
            <w:pPr>
              <w:pStyle w:val="leeg"/>
            </w:pPr>
          </w:p>
        </w:tc>
        <w:tc>
          <w:tcPr>
            <w:tcW w:w="9953" w:type="dxa"/>
            <w:gridSpan w:val="32"/>
            <w:tcBorders>
              <w:top w:val="single" w:sz="12" w:space="0" w:color="7F7F7F" w:themeColor="text1" w:themeTint="80"/>
              <w:left w:val="nil"/>
              <w:bottom w:val="single" w:sz="12" w:space="0" w:color="7F7F7F" w:themeColor="text1" w:themeTint="80"/>
              <w:right w:val="nil"/>
            </w:tcBorders>
            <w:shd w:val="clear" w:color="auto" w:fill="auto"/>
          </w:tcPr>
          <w:p w14:paraId="5C8EDC81" w14:textId="4EA04FB1" w:rsidR="00FF4A05" w:rsidRPr="003D114E" w:rsidRDefault="00FF4A05" w:rsidP="00E36432">
            <w:pPr>
              <w:pStyle w:val="kolomhoofd"/>
              <w:framePr w:wrap="auto" w:xAlign="left"/>
              <w:pBdr>
                <w:top w:val="none" w:sz="0" w:space="0" w:color="auto"/>
                <w:bottom w:val="none" w:sz="0" w:space="0" w:color="auto"/>
              </w:pBdr>
              <w:rPr>
                <w:rFonts w:cs="Calibri"/>
              </w:rPr>
            </w:pPr>
            <w:r>
              <w:rPr>
                <w:rFonts w:cs="Calibri"/>
              </w:rPr>
              <w:t>aanvrager 4</w:t>
            </w:r>
          </w:p>
        </w:tc>
      </w:tr>
      <w:tr w:rsidR="00FC7A38" w:rsidRPr="003D114E" w14:paraId="7B5F48D3" w14:textId="77777777" w:rsidTr="000C0D9C">
        <w:trPr>
          <w:gridAfter w:val="2"/>
          <w:wAfter w:w="34" w:type="dxa"/>
          <w:trHeight w:hRule="exact" w:val="113"/>
        </w:trPr>
        <w:tc>
          <w:tcPr>
            <w:tcW w:w="10314" w:type="dxa"/>
            <w:gridSpan w:val="31"/>
            <w:tcBorders>
              <w:top w:val="nil"/>
              <w:left w:val="nil"/>
              <w:bottom w:val="nil"/>
              <w:right w:val="nil"/>
            </w:tcBorders>
            <w:shd w:val="clear" w:color="auto" w:fill="auto"/>
          </w:tcPr>
          <w:p w14:paraId="06A4CD29" w14:textId="77777777" w:rsidR="00FF4A05" w:rsidRPr="003D114E" w:rsidRDefault="00FF4A05" w:rsidP="00E36432">
            <w:pPr>
              <w:pStyle w:val="leeg"/>
            </w:pPr>
          </w:p>
        </w:tc>
      </w:tr>
      <w:tr w:rsidR="00FE75DE" w:rsidRPr="003D114E" w14:paraId="301FC61D" w14:textId="77777777" w:rsidTr="000C0D9C">
        <w:trPr>
          <w:gridAfter w:val="2"/>
          <w:wAfter w:w="34" w:type="dxa"/>
          <w:trHeight w:val="340"/>
        </w:trPr>
        <w:tc>
          <w:tcPr>
            <w:tcW w:w="395" w:type="dxa"/>
            <w:tcBorders>
              <w:top w:val="nil"/>
              <w:left w:val="nil"/>
              <w:bottom w:val="nil"/>
              <w:right w:val="single" w:sz="4" w:space="0" w:color="auto"/>
            </w:tcBorders>
            <w:shd w:val="clear" w:color="auto" w:fill="auto"/>
          </w:tcPr>
          <w:p w14:paraId="0009C260" w14:textId="77777777" w:rsidR="00461C08" w:rsidRPr="00CA4C88" w:rsidRDefault="00461C08" w:rsidP="006076E6"/>
        </w:tc>
        <w:tc>
          <w:tcPr>
            <w:tcW w:w="282" w:type="dxa"/>
            <w:gridSpan w:val="2"/>
            <w:tcBorders>
              <w:top w:val="single" w:sz="4" w:space="0" w:color="auto"/>
              <w:left w:val="single" w:sz="4" w:space="0" w:color="auto"/>
              <w:bottom w:val="single" w:sz="4" w:space="0" w:color="auto"/>
              <w:right w:val="single" w:sz="4" w:space="0" w:color="auto"/>
            </w:tcBorders>
          </w:tcPr>
          <w:p w14:paraId="11728CFB" w14:textId="77777777" w:rsidR="00461C08" w:rsidRDefault="00461C08"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r w:rsidRPr="001C69D5">
              <w:rPr>
                <w:sz w:val="18"/>
                <w:szCs w:val="18"/>
              </w:rPr>
              <w:t xml:space="preserve"> </w:t>
            </w:r>
          </w:p>
        </w:tc>
        <w:tc>
          <w:tcPr>
            <w:tcW w:w="9637" w:type="dxa"/>
            <w:gridSpan w:val="28"/>
            <w:tcBorders>
              <w:top w:val="single" w:sz="4" w:space="0" w:color="auto"/>
              <w:left w:val="single" w:sz="4" w:space="0" w:color="auto"/>
              <w:bottom w:val="single" w:sz="4" w:space="0" w:color="auto"/>
              <w:right w:val="single" w:sz="4" w:space="0" w:color="auto"/>
            </w:tcBorders>
            <w:shd w:val="clear" w:color="auto" w:fill="auto"/>
          </w:tcPr>
          <w:p w14:paraId="7297442F" w14:textId="77777777" w:rsidR="00461C08" w:rsidRPr="003D114E" w:rsidRDefault="00461C08" w:rsidP="00E36432">
            <w:pPr>
              <w:pStyle w:val="invulveld"/>
              <w:framePr w:hSpace="0" w:wrap="auto" w:vAnchor="margin" w:xAlign="left" w:yAlign="inline"/>
              <w:suppressOverlap w:val="0"/>
            </w:pPr>
            <w:r>
              <w:t>natuurlijk persoon</w:t>
            </w:r>
          </w:p>
        </w:tc>
      </w:tr>
      <w:tr w:rsidR="00FE75DE" w:rsidRPr="003D114E" w14:paraId="11865AE9" w14:textId="77777777" w:rsidTr="000C0D9C">
        <w:trPr>
          <w:gridAfter w:val="2"/>
          <w:wAfter w:w="34" w:type="dxa"/>
          <w:trHeight w:val="340"/>
        </w:trPr>
        <w:tc>
          <w:tcPr>
            <w:tcW w:w="686" w:type="dxa"/>
            <w:gridSpan w:val="4"/>
            <w:vMerge w:val="restart"/>
            <w:tcBorders>
              <w:top w:val="nil"/>
              <w:left w:val="nil"/>
              <w:right w:val="single" w:sz="4" w:space="0" w:color="auto"/>
            </w:tcBorders>
            <w:shd w:val="clear" w:color="auto" w:fill="auto"/>
          </w:tcPr>
          <w:p w14:paraId="6C84740D" w14:textId="77777777" w:rsidR="00F01356" w:rsidRPr="00CA4C88" w:rsidRDefault="00F01356" w:rsidP="00A92C12">
            <w:pPr>
              <w:pStyle w:val="leeg"/>
            </w:pPr>
          </w:p>
        </w:tc>
        <w:tc>
          <w:tcPr>
            <w:tcW w:w="3145" w:type="dxa"/>
            <w:gridSpan w:val="11"/>
            <w:vMerge w:val="restart"/>
            <w:tcBorders>
              <w:top w:val="single" w:sz="4" w:space="0" w:color="auto"/>
              <w:left w:val="single" w:sz="4" w:space="0" w:color="auto"/>
              <w:right w:val="single" w:sz="4" w:space="0" w:color="auto"/>
            </w:tcBorders>
            <w:shd w:val="clear" w:color="auto" w:fill="auto"/>
          </w:tcPr>
          <w:p w14:paraId="030E1217" w14:textId="77777777" w:rsidR="00F01356" w:rsidRDefault="00F01356" w:rsidP="00A92C12">
            <w:pPr>
              <w:pStyle w:val="rechts"/>
            </w:pPr>
            <w:r>
              <w:t>type zakelijk recht</w:t>
            </w:r>
          </w:p>
          <w:p w14:paraId="306514E7" w14:textId="77777777" w:rsidR="00F01356" w:rsidRDefault="00F01356" w:rsidP="00A92C12">
            <w:pPr>
              <w:pStyle w:val="rechts"/>
            </w:pPr>
          </w:p>
        </w:tc>
        <w:tc>
          <w:tcPr>
            <w:tcW w:w="359" w:type="dxa"/>
            <w:gridSpan w:val="8"/>
            <w:tcBorders>
              <w:top w:val="single" w:sz="4" w:space="0" w:color="auto"/>
              <w:left w:val="single" w:sz="4" w:space="0" w:color="auto"/>
              <w:bottom w:val="nil"/>
              <w:right w:val="nil"/>
            </w:tcBorders>
            <w:shd w:val="clear" w:color="auto" w:fill="auto"/>
          </w:tcPr>
          <w:p w14:paraId="428EEAEF" w14:textId="4DD89DA0" w:rsidR="00F01356" w:rsidRDefault="00F01356" w:rsidP="00A92C12">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2745" w:type="dxa"/>
            <w:tcBorders>
              <w:top w:val="single" w:sz="4" w:space="0" w:color="auto"/>
              <w:left w:val="nil"/>
              <w:bottom w:val="nil"/>
              <w:right w:val="nil"/>
            </w:tcBorders>
            <w:shd w:val="clear" w:color="auto" w:fill="auto"/>
          </w:tcPr>
          <w:p w14:paraId="7FD7AD8F" w14:textId="0A23CF7C" w:rsidR="00F01356" w:rsidRDefault="00F01356" w:rsidP="00A92C12">
            <w:pPr>
              <w:pStyle w:val="invulveld"/>
              <w:framePr w:hSpace="0" w:wrap="auto" w:vAnchor="margin" w:xAlign="left" w:yAlign="inline"/>
              <w:suppressOverlap w:val="0"/>
            </w:pPr>
            <w:r>
              <w:t>volle eigenaar of blote eigenaar</w:t>
            </w:r>
          </w:p>
        </w:tc>
        <w:tc>
          <w:tcPr>
            <w:tcW w:w="324" w:type="dxa"/>
            <w:gridSpan w:val="3"/>
            <w:tcBorders>
              <w:top w:val="single" w:sz="4" w:space="0" w:color="auto"/>
              <w:left w:val="nil"/>
              <w:bottom w:val="nil"/>
              <w:right w:val="nil"/>
            </w:tcBorders>
            <w:shd w:val="clear" w:color="auto" w:fill="auto"/>
          </w:tcPr>
          <w:p w14:paraId="102A45E2" w14:textId="1ADB6FB0" w:rsidR="00F01356" w:rsidRDefault="00F01356" w:rsidP="00A92C12">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3055" w:type="dxa"/>
            <w:gridSpan w:val="4"/>
            <w:tcBorders>
              <w:top w:val="single" w:sz="4" w:space="0" w:color="auto"/>
              <w:left w:val="nil"/>
              <w:bottom w:val="nil"/>
              <w:right w:val="single" w:sz="4" w:space="0" w:color="auto"/>
            </w:tcBorders>
            <w:shd w:val="clear" w:color="auto" w:fill="auto"/>
          </w:tcPr>
          <w:p w14:paraId="30DFB743" w14:textId="6F5869C8" w:rsidR="00F01356" w:rsidRDefault="00F01356" w:rsidP="00A92C12">
            <w:pPr>
              <w:pStyle w:val="invulveld"/>
              <w:framePr w:hSpace="0" w:wrap="auto" w:vAnchor="margin" w:xAlign="left" w:yAlign="inline"/>
              <w:suppressOverlap w:val="0"/>
            </w:pPr>
            <w:r>
              <w:t>houder van een recht van opstal</w:t>
            </w:r>
          </w:p>
        </w:tc>
      </w:tr>
      <w:tr w:rsidR="00FE75DE" w:rsidRPr="003D114E" w14:paraId="70400689" w14:textId="77777777" w:rsidTr="000C0D9C">
        <w:trPr>
          <w:gridAfter w:val="2"/>
          <w:wAfter w:w="34" w:type="dxa"/>
          <w:trHeight w:val="340"/>
        </w:trPr>
        <w:tc>
          <w:tcPr>
            <w:tcW w:w="686" w:type="dxa"/>
            <w:gridSpan w:val="4"/>
            <w:vMerge/>
            <w:tcBorders>
              <w:left w:val="nil"/>
              <w:bottom w:val="nil"/>
              <w:right w:val="single" w:sz="4" w:space="0" w:color="auto"/>
            </w:tcBorders>
            <w:shd w:val="clear" w:color="auto" w:fill="auto"/>
          </w:tcPr>
          <w:p w14:paraId="52D1A7BA" w14:textId="77777777" w:rsidR="00F01356" w:rsidRPr="00CA4C88" w:rsidRDefault="00F01356" w:rsidP="00A92C12">
            <w:pPr>
              <w:pStyle w:val="leeg"/>
            </w:pPr>
          </w:p>
        </w:tc>
        <w:tc>
          <w:tcPr>
            <w:tcW w:w="3145" w:type="dxa"/>
            <w:gridSpan w:val="11"/>
            <w:vMerge/>
            <w:tcBorders>
              <w:left w:val="single" w:sz="4" w:space="0" w:color="auto"/>
              <w:bottom w:val="single" w:sz="4" w:space="0" w:color="auto"/>
              <w:right w:val="single" w:sz="4" w:space="0" w:color="auto"/>
            </w:tcBorders>
            <w:shd w:val="clear" w:color="auto" w:fill="auto"/>
          </w:tcPr>
          <w:p w14:paraId="501C6DDA" w14:textId="77777777" w:rsidR="00F01356" w:rsidRDefault="00F01356" w:rsidP="00A92C12">
            <w:pPr>
              <w:pStyle w:val="rechts"/>
            </w:pPr>
          </w:p>
        </w:tc>
        <w:tc>
          <w:tcPr>
            <w:tcW w:w="359" w:type="dxa"/>
            <w:gridSpan w:val="8"/>
            <w:tcBorders>
              <w:top w:val="nil"/>
              <w:left w:val="single" w:sz="4" w:space="0" w:color="auto"/>
              <w:bottom w:val="single" w:sz="4" w:space="0" w:color="auto"/>
              <w:right w:val="nil"/>
            </w:tcBorders>
            <w:shd w:val="clear" w:color="auto" w:fill="auto"/>
          </w:tcPr>
          <w:p w14:paraId="1DF80766" w14:textId="2DDF1C5D" w:rsidR="00F01356" w:rsidRDefault="00F01356" w:rsidP="00A92C12">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2745" w:type="dxa"/>
            <w:tcBorders>
              <w:top w:val="nil"/>
              <w:left w:val="nil"/>
              <w:bottom w:val="single" w:sz="4" w:space="0" w:color="auto"/>
              <w:right w:val="nil"/>
            </w:tcBorders>
            <w:shd w:val="clear" w:color="auto" w:fill="auto"/>
          </w:tcPr>
          <w:p w14:paraId="4F408D60" w14:textId="634FD541" w:rsidR="00F01356" w:rsidRDefault="00F01356" w:rsidP="00A92C12">
            <w:pPr>
              <w:pStyle w:val="invulveld"/>
              <w:framePr w:hSpace="0" w:wrap="auto" w:vAnchor="margin" w:xAlign="left" w:yAlign="inline"/>
              <w:suppressOverlap w:val="0"/>
            </w:pPr>
            <w:r>
              <w:t>vruchtgebruiker</w:t>
            </w:r>
          </w:p>
        </w:tc>
        <w:tc>
          <w:tcPr>
            <w:tcW w:w="324" w:type="dxa"/>
            <w:gridSpan w:val="3"/>
            <w:tcBorders>
              <w:top w:val="nil"/>
              <w:left w:val="nil"/>
              <w:bottom w:val="single" w:sz="4" w:space="0" w:color="auto"/>
              <w:right w:val="nil"/>
            </w:tcBorders>
            <w:shd w:val="clear" w:color="auto" w:fill="auto"/>
          </w:tcPr>
          <w:p w14:paraId="7A7C73FD" w14:textId="08B504AB" w:rsidR="00F01356" w:rsidRDefault="00F01356" w:rsidP="00A92C12">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3055" w:type="dxa"/>
            <w:gridSpan w:val="4"/>
            <w:tcBorders>
              <w:top w:val="nil"/>
              <w:left w:val="nil"/>
              <w:bottom w:val="single" w:sz="4" w:space="0" w:color="auto"/>
              <w:right w:val="single" w:sz="4" w:space="0" w:color="auto"/>
            </w:tcBorders>
            <w:shd w:val="clear" w:color="auto" w:fill="auto"/>
          </w:tcPr>
          <w:p w14:paraId="6DAF1185" w14:textId="2380D6BC" w:rsidR="00F01356" w:rsidRDefault="00F01356" w:rsidP="00A92C12">
            <w:pPr>
              <w:pStyle w:val="invulveld"/>
              <w:framePr w:hSpace="0" w:wrap="auto" w:vAnchor="margin" w:xAlign="left" w:yAlign="inline"/>
              <w:suppressOverlap w:val="0"/>
            </w:pPr>
            <w:r>
              <w:t>erfpachter</w:t>
            </w:r>
          </w:p>
        </w:tc>
      </w:tr>
      <w:tr w:rsidR="00FE75DE" w:rsidRPr="003D114E" w14:paraId="63E3094F"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4E0024B8" w14:textId="77777777" w:rsidR="00461C08" w:rsidRPr="00CA4C88" w:rsidRDefault="00461C08" w:rsidP="00E36432">
            <w:pPr>
              <w:pStyle w:val="leeg"/>
            </w:pPr>
          </w:p>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768D8D0B" w14:textId="77777777" w:rsidR="00461C08" w:rsidRDefault="00461C08" w:rsidP="00E36432">
            <w:pPr>
              <w:pStyle w:val="rechts"/>
            </w:pPr>
            <w:r>
              <w:t>voornaam</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2F68D5E9"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621E7A30"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17E90859" w14:textId="77777777" w:rsidR="00461C08" w:rsidRPr="00CA4C88" w:rsidRDefault="00461C08" w:rsidP="00E36432">
            <w:pPr>
              <w:pStyle w:val="leeg"/>
            </w:pPr>
          </w:p>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61F20058" w14:textId="77777777" w:rsidR="00461C08" w:rsidRDefault="00461C08" w:rsidP="00E36432">
            <w:pPr>
              <w:pStyle w:val="rechts"/>
            </w:pPr>
            <w:r>
              <w:t>achternaam</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1C040AC9"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7CC8EF8A"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464273FB" w14:textId="77777777" w:rsidR="00461C08" w:rsidRPr="00CA4C88" w:rsidRDefault="00461C08" w:rsidP="00E36432"/>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7E683747" w14:textId="77777777" w:rsidR="00461C08" w:rsidRPr="007A3594" w:rsidRDefault="00461C08" w:rsidP="00E36432">
            <w:pPr>
              <w:pStyle w:val="rechts"/>
            </w:pPr>
            <w:r w:rsidRPr="007A3594">
              <w:t>Belgisch rijksregisternummer of Belgisch bis-nummer</w:t>
            </w:r>
          </w:p>
          <w:p w14:paraId="7F1D897D" w14:textId="00969895" w:rsidR="00461C08" w:rsidRPr="007A3594" w:rsidRDefault="00461C08" w:rsidP="00E36432">
            <w:pPr>
              <w:pStyle w:val="rechts"/>
              <w:rPr>
                <w:i/>
                <w:iCs/>
              </w:rPr>
            </w:pPr>
            <w:r w:rsidRPr="007A3594">
              <w:rPr>
                <w:i/>
                <w:iCs/>
              </w:rPr>
              <w:t xml:space="preserve">(als u </w:t>
            </w:r>
            <w:r w:rsidR="00EA3B00">
              <w:rPr>
                <w:i/>
                <w:iCs/>
              </w:rPr>
              <w:t>daa</w:t>
            </w:r>
            <w:r w:rsidRPr="007A3594">
              <w:rPr>
                <w:i/>
                <w:iCs/>
              </w:rPr>
              <w:t>rover beschikt)</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2B30736D"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5C4BFDF8"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439A8442" w14:textId="77777777" w:rsidR="00461C08" w:rsidRPr="00CA4C88" w:rsidRDefault="00461C08" w:rsidP="00E36432"/>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19D0AD06" w14:textId="77777777" w:rsidR="00461C08" w:rsidRPr="003D114E" w:rsidRDefault="00461C08" w:rsidP="00E36432">
            <w:pPr>
              <w:pStyle w:val="rechts"/>
            </w:pPr>
            <w:r>
              <w:t>straat en nummer</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758A78DF" w14:textId="77777777" w:rsidR="00461C08" w:rsidRPr="003D114E"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6D5F7BF9"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6A5AEFC7" w14:textId="77777777" w:rsidR="00461C08" w:rsidRPr="00CA4C88" w:rsidRDefault="00461C08" w:rsidP="00E36432"/>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3DAD9995" w14:textId="77777777" w:rsidR="00461C08" w:rsidRPr="003D114E" w:rsidRDefault="00461C08" w:rsidP="00E36432">
            <w:pPr>
              <w:pStyle w:val="rechts"/>
            </w:pPr>
            <w:r>
              <w:t>postnummer en gemeente</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47E9BF5F" w14:textId="77777777" w:rsidR="00461C08" w:rsidRPr="003D114E"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739D89FB"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0323DED8" w14:textId="77777777" w:rsidR="00461C08" w:rsidRPr="00CA4C88" w:rsidRDefault="00461C08" w:rsidP="00E36432"/>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1228C0CA" w14:textId="77777777" w:rsidR="00461C08" w:rsidRDefault="00461C08" w:rsidP="00E36432">
            <w:pPr>
              <w:pStyle w:val="rechts"/>
            </w:pPr>
            <w:r>
              <w:t>land</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4078C154"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61A899A7" w14:textId="77777777" w:rsidTr="000C0D9C">
        <w:trPr>
          <w:gridAfter w:val="2"/>
          <w:wAfter w:w="34" w:type="dxa"/>
          <w:trHeight w:val="340"/>
        </w:trPr>
        <w:tc>
          <w:tcPr>
            <w:tcW w:w="395" w:type="dxa"/>
            <w:tcBorders>
              <w:top w:val="nil"/>
              <w:left w:val="nil"/>
              <w:bottom w:val="nil"/>
              <w:right w:val="single" w:sz="4" w:space="0" w:color="auto"/>
            </w:tcBorders>
            <w:shd w:val="clear" w:color="auto" w:fill="auto"/>
          </w:tcPr>
          <w:p w14:paraId="7DC3538C" w14:textId="77777777" w:rsidR="00461C08" w:rsidRPr="00CA4C88" w:rsidRDefault="00461C08" w:rsidP="00E36432">
            <w:pPr>
              <w:pStyle w:val="leeg"/>
            </w:pPr>
          </w:p>
        </w:tc>
        <w:tc>
          <w:tcPr>
            <w:tcW w:w="282" w:type="dxa"/>
            <w:gridSpan w:val="2"/>
            <w:tcBorders>
              <w:top w:val="single" w:sz="4" w:space="0" w:color="auto"/>
              <w:left w:val="single" w:sz="4" w:space="0" w:color="auto"/>
              <w:bottom w:val="single" w:sz="4" w:space="0" w:color="auto"/>
              <w:right w:val="single" w:sz="4" w:space="0" w:color="auto"/>
            </w:tcBorders>
          </w:tcPr>
          <w:p w14:paraId="49691B51" w14:textId="77777777" w:rsidR="00461C08" w:rsidRDefault="00461C08"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r w:rsidRPr="001C69D5">
              <w:rPr>
                <w:sz w:val="18"/>
                <w:szCs w:val="18"/>
              </w:rPr>
              <w:t xml:space="preserve"> </w:t>
            </w:r>
          </w:p>
        </w:tc>
        <w:tc>
          <w:tcPr>
            <w:tcW w:w="9637" w:type="dxa"/>
            <w:gridSpan w:val="28"/>
            <w:tcBorders>
              <w:top w:val="single" w:sz="4" w:space="0" w:color="auto"/>
              <w:left w:val="single" w:sz="4" w:space="0" w:color="auto"/>
              <w:bottom w:val="single" w:sz="4" w:space="0" w:color="auto"/>
              <w:right w:val="single" w:sz="4" w:space="0" w:color="auto"/>
            </w:tcBorders>
            <w:shd w:val="clear" w:color="auto" w:fill="auto"/>
          </w:tcPr>
          <w:p w14:paraId="6049DD32" w14:textId="77777777" w:rsidR="00461C08" w:rsidRPr="003D114E" w:rsidRDefault="00461C08" w:rsidP="00E36432">
            <w:pPr>
              <w:pStyle w:val="invulveld"/>
              <w:framePr w:hSpace="0" w:wrap="auto" w:vAnchor="margin" w:xAlign="left" w:yAlign="inline"/>
              <w:suppressOverlap w:val="0"/>
            </w:pPr>
            <w:r>
              <w:t>rechtspersoon</w:t>
            </w:r>
          </w:p>
        </w:tc>
      </w:tr>
      <w:tr w:rsidR="00FE75DE" w:rsidRPr="003D114E" w14:paraId="3BEA6F00" w14:textId="77777777" w:rsidTr="000C0D9C">
        <w:trPr>
          <w:gridAfter w:val="2"/>
          <w:wAfter w:w="34" w:type="dxa"/>
          <w:trHeight w:val="340"/>
        </w:trPr>
        <w:tc>
          <w:tcPr>
            <w:tcW w:w="686" w:type="dxa"/>
            <w:gridSpan w:val="4"/>
            <w:vMerge w:val="restart"/>
            <w:tcBorders>
              <w:top w:val="nil"/>
              <w:left w:val="nil"/>
              <w:right w:val="single" w:sz="4" w:space="0" w:color="auto"/>
            </w:tcBorders>
            <w:shd w:val="clear" w:color="auto" w:fill="auto"/>
          </w:tcPr>
          <w:p w14:paraId="0F3CE4F9" w14:textId="77777777" w:rsidR="00F01356" w:rsidRPr="00CA4C88" w:rsidRDefault="00F01356" w:rsidP="00701F5D">
            <w:pPr>
              <w:pStyle w:val="leeg"/>
            </w:pPr>
          </w:p>
        </w:tc>
        <w:tc>
          <w:tcPr>
            <w:tcW w:w="3145" w:type="dxa"/>
            <w:gridSpan w:val="11"/>
            <w:vMerge w:val="restart"/>
            <w:tcBorders>
              <w:top w:val="single" w:sz="4" w:space="0" w:color="auto"/>
              <w:left w:val="single" w:sz="4" w:space="0" w:color="auto"/>
              <w:right w:val="single" w:sz="4" w:space="0" w:color="auto"/>
            </w:tcBorders>
            <w:shd w:val="clear" w:color="auto" w:fill="auto"/>
          </w:tcPr>
          <w:p w14:paraId="3F1BF0D5" w14:textId="77777777" w:rsidR="00F01356" w:rsidRDefault="00F01356" w:rsidP="00701F5D">
            <w:pPr>
              <w:pStyle w:val="rechts"/>
            </w:pPr>
            <w:r>
              <w:t>type zakelijk recht</w:t>
            </w:r>
          </w:p>
          <w:p w14:paraId="2E28E426" w14:textId="77777777" w:rsidR="00F01356" w:rsidRDefault="00F01356" w:rsidP="00701F5D">
            <w:pPr>
              <w:pStyle w:val="rechts"/>
            </w:pPr>
          </w:p>
        </w:tc>
        <w:tc>
          <w:tcPr>
            <w:tcW w:w="359" w:type="dxa"/>
            <w:gridSpan w:val="8"/>
            <w:tcBorders>
              <w:top w:val="single" w:sz="4" w:space="0" w:color="auto"/>
              <w:left w:val="single" w:sz="4" w:space="0" w:color="auto"/>
              <w:bottom w:val="nil"/>
              <w:right w:val="nil"/>
            </w:tcBorders>
            <w:shd w:val="clear" w:color="auto" w:fill="auto"/>
          </w:tcPr>
          <w:p w14:paraId="3E5C2D14" w14:textId="2DF2E6E8" w:rsidR="00F01356" w:rsidRDefault="00F01356" w:rsidP="00701F5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2745" w:type="dxa"/>
            <w:tcBorders>
              <w:top w:val="single" w:sz="4" w:space="0" w:color="auto"/>
              <w:left w:val="nil"/>
              <w:bottom w:val="nil"/>
              <w:right w:val="nil"/>
            </w:tcBorders>
            <w:shd w:val="clear" w:color="auto" w:fill="auto"/>
          </w:tcPr>
          <w:p w14:paraId="713A31F4" w14:textId="5A912FB7" w:rsidR="00F01356" w:rsidRDefault="00F01356" w:rsidP="00701F5D">
            <w:pPr>
              <w:pStyle w:val="invulveld"/>
              <w:framePr w:hSpace="0" w:wrap="auto" w:vAnchor="margin" w:xAlign="left" w:yAlign="inline"/>
              <w:suppressOverlap w:val="0"/>
            </w:pPr>
            <w:r>
              <w:t>volle eigenaar of blote eigenaar</w:t>
            </w:r>
          </w:p>
        </w:tc>
        <w:tc>
          <w:tcPr>
            <w:tcW w:w="324" w:type="dxa"/>
            <w:gridSpan w:val="3"/>
            <w:tcBorders>
              <w:top w:val="single" w:sz="4" w:space="0" w:color="auto"/>
              <w:left w:val="nil"/>
              <w:bottom w:val="nil"/>
              <w:right w:val="nil"/>
            </w:tcBorders>
            <w:shd w:val="clear" w:color="auto" w:fill="auto"/>
          </w:tcPr>
          <w:p w14:paraId="609B47BD" w14:textId="0EE06CBB" w:rsidR="00F01356" w:rsidRDefault="00F01356" w:rsidP="00701F5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3055" w:type="dxa"/>
            <w:gridSpan w:val="4"/>
            <w:tcBorders>
              <w:top w:val="single" w:sz="4" w:space="0" w:color="auto"/>
              <w:left w:val="nil"/>
              <w:bottom w:val="nil"/>
              <w:right w:val="single" w:sz="4" w:space="0" w:color="auto"/>
            </w:tcBorders>
            <w:shd w:val="clear" w:color="auto" w:fill="auto"/>
          </w:tcPr>
          <w:p w14:paraId="71C55F6B" w14:textId="52B7EEF7" w:rsidR="00F01356" w:rsidRDefault="00F01356" w:rsidP="00701F5D">
            <w:pPr>
              <w:pStyle w:val="invulveld"/>
              <w:framePr w:hSpace="0" w:wrap="auto" w:vAnchor="margin" w:xAlign="left" w:yAlign="inline"/>
              <w:suppressOverlap w:val="0"/>
            </w:pPr>
            <w:r>
              <w:t>houder van een recht van opstal</w:t>
            </w:r>
          </w:p>
        </w:tc>
      </w:tr>
      <w:tr w:rsidR="00FE75DE" w:rsidRPr="003D114E" w14:paraId="588FD964" w14:textId="77777777" w:rsidTr="000C0D9C">
        <w:trPr>
          <w:gridAfter w:val="2"/>
          <w:wAfter w:w="34" w:type="dxa"/>
          <w:trHeight w:val="340"/>
        </w:trPr>
        <w:tc>
          <w:tcPr>
            <w:tcW w:w="686" w:type="dxa"/>
            <w:gridSpan w:val="4"/>
            <w:vMerge/>
            <w:tcBorders>
              <w:left w:val="nil"/>
              <w:bottom w:val="nil"/>
              <w:right w:val="single" w:sz="4" w:space="0" w:color="auto"/>
            </w:tcBorders>
            <w:shd w:val="clear" w:color="auto" w:fill="auto"/>
          </w:tcPr>
          <w:p w14:paraId="2BA93296" w14:textId="77777777" w:rsidR="00F01356" w:rsidRPr="00CA4C88" w:rsidRDefault="00F01356" w:rsidP="00701F5D">
            <w:pPr>
              <w:pStyle w:val="leeg"/>
            </w:pPr>
          </w:p>
        </w:tc>
        <w:tc>
          <w:tcPr>
            <w:tcW w:w="3145" w:type="dxa"/>
            <w:gridSpan w:val="11"/>
            <w:vMerge/>
            <w:tcBorders>
              <w:left w:val="single" w:sz="4" w:space="0" w:color="auto"/>
              <w:bottom w:val="single" w:sz="4" w:space="0" w:color="auto"/>
              <w:right w:val="single" w:sz="4" w:space="0" w:color="auto"/>
            </w:tcBorders>
            <w:shd w:val="clear" w:color="auto" w:fill="auto"/>
          </w:tcPr>
          <w:p w14:paraId="150679B0" w14:textId="77777777" w:rsidR="00F01356" w:rsidRDefault="00F01356" w:rsidP="00701F5D">
            <w:pPr>
              <w:pStyle w:val="rechts"/>
            </w:pPr>
          </w:p>
        </w:tc>
        <w:tc>
          <w:tcPr>
            <w:tcW w:w="359" w:type="dxa"/>
            <w:gridSpan w:val="8"/>
            <w:tcBorders>
              <w:top w:val="nil"/>
              <w:left w:val="single" w:sz="4" w:space="0" w:color="auto"/>
              <w:bottom w:val="single" w:sz="4" w:space="0" w:color="auto"/>
              <w:right w:val="nil"/>
            </w:tcBorders>
            <w:shd w:val="clear" w:color="auto" w:fill="auto"/>
          </w:tcPr>
          <w:p w14:paraId="7BFA3AE8" w14:textId="755759EF" w:rsidR="00F01356" w:rsidRDefault="00F01356" w:rsidP="00701F5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2745" w:type="dxa"/>
            <w:tcBorders>
              <w:top w:val="nil"/>
              <w:left w:val="nil"/>
              <w:bottom w:val="single" w:sz="4" w:space="0" w:color="auto"/>
              <w:right w:val="nil"/>
            </w:tcBorders>
            <w:shd w:val="clear" w:color="auto" w:fill="auto"/>
          </w:tcPr>
          <w:p w14:paraId="49B2C6E6" w14:textId="33222EB8" w:rsidR="00F01356" w:rsidRDefault="00F01356" w:rsidP="00701F5D">
            <w:pPr>
              <w:pStyle w:val="invulveld"/>
              <w:framePr w:hSpace="0" w:wrap="auto" w:vAnchor="margin" w:xAlign="left" w:yAlign="inline"/>
              <w:suppressOverlap w:val="0"/>
            </w:pPr>
            <w:r>
              <w:t>vruchtgebruiker</w:t>
            </w:r>
          </w:p>
        </w:tc>
        <w:tc>
          <w:tcPr>
            <w:tcW w:w="324" w:type="dxa"/>
            <w:gridSpan w:val="3"/>
            <w:tcBorders>
              <w:top w:val="nil"/>
              <w:left w:val="nil"/>
              <w:bottom w:val="single" w:sz="4" w:space="0" w:color="auto"/>
              <w:right w:val="nil"/>
            </w:tcBorders>
            <w:shd w:val="clear" w:color="auto" w:fill="auto"/>
          </w:tcPr>
          <w:p w14:paraId="6A853FB1" w14:textId="41671D4A" w:rsidR="00F01356" w:rsidRDefault="00F01356" w:rsidP="00701F5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3055" w:type="dxa"/>
            <w:gridSpan w:val="4"/>
            <w:tcBorders>
              <w:top w:val="nil"/>
              <w:left w:val="nil"/>
              <w:bottom w:val="single" w:sz="4" w:space="0" w:color="auto"/>
              <w:right w:val="single" w:sz="4" w:space="0" w:color="auto"/>
            </w:tcBorders>
            <w:shd w:val="clear" w:color="auto" w:fill="auto"/>
          </w:tcPr>
          <w:p w14:paraId="34771C92" w14:textId="2BDB6E8F" w:rsidR="00F01356" w:rsidRDefault="00F01356" w:rsidP="00701F5D">
            <w:pPr>
              <w:pStyle w:val="invulveld"/>
              <w:framePr w:hSpace="0" w:wrap="auto" w:vAnchor="margin" w:xAlign="left" w:yAlign="inline"/>
              <w:suppressOverlap w:val="0"/>
            </w:pPr>
            <w:r>
              <w:t>erfpachter</w:t>
            </w:r>
          </w:p>
        </w:tc>
      </w:tr>
      <w:tr w:rsidR="00FE75DE" w:rsidRPr="003D114E" w14:paraId="076BF5B2"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00799D8F" w14:textId="77777777" w:rsidR="00461C08" w:rsidRPr="00CA4C88" w:rsidRDefault="00461C08" w:rsidP="00E36432">
            <w:pPr>
              <w:pStyle w:val="leeg"/>
            </w:pPr>
          </w:p>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549E26C1" w14:textId="77777777" w:rsidR="00461C08" w:rsidRPr="003D114E" w:rsidRDefault="00461C08" w:rsidP="00E36432">
            <w:pPr>
              <w:pStyle w:val="rechts"/>
            </w:pPr>
            <w:r>
              <w:t>officiële naam van de onderneming</w:t>
            </w:r>
            <w:r w:rsidDel="00D60D1C">
              <w:t xml:space="preserve"> </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52418F9B" w14:textId="77777777" w:rsidR="00461C08" w:rsidRPr="003D114E"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794B75F7"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025CAA03" w14:textId="77777777" w:rsidR="00461C08" w:rsidRPr="00CA4C88" w:rsidRDefault="00461C08" w:rsidP="00E36432">
            <w:pPr>
              <w:pStyle w:val="leeg"/>
            </w:pPr>
          </w:p>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37F2DCE1" w14:textId="77777777" w:rsidR="00461C08" w:rsidRDefault="00461C08" w:rsidP="00E36432">
            <w:pPr>
              <w:pStyle w:val="rechts"/>
            </w:pPr>
            <w:r>
              <w:t>ondernemingsnummer</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7B106886"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2F6E84AF"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3011A719" w14:textId="77777777" w:rsidR="00461C08" w:rsidRPr="00CA4C88" w:rsidRDefault="00461C08" w:rsidP="00E36432">
            <w:pPr>
              <w:pStyle w:val="leeg"/>
            </w:pPr>
          </w:p>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304442F3" w14:textId="77777777" w:rsidR="00461C08" w:rsidRDefault="00461C08" w:rsidP="00E36432">
            <w:pPr>
              <w:pStyle w:val="rechts"/>
            </w:pPr>
            <w:r>
              <w:t>straat en nummer</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45C92816"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5311C4ED"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7D36DC92" w14:textId="77777777" w:rsidR="00461C08" w:rsidRPr="00CA4C88" w:rsidRDefault="00461C08" w:rsidP="00E36432">
            <w:pPr>
              <w:pStyle w:val="leeg"/>
            </w:pPr>
          </w:p>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3CB8C693" w14:textId="77777777" w:rsidR="00461C08" w:rsidRDefault="00461C08" w:rsidP="00E36432">
            <w:pPr>
              <w:pStyle w:val="rechts"/>
            </w:pPr>
            <w:r>
              <w:t>postnummer en gemeente</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17A6C0DC"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7EB39541"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2F409F8C" w14:textId="77777777" w:rsidR="00461C08" w:rsidRPr="00CA4C88" w:rsidRDefault="00461C08" w:rsidP="00E36432">
            <w:pPr>
              <w:pStyle w:val="leeg"/>
            </w:pPr>
          </w:p>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5D3590F4" w14:textId="77777777" w:rsidR="00461C08" w:rsidRDefault="00461C08" w:rsidP="00E36432">
            <w:pPr>
              <w:pStyle w:val="rechts"/>
            </w:pPr>
            <w:r>
              <w:t>land</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6B06CB56"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719674EA"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4A71D7EC" w14:textId="77777777" w:rsidR="00461C08" w:rsidRPr="00CA4C88" w:rsidRDefault="00461C08" w:rsidP="00E36432">
            <w:pPr>
              <w:pStyle w:val="leeg"/>
            </w:pPr>
          </w:p>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0C755593" w14:textId="77777777" w:rsidR="00461C08" w:rsidRDefault="00461C08" w:rsidP="00E36432">
            <w:pPr>
              <w:pStyle w:val="rechts"/>
            </w:pPr>
            <w:r>
              <w:rPr>
                <w:rStyle w:val="Zwaar"/>
                <w:b w:val="0"/>
                <w:iCs/>
              </w:rPr>
              <w:t>v</w:t>
            </w:r>
            <w:r w:rsidRPr="003B5F6A">
              <w:rPr>
                <w:rStyle w:val="Zwaar"/>
                <w:b w:val="0"/>
                <w:iCs/>
              </w:rPr>
              <w:t>oor</w:t>
            </w:r>
            <w:r>
              <w:rPr>
                <w:rStyle w:val="Zwaar"/>
                <w:b w:val="0"/>
                <w:iCs/>
              </w:rPr>
              <w:t>- en achter</w:t>
            </w:r>
            <w:r w:rsidRPr="003B5F6A">
              <w:rPr>
                <w:rStyle w:val="Zwaar"/>
                <w:b w:val="0"/>
                <w:iCs/>
              </w:rPr>
              <w:t>naam van persoon die bevoegd is om te tekenen in naam van de onderneming</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0C609DE8"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C7A38" w:rsidRPr="003D114E" w14:paraId="492EF07D" w14:textId="77777777" w:rsidTr="000C0D9C">
        <w:trPr>
          <w:gridAfter w:val="2"/>
          <w:wAfter w:w="34" w:type="dxa"/>
          <w:trHeight w:hRule="exact" w:val="113"/>
        </w:trPr>
        <w:tc>
          <w:tcPr>
            <w:tcW w:w="10314" w:type="dxa"/>
            <w:gridSpan w:val="31"/>
            <w:tcBorders>
              <w:top w:val="nil"/>
              <w:left w:val="nil"/>
              <w:bottom w:val="nil"/>
              <w:right w:val="nil"/>
            </w:tcBorders>
            <w:shd w:val="clear" w:color="auto" w:fill="auto"/>
          </w:tcPr>
          <w:p w14:paraId="5829CD7E" w14:textId="77777777" w:rsidR="00FF4A05" w:rsidRPr="003D114E" w:rsidRDefault="00FF4A05" w:rsidP="00E36432">
            <w:pPr>
              <w:pStyle w:val="leeg"/>
            </w:pPr>
          </w:p>
        </w:tc>
      </w:tr>
      <w:tr w:rsidR="00FE75DE" w:rsidRPr="003D114E" w14:paraId="7A7F48AC" w14:textId="77777777" w:rsidTr="000C0D9C">
        <w:trPr>
          <w:trHeight w:val="340"/>
        </w:trPr>
        <w:tc>
          <w:tcPr>
            <w:tcW w:w="395" w:type="dxa"/>
            <w:tcBorders>
              <w:top w:val="nil"/>
              <w:left w:val="nil"/>
              <w:bottom w:val="nil"/>
              <w:right w:val="nil"/>
            </w:tcBorders>
            <w:shd w:val="clear" w:color="auto" w:fill="auto"/>
          </w:tcPr>
          <w:p w14:paraId="3541A991" w14:textId="77777777" w:rsidR="00FF4A05" w:rsidRPr="00CA4C88" w:rsidRDefault="00FF4A05" w:rsidP="00E36432">
            <w:pPr>
              <w:pStyle w:val="leeg"/>
            </w:pPr>
          </w:p>
        </w:tc>
        <w:tc>
          <w:tcPr>
            <w:tcW w:w="9953" w:type="dxa"/>
            <w:gridSpan w:val="32"/>
            <w:tcBorders>
              <w:top w:val="single" w:sz="12" w:space="0" w:color="7F7F7F" w:themeColor="text1" w:themeTint="80"/>
              <w:left w:val="nil"/>
              <w:bottom w:val="single" w:sz="12" w:space="0" w:color="7F7F7F" w:themeColor="text1" w:themeTint="80"/>
              <w:right w:val="nil"/>
            </w:tcBorders>
            <w:shd w:val="clear" w:color="auto" w:fill="auto"/>
          </w:tcPr>
          <w:p w14:paraId="3312FCF6" w14:textId="3653F440" w:rsidR="00FF4A05" w:rsidRPr="003D114E" w:rsidRDefault="00FF4A05" w:rsidP="00E36432">
            <w:pPr>
              <w:pStyle w:val="kolomhoofd"/>
              <w:framePr w:wrap="auto" w:xAlign="left"/>
              <w:pBdr>
                <w:top w:val="none" w:sz="0" w:space="0" w:color="auto"/>
                <w:bottom w:val="none" w:sz="0" w:space="0" w:color="auto"/>
              </w:pBdr>
              <w:rPr>
                <w:rFonts w:cs="Calibri"/>
              </w:rPr>
            </w:pPr>
            <w:r>
              <w:rPr>
                <w:rFonts w:cs="Calibri"/>
              </w:rPr>
              <w:t>aanvrager 5</w:t>
            </w:r>
          </w:p>
        </w:tc>
      </w:tr>
      <w:tr w:rsidR="00FC7A38" w:rsidRPr="003D114E" w14:paraId="17FDA495" w14:textId="77777777" w:rsidTr="000C0D9C">
        <w:trPr>
          <w:gridAfter w:val="2"/>
          <w:wAfter w:w="34" w:type="dxa"/>
          <w:trHeight w:hRule="exact" w:val="113"/>
        </w:trPr>
        <w:tc>
          <w:tcPr>
            <w:tcW w:w="10314" w:type="dxa"/>
            <w:gridSpan w:val="31"/>
            <w:tcBorders>
              <w:top w:val="nil"/>
              <w:left w:val="nil"/>
              <w:bottom w:val="nil"/>
              <w:right w:val="nil"/>
            </w:tcBorders>
            <w:shd w:val="clear" w:color="auto" w:fill="auto"/>
          </w:tcPr>
          <w:p w14:paraId="0013F07D" w14:textId="77777777" w:rsidR="00FF4A05" w:rsidRPr="003D114E" w:rsidRDefault="00FF4A05" w:rsidP="00E36432">
            <w:pPr>
              <w:pStyle w:val="leeg"/>
            </w:pPr>
          </w:p>
        </w:tc>
      </w:tr>
      <w:tr w:rsidR="00FE75DE" w:rsidRPr="003D114E" w14:paraId="6B581968" w14:textId="77777777" w:rsidTr="000C0D9C">
        <w:trPr>
          <w:gridAfter w:val="3"/>
          <w:wAfter w:w="41" w:type="dxa"/>
          <w:trHeight w:val="340"/>
        </w:trPr>
        <w:tc>
          <w:tcPr>
            <w:tcW w:w="395" w:type="dxa"/>
            <w:tcBorders>
              <w:top w:val="nil"/>
              <w:left w:val="nil"/>
              <w:bottom w:val="nil"/>
              <w:right w:val="single" w:sz="4" w:space="0" w:color="auto"/>
            </w:tcBorders>
            <w:shd w:val="clear" w:color="auto" w:fill="auto"/>
          </w:tcPr>
          <w:p w14:paraId="0F1E2AC4" w14:textId="77777777" w:rsidR="003D60F6" w:rsidRPr="00CA4C88" w:rsidRDefault="003D60F6" w:rsidP="006076E6"/>
        </w:tc>
        <w:tc>
          <w:tcPr>
            <w:tcW w:w="282" w:type="dxa"/>
            <w:gridSpan w:val="2"/>
            <w:tcBorders>
              <w:top w:val="single" w:sz="4" w:space="0" w:color="auto"/>
              <w:left w:val="single" w:sz="4" w:space="0" w:color="auto"/>
              <w:bottom w:val="single" w:sz="4" w:space="0" w:color="auto"/>
              <w:right w:val="single" w:sz="4" w:space="0" w:color="auto"/>
            </w:tcBorders>
          </w:tcPr>
          <w:p w14:paraId="135B5342" w14:textId="77777777" w:rsidR="003D60F6" w:rsidRDefault="003D60F6"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r w:rsidRPr="001C69D5">
              <w:rPr>
                <w:sz w:val="18"/>
                <w:szCs w:val="18"/>
              </w:rPr>
              <w:t xml:space="preserve"> </w:t>
            </w:r>
          </w:p>
        </w:tc>
        <w:tc>
          <w:tcPr>
            <w:tcW w:w="9630" w:type="dxa"/>
            <w:gridSpan w:val="27"/>
            <w:tcBorders>
              <w:top w:val="single" w:sz="4" w:space="0" w:color="auto"/>
              <w:left w:val="single" w:sz="4" w:space="0" w:color="auto"/>
              <w:bottom w:val="single" w:sz="4" w:space="0" w:color="auto"/>
              <w:right w:val="single" w:sz="4" w:space="0" w:color="auto"/>
            </w:tcBorders>
            <w:shd w:val="clear" w:color="auto" w:fill="auto"/>
          </w:tcPr>
          <w:p w14:paraId="3195CB57" w14:textId="0EBEDC48" w:rsidR="002A40FB" w:rsidRPr="003D114E" w:rsidRDefault="003D60F6" w:rsidP="00E36432">
            <w:pPr>
              <w:pStyle w:val="invulveld"/>
              <w:framePr w:hSpace="0" w:wrap="auto" w:vAnchor="margin" w:xAlign="left" w:yAlign="inline"/>
              <w:suppressOverlap w:val="0"/>
            </w:pPr>
            <w:r>
              <w:t>natuurlijk persoon</w:t>
            </w:r>
          </w:p>
        </w:tc>
      </w:tr>
      <w:tr w:rsidR="00FE75DE" w:rsidRPr="003D114E" w14:paraId="4C6D5D83" w14:textId="77777777" w:rsidTr="000C0D9C">
        <w:trPr>
          <w:gridAfter w:val="2"/>
          <w:wAfter w:w="34" w:type="dxa"/>
          <w:trHeight w:val="340"/>
        </w:trPr>
        <w:tc>
          <w:tcPr>
            <w:tcW w:w="686" w:type="dxa"/>
            <w:gridSpan w:val="4"/>
            <w:vMerge w:val="restart"/>
            <w:tcBorders>
              <w:top w:val="nil"/>
              <w:left w:val="nil"/>
              <w:right w:val="single" w:sz="4" w:space="0" w:color="auto"/>
            </w:tcBorders>
            <w:shd w:val="clear" w:color="auto" w:fill="auto"/>
          </w:tcPr>
          <w:p w14:paraId="16BB47B9" w14:textId="77777777" w:rsidR="00F01356" w:rsidRPr="00CA4C88" w:rsidRDefault="00F01356" w:rsidP="009327BB">
            <w:pPr>
              <w:pStyle w:val="leeg"/>
            </w:pPr>
          </w:p>
        </w:tc>
        <w:tc>
          <w:tcPr>
            <w:tcW w:w="3145" w:type="dxa"/>
            <w:gridSpan w:val="11"/>
            <w:vMerge w:val="restart"/>
            <w:tcBorders>
              <w:top w:val="single" w:sz="4" w:space="0" w:color="auto"/>
              <w:left w:val="single" w:sz="4" w:space="0" w:color="auto"/>
              <w:right w:val="single" w:sz="4" w:space="0" w:color="auto"/>
            </w:tcBorders>
            <w:shd w:val="clear" w:color="auto" w:fill="auto"/>
          </w:tcPr>
          <w:p w14:paraId="760232B7" w14:textId="77777777" w:rsidR="00F01356" w:rsidRDefault="00F01356" w:rsidP="009327BB">
            <w:pPr>
              <w:pStyle w:val="rechts"/>
            </w:pPr>
            <w:r>
              <w:t>type zakelijk recht</w:t>
            </w:r>
          </w:p>
          <w:p w14:paraId="29BB3835" w14:textId="77777777" w:rsidR="00F01356" w:rsidRDefault="00F01356" w:rsidP="009327BB">
            <w:pPr>
              <w:pStyle w:val="rechts"/>
            </w:pPr>
          </w:p>
        </w:tc>
        <w:tc>
          <w:tcPr>
            <w:tcW w:w="359" w:type="dxa"/>
            <w:gridSpan w:val="8"/>
            <w:tcBorders>
              <w:top w:val="single" w:sz="4" w:space="0" w:color="auto"/>
              <w:left w:val="single" w:sz="4" w:space="0" w:color="auto"/>
              <w:bottom w:val="nil"/>
              <w:right w:val="nil"/>
            </w:tcBorders>
            <w:shd w:val="clear" w:color="auto" w:fill="auto"/>
          </w:tcPr>
          <w:p w14:paraId="5B25BA11" w14:textId="4D608752" w:rsidR="00F01356" w:rsidRDefault="00F01356" w:rsidP="009327BB">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2745" w:type="dxa"/>
            <w:tcBorders>
              <w:top w:val="single" w:sz="4" w:space="0" w:color="auto"/>
              <w:left w:val="nil"/>
              <w:bottom w:val="nil"/>
              <w:right w:val="nil"/>
            </w:tcBorders>
            <w:shd w:val="clear" w:color="auto" w:fill="auto"/>
          </w:tcPr>
          <w:p w14:paraId="5160049A" w14:textId="0B3443E9" w:rsidR="00F01356" w:rsidRDefault="00F01356" w:rsidP="009327BB">
            <w:pPr>
              <w:pStyle w:val="invulveld"/>
              <w:framePr w:hSpace="0" w:wrap="auto" w:vAnchor="margin" w:xAlign="left" w:yAlign="inline"/>
              <w:suppressOverlap w:val="0"/>
            </w:pPr>
            <w:r>
              <w:t>volle eigenaar of blote eigenaar</w:t>
            </w:r>
          </w:p>
        </w:tc>
        <w:tc>
          <w:tcPr>
            <w:tcW w:w="324" w:type="dxa"/>
            <w:gridSpan w:val="3"/>
            <w:tcBorders>
              <w:top w:val="single" w:sz="4" w:space="0" w:color="auto"/>
              <w:left w:val="nil"/>
              <w:bottom w:val="nil"/>
              <w:right w:val="nil"/>
            </w:tcBorders>
            <w:shd w:val="clear" w:color="auto" w:fill="auto"/>
          </w:tcPr>
          <w:p w14:paraId="6B9D6D65" w14:textId="6F1E036E" w:rsidR="00F01356" w:rsidRDefault="00F01356" w:rsidP="009327BB">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3055" w:type="dxa"/>
            <w:gridSpan w:val="4"/>
            <w:tcBorders>
              <w:top w:val="single" w:sz="4" w:space="0" w:color="auto"/>
              <w:left w:val="nil"/>
              <w:bottom w:val="nil"/>
              <w:right w:val="single" w:sz="4" w:space="0" w:color="auto"/>
            </w:tcBorders>
            <w:shd w:val="clear" w:color="auto" w:fill="auto"/>
          </w:tcPr>
          <w:p w14:paraId="0E682558" w14:textId="6D767F3B" w:rsidR="00F01356" w:rsidRDefault="00F01356" w:rsidP="009327BB">
            <w:pPr>
              <w:pStyle w:val="invulveld"/>
              <w:framePr w:hSpace="0" w:wrap="auto" w:vAnchor="margin" w:xAlign="left" w:yAlign="inline"/>
              <w:suppressOverlap w:val="0"/>
            </w:pPr>
            <w:r>
              <w:t>houder van een recht van opstal</w:t>
            </w:r>
          </w:p>
        </w:tc>
      </w:tr>
      <w:tr w:rsidR="00FE75DE" w:rsidRPr="003D114E" w14:paraId="13143BA3" w14:textId="77777777" w:rsidTr="000C0D9C">
        <w:trPr>
          <w:gridAfter w:val="2"/>
          <w:wAfter w:w="34" w:type="dxa"/>
          <w:trHeight w:val="340"/>
        </w:trPr>
        <w:tc>
          <w:tcPr>
            <w:tcW w:w="686" w:type="dxa"/>
            <w:gridSpan w:val="4"/>
            <w:vMerge/>
            <w:tcBorders>
              <w:left w:val="nil"/>
              <w:bottom w:val="nil"/>
              <w:right w:val="single" w:sz="4" w:space="0" w:color="auto"/>
            </w:tcBorders>
            <w:shd w:val="clear" w:color="auto" w:fill="auto"/>
          </w:tcPr>
          <w:p w14:paraId="669B82D0" w14:textId="77777777" w:rsidR="00F01356" w:rsidRPr="00CA4C88" w:rsidRDefault="00F01356" w:rsidP="009327BB">
            <w:pPr>
              <w:pStyle w:val="leeg"/>
            </w:pPr>
          </w:p>
        </w:tc>
        <w:tc>
          <w:tcPr>
            <w:tcW w:w="3145" w:type="dxa"/>
            <w:gridSpan w:val="11"/>
            <w:vMerge/>
            <w:tcBorders>
              <w:left w:val="single" w:sz="4" w:space="0" w:color="auto"/>
              <w:bottom w:val="single" w:sz="4" w:space="0" w:color="auto"/>
              <w:right w:val="single" w:sz="4" w:space="0" w:color="auto"/>
            </w:tcBorders>
            <w:shd w:val="clear" w:color="auto" w:fill="auto"/>
          </w:tcPr>
          <w:p w14:paraId="76F661CA" w14:textId="77777777" w:rsidR="00F01356" w:rsidRDefault="00F01356" w:rsidP="009327BB">
            <w:pPr>
              <w:pStyle w:val="rechts"/>
            </w:pPr>
          </w:p>
        </w:tc>
        <w:tc>
          <w:tcPr>
            <w:tcW w:w="359" w:type="dxa"/>
            <w:gridSpan w:val="8"/>
            <w:tcBorders>
              <w:top w:val="nil"/>
              <w:left w:val="single" w:sz="4" w:space="0" w:color="auto"/>
              <w:bottom w:val="single" w:sz="4" w:space="0" w:color="auto"/>
              <w:right w:val="nil"/>
            </w:tcBorders>
            <w:shd w:val="clear" w:color="auto" w:fill="auto"/>
          </w:tcPr>
          <w:p w14:paraId="77BBBEA6" w14:textId="75FBE667" w:rsidR="00F01356" w:rsidRDefault="00F01356" w:rsidP="009327BB">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2745" w:type="dxa"/>
            <w:tcBorders>
              <w:top w:val="nil"/>
              <w:left w:val="nil"/>
              <w:bottom w:val="single" w:sz="4" w:space="0" w:color="auto"/>
              <w:right w:val="nil"/>
            </w:tcBorders>
            <w:shd w:val="clear" w:color="auto" w:fill="auto"/>
          </w:tcPr>
          <w:p w14:paraId="788DE66E" w14:textId="5BC2F3E1" w:rsidR="00F01356" w:rsidRDefault="00F01356" w:rsidP="009327BB">
            <w:pPr>
              <w:pStyle w:val="invulveld"/>
              <w:framePr w:hSpace="0" w:wrap="auto" w:vAnchor="margin" w:xAlign="left" w:yAlign="inline"/>
              <w:suppressOverlap w:val="0"/>
            </w:pPr>
            <w:r>
              <w:t>vruchtgebruiker</w:t>
            </w:r>
          </w:p>
        </w:tc>
        <w:tc>
          <w:tcPr>
            <w:tcW w:w="324" w:type="dxa"/>
            <w:gridSpan w:val="3"/>
            <w:tcBorders>
              <w:top w:val="nil"/>
              <w:left w:val="nil"/>
              <w:bottom w:val="single" w:sz="4" w:space="0" w:color="auto"/>
              <w:right w:val="nil"/>
            </w:tcBorders>
            <w:shd w:val="clear" w:color="auto" w:fill="auto"/>
          </w:tcPr>
          <w:p w14:paraId="76CDFB2D" w14:textId="6112DF52" w:rsidR="00F01356" w:rsidRDefault="00F01356" w:rsidP="009327BB">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3055" w:type="dxa"/>
            <w:gridSpan w:val="4"/>
            <w:tcBorders>
              <w:top w:val="nil"/>
              <w:left w:val="nil"/>
              <w:bottom w:val="single" w:sz="4" w:space="0" w:color="auto"/>
              <w:right w:val="single" w:sz="4" w:space="0" w:color="auto"/>
            </w:tcBorders>
            <w:shd w:val="clear" w:color="auto" w:fill="auto"/>
          </w:tcPr>
          <w:p w14:paraId="651288BA" w14:textId="2C0E2BCD" w:rsidR="00F01356" w:rsidRDefault="00F01356" w:rsidP="009327BB">
            <w:pPr>
              <w:pStyle w:val="invulveld"/>
              <w:framePr w:hSpace="0" w:wrap="auto" w:vAnchor="margin" w:xAlign="left" w:yAlign="inline"/>
              <w:suppressOverlap w:val="0"/>
            </w:pPr>
            <w:r>
              <w:t>erfpachter</w:t>
            </w:r>
          </w:p>
        </w:tc>
      </w:tr>
      <w:tr w:rsidR="00FE75DE" w:rsidRPr="003D114E" w14:paraId="6C729ED8"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45DDDF25" w14:textId="77777777" w:rsidR="003D60F6" w:rsidRPr="00CA4C88" w:rsidRDefault="003D60F6" w:rsidP="00E36432">
            <w:pPr>
              <w:pStyle w:val="leeg"/>
            </w:pPr>
          </w:p>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6BC676BD" w14:textId="77777777" w:rsidR="003D60F6" w:rsidRDefault="003D60F6" w:rsidP="00E36432">
            <w:pPr>
              <w:pStyle w:val="rechts"/>
            </w:pPr>
            <w:r>
              <w:t>voornaam</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37C62ADE"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47E1D34F"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4268DC03" w14:textId="77777777" w:rsidR="003D60F6" w:rsidRPr="00CA4C88" w:rsidRDefault="003D60F6" w:rsidP="00E36432">
            <w:pPr>
              <w:pStyle w:val="leeg"/>
            </w:pPr>
          </w:p>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4BCD3196" w14:textId="77777777" w:rsidR="003D60F6" w:rsidRDefault="003D60F6" w:rsidP="00E36432">
            <w:pPr>
              <w:pStyle w:val="rechts"/>
            </w:pPr>
            <w:r>
              <w:t>achternaam</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19F420CF"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79C0A21A"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769C9460" w14:textId="77777777" w:rsidR="003D60F6" w:rsidRPr="00CA4C88" w:rsidRDefault="003D60F6" w:rsidP="00E36432"/>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6FF518D7" w14:textId="77777777" w:rsidR="003D60F6" w:rsidRPr="007A3594" w:rsidRDefault="003D60F6" w:rsidP="00E36432">
            <w:pPr>
              <w:pStyle w:val="rechts"/>
            </w:pPr>
            <w:r w:rsidRPr="007A3594">
              <w:t>Belgisch rijksregisternummer of Belgisch bis-nummer</w:t>
            </w:r>
          </w:p>
          <w:p w14:paraId="28C6D496" w14:textId="77777777" w:rsidR="003D60F6" w:rsidRPr="007A3594" w:rsidRDefault="003D60F6" w:rsidP="00E36432">
            <w:pPr>
              <w:pStyle w:val="rechts"/>
              <w:rPr>
                <w:i/>
                <w:iCs/>
              </w:rPr>
            </w:pPr>
            <w:r w:rsidRPr="007A3594">
              <w:rPr>
                <w:i/>
                <w:iCs/>
              </w:rPr>
              <w:t>(vul in als u hierover beschikt)</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6ED6484B"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4F6FCCBF"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7CE52402" w14:textId="77777777" w:rsidR="003D60F6" w:rsidRPr="00CA4C88" w:rsidRDefault="003D60F6" w:rsidP="00E36432"/>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7DA351DD" w14:textId="77777777" w:rsidR="003D60F6" w:rsidRPr="003D114E" w:rsidRDefault="003D60F6" w:rsidP="00E36432">
            <w:pPr>
              <w:pStyle w:val="rechts"/>
            </w:pPr>
            <w:r>
              <w:t>straat en nummer</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7D889646" w14:textId="77777777" w:rsidR="003D60F6" w:rsidRPr="003D114E"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44B285F4"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3FE6CB38" w14:textId="77777777" w:rsidR="003D60F6" w:rsidRPr="00CA4C88" w:rsidRDefault="003D60F6" w:rsidP="00E36432"/>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140F0414" w14:textId="77777777" w:rsidR="003D60F6" w:rsidRPr="003D114E" w:rsidRDefault="003D60F6" w:rsidP="00E36432">
            <w:pPr>
              <w:pStyle w:val="rechts"/>
            </w:pPr>
            <w:r>
              <w:t>postnummer en gemeente</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1F1C39DA" w14:textId="77777777" w:rsidR="003D60F6" w:rsidRPr="003D114E"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72155B02"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016EB82D" w14:textId="77777777" w:rsidR="003D60F6" w:rsidRPr="00CA4C88" w:rsidRDefault="003D60F6" w:rsidP="00E36432"/>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0F9C5105" w14:textId="77777777" w:rsidR="003D60F6" w:rsidRDefault="003D60F6" w:rsidP="00E36432">
            <w:pPr>
              <w:pStyle w:val="rechts"/>
            </w:pPr>
            <w:r>
              <w:t>land</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7ADCE8E8"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2A2DE602" w14:textId="77777777" w:rsidTr="000C0D9C">
        <w:trPr>
          <w:gridAfter w:val="3"/>
          <w:wAfter w:w="41" w:type="dxa"/>
          <w:trHeight w:val="340"/>
        </w:trPr>
        <w:tc>
          <w:tcPr>
            <w:tcW w:w="395" w:type="dxa"/>
            <w:tcBorders>
              <w:top w:val="nil"/>
              <w:left w:val="nil"/>
              <w:bottom w:val="nil"/>
              <w:right w:val="single" w:sz="4" w:space="0" w:color="auto"/>
            </w:tcBorders>
            <w:shd w:val="clear" w:color="auto" w:fill="auto"/>
          </w:tcPr>
          <w:p w14:paraId="3927D473" w14:textId="77777777" w:rsidR="003D60F6" w:rsidRPr="00CA4C88" w:rsidRDefault="003D60F6" w:rsidP="00E36432">
            <w:pPr>
              <w:pStyle w:val="leeg"/>
            </w:pPr>
          </w:p>
        </w:tc>
        <w:tc>
          <w:tcPr>
            <w:tcW w:w="282" w:type="dxa"/>
            <w:gridSpan w:val="2"/>
            <w:tcBorders>
              <w:top w:val="single" w:sz="4" w:space="0" w:color="auto"/>
              <w:left w:val="single" w:sz="4" w:space="0" w:color="auto"/>
              <w:bottom w:val="single" w:sz="4" w:space="0" w:color="auto"/>
              <w:right w:val="single" w:sz="4" w:space="0" w:color="auto"/>
            </w:tcBorders>
          </w:tcPr>
          <w:p w14:paraId="480E0A68" w14:textId="77777777" w:rsidR="003D60F6" w:rsidRDefault="003D60F6"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r w:rsidRPr="001C69D5">
              <w:rPr>
                <w:sz w:val="18"/>
                <w:szCs w:val="18"/>
              </w:rPr>
              <w:t xml:space="preserve"> </w:t>
            </w:r>
          </w:p>
        </w:tc>
        <w:tc>
          <w:tcPr>
            <w:tcW w:w="9630" w:type="dxa"/>
            <w:gridSpan w:val="27"/>
            <w:tcBorders>
              <w:top w:val="single" w:sz="4" w:space="0" w:color="auto"/>
              <w:left w:val="single" w:sz="4" w:space="0" w:color="auto"/>
              <w:bottom w:val="single" w:sz="4" w:space="0" w:color="auto"/>
              <w:right w:val="single" w:sz="4" w:space="0" w:color="auto"/>
            </w:tcBorders>
            <w:shd w:val="clear" w:color="auto" w:fill="auto"/>
          </w:tcPr>
          <w:p w14:paraId="5DB20E52" w14:textId="77777777" w:rsidR="003D60F6" w:rsidRPr="003D114E" w:rsidRDefault="003D60F6" w:rsidP="00E36432">
            <w:pPr>
              <w:pStyle w:val="invulveld"/>
              <w:framePr w:hSpace="0" w:wrap="auto" w:vAnchor="margin" w:xAlign="left" w:yAlign="inline"/>
              <w:suppressOverlap w:val="0"/>
            </w:pPr>
            <w:r>
              <w:t>rechtspersoon</w:t>
            </w:r>
          </w:p>
        </w:tc>
      </w:tr>
      <w:tr w:rsidR="00FE75DE" w:rsidRPr="003D114E" w14:paraId="30A522F5" w14:textId="77777777" w:rsidTr="000C0D9C">
        <w:trPr>
          <w:gridAfter w:val="2"/>
          <w:wAfter w:w="34" w:type="dxa"/>
          <w:trHeight w:val="340"/>
        </w:trPr>
        <w:tc>
          <w:tcPr>
            <w:tcW w:w="686" w:type="dxa"/>
            <w:gridSpan w:val="4"/>
            <w:vMerge w:val="restart"/>
            <w:tcBorders>
              <w:top w:val="nil"/>
              <w:left w:val="nil"/>
              <w:right w:val="single" w:sz="4" w:space="0" w:color="auto"/>
            </w:tcBorders>
            <w:shd w:val="clear" w:color="auto" w:fill="auto"/>
          </w:tcPr>
          <w:p w14:paraId="2FF0CB32" w14:textId="77777777" w:rsidR="00F01356" w:rsidRPr="00CA4C88" w:rsidRDefault="00F01356" w:rsidP="002A40FB">
            <w:pPr>
              <w:pStyle w:val="leeg"/>
            </w:pPr>
          </w:p>
        </w:tc>
        <w:tc>
          <w:tcPr>
            <w:tcW w:w="3145" w:type="dxa"/>
            <w:gridSpan w:val="11"/>
            <w:vMerge w:val="restart"/>
            <w:tcBorders>
              <w:top w:val="single" w:sz="4" w:space="0" w:color="auto"/>
              <w:left w:val="single" w:sz="4" w:space="0" w:color="auto"/>
              <w:right w:val="single" w:sz="4" w:space="0" w:color="auto"/>
            </w:tcBorders>
            <w:shd w:val="clear" w:color="auto" w:fill="auto"/>
          </w:tcPr>
          <w:p w14:paraId="234AE8D2" w14:textId="77777777" w:rsidR="00F01356" w:rsidRDefault="00F01356" w:rsidP="002A40FB">
            <w:pPr>
              <w:pStyle w:val="rechts"/>
            </w:pPr>
            <w:r>
              <w:t>type zakelijk recht</w:t>
            </w:r>
          </w:p>
          <w:p w14:paraId="43B01A3A" w14:textId="77777777" w:rsidR="00F01356" w:rsidRDefault="00F01356" w:rsidP="002A40FB">
            <w:pPr>
              <w:pStyle w:val="rechts"/>
            </w:pPr>
          </w:p>
        </w:tc>
        <w:tc>
          <w:tcPr>
            <w:tcW w:w="359" w:type="dxa"/>
            <w:gridSpan w:val="8"/>
            <w:tcBorders>
              <w:top w:val="single" w:sz="4" w:space="0" w:color="auto"/>
              <w:left w:val="single" w:sz="4" w:space="0" w:color="auto"/>
              <w:bottom w:val="nil"/>
              <w:right w:val="nil"/>
            </w:tcBorders>
            <w:shd w:val="clear" w:color="auto" w:fill="auto"/>
          </w:tcPr>
          <w:p w14:paraId="4925AD5C" w14:textId="0BD274F8" w:rsidR="00F01356" w:rsidRDefault="00F01356" w:rsidP="002A40FB">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2745" w:type="dxa"/>
            <w:tcBorders>
              <w:top w:val="single" w:sz="4" w:space="0" w:color="auto"/>
              <w:left w:val="nil"/>
              <w:bottom w:val="nil"/>
              <w:right w:val="nil"/>
            </w:tcBorders>
            <w:shd w:val="clear" w:color="auto" w:fill="auto"/>
          </w:tcPr>
          <w:p w14:paraId="4578809B" w14:textId="23DDF5CF" w:rsidR="00F01356" w:rsidRDefault="00F01356" w:rsidP="002A40FB">
            <w:pPr>
              <w:pStyle w:val="invulveld"/>
              <w:framePr w:hSpace="0" w:wrap="auto" w:vAnchor="margin" w:xAlign="left" w:yAlign="inline"/>
              <w:suppressOverlap w:val="0"/>
            </w:pPr>
            <w:r>
              <w:t>volle eigenaar of blote eigenaar</w:t>
            </w:r>
          </w:p>
        </w:tc>
        <w:tc>
          <w:tcPr>
            <w:tcW w:w="324" w:type="dxa"/>
            <w:gridSpan w:val="3"/>
            <w:tcBorders>
              <w:top w:val="single" w:sz="4" w:space="0" w:color="auto"/>
              <w:left w:val="nil"/>
              <w:bottom w:val="nil"/>
              <w:right w:val="nil"/>
            </w:tcBorders>
            <w:shd w:val="clear" w:color="auto" w:fill="auto"/>
          </w:tcPr>
          <w:p w14:paraId="3AEAA083" w14:textId="152BC405" w:rsidR="00F01356" w:rsidRDefault="00F01356" w:rsidP="002A40FB">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3055" w:type="dxa"/>
            <w:gridSpan w:val="4"/>
            <w:tcBorders>
              <w:top w:val="single" w:sz="4" w:space="0" w:color="auto"/>
              <w:left w:val="nil"/>
              <w:bottom w:val="nil"/>
              <w:right w:val="single" w:sz="4" w:space="0" w:color="auto"/>
            </w:tcBorders>
            <w:shd w:val="clear" w:color="auto" w:fill="auto"/>
          </w:tcPr>
          <w:p w14:paraId="55EAED79" w14:textId="4B0BA1AC" w:rsidR="00F01356" w:rsidRDefault="00F01356" w:rsidP="002A40FB">
            <w:pPr>
              <w:pStyle w:val="invulveld"/>
              <w:framePr w:hSpace="0" w:wrap="auto" w:vAnchor="margin" w:xAlign="left" w:yAlign="inline"/>
              <w:suppressOverlap w:val="0"/>
            </w:pPr>
            <w:r>
              <w:t>houder van een recht van opstal</w:t>
            </w:r>
          </w:p>
        </w:tc>
      </w:tr>
      <w:tr w:rsidR="00FE75DE" w:rsidRPr="003D114E" w14:paraId="741E8C87" w14:textId="77777777" w:rsidTr="000C0D9C">
        <w:trPr>
          <w:gridAfter w:val="2"/>
          <w:wAfter w:w="34" w:type="dxa"/>
          <w:trHeight w:val="340"/>
        </w:trPr>
        <w:tc>
          <w:tcPr>
            <w:tcW w:w="686" w:type="dxa"/>
            <w:gridSpan w:val="4"/>
            <w:vMerge/>
            <w:tcBorders>
              <w:left w:val="nil"/>
              <w:bottom w:val="nil"/>
              <w:right w:val="single" w:sz="4" w:space="0" w:color="auto"/>
            </w:tcBorders>
            <w:shd w:val="clear" w:color="auto" w:fill="auto"/>
          </w:tcPr>
          <w:p w14:paraId="50345550" w14:textId="77777777" w:rsidR="00F01356" w:rsidRPr="00CA4C88" w:rsidRDefault="00F01356" w:rsidP="002A40FB">
            <w:pPr>
              <w:pStyle w:val="leeg"/>
            </w:pPr>
          </w:p>
        </w:tc>
        <w:tc>
          <w:tcPr>
            <w:tcW w:w="3145" w:type="dxa"/>
            <w:gridSpan w:val="11"/>
            <w:vMerge/>
            <w:tcBorders>
              <w:left w:val="single" w:sz="4" w:space="0" w:color="auto"/>
              <w:bottom w:val="single" w:sz="4" w:space="0" w:color="auto"/>
              <w:right w:val="single" w:sz="4" w:space="0" w:color="auto"/>
            </w:tcBorders>
            <w:shd w:val="clear" w:color="auto" w:fill="auto"/>
          </w:tcPr>
          <w:p w14:paraId="02B9BA74" w14:textId="77777777" w:rsidR="00F01356" w:rsidRDefault="00F01356" w:rsidP="002A40FB">
            <w:pPr>
              <w:pStyle w:val="rechts"/>
            </w:pPr>
          </w:p>
        </w:tc>
        <w:tc>
          <w:tcPr>
            <w:tcW w:w="359" w:type="dxa"/>
            <w:gridSpan w:val="8"/>
            <w:tcBorders>
              <w:top w:val="nil"/>
              <w:left w:val="single" w:sz="4" w:space="0" w:color="auto"/>
              <w:bottom w:val="single" w:sz="4" w:space="0" w:color="auto"/>
              <w:right w:val="nil"/>
            </w:tcBorders>
            <w:shd w:val="clear" w:color="auto" w:fill="auto"/>
          </w:tcPr>
          <w:p w14:paraId="37A81CF7" w14:textId="1846239F" w:rsidR="00F01356" w:rsidRDefault="00F01356" w:rsidP="002A40FB">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2745" w:type="dxa"/>
            <w:tcBorders>
              <w:top w:val="nil"/>
              <w:left w:val="nil"/>
              <w:bottom w:val="single" w:sz="4" w:space="0" w:color="auto"/>
              <w:right w:val="nil"/>
            </w:tcBorders>
            <w:shd w:val="clear" w:color="auto" w:fill="auto"/>
          </w:tcPr>
          <w:p w14:paraId="476C05AC" w14:textId="55D13FF6" w:rsidR="00F01356" w:rsidRDefault="00F01356" w:rsidP="002A40FB">
            <w:pPr>
              <w:pStyle w:val="invulveld"/>
              <w:framePr w:hSpace="0" w:wrap="auto" w:vAnchor="margin" w:xAlign="left" w:yAlign="inline"/>
              <w:suppressOverlap w:val="0"/>
            </w:pPr>
            <w:r>
              <w:t>vruchtgebruiker</w:t>
            </w:r>
          </w:p>
        </w:tc>
        <w:tc>
          <w:tcPr>
            <w:tcW w:w="324" w:type="dxa"/>
            <w:gridSpan w:val="3"/>
            <w:tcBorders>
              <w:top w:val="nil"/>
              <w:left w:val="nil"/>
              <w:bottom w:val="single" w:sz="4" w:space="0" w:color="auto"/>
              <w:right w:val="nil"/>
            </w:tcBorders>
            <w:shd w:val="clear" w:color="auto" w:fill="auto"/>
          </w:tcPr>
          <w:p w14:paraId="16227E70" w14:textId="578F98DB" w:rsidR="00F01356" w:rsidRDefault="00F01356" w:rsidP="002A40FB">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3055" w:type="dxa"/>
            <w:gridSpan w:val="4"/>
            <w:tcBorders>
              <w:top w:val="nil"/>
              <w:left w:val="nil"/>
              <w:bottom w:val="single" w:sz="4" w:space="0" w:color="auto"/>
              <w:right w:val="single" w:sz="4" w:space="0" w:color="auto"/>
            </w:tcBorders>
            <w:shd w:val="clear" w:color="auto" w:fill="auto"/>
          </w:tcPr>
          <w:p w14:paraId="2A32A632" w14:textId="3AE7F741" w:rsidR="00F01356" w:rsidRDefault="00F01356" w:rsidP="002A40FB">
            <w:pPr>
              <w:pStyle w:val="invulveld"/>
              <w:framePr w:hSpace="0" w:wrap="auto" w:vAnchor="margin" w:xAlign="left" w:yAlign="inline"/>
              <w:suppressOverlap w:val="0"/>
            </w:pPr>
            <w:r>
              <w:t>erfpachter</w:t>
            </w:r>
          </w:p>
        </w:tc>
      </w:tr>
      <w:tr w:rsidR="00FE75DE" w:rsidRPr="003D114E" w14:paraId="563912E1"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2A2D9287" w14:textId="77777777" w:rsidR="003D60F6" w:rsidRPr="00CA4C88" w:rsidRDefault="003D60F6" w:rsidP="00E36432">
            <w:pPr>
              <w:pStyle w:val="leeg"/>
            </w:pPr>
          </w:p>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315B02C9" w14:textId="77777777" w:rsidR="003D60F6" w:rsidRPr="003D114E" w:rsidRDefault="003D60F6" w:rsidP="00E36432">
            <w:pPr>
              <w:pStyle w:val="rechts"/>
            </w:pPr>
            <w:r>
              <w:t>officiële naam van de onderneming</w:t>
            </w:r>
            <w:r w:rsidDel="00D60D1C">
              <w:t xml:space="preserve"> </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0B86A646" w14:textId="77777777" w:rsidR="003D60F6" w:rsidRPr="003D114E"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6BEAD7B8"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3491E9FA" w14:textId="77777777" w:rsidR="003D60F6" w:rsidRPr="00CA4C88" w:rsidRDefault="003D60F6" w:rsidP="00E36432">
            <w:pPr>
              <w:pStyle w:val="leeg"/>
            </w:pPr>
          </w:p>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5CC9F7D5" w14:textId="77777777" w:rsidR="003D60F6" w:rsidRDefault="003D60F6" w:rsidP="00E36432">
            <w:pPr>
              <w:pStyle w:val="rechts"/>
            </w:pPr>
            <w:r>
              <w:t>ondernemingsnummer</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4B358251"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2AFC5E7C"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33FB25C8" w14:textId="77777777" w:rsidR="003D60F6" w:rsidRPr="00CA4C88" w:rsidRDefault="003D60F6" w:rsidP="00E36432">
            <w:pPr>
              <w:pStyle w:val="leeg"/>
            </w:pPr>
          </w:p>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44E5425F" w14:textId="77777777" w:rsidR="003D60F6" w:rsidRDefault="003D60F6" w:rsidP="00E36432">
            <w:pPr>
              <w:pStyle w:val="rechts"/>
            </w:pPr>
            <w:r>
              <w:t>straat en nummer</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2A3012C0"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685861A0"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2F97120A" w14:textId="77777777" w:rsidR="003D60F6" w:rsidRPr="00CA4C88" w:rsidRDefault="003D60F6" w:rsidP="00E36432">
            <w:pPr>
              <w:pStyle w:val="leeg"/>
            </w:pPr>
          </w:p>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519BE3D9" w14:textId="77777777" w:rsidR="003D60F6" w:rsidRDefault="003D60F6" w:rsidP="00E36432">
            <w:pPr>
              <w:pStyle w:val="rechts"/>
            </w:pPr>
            <w:r>
              <w:t>postnummer en gemeente</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6480C9FB"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4B6DA334"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7127C5F9" w14:textId="77777777" w:rsidR="003D60F6" w:rsidRPr="00CA4C88" w:rsidRDefault="003D60F6" w:rsidP="00E36432">
            <w:pPr>
              <w:pStyle w:val="leeg"/>
            </w:pPr>
          </w:p>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1DE2E855" w14:textId="77777777" w:rsidR="003D60F6" w:rsidRDefault="003D60F6" w:rsidP="00E36432">
            <w:pPr>
              <w:pStyle w:val="rechts"/>
            </w:pPr>
            <w:r>
              <w:t>land</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24F7B68F"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5DE" w:rsidRPr="003D114E" w14:paraId="3BC8AE5A" w14:textId="77777777" w:rsidTr="000C0D9C">
        <w:trPr>
          <w:gridAfter w:val="2"/>
          <w:wAfter w:w="34" w:type="dxa"/>
          <w:trHeight w:val="340"/>
        </w:trPr>
        <w:tc>
          <w:tcPr>
            <w:tcW w:w="686" w:type="dxa"/>
            <w:gridSpan w:val="4"/>
            <w:tcBorders>
              <w:top w:val="nil"/>
              <w:left w:val="nil"/>
              <w:bottom w:val="nil"/>
              <w:right w:val="single" w:sz="4" w:space="0" w:color="auto"/>
            </w:tcBorders>
            <w:shd w:val="clear" w:color="auto" w:fill="auto"/>
          </w:tcPr>
          <w:p w14:paraId="3BBA8DF3" w14:textId="77777777" w:rsidR="003D60F6" w:rsidRPr="00CA4C88" w:rsidRDefault="003D60F6" w:rsidP="00E36432">
            <w:pPr>
              <w:pStyle w:val="leeg"/>
            </w:pPr>
          </w:p>
        </w:tc>
        <w:tc>
          <w:tcPr>
            <w:tcW w:w="3145" w:type="dxa"/>
            <w:gridSpan w:val="11"/>
            <w:tcBorders>
              <w:top w:val="single" w:sz="4" w:space="0" w:color="auto"/>
              <w:left w:val="single" w:sz="4" w:space="0" w:color="auto"/>
              <w:bottom w:val="single" w:sz="4" w:space="0" w:color="auto"/>
              <w:right w:val="single" w:sz="4" w:space="0" w:color="auto"/>
            </w:tcBorders>
            <w:shd w:val="clear" w:color="auto" w:fill="auto"/>
          </w:tcPr>
          <w:p w14:paraId="7EE46882" w14:textId="77777777" w:rsidR="003D60F6" w:rsidRDefault="003D60F6" w:rsidP="00E36432">
            <w:pPr>
              <w:pStyle w:val="rechts"/>
            </w:pPr>
            <w:r>
              <w:rPr>
                <w:rStyle w:val="Zwaar"/>
                <w:b w:val="0"/>
                <w:iCs/>
              </w:rPr>
              <w:t>v</w:t>
            </w:r>
            <w:r w:rsidRPr="003B5F6A">
              <w:rPr>
                <w:rStyle w:val="Zwaar"/>
                <w:b w:val="0"/>
                <w:iCs/>
              </w:rPr>
              <w:t>oor</w:t>
            </w:r>
            <w:r>
              <w:rPr>
                <w:rStyle w:val="Zwaar"/>
                <w:b w:val="0"/>
                <w:iCs/>
              </w:rPr>
              <w:t>- en achter</w:t>
            </w:r>
            <w:r w:rsidRPr="003B5F6A">
              <w:rPr>
                <w:rStyle w:val="Zwaar"/>
                <w:b w:val="0"/>
                <w:iCs/>
              </w:rPr>
              <w:t>naam van persoon die bevoegd is om te tekenen in naam van de onderneming</w:t>
            </w:r>
          </w:p>
        </w:tc>
        <w:tc>
          <w:tcPr>
            <w:tcW w:w="6483" w:type="dxa"/>
            <w:gridSpan w:val="16"/>
            <w:tcBorders>
              <w:top w:val="single" w:sz="4" w:space="0" w:color="auto"/>
              <w:left w:val="single" w:sz="4" w:space="0" w:color="auto"/>
              <w:bottom w:val="single" w:sz="4" w:space="0" w:color="auto"/>
              <w:right w:val="single" w:sz="4" w:space="0" w:color="auto"/>
            </w:tcBorders>
            <w:shd w:val="clear" w:color="auto" w:fill="auto"/>
          </w:tcPr>
          <w:p w14:paraId="1B8A3D23"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C7A38" w:rsidRPr="003D114E" w14:paraId="39CDC637" w14:textId="77777777" w:rsidTr="000C0D9C">
        <w:trPr>
          <w:gridAfter w:val="2"/>
          <w:wAfter w:w="34" w:type="dxa"/>
          <w:trHeight w:hRule="exact" w:val="340"/>
        </w:trPr>
        <w:tc>
          <w:tcPr>
            <w:tcW w:w="10314" w:type="dxa"/>
            <w:gridSpan w:val="31"/>
            <w:tcBorders>
              <w:top w:val="nil"/>
              <w:left w:val="nil"/>
              <w:bottom w:val="nil"/>
              <w:right w:val="nil"/>
            </w:tcBorders>
            <w:shd w:val="clear" w:color="auto" w:fill="auto"/>
          </w:tcPr>
          <w:p w14:paraId="082CCD54" w14:textId="6D1AB520" w:rsidR="00D60D1C" w:rsidRPr="003D114E" w:rsidRDefault="00D60D1C" w:rsidP="006076E6"/>
        </w:tc>
      </w:tr>
      <w:tr w:rsidR="00FE75DE" w:rsidRPr="003D114E" w14:paraId="64B3F347" w14:textId="77777777" w:rsidTr="000C0D9C">
        <w:trPr>
          <w:gridAfter w:val="2"/>
          <w:wAfter w:w="34" w:type="dxa"/>
          <w:trHeight w:hRule="exact" w:val="397"/>
        </w:trPr>
        <w:tc>
          <w:tcPr>
            <w:tcW w:w="395" w:type="dxa"/>
            <w:tcBorders>
              <w:top w:val="nil"/>
              <w:left w:val="nil"/>
              <w:bottom w:val="nil"/>
              <w:right w:val="nil"/>
            </w:tcBorders>
          </w:tcPr>
          <w:p w14:paraId="2639F663" w14:textId="77777777" w:rsidR="00D60D1C" w:rsidRPr="002828B4" w:rsidRDefault="00D60D1C" w:rsidP="00D60D1C">
            <w:pPr>
              <w:pStyle w:val="leeg"/>
            </w:pPr>
          </w:p>
        </w:tc>
        <w:tc>
          <w:tcPr>
            <w:tcW w:w="9919" w:type="dxa"/>
            <w:gridSpan w:val="30"/>
            <w:tcBorders>
              <w:top w:val="nil"/>
              <w:left w:val="nil"/>
              <w:bottom w:val="nil"/>
              <w:right w:val="nil"/>
            </w:tcBorders>
            <w:shd w:val="solid" w:color="7F7F7F" w:themeColor="text1" w:themeTint="80" w:fill="auto"/>
          </w:tcPr>
          <w:p w14:paraId="18ADF59B" w14:textId="7B655AA4" w:rsidR="00D60D1C" w:rsidRPr="002828B4" w:rsidRDefault="00A542A0" w:rsidP="00771A37">
            <w:pPr>
              <w:pStyle w:val="Kop1"/>
              <w:spacing w:before="0"/>
              <w:ind w:left="28"/>
              <w:rPr>
                <w:rFonts w:cs="Calibri"/>
              </w:rPr>
            </w:pPr>
            <w:r w:rsidRPr="002828B4">
              <w:rPr>
                <w:rFonts w:cs="Calibri"/>
              </w:rPr>
              <w:t>Volmacht</w:t>
            </w:r>
          </w:p>
        </w:tc>
      </w:tr>
      <w:tr w:rsidR="00FC7A38" w:rsidRPr="003D114E" w14:paraId="625E6E2F" w14:textId="77777777" w:rsidTr="000C0D9C">
        <w:trPr>
          <w:gridAfter w:val="2"/>
          <w:wAfter w:w="34" w:type="dxa"/>
          <w:trHeight w:hRule="exact" w:val="113"/>
        </w:trPr>
        <w:tc>
          <w:tcPr>
            <w:tcW w:w="10314" w:type="dxa"/>
            <w:gridSpan w:val="31"/>
            <w:tcBorders>
              <w:top w:val="nil"/>
              <w:left w:val="nil"/>
              <w:bottom w:val="nil"/>
              <w:right w:val="nil"/>
            </w:tcBorders>
            <w:shd w:val="clear" w:color="auto" w:fill="auto"/>
          </w:tcPr>
          <w:p w14:paraId="416BDF33" w14:textId="77777777" w:rsidR="00AA6D88" w:rsidRPr="003D114E" w:rsidRDefault="00AA6D88">
            <w:pPr>
              <w:pStyle w:val="nummersvragen"/>
              <w:framePr w:hSpace="0" w:wrap="auto" w:vAnchor="margin" w:xAlign="left" w:yAlign="inline"/>
              <w:suppressOverlap w:val="0"/>
              <w:jc w:val="left"/>
              <w:rPr>
                <w:color w:val="FFFFFF"/>
              </w:rPr>
            </w:pPr>
          </w:p>
        </w:tc>
      </w:tr>
      <w:tr w:rsidR="00FE75DE" w:rsidRPr="003D114E" w14:paraId="5340FE87" w14:textId="77777777" w:rsidTr="000C0D9C">
        <w:trPr>
          <w:gridAfter w:val="2"/>
          <w:wAfter w:w="34" w:type="dxa"/>
          <w:trHeight w:val="340"/>
        </w:trPr>
        <w:tc>
          <w:tcPr>
            <w:tcW w:w="395" w:type="dxa"/>
            <w:tcBorders>
              <w:top w:val="nil"/>
              <w:left w:val="nil"/>
              <w:bottom w:val="nil"/>
              <w:right w:val="nil"/>
            </w:tcBorders>
            <w:shd w:val="clear" w:color="auto" w:fill="auto"/>
          </w:tcPr>
          <w:p w14:paraId="5BB5E5ED" w14:textId="3362FD5A" w:rsidR="00AA6D88" w:rsidRPr="003D114E" w:rsidRDefault="007227E6">
            <w:pPr>
              <w:pStyle w:val="nummersvragen"/>
              <w:framePr w:hSpace="0" w:wrap="auto" w:vAnchor="margin" w:xAlign="left" w:yAlign="inline"/>
              <w:suppressOverlap w:val="0"/>
            </w:pPr>
            <w:r>
              <w:t>4</w:t>
            </w:r>
          </w:p>
        </w:tc>
        <w:tc>
          <w:tcPr>
            <w:tcW w:w="9919" w:type="dxa"/>
            <w:gridSpan w:val="30"/>
            <w:tcBorders>
              <w:top w:val="nil"/>
              <w:left w:val="nil"/>
              <w:bottom w:val="nil"/>
              <w:right w:val="nil"/>
            </w:tcBorders>
            <w:shd w:val="clear" w:color="auto" w:fill="auto"/>
          </w:tcPr>
          <w:p w14:paraId="2C48E2DD" w14:textId="68905960" w:rsidR="003813F4" w:rsidRDefault="00D92B37" w:rsidP="00771A37">
            <w:pPr>
              <w:pStyle w:val="Aanwijzing"/>
              <w:rPr>
                <w:rStyle w:val="Nadruk"/>
                <w:i/>
                <w:iCs w:val="0"/>
              </w:rPr>
            </w:pPr>
            <w:r w:rsidRPr="007A3594">
              <w:rPr>
                <w:rStyle w:val="Nadruk"/>
                <w:i/>
                <w:iCs w:val="0"/>
              </w:rPr>
              <w:t xml:space="preserve">Het is mogelijk om een volmachthouder aan te </w:t>
            </w:r>
            <w:r w:rsidR="00486EF3">
              <w:rPr>
                <w:rStyle w:val="Nadruk"/>
                <w:i/>
                <w:iCs w:val="0"/>
              </w:rPr>
              <w:t>wijz</w:t>
            </w:r>
            <w:r w:rsidR="00486EF3" w:rsidRPr="007A3594">
              <w:rPr>
                <w:rStyle w:val="Nadruk"/>
                <w:i/>
                <w:iCs w:val="0"/>
              </w:rPr>
              <w:t>en</w:t>
            </w:r>
            <w:r w:rsidRPr="007A3594">
              <w:rPr>
                <w:rStyle w:val="Nadruk"/>
                <w:i/>
                <w:iCs w:val="0"/>
              </w:rPr>
              <w:t>.</w:t>
            </w:r>
            <w:r w:rsidR="006F0CBD" w:rsidRPr="007A3594">
              <w:rPr>
                <w:rStyle w:val="Nadruk"/>
                <w:i/>
                <w:iCs w:val="0"/>
              </w:rPr>
              <w:t xml:space="preserve"> </w:t>
            </w:r>
            <w:r w:rsidR="006734D1" w:rsidRPr="007A3594">
              <w:rPr>
                <w:rStyle w:val="Nadruk"/>
                <w:i/>
                <w:iCs w:val="0"/>
              </w:rPr>
              <w:t xml:space="preserve">Als </w:t>
            </w:r>
            <w:r w:rsidR="00486EF3">
              <w:rPr>
                <w:rStyle w:val="Nadruk"/>
                <w:i/>
                <w:iCs w:val="0"/>
              </w:rPr>
              <w:t xml:space="preserve">u </w:t>
            </w:r>
            <w:r w:rsidR="006734D1" w:rsidRPr="007A3594">
              <w:rPr>
                <w:rStyle w:val="Nadruk"/>
                <w:i/>
                <w:iCs w:val="0"/>
              </w:rPr>
              <w:t xml:space="preserve">één gezamenlijke aanvraag voor </w:t>
            </w:r>
            <w:r w:rsidR="00486EF3">
              <w:rPr>
                <w:rStyle w:val="Nadruk"/>
                <w:i/>
                <w:iCs w:val="0"/>
              </w:rPr>
              <w:t xml:space="preserve">verschillende </w:t>
            </w:r>
            <w:r w:rsidR="000E0997">
              <w:rPr>
                <w:rStyle w:val="Nadruk"/>
                <w:i/>
                <w:iCs w:val="0"/>
              </w:rPr>
              <w:t>zakelijk gerechtigden</w:t>
            </w:r>
            <w:r w:rsidR="0089166C" w:rsidRPr="007A3594">
              <w:rPr>
                <w:rStyle w:val="Nadruk"/>
                <w:i/>
                <w:iCs w:val="0"/>
              </w:rPr>
              <w:t xml:space="preserve"> </w:t>
            </w:r>
            <w:r w:rsidR="00486EF3">
              <w:rPr>
                <w:rStyle w:val="Nadruk"/>
                <w:i/>
                <w:iCs w:val="0"/>
              </w:rPr>
              <w:t>indient</w:t>
            </w:r>
            <w:r w:rsidR="0089166C" w:rsidRPr="007A3594">
              <w:rPr>
                <w:rStyle w:val="Nadruk"/>
                <w:i/>
                <w:iCs w:val="0"/>
              </w:rPr>
              <w:t xml:space="preserve">, </w:t>
            </w:r>
            <w:r w:rsidR="00486EF3">
              <w:rPr>
                <w:rStyle w:val="Nadruk"/>
                <w:i/>
                <w:iCs w:val="0"/>
                <w:u w:val="single"/>
              </w:rPr>
              <w:t>bent u verplicht</w:t>
            </w:r>
            <w:r w:rsidR="00486EF3" w:rsidRPr="008C6E99">
              <w:rPr>
                <w:rStyle w:val="Nadruk"/>
                <w:i/>
                <w:iCs w:val="0"/>
              </w:rPr>
              <w:t xml:space="preserve"> </w:t>
            </w:r>
            <w:r w:rsidR="003C55BE">
              <w:rPr>
                <w:rStyle w:val="Nadruk"/>
                <w:i/>
                <w:iCs w:val="0"/>
              </w:rPr>
              <w:t xml:space="preserve">om </w:t>
            </w:r>
            <w:r w:rsidR="0089166C" w:rsidRPr="007A3594">
              <w:rPr>
                <w:rStyle w:val="Nadruk"/>
                <w:i/>
                <w:iCs w:val="0"/>
              </w:rPr>
              <w:t>een volmachthouder aan</w:t>
            </w:r>
            <w:r w:rsidR="00486EF3">
              <w:rPr>
                <w:rStyle w:val="Nadruk"/>
                <w:i/>
                <w:iCs w:val="0"/>
              </w:rPr>
              <w:t xml:space="preserve"> te wijz</w:t>
            </w:r>
            <w:r w:rsidR="0089166C" w:rsidRPr="007A3594">
              <w:rPr>
                <w:rStyle w:val="Nadruk"/>
                <w:i/>
                <w:iCs w:val="0"/>
              </w:rPr>
              <w:t>en</w:t>
            </w:r>
            <w:r w:rsidR="0089166C">
              <w:rPr>
                <w:rStyle w:val="Nadruk"/>
                <w:i/>
                <w:iCs w:val="0"/>
              </w:rPr>
              <w:t xml:space="preserve">. </w:t>
            </w:r>
          </w:p>
          <w:p w14:paraId="31911AFF" w14:textId="34D4350A" w:rsidR="00201271" w:rsidRDefault="001E7230" w:rsidP="00201271">
            <w:pPr>
              <w:pStyle w:val="Aanwijzing"/>
              <w:rPr>
                <w:rStyle w:val="Nadruk"/>
                <w:i/>
                <w:iCs w:val="0"/>
              </w:rPr>
            </w:pPr>
            <w:r>
              <w:rPr>
                <w:rStyle w:val="Nadruk"/>
                <w:i/>
                <w:iCs w:val="0"/>
              </w:rPr>
              <w:t xml:space="preserve">Hou er rekening mee dat de volmachthouder in het bezit moet zijn van een </w:t>
            </w:r>
            <w:r w:rsidR="00D7533C" w:rsidRPr="007A3594">
              <w:rPr>
                <w:rStyle w:val="Nadruk"/>
                <w:i/>
                <w:iCs w:val="0"/>
              </w:rPr>
              <w:t xml:space="preserve">Belgisch </w:t>
            </w:r>
            <w:r w:rsidRPr="007A3594">
              <w:rPr>
                <w:rStyle w:val="Nadruk"/>
                <w:i/>
                <w:iCs w:val="0"/>
              </w:rPr>
              <w:t>rijksregisternummer</w:t>
            </w:r>
            <w:r w:rsidR="00D7533C" w:rsidRPr="007A3594">
              <w:rPr>
                <w:rStyle w:val="Nadruk"/>
                <w:i/>
                <w:iCs w:val="0"/>
              </w:rPr>
              <w:t xml:space="preserve"> of </w:t>
            </w:r>
            <w:r w:rsidR="00344717">
              <w:rPr>
                <w:rStyle w:val="Nadruk"/>
                <w:i/>
                <w:iCs w:val="0"/>
              </w:rPr>
              <w:t xml:space="preserve">een </w:t>
            </w:r>
            <w:r w:rsidR="00D7533C" w:rsidRPr="007A3594">
              <w:rPr>
                <w:rStyle w:val="Nadruk"/>
                <w:i/>
                <w:iCs w:val="0"/>
              </w:rPr>
              <w:t>Belgisch bis-nummer</w:t>
            </w:r>
            <w:r>
              <w:rPr>
                <w:rStyle w:val="Nadruk"/>
                <w:i/>
                <w:iCs w:val="0"/>
              </w:rPr>
              <w:t>.</w:t>
            </w:r>
          </w:p>
          <w:p w14:paraId="6C42A1AB" w14:textId="43F8AA36" w:rsidR="00BF2F9C" w:rsidRPr="00C00E40" w:rsidRDefault="00CA47A7" w:rsidP="00C00E40">
            <w:pPr>
              <w:pStyle w:val="Aanwijzing"/>
              <w:rPr>
                <w:rStyle w:val="Nadruk"/>
                <w:i/>
                <w:iCs w:val="0"/>
              </w:rPr>
            </w:pPr>
            <w:r w:rsidRPr="00201271">
              <w:t>Als</w:t>
            </w:r>
            <w:r w:rsidR="009728E6">
              <w:t xml:space="preserve"> u</w:t>
            </w:r>
            <w:r w:rsidRPr="00201271">
              <w:t xml:space="preserve"> een volmachthouder </w:t>
            </w:r>
            <w:r w:rsidR="009728E6">
              <w:t>aanwijst</w:t>
            </w:r>
            <w:r w:rsidRPr="00201271">
              <w:t xml:space="preserve">, </w:t>
            </w:r>
            <w:r w:rsidR="00D76CD8" w:rsidRPr="00201271">
              <w:t xml:space="preserve">voert </w:t>
            </w:r>
            <w:r w:rsidRPr="00201271">
              <w:t xml:space="preserve">die alle opdrachten, vermeld </w:t>
            </w:r>
            <w:r w:rsidR="009728E6">
              <w:t>in aanwijzing 1</w:t>
            </w:r>
            <w:r w:rsidR="00281310">
              <w:t>1</w:t>
            </w:r>
            <w:r w:rsidRPr="00201271">
              <w:t>,</w:t>
            </w:r>
            <w:r w:rsidR="00D76CD8" w:rsidRPr="00201271">
              <w:t xml:space="preserve"> uit </w:t>
            </w:r>
            <w:r w:rsidRPr="00201271">
              <w:t>in naam van de aanvrager</w:t>
            </w:r>
            <w:r w:rsidR="00D76CD8" w:rsidRPr="00201271">
              <w:t xml:space="preserve"> (volmachtgever)</w:t>
            </w:r>
            <w:r w:rsidRPr="00201271">
              <w:t>.</w:t>
            </w:r>
          </w:p>
        </w:tc>
      </w:tr>
      <w:tr w:rsidR="00FC7A38" w:rsidRPr="003D114E" w14:paraId="001D60C2" w14:textId="77777777" w:rsidTr="000C0D9C">
        <w:trPr>
          <w:gridAfter w:val="2"/>
          <w:wAfter w:w="34" w:type="dxa"/>
          <w:trHeight w:hRule="exact" w:val="113"/>
        </w:trPr>
        <w:tc>
          <w:tcPr>
            <w:tcW w:w="10314" w:type="dxa"/>
            <w:gridSpan w:val="31"/>
            <w:tcBorders>
              <w:top w:val="nil"/>
              <w:left w:val="nil"/>
              <w:bottom w:val="nil"/>
              <w:right w:val="nil"/>
            </w:tcBorders>
            <w:shd w:val="clear" w:color="auto" w:fill="auto"/>
          </w:tcPr>
          <w:p w14:paraId="1D81300F" w14:textId="15683D8C" w:rsidR="0045693F" w:rsidRPr="003D114E" w:rsidRDefault="0045693F">
            <w:pPr>
              <w:pStyle w:val="nummersvragen"/>
              <w:framePr w:hSpace="0" w:wrap="auto" w:vAnchor="margin" w:xAlign="left" w:yAlign="inline"/>
              <w:suppressOverlap w:val="0"/>
              <w:jc w:val="left"/>
              <w:rPr>
                <w:color w:val="FFFFFF"/>
              </w:rPr>
            </w:pPr>
          </w:p>
        </w:tc>
      </w:tr>
      <w:tr w:rsidR="00FE75DE" w:rsidRPr="003D114E" w14:paraId="1C60C3A2" w14:textId="77777777" w:rsidTr="000C0D9C">
        <w:trPr>
          <w:gridAfter w:val="2"/>
          <w:wAfter w:w="34" w:type="dxa"/>
          <w:trHeight w:val="340"/>
        </w:trPr>
        <w:tc>
          <w:tcPr>
            <w:tcW w:w="395" w:type="dxa"/>
            <w:tcBorders>
              <w:top w:val="nil"/>
              <w:left w:val="nil"/>
              <w:bottom w:val="nil"/>
              <w:right w:val="nil"/>
            </w:tcBorders>
            <w:shd w:val="clear" w:color="auto" w:fill="auto"/>
          </w:tcPr>
          <w:p w14:paraId="25E7BEA3" w14:textId="0E28EEBC" w:rsidR="001E7F93" w:rsidRPr="003D114E" w:rsidRDefault="00E07923">
            <w:pPr>
              <w:pStyle w:val="nummersvragen"/>
              <w:framePr w:hSpace="0" w:wrap="auto" w:vAnchor="margin" w:xAlign="left" w:yAlign="inline"/>
              <w:suppressOverlap w:val="0"/>
            </w:pPr>
            <w:bookmarkStart w:id="0" w:name="_Hlk103607196"/>
            <w:r>
              <w:br w:type="page"/>
            </w:r>
            <w:r w:rsidR="007227E6">
              <w:t>5</w:t>
            </w:r>
          </w:p>
        </w:tc>
        <w:tc>
          <w:tcPr>
            <w:tcW w:w="9919" w:type="dxa"/>
            <w:gridSpan w:val="30"/>
            <w:tcBorders>
              <w:top w:val="nil"/>
              <w:left w:val="nil"/>
              <w:bottom w:val="nil"/>
              <w:right w:val="nil"/>
            </w:tcBorders>
            <w:shd w:val="clear" w:color="auto" w:fill="auto"/>
          </w:tcPr>
          <w:p w14:paraId="46894D21" w14:textId="672CB642" w:rsidR="001E7F93" w:rsidRPr="00FF630A" w:rsidRDefault="001E7F93" w:rsidP="00771A37">
            <w:pPr>
              <w:pStyle w:val="Vraag"/>
              <w:ind w:left="28"/>
            </w:pPr>
            <w:r>
              <w:t xml:space="preserve">Bent u de enige </w:t>
            </w:r>
            <w:r w:rsidR="00F01502">
              <w:t>zakelijk gerechtigde</w:t>
            </w:r>
            <w:r>
              <w:t xml:space="preserve"> van het perceel?</w:t>
            </w:r>
            <w:r w:rsidR="00B9405B">
              <w:t xml:space="preserve"> </w:t>
            </w:r>
          </w:p>
        </w:tc>
      </w:tr>
      <w:bookmarkEnd w:id="0"/>
      <w:tr w:rsidR="00FE75DE" w:rsidRPr="003D114E" w14:paraId="5ED59102" w14:textId="77777777" w:rsidTr="000C0D9C">
        <w:trPr>
          <w:gridAfter w:val="2"/>
          <w:wAfter w:w="34" w:type="dxa"/>
          <w:trHeight w:val="340"/>
        </w:trPr>
        <w:tc>
          <w:tcPr>
            <w:tcW w:w="395" w:type="dxa"/>
            <w:tcBorders>
              <w:top w:val="nil"/>
              <w:left w:val="nil"/>
              <w:bottom w:val="nil"/>
              <w:right w:val="nil"/>
            </w:tcBorders>
            <w:shd w:val="clear" w:color="auto" w:fill="auto"/>
          </w:tcPr>
          <w:p w14:paraId="66E3653C" w14:textId="77777777" w:rsidR="0027452B" w:rsidRPr="00463023" w:rsidRDefault="0027452B">
            <w:pPr>
              <w:pStyle w:val="leeg"/>
            </w:pPr>
          </w:p>
        </w:tc>
        <w:tc>
          <w:tcPr>
            <w:tcW w:w="291" w:type="dxa"/>
            <w:gridSpan w:val="3"/>
            <w:tcBorders>
              <w:top w:val="nil"/>
              <w:left w:val="nil"/>
              <w:bottom w:val="nil"/>
              <w:right w:val="nil"/>
            </w:tcBorders>
            <w:shd w:val="clear" w:color="auto" w:fill="auto"/>
          </w:tcPr>
          <w:p w14:paraId="3CAFA1E3" w14:textId="77777777" w:rsidR="0027452B" w:rsidRPr="001D4C9A" w:rsidRDefault="0027452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E7B8B">
              <w:fldChar w:fldCharType="separate"/>
            </w:r>
            <w:r w:rsidRPr="001D4C9A">
              <w:fldChar w:fldCharType="end"/>
            </w:r>
          </w:p>
        </w:tc>
        <w:tc>
          <w:tcPr>
            <w:tcW w:w="9628" w:type="dxa"/>
            <w:gridSpan w:val="27"/>
            <w:tcBorders>
              <w:top w:val="nil"/>
              <w:left w:val="nil"/>
              <w:bottom w:val="nil"/>
              <w:right w:val="nil"/>
            </w:tcBorders>
            <w:shd w:val="clear" w:color="auto" w:fill="auto"/>
          </w:tcPr>
          <w:p w14:paraId="38E25B4E" w14:textId="60501668" w:rsidR="0027452B" w:rsidRPr="003D114E" w:rsidRDefault="001E7785">
            <w:r>
              <w:t>J</w:t>
            </w:r>
            <w:r w:rsidRPr="003D114E">
              <w:t>a</w:t>
            </w:r>
            <w:r w:rsidR="000A4129">
              <w:t xml:space="preserve">, ik ben de </w:t>
            </w:r>
            <w:r w:rsidR="000A4129" w:rsidRPr="00F03992">
              <w:t xml:space="preserve">enige </w:t>
            </w:r>
            <w:r w:rsidR="00F01502">
              <w:t>zakelijk gerechtigde</w:t>
            </w:r>
            <w:r w:rsidR="00DC03B5">
              <w:t xml:space="preserve">. </w:t>
            </w:r>
            <w:r w:rsidR="00DC03B5" w:rsidRPr="00C82326">
              <w:rPr>
                <w:b/>
                <w:bCs/>
              </w:rPr>
              <w:t xml:space="preserve">Wilt u een volmacht geven aan </w:t>
            </w:r>
            <w:r w:rsidR="001E25A0">
              <w:rPr>
                <w:b/>
                <w:bCs/>
              </w:rPr>
              <w:t>een derde</w:t>
            </w:r>
            <w:r w:rsidR="00DC03B5" w:rsidRPr="00C82326">
              <w:rPr>
                <w:b/>
                <w:bCs/>
              </w:rPr>
              <w:t>?</w:t>
            </w:r>
          </w:p>
        </w:tc>
      </w:tr>
      <w:tr w:rsidR="00FE75DE" w:rsidRPr="003D114E" w14:paraId="0D6FD432" w14:textId="77777777" w:rsidTr="000C0D9C">
        <w:trPr>
          <w:gridAfter w:val="2"/>
          <w:wAfter w:w="34" w:type="dxa"/>
          <w:trHeight w:val="340"/>
        </w:trPr>
        <w:tc>
          <w:tcPr>
            <w:tcW w:w="686" w:type="dxa"/>
            <w:gridSpan w:val="4"/>
            <w:tcBorders>
              <w:top w:val="nil"/>
              <w:left w:val="nil"/>
              <w:bottom w:val="nil"/>
              <w:right w:val="nil"/>
            </w:tcBorders>
            <w:shd w:val="clear" w:color="auto" w:fill="auto"/>
          </w:tcPr>
          <w:p w14:paraId="126351A6" w14:textId="77777777" w:rsidR="001130DB" w:rsidRPr="00A26786" w:rsidRDefault="001130DB">
            <w:pPr>
              <w:pStyle w:val="aankruishokje"/>
            </w:pPr>
          </w:p>
        </w:tc>
        <w:tc>
          <w:tcPr>
            <w:tcW w:w="287" w:type="dxa"/>
            <w:gridSpan w:val="3"/>
            <w:tcBorders>
              <w:top w:val="nil"/>
              <w:left w:val="nil"/>
              <w:bottom w:val="nil"/>
              <w:right w:val="nil"/>
            </w:tcBorders>
            <w:shd w:val="clear" w:color="auto" w:fill="auto"/>
          </w:tcPr>
          <w:p w14:paraId="07400CEC" w14:textId="671A62C5" w:rsidR="001130DB" w:rsidRPr="006076E6" w:rsidRDefault="00216E40">
            <w:pPr>
              <w:rPr>
                <w:sz w:val="18"/>
                <w:szCs w:val="18"/>
              </w:rPr>
            </w:pPr>
            <w:r w:rsidRPr="006076E6">
              <w:rPr>
                <w:sz w:val="18"/>
                <w:szCs w:val="18"/>
              </w:rPr>
              <w:fldChar w:fldCharType="begin">
                <w:ffData>
                  <w:name w:val="Selectievakje4"/>
                  <w:enabled/>
                  <w:calcOnExit w:val="0"/>
                  <w:checkBox>
                    <w:sizeAuto/>
                    <w:default w:val="0"/>
                  </w:checkBox>
                </w:ffData>
              </w:fldChar>
            </w:r>
            <w:r w:rsidRPr="006076E6">
              <w:rPr>
                <w:sz w:val="18"/>
                <w:szCs w:val="18"/>
              </w:rPr>
              <w:instrText xml:space="preserve"> FORMCHECKBOX </w:instrText>
            </w:r>
            <w:r w:rsidR="001E7B8B">
              <w:rPr>
                <w:sz w:val="18"/>
                <w:szCs w:val="18"/>
              </w:rPr>
            </w:r>
            <w:r w:rsidR="001E7B8B">
              <w:rPr>
                <w:sz w:val="18"/>
                <w:szCs w:val="18"/>
              </w:rPr>
              <w:fldChar w:fldCharType="separate"/>
            </w:r>
            <w:r w:rsidRPr="006076E6">
              <w:rPr>
                <w:sz w:val="18"/>
                <w:szCs w:val="18"/>
              </w:rPr>
              <w:fldChar w:fldCharType="end"/>
            </w:r>
          </w:p>
        </w:tc>
        <w:tc>
          <w:tcPr>
            <w:tcW w:w="9341" w:type="dxa"/>
            <w:gridSpan w:val="24"/>
            <w:tcBorders>
              <w:top w:val="nil"/>
              <w:left w:val="nil"/>
              <w:bottom w:val="nil"/>
              <w:right w:val="nil"/>
            </w:tcBorders>
            <w:shd w:val="clear" w:color="auto" w:fill="auto"/>
          </w:tcPr>
          <w:p w14:paraId="3F3C7561" w14:textId="7C6C0FF1" w:rsidR="001130DB" w:rsidRPr="003D114E" w:rsidRDefault="000A4129">
            <w:r>
              <w:t>j</w:t>
            </w:r>
            <w:r w:rsidR="00B16B07">
              <w:t>a</w:t>
            </w:r>
            <w:r w:rsidR="00216E40">
              <w:t xml:space="preserve">. </w:t>
            </w:r>
            <w:r w:rsidR="00B16B07" w:rsidRPr="00C82326">
              <w:rPr>
                <w:i/>
                <w:iCs/>
              </w:rPr>
              <w:t xml:space="preserve">Ga naar vraag </w:t>
            </w:r>
            <w:r w:rsidR="00F01502">
              <w:rPr>
                <w:i/>
                <w:iCs/>
              </w:rPr>
              <w:t>7</w:t>
            </w:r>
            <w:r w:rsidR="00B16B07" w:rsidRPr="00C82326">
              <w:rPr>
                <w:i/>
                <w:iCs/>
              </w:rPr>
              <w:t>.</w:t>
            </w:r>
          </w:p>
        </w:tc>
      </w:tr>
      <w:tr w:rsidR="00FE75DE" w:rsidRPr="003D114E" w14:paraId="0CBF34CD" w14:textId="77777777" w:rsidTr="000C0D9C">
        <w:trPr>
          <w:gridAfter w:val="2"/>
          <w:wAfter w:w="34" w:type="dxa"/>
          <w:trHeight w:val="340"/>
        </w:trPr>
        <w:tc>
          <w:tcPr>
            <w:tcW w:w="686" w:type="dxa"/>
            <w:gridSpan w:val="4"/>
            <w:tcBorders>
              <w:top w:val="nil"/>
              <w:left w:val="nil"/>
              <w:bottom w:val="nil"/>
              <w:right w:val="nil"/>
            </w:tcBorders>
            <w:shd w:val="clear" w:color="auto" w:fill="auto"/>
          </w:tcPr>
          <w:p w14:paraId="162C405C" w14:textId="77777777" w:rsidR="001130DB" w:rsidRPr="00A26786" w:rsidRDefault="001130DB">
            <w:pPr>
              <w:pStyle w:val="aankruishokje"/>
            </w:pPr>
          </w:p>
        </w:tc>
        <w:tc>
          <w:tcPr>
            <w:tcW w:w="287" w:type="dxa"/>
            <w:gridSpan w:val="3"/>
            <w:tcBorders>
              <w:top w:val="nil"/>
              <w:left w:val="nil"/>
              <w:bottom w:val="nil"/>
              <w:right w:val="nil"/>
            </w:tcBorders>
            <w:shd w:val="clear" w:color="auto" w:fill="auto"/>
          </w:tcPr>
          <w:p w14:paraId="3AADB3C2" w14:textId="77777777" w:rsidR="001130DB" w:rsidRPr="006076E6" w:rsidRDefault="001130DB">
            <w:pPr>
              <w:rPr>
                <w:sz w:val="18"/>
                <w:szCs w:val="18"/>
              </w:rPr>
            </w:pPr>
            <w:r w:rsidRPr="006076E6">
              <w:rPr>
                <w:sz w:val="18"/>
                <w:szCs w:val="18"/>
              </w:rPr>
              <w:fldChar w:fldCharType="begin">
                <w:ffData>
                  <w:name w:val="Selectievakje4"/>
                  <w:enabled/>
                  <w:calcOnExit w:val="0"/>
                  <w:checkBox>
                    <w:sizeAuto/>
                    <w:default w:val="0"/>
                  </w:checkBox>
                </w:ffData>
              </w:fldChar>
            </w:r>
            <w:r w:rsidRPr="006076E6">
              <w:rPr>
                <w:sz w:val="18"/>
                <w:szCs w:val="18"/>
              </w:rPr>
              <w:instrText xml:space="preserve"> FORMCHECKBOX </w:instrText>
            </w:r>
            <w:r w:rsidR="001E7B8B">
              <w:rPr>
                <w:sz w:val="18"/>
                <w:szCs w:val="18"/>
              </w:rPr>
            </w:r>
            <w:r w:rsidR="001E7B8B">
              <w:rPr>
                <w:sz w:val="18"/>
                <w:szCs w:val="18"/>
              </w:rPr>
              <w:fldChar w:fldCharType="separate"/>
            </w:r>
            <w:r w:rsidRPr="006076E6">
              <w:rPr>
                <w:sz w:val="18"/>
                <w:szCs w:val="18"/>
              </w:rPr>
              <w:fldChar w:fldCharType="end"/>
            </w:r>
          </w:p>
        </w:tc>
        <w:tc>
          <w:tcPr>
            <w:tcW w:w="9341" w:type="dxa"/>
            <w:gridSpan w:val="24"/>
            <w:tcBorders>
              <w:top w:val="nil"/>
              <w:left w:val="nil"/>
              <w:bottom w:val="nil"/>
              <w:right w:val="nil"/>
            </w:tcBorders>
            <w:shd w:val="clear" w:color="auto" w:fill="auto"/>
          </w:tcPr>
          <w:p w14:paraId="34D5E501" w14:textId="65EDC35F" w:rsidR="001130DB" w:rsidRPr="00F825BE" w:rsidRDefault="000A4129">
            <w:pPr>
              <w:rPr>
                <w:bCs/>
                <w:i/>
                <w:iCs/>
              </w:rPr>
            </w:pPr>
            <w:r>
              <w:rPr>
                <w:bCs/>
              </w:rPr>
              <w:t>n</w:t>
            </w:r>
            <w:r w:rsidR="00216E40" w:rsidRPr="00C82326">
              <w:rPr>
                <w:bCs/>
              </w:rPr>
              <w:t>ee.</w:t>
            </w:r>
            <w:r w:rsidR="00216E40">
              <w:rPr>
                <w:bCs/>
                <w:i/>
                <w:iCs/>
              </w:rPr>
              <w:t xml:space="preserve"> </w:t>
            </w:r>
            <w:r w:rsidR="00E906CD">
              <w:rPr>
                <w:b/>
              </w:rPr>
              <w:t xml:space="preserve">Vul </w:t>
            </w:r>
            <w:r w:rsidR="00F15EAE">
              <w:rPr>
                <w:b/>
              </w:rPr>
              <w:t xml:space="preserve">de </w:t>
            </w:r>
            <w:r w:rsidR="00E906CD">
              <w:rPr>
                <w:b/>
              </w:rPr>
              <w:t xml:space="preserve">onderstaande gegevens </w:t>
            </w:r>
            <w:r w:rsidR="00F15EAE">
              <w:rPr>
                <w:b/>
              </w:rPr>
              <w:t>i</w:t>
            </w:r>
            <w:r w:rsidR="00E906CD">
              <w:rPr>
                <w:b/>
              </w:rPr>
              <w:t>n</w:t>
            </w:r>
            <w:r w:rsidR="00A954DD">
              <w:rPr>
                <w:b/>
              </w:rPr>
              <w:t>.</w:t>
            </w:r>
            <w:r w:rsidR="00BD0AB2">
              <w:rPr>
                <w:b/>
              </w:rPr>
              <w:t xml:space="preserve"> </w:t>
            </w:r>
            <w:r w:rsidR="003458D2">
              <w:rPr>
                <w:bCs/>
                <w:i/>
                <w:iCs/>
              </w:rPr>
              <w:t xml:space="preserve">Als u deze vraag beantwoord hebt, gaat u naar vraag </w:t>
            </w:r>
            <w:r w:rsidR="00841727">
              <w:rPr>
                <w:bCs/>
                <w:i/>
                <w:iCs/>
              </w:rPr>
              <w:t>1</w:t>
            </w:r>
            <w:r w:rsidR="00840DBE">
              <w:rPr>
                <w:bCs/>
                <w:i/>
                <w:iCs/>
              </w:rPr>
              <w:t>1</w:t>
            </w:r>
            <w:r w:rsidR="00841727">
              <w:rPr>
                <w:bCs/>
                <w:i/>
                <w:iCs/>
              </w:rPr>
              <w:t>.</w:t>
            </w:r>
          </w:p>
        </w:tc>
      </w:tr>
      <w:tr w:rsidR="00FE75DE" w:rsidRPr="00B079EB" w14:paraId="7E973271" w14:textId="77777777" w:rsidTr="000C0D9C">
        <w:tblPrEx>
          <w:tblCellMar>
            <w:left w:w="70" w:type="dxa"/>
            <w:right w:w="70" w:type="dxa"/>
          </w:tblCellMar>
        </w:tblPrEx>
        <w:trPr>
          <w:gridAfter w:val="2"/>
          <w:wAfter w:w="34" w:type="dxa"/>
          <w:trHeight w:val="357"/>
        </w:trPr>
        <w:tc>
          <w:tcPr>
            <w:tcW w:w="973" w:type="dxa"/>
            <w:gridSpan w:val="7"/>
            <w:tcBorders>
              <w:top w:val="nil"/>
              <w:left w:val="nil"/>
              <w:bottom w:val="nil"/>
              <w:right w:val="single" w:sz="4" w:space="0" w:color="auto"/>
            </w:tcBorders>
          </w:tcPr>
          <w:p w14:paraId="444A9A91" w14:textId="77777777" w:rsidR="00E906CD" w:rsidRPr="008B0CAD" w:rsidRDefault="00E906CD" w:rsidP="006076E6">
            <w:pPr>
              <w:rPr>
                <w:rFonts w:ascii="Garamond" w:hAnsi="Garamond"/>
                <w:sz w:val="22"/>
              </w:rPr>
            </w:pPr>
          </w:p>
        </w:tc>
        <w:tc>
          <w:tcPr>
            <w:tcW w:w="2834" w:type="dxa"/>
            <w:gridSpan w:val="7"/>
            <w:tcBorders>
              <w:top w:val="single" w:sz="4" w:space="0" w:color="auto"/>
              <w:left w:val="single" w:sz="4" w:space="0" w:color="auto"/>
              <w:bottom w:val="single" w:sz="4" w:space="0" w:color="auto"/>
              <w:right w:val="single" w:sz="4" w:space="0" w:color="auto"/>
            </w:tcBorders>
            <w:shd w:val="clear" w:color="000000" w:fill="auto"/>
          </w:tcPr>
          <w:p w14:paraId="7D187A5F" w14:textId="6719D510" w:rsidR="00E906CD" w:rsidRDefault="00E906CD" w:rsidP="00E36432">
            <w:pPr>
              <w:spacing w:before="40"/>
              <w:jc w:val="right"/>
            </w:pPr>
            <w:r>
              <w:t>telefoonnummer</w:t>
            </w:r>
          </w:p>
        </w:tc>
        <w:tc>
          <w:tcPr>
            <w:tcW w:w="6507" w:type="dxa"/>
            <w:gridSpan w:val="17"/>
            <w:tcBorders>
              <w:top w:val="single" w:sz="4" w:space="0" w:color="auto"/>
              <w:left w:val="single" w:sz="4" w:space="0" w:color="auto"/>
              <w:bottom w:val="single" w:sz="4" w:space="0" w:color="auto"/>
              <w:right w:val="single" w:sz="4" w:space="0" w:color="auto"/>
            </w:tcBorders>
            <w:shd w:val="clear" w:color="000000" w:fill="auto"/>
          </w:tcPr>
          <w:p w14:paraId="2F1B9C94" w14:textId="1B28F7B6" w:rsidR="00E906CD" w:rsidRPr="00B079EB" w:rsidRDefault="00E906CD" w:rsidP="00E36432">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FE75DE" w:rsidRPr="00B079EB" w14:paraId="6559A475" w14:textId="77777777" w:rsidTr="000C0D9C">
        <w:tblPrEx>
          <w:tblCellMar>
            <w:left w:w="70" w:type="dxa"/>
            <w:right w:w="70" w:type="dxa"/>
          </w:tblCellMar>
        </w:tblPrEx>
        <w:trPr>
          <w:gridAfter w:val="2"/>
          <w:wAfter w:w="34" w:type="dxa"/>
          <w:trHeight w:val="357"/>
        </w:trPr>
        <w:tc>
          <w:tcPr>
            <w:tcW w:w="973" w:type="dxa"/>
            <w:gridSpan w:val="7"/>
            <w:tcBorders>
              <w:top w:val="nil"/>
              <w:left w:val="nil"/>
              <w:bottom w:val="nil"/>
              <w:right w:val="single" w:sz="4" w:space="0" w:color="auto"/>
            </w:tcBorders>
          </w:tcPr>
          <w:p w14:paraId="1856DE60" w14:textId="77777777" w:rsidR="00E906CD" w:rsidRPr="008B0CAD" w:rsidRDefault="00E906CD" w:rsidP="006076E6">
            <w:pPr>
              <w:rPr>
                <w:rFonts w:ascii="Garamond" w:hAnsi="Garamond"/>
                <w:sz w:val="22"/>
              </w:rPr>
            </w:pPr>
          </w:p>
        </w:tc>
        <w:tc>
          <w:tcPr>
            <w:tcW w:w="2834" w:type="dxa"/>
            <w:gridSpan w:val="7"/>
            <w:tcBorders>
              <w:top w:val="single" w:sz="4" w:space="0" w:color="auto"/>
              <w:left w:val="single" w:sz="4" w:space="0" w:color="auto"/>
              <w:bottom w:val="single" w:sz="4" w:space="0" w:color="auto"/>
              <w:right w:val="single" w:sz="4" w:space="0" w:color="auto"/>
            </w:tcBorders>
            <w:shd w:val="clear" w:color="000000" w:fill="auto"/>
          </w:tcPr>
          <w:p w14:paraId="579DC53B" w14:textId="72008A95" w:rsidR="00E906CD" w:rsidRDefault="00E906CD" w:rsidP="00E36432">
            <w:pPr>
              <w:spacing w:before="40"/>
              <w:jc w:val="right"/>
            </w:pPr>
            <w:r>
              <w:t>e-mailadres</w:t>
            </w:r>
          </w:p>
        </w:tc>
        <w:tc>
          <w:tcPr>
            <w:tcW w:w="6507" w:type="dxa"/>
            <w:gridSpan w:val="17"/>
            <w:tcBorders>
              <w:top w:val="single" w:sz="4" w:space="0" w:color="auto"/>
              <w:left w:val="single" w:sz="4" w:space="0" w:color="auto"/>
              <w:bottom w:val="single" w:sz="4" w:space="0" w:color="auto"/>
              <w:right w:val="single" w:sz="4" w:space="0" w:color="auto"/>
            </w:tcBorders>
            <w:shd w:val="clear" w:color="000000" w:fill="auto"/>
          </w:tcPr>
          <w:p w14:paraId="5AA43B0A" w14:textId="374D2522" w:rsidR="00E906CD" w:rsidRPr="00B079EB" w:rsidRDefault="00E906CD" w:rsidP="00E36432">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FE75DE" w:rsidRPr="00B079EB" w14:paraId="4D740F34" w14:textId="77777777" w:rsidTr="000C0D9C">
        <w:tblPrEx>
          <w:tblCellMar>
            <w:left w:w="70" w:type="dxa"/>
            <w:right w:w="70" w:type="dxa"/>
          </w:tblCellMar>
        </w:tblPrEx>
        <w:trPr>
          <w:gridAfter w:val="2"/>
          <w:wAfter w:w="34" w:type="dxa"/>
          <w:trHeight w:val="357"/>
        </w:trPr>
        <w:tc>
          <w:tcPr>
            <w:tcW w:w="973" w:type="dxa"/>
            <w:gridSpan w:val="7"/>
            <w:tcBorders>
              <w:top w:val="nil"/>
              <w:left w:val="nil"/>
              <w:bottom w:val="nil"/>
              <w:right w:val="single" w:sz="4" w:space="0" w:color="auto"/>
            </w:tcBorders>
          </w:tcPr>
          <w:p w14:paraId="5CCD63A7" w14:textId="77777777" w:rsidR="00962C5C" w:rsidRPr="008B0CAD" w:rsidRDefault="00962C5C" w:rsidP="006076E6">
            <w:pPr>
              <w:rPr>
                <w:rFonts w:ascii="Garamond" w:hAnsi="Garamond"/>
                <w:sz w:val="22"/>
              </w:rPr>
            </w:pPr>
          </w:p>
        </w:tc>
        <w:tc>
          <w:tcPr>
            <w:tcW w:w="2834" w:type="dxa"/>
            <w:gridSpan w:val="7"/>
            <w:tcBorders>
              <w:top w:val="single" w:sz="4" w:space="0" w:color="auto"/>
              <w:left w:val="single" w:sz="4" w:space="0" w:color="auto"/>
              <w:bottom w:val="single" w:sz="4" w:space="0" w:color="auto"/>
              <w:right w:val="single" w:sz="4" w:space="0" w:color="auto"/>
            </w:tcBorders>
            <w:shd w:val="clear" w:color="000000" w:fill="auto"/>
          </w:tcPr>
          <w:p w14:paraId="4E74EB5D" w14:textId="4DE11348" w:rsidR="00962C5C" w:rsidRPr="00B079EB" w:rsidRDefault="00E906CD" w:rsidP="00E36432">
            <w:pPr>
              <w:spacing w:before="40"/>
              <w:jc w:val="right"/>
            </w:pPr>
            <w:r>
              <w:t>rekening waarop de vergoeding gestort moet worden</w:t>
            </w:r>
          </w:p>
        </w:tc>
        <w:tc>
          <w:tcPr>
            <w:tcW w:w="6507" w:type="dxa"/>
            <w:gridSpan w:val="17"/>
            <w:tcBorders>
              <w:top w:val="single" w:sz="4" w:space="0" w:color="auto"/>
              <w:left w:val="single" w:sz="4" w:space="0" w:color="auto"/>
              <w:bottom w:val="single" w:sz="4" w:space="0" w:color="auto"/>
              <w:right w:val="single" w:sz="4" w:space="0" w:color="auto"/>
            </w:tcBorders>
            <w:shd w:val="clear" w:color="000000" w:fill="auto"/>
          </w:tcPr>
          <w:p w14:paraId="767625A0" w14:textId="77777777" w:rsidR="00962C5C" w:rsidRPr="00B079EB" w:rsidRDefault="00962C5C" w:rsidP="00E36432">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FE75DE" w:rsidRPr="003D114E" w14:paraId="1EFBC438" w14:textId="77777777" w:rsidTr="000C0D9C">
        <w:trPr>
          <w:gridAfter w:val="3"/>
          <w:wAfter w:w="41" w:type="dxa"/>
          <w:trHeight w:val="340"/>
        </w:trPr>
        <w:tc>
          <w:tcPr>
            <w:tcW w:w="395" w:type="dxa"/>
            <w:tcBorders>
              <w:top w:val="nil"/>
              <w:left w:val="nil"/>
              <w:bottom w:val="nil"/>
              <w:right w:val="nil"/>
            </w:tcBorders>
            <w:shd w:val="clear" w:color="auto" w:fill="auto"/>
          </w:tcPr>
          <w:p w14:paraId="4228D31E" w14:textId="02C7E8DD" w:rsidR="0027452B" w:rsidRPr="00463023" w:rsidRDefault="0027452B">
            <w:pPr>
              <w:pStyle w:val="leeg"/>
            </w:pPr>
          </w:p>
        </w:tc>
        <w:tc>
          <w:tcPr>
            <w:tcW w:w="282" w:type="dxa"/>
            <w:gridSpan w:val="2"/>
            <w:tcBorders>
              <w:top w:val="nil"/>
              <w:left w:val="nil"/>
              <w:bottom w:val="nil"/>
              <w:right w:val="nil"/>
            </w:tcBorders>
            <w:shd w:val="clear" w:color="auto" w:fill="auto"/>
          </w:tcPr>
          <w:p w14:paraId="3337F420" w14:textId="77777777" w:rsidR="0027452B" w:rsidRPr="001D4C9A" w:rsidRDefault="0027452B">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1E7B8B">
              <w:fldChar w:fldCharType="separate"/>
            </w:r>
            <w:r w:rsidRPr="001D4C9A">
              <w:fldChar w:fldCharType="end"/>
            </w:r>
          </w:p>
        </w:tc>
        <w:tc>
          <w:tcPr>
            <w:tcW w:w="9630" w:type="dxa"/>
            <w:gridSpan w:val="27"/>
            <w:tcBorders>
              <w:top w:val="nil"/>
              <w:left w:val="nil"/>
              <w:bottom w:val="nil"/>
              <w:right w:val="nil"/>
            </w:tcBorders>
            <w:shd w:val="clear" w:color="auto" w:fill="auto"/>
          </w:tcPr>
          <w:p w14:paraId="049D3B62" w14:textId="560C7EB1" w:rsidR="00BF2F9C" w:rsidRPr="003D114E" w:rsidRDefault="001E7785" w:rsidP="00CF49B4">
            <w:r>
              <w:t>N</w:t>
            </w:r>
            <w:r w:rsidRPr="003D114E">
              <w:t>ee</w:t>
            </w:r>
            <w:r w:rsidR="001F3CC1">
              <w:t xml:space="preserve">, er zijn </w:t>
            </w:r>
            <w:r w:rsidR="001F3CC1" w:rsidRPr="00F03992">
              <w:t xml:space="preserve">meerdere </w:t>
            </w:r>
            <w:r w:rsidR="00F01502">
              <w:t>zakelijk gerechtigden</w:t>
            </w:r>
            <w:r w:rsidR="0027452B" w:rsidRPr="003D114E">
              <w:t xml:space="preserve">. </w:t>
            </w:r>
            <w:r w:rsidR="002739DE" w:rsidRPr="00C82326">
              <w:rPr>
                <w:i/>
                <w:iCs/>
              </w:rPr>
              <w:t xml:space="preserve">Ga naar vraag </w:t>
            </w:r>
            <w:r w:rsidR="00F01502">
              <w:rPr>
                <w:i/>
                <w:iCs/>
              </w:rPr>
              <w:t>6</w:t>
            </w:r>
            <w:r w:rsidR="009D0722">
              <w:rPr>
                <w:i/>
                <w:iCs/>
              </w:rPr>
              <w:t>.</w:t>
            </w:r>
          </w:p>
        </w:tc>
      </w:tr>
      <w:tr w:rsidR="00FC7A38" w:rsidRPr="003D114E" w14:paraId="5F0F5DC5" w14:textId="77777777" w:rsidTr="000C0D9C">
        <w:trPr>
          <w:gridAfter w:val="2"/>
          <w:wAfter w:w="34" w:type="dxa"/>
          <w:trHeight w:hRule="exact" w:val="113"/>
        </w:trPr>
        <w:tc>
          <w:tcPr>
            <w:tcW w:w="10314" w:type="dxa"/>
            <w:gridSpan w:val="31"/>
            <w:tcBorders>
              <w:top w:val="nil"/>
              <w:left w:val="nil"/>
              <w:bottom w:val="nil"/>
              <w:right w:val="nil"/>
            </w:tcBorders>
            <w:shd w:val="clear" w:color="auto" w:fill="auto"/>
          </w:tcPr>
          <w:p w14:paraId="00628831" w14:textId="77777777" w:rsidR="00BF4C9A" w:rsidRPr="003D114E" w:rsidRDefault="00BF4C9A" w:rsidP="00FD35A0">
            <w:pPr>
              <w:pStyle w:val="nummersvragen"/>
              <w:framePr w:hSpace="0" w:wrap="auto" w:vAnchor="margin" w:xAlign="left" w:yAlign="inline"/>
              <w:suppressOverlap w:val="0"/>
              <w:jc w:val="left"/>
              <w:rPr>
                <w:color w:val="FFFFFF"/>
              </w:rPr>
            </w:pPr>
          </w:p>
        </w:tc>
      </w:tr>
      <w:tr w:rsidR="00FE75DE" w:rsidRPr="00FF630A" w14:paraId="27A01279" w14:textId="77777777" w:rsidTr="000C0D9C">
        <w:trPr>
          <w:gridAfter w:val="2"/>
          <w:wAfter w:w="34" w:type="dxa"/>
          <w:trHeight w:val="340"/>
        </w:trPr>
        <w:tc>
          <w:tcPr>
            <w:tcW w:w="395" w:type="dxa"/>
            <w:tcBorders>
              <w:top w:val="nil"/>
              <w:left w:val="nil"/>
              <w:bottom w:val="nil"/>
              <w:right w:val="nil"/>
            </w:tcBorders>
            <w:shd w:val="clear" w:color="auto" w:fill="auto"/>
          </w:tcPr>
          <w:p w14:paraId="42572487" w14:textId="756BB6C4" w:rsidR="00F03992" w:rsidRPr="003D114E" w:rsidRDefault="00905F45">
            <w:pPr>
              <w:pStyle w:val="nummersvragen"/>
              <w:framePr w:hSpace="0" w:wrap="auto" w:vAnchor="margin" w:xAlign="left" w:yAlign="inline"/>
              <w:suppressOverlap w:val="0"/>
            </w:pPr>
            <w:r>
              <w:br w:type="page"/>
            </w:r>
            <w:r w:rsidR="007227E6">
              <w:t>6</w:t>
            </w:r>
          </w:p>
        </w:tc>
        <w:tc>
          <w:tcPr>
            <w:tcW w:w="9919" w:type="dxa"/>
            <w:gridSpan w:val="30"/>
            <w:tcBorders>
              <w:top w:val="nil"/>
              <w:left w:val="nil"/>
              <w:bottom w:val="nil"/>
              <w:right w:val="nil"/>
            </w:tcBorders>
            <w:shd w:val="clear" w:color="auto" w:fill="auto"/>
          </w:tcPr>
          <w:p w14:paraId="24212BF5" w14:textId="44A689B0" w:rsidR="004E5EB9" w:rsidRPr="00FF630A" w:rsidRDefault="00DC6FFA" w:rsidP="00F974EB">
            <w:pPr>
              <w:pStyle w:val="Vraag"/>
              <w:ind w:left="28"/>
            </w:pPr>
            <w:r>
              <w:t>Wie dient de aanvraag in</w:t>
            </w:r>
            <w:r w:rsidR="009D0722">
              <w:t>?</w:t>
            </w:r>
          </w:p>
        </w:tc>
      </w:tr>
      <w:tr w:rsidR="00FE75DE" w:rsidRPr="003D114E" w14:paraId="01D7429D" w14:textId="77777777" w:rsidTr="000C0D9C">
        <w:trPr>
          <w:gridAfter w:val="2"/>
          <w:wAfter w:w="34" w:type="dxa"/>
          <w:trHeight w:val="340"/>
        </w:trPr>
        <w:tc>
          <w:tcPr>
            <w:tcW w:w="395" w:type="dxa"/>
            <w:tcBorders>
              <w:top w:val="nil"/>
              <w:left w:val="nil"/>
              <w:bottom w:val="nil"/>
              <w:right w:val="nil"/>
            </w:tcBorders>
            <w:shd w:val="clear" w:color="auto" w:fill="auto"/>
          </w:tcPr>
          <w:p w14:paraId="4D3231D9" w14:textId="77777777" w:rsidR="002739DE" w:rsidRPr="00463023" w:rsidRDefault="002739DE">
            <w:pPr>
              <w:pStyle w:val="leeg"/>
            </w:pPr>
          </w:p>
        </w:tc>
        <w:tc>
          <w:tcPr>
            <w:tcW w:w="291" w:type="dxa"/>
            <w:gridSpan w:val="3"/>
            <w:tcBorders>
              <w:top w:val="nil"/>
              <w:left w:val="nil"/>
              <w:bottom w:val="nil"/>
              <w:right w:val="nil"/>
            </w:tcBorders>
            <w:shd w:val="clear" w:color="auto" w:fill="auto"/>
          </w:tcPr>
          <w:p w14:paraId="19AF315E" w14:textId="77777777" w:rsidR="002739DE" w:rsidRPr="001D4C9A" w:rsidRDefault="002739DE">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E7B8B">
              <w:fldChar w:fldCharType="separate"/>
            </w:r>
            <w:r w:rsidRPr="001D4C9A">
              <w:fldChar w:fldCharType="end"/>
            </w:r>
          </w:p>
        </w:tc>
        <w:tc>
          <w:tcPr>
            <w:tcW w:w="9628" w:type="dxa"/>
            <w:gridSpan w:val="27"/>
            <w:tcBorders>
              <w:top w:val="nil"/>
              <w:left w:val="nil"/>
              <w:bottom w:val="nil"/>
              <w:right w:val="nil"/>
            </w:tcBorders>
            <w:shd w:val="clear" w:color="auto" w:fill="auto"/>
          </w:tcPr>
          <w:p w14:paraId="7105AD53" w14:textId="125702B5" w:rsidR="002739DE" w:rsidRPr="003D114E" w:rsidRDefault="00F30105">
            <w:r>
              <w:t>I</w:t>
            </w:r>
            <w:r w:rsidR="00D802F4" w:rsidRPr="00395D1D">
              <w:t xml:space="preserve">k </w:t>
            </w:r>
            <w:r w:rsidR="00E13C01" w:rsidRPr="00395D1D">
              <w:t xml:space="preserve">ben </w:t>
            </w:r>
            <w:r>
              <w:t>ee</w:t>
            </w:r>
            <w:r w:rsidRPr="00395D1D">
              <w:t xml:space="preserve">n </w:t>
            </w:r>
            <w:r w:rsidR="00892D9E" w:rsidRPr="00395D1D">
              <w:t xml:space="preserve">van de </w:t>
            </w:r>
            <w:r w:rsidR="00205121">
              <w:t>zakelijk gerechtigden</w:t>
            </w:r>
            <w:r w:rsidR="00892D9E" w:rsidRPr="00395D1D">
              <w:t xml:space="preserve"> </w:t>
            </w:r>
            <w:r w:rsidR="001E07C6" w:rsidRPr="00395D1D">
              <w:t>en dien</w:t>
            </w:r>
            <w:r w:rsidR="00763CB8" w:rsidRPr="00395D1D">
              <w:t xml:space="preserve"> een</w:t>
            </w:r>
            <w:r w:rsidR="001E07C6">
              <w:t xml:space="preserve"> </w:t>
            </w:r>
            <w:r w:rsidR="002739DE">
              <w:t xml:space="preserve">eigen aanvraag in. </w:t>
            </w:r>
            <w:r w:rsidR="002739DE" w:rsidRPr="001B2F82">
              <w:rPr>
                <w:b/>
                <w:bCs/>
              </w:rPr>
              <w:t xml:space="preserve">Wilt u een volmacht geven aan </w:t>
            </w:r>
            <w:r w:rsidR="002739DE">
              <w:rPr>
                <w:b/>
                <w:bCs/>
              </w:rPr>
              <w:t>een derde</w:t>
            </w:r>
            <w:r w:rsidR="002739DE" w:rsidRPr="001B2F82">
              <w:rPr>
                <w:b/>
                <w:bCs/>
              </w:rPr>
              <w:t>?</w:t>
            </w:r>
          </w:p>
        </w:tc>
      </w:tr>
      <w:tr w:rsidR="00FE75DE" w:rsidRPr="003D114E" w14:paraId="26E167B6" w14:textId="77777777" w:rsidTr="000C0D9C">
        <w:trPr>
          <w:gridAfter w:val="2"/>
          <w:wAfter w:w="34" w:type="dxa"/>
          <w:trHeight w:val="340"/>
        </w:trPr>
        <w:tc>
          <w:tcPr>
            <w:tcW w:w="686" w:type="dxa"/>
            <w:gridSpan w:val="4"/>
            <w:tcBorders>
              <w:top w:val="nil"/>
              <w:left w:val="nil"/>
              <w:bottom w:val="nil"/>
              <w:right w:val="nil"/>
            </w:tcBorders>
            <w:shd w:val="clear" w:color="auto" w:fill="auto"/>
          </w:tcPr>
          <w:p w14:paraId="0C0B365B" w14:textId="77777777" w:rsidR="002739DE" w:rsidRPr="00A26786" w:rsidRDefault="002739DE">
            <w:pPr>
              <w:pStyle w:val="aankruishokje"/>
            </w:pPr>
          </w:p>
        </w:tc>
        <w:tc>
          <w:tcPr>
            <w:tcW w:w="287" w:type="dxa"/>
            <w:gridSpan w:val="3"/>
            <w:tcBorders>
              <w:top w:val="nil"/>
              <w:left w:val="nil"/>
              <w:bottom w:val="nil"/>
              <w:right w:val="nil"/>
            </w:tcBorders>
            <w:shd w:val="clear" w:color="auto" w:fill="auto"/>
          </w:tcPr>
          <w:p w14:paraId="253107A5" w14:textId="77777777" w:rsidR="002739DE" w:rsidRPr="006076E6" w:rsidRDefault="002739DE">
            <w:pPr>
              <w:rPr>
                <w:sz w:val="18"/>
                <w:szCs w:val="18"/>
              </w:rPr>
            </w:pPr>
            <w:r w:rsidRPr="006076E6">
              <w:rPr>
                <w:sz w:val="18"/>
                <w:szCs w:val="18"/>
              </w:rPr>
              <w:fldChar w:fldCharType="begin">
                <w:ffData>
                  <w:name w:val="Selectievakje4"/>
                  <w:enabled/>
                  <w:calcOnExit w:val="0"/>
                  <w:checkBox>
                    <w:sizeAuto/>
                    <w:default w:val="0"/>
                  </w:checkBox>
                </w:ffData>
              </w:fldChar>
            </w:r>
            <w:r w:rsidRPr="006076E6">
              <w:rPr>
                <w:sz w:val="18"/>
                <w:szCs w:val="18"/>
              </w:rPr>
              <w:instrText xml:space="preserve"> FORMCHECKBOX </w:instrText>
            </w:r>
            <w:r w:rsidR="001E7B8B">
              <w:rPr>
                <w:sz w:val="18"/>
                <w:szCs w:val="18"/>
              </w:rPr>
            </w:r>
            <w:r w:rsidR="001E7B8B">
              <w:rPr>
                <w:sz w:val="18"/>
                <w:szCs w:val="18"/>
              </w:rPr>
              <w:fldChar w:fldCharType="separate"/>
            </w:r>
            <w:r w:rsidRPr="006076E6">
              <w:rPr>
                <w:sz w:val="18"/>
                <w:szCs w:val="18"/>
              </w:rPr>
              <w:fldChar w:fldCharType="end"/>
            </w:r>
          </w:p>
        </w:tc>
        <w:tc>
          <w:tcPr>
            <w:tcW w:w="9341" w:type="dxa"/>
            <w:gridSpan w:val="24"/>
            <w:tcBorders>
              <w:top w:val="nil"/>
              <w:left w:val="nil"/>
              <w:bottom w:val="nil"/>
              <w:right w:val="nil"/>
            </w:tcBorders>
            <w:shd w:val="clear" w:color="auto" w:fill="auto"/>
          </w:tcPr>
          <w:p w14:paraId="64FF07F6" w14:textId="38652DEF" w:rsidR="002739DE" w:rsidRPr="003D114E" w:rsidRDefault="00F80ACA">
            <w:r>
              <w:t>j</w:t>
            </w:r>
            <w:r w:rsidR="002739DE">
              <w:t>a</w:t>
            </w:r>
            <w:r>
              <w:t xml:space="preserve">. </w:t>
            </w:r>
            <w:r w:rsidRPr="00F825BE">
              <w:rPr>
                <w:i/>
                <w:iCs/>
              </w:rPr>
              <w:t>Ga naar vraag 7.</w:t>
            </w:r>
          </w:p>
        </w:tc>
      </w:tr>
      <w:tr w:rsidR="00FE75DE" w:rsidRPr="003D114E" w14:paraId="0CCD970D" w14:textId="77777777" w:rsidTr="000C0D9C">
        <w:trPr>
          <w:gridAfter w:val="2"/>
          <w:wAfter w:w="34" w:type="dxa"/>
          <w:trHeight w:val="340"/>
        </w:trPr>
        <w:tc>
          <w:tcPr>
            <w:tcW w:w="686" w:type="dxa"/>
            <w:gridSpan w:val="4"/>
            <w:tcBorders>
              <w:top w:val="nil"/>
              <w:left w:val="nil"/>
              <w:bottom w:val="nil"/>
              <w:right w:val="nil"/>
            </w:tcBorders>
            <w:shd w:val="clear" w:color="auto" w:fill="auto"/>
          </w:tcPr>
          <w:p w14:paraId="30546C29" w14:textId="77777777" w:rsidR="002739DE" w:rsidRPr="00A26786" w:rsidRDefault="002739DE">
            <w:pPr>
              <w:pStyle w:val="aankruishokje"/>
            </w:pPr>
          </w:p>
        </w:tc>
        <w:tc>
          <w:tcPr>
            <w:tcW w:w="287" w:type="dxa"/>
            <w:gridSpan w:val="3"/>
            <w:tcBorders>
              <w:top w:val="nil"/>
              <w:left w:val="nil"/>
              <w:bottom w:val="nil"/>
              <w:right w:val="nil"/>
            </w:tcBorders>
            <w:shd w:val="clear" w:color="auto" w:fill="auto"/>
          </w:tcPr>
          <w:p w14:paraId="31C63FD4" w14:textId="77777777" w:rsidR="002739DE" w:rsidRPr="006076E6" w:rsidRDefault="002739DE">
            <w:pPr>
              <w:rPr>
                <w:sz w:val="18"/>
                <w:szCs w:val="18"/>
              </w:rPr>
            </w:pPr>
            <w:r w:rsidRPr="006076E6">
              <w:rPr>
                <w:sz w:val="18"/>
                <w:szCs w:val="18"/>
              </w:rPr>
              <w:fldChar w:fldCharType="begin">
                <w:ffData>
                  <w:name w:val="Selectievakje4"/>
                  <w:enabled/>
                  <w:calcOnExit w:val="0"/>
                  <w:checkBox>
                    <w:sizeAuto/>
                    <w:default w:val="0"/>
                  </w:checkBox>
                </w:ffData>
              </w:fldChar>
            </w:r>
            <w:r w:rsidRPr="006076E6">
              <w:rPr>
                <w:sz w:val="18"/>
                <w:szCs w:val="18"/>
              </w:rPr>
              <w:instrText xml:space="preserve"> FORMCHECKBOX </w:instrText>
            </w:r>
            <w:r w:rsidR="001E7B8B">
              <w:rPr>
                <w:sz w:val="18"/>
                <w:szCs w:val="18"/>
              </w:rPr>
            </w:r>
            <w:r w:rsidR="001E7B8B">
              <w:rPr>
                <w:sz w:val="18"/>
                <w:szCs w:val="18"/>
              </w:rPr>
              <w:fldChar w:fldCharType="separate"/>
            </w:r>
            <w:r w:rsidRPr="006076E6">
              <w:rPr>
                <w:sz w:val="18"/>
                <w:szCs w:val="18"/>
              </w:rPr>
              <w:fldChar w:fldCharType="end"/>
            </w:r>
          </w:p>
        </w:tc>
        <w:tc>
          <w:tcPr>
            <w:tcW w:w="9341" w:type="dxa"/>
            <w:gridSpan w:val="24"/>
            <w:tcBorders>
              <w:top w:val="nil"/>
              <w:left w:val="nil"/>
              <w:bottom w:val="nil"/>
              <w:right w:val="nil"/>
            </w:tcBorders>
            <w:shd w:val="clear" w:color="auto" w:fill="auto"/>
          </w:tcPr>
          <w:p w14:paraId="1D8B872D" w14:textId="6D6D0793" w:rsidR="0059639D" w:rsidRPr="00762CC2" w:rsidRDefault="002739DE" w:rsidP="00EC5126">
            <w:pPr>
              <w:rPr>
                <w:bCs/>
                <w:i/>
                <w:iCs/>
              </w:rPr>
            </w:pPr>
            <w:r>
              <w:rPr>
                <w:bCs/>
              </w:rPr>
              <w:t>n</w:t>
            </w:r>
            <w:r w:rsidRPr="00C82326">
              <w:rPr>
                <w:bCs/>
              </w:rPr>
              <w:t>ee.</w:t>
            </w:r>
            <w:r>
              <w:rPr>
                <w:bCs/>
                <w:i/>
                <w:iCs/>
              </w:rPr>
              <w:t xml:space="preserve"> </w:t>
            </w:r>
            <w:r w:rsidR="00120AC2">
              <w:rPr>
                <w:b/>
              </w:rPr>
              <w:t xml:space="preserve">Vul </w:t>
            </w:r>
            <w:r w:rsidR="00F15EAE">
              <w:rPr>
                <w:b/>
              </w:rPr>
              <w:t xml:space="preserve">de </w:t>
            </w:r>
            <w:r w:rsidR="00120AC2">
              <w:rPr>
                <w:b/>
              </w:rPr>
              <w:t xml:space="preserve">onderstaande gegevens </w:t>
            </w:r>
            <w:r w:rsidR="00F15EAE">
              <w:rPr>
                <w:b/>
              </w:rPr>
              <w:t>i</w:t>
            </w:r>
            <w:r w:rsidR="00120AC2">
              <w:rPr>
                <w:b/>
              </w:rPr>
              <w:t>n.</w:t>
            </w:r>
            <w:r w:rsidR="00841727">
              <w:rPr>
                <w:bCs/>
                <w:i/>
                <w:iCs/>
              </w:rPr>
              <w:t xml:space="preserve"> Als u deze vraag beantwoord hebt, gaat u naar vraag 1</w:t>
            </w:r>
            <w:r w:rsidR="00840DBE">
              <w:rPr>
                <w:bCs/>
                <w:i/>
                <w:iCs/>
              </w:rPr>
              <w:t>1</w:t>
            </w:r>
            <w:r w:rsidR="00841727">
              <w:rPr>
                <w:bCs/>
                <w:i/>
                <w:iCs/>
              </w:rPr>
              <w:t>.</w:t>
            </w:r>
          </w:p>
        </w:tc>
      </w:tr>
      <w:tr w:rsidR="00FE75DE" w:rsidRPr="00B079EB" w14:paraId="72B83FB7" w14:textId="77777777" w:rsidTr="000C0D9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2"/>
          <w:wAfter w:w="34" w:type="dxa"/>
          <w:trHeight w:val="357"/>
        </w:trPr>
        <w:tc>
          <w:tcPr>
            <w:tcW w:w="973" w:type="dxa"/>
            <w:gridSpan w:val="7"/>
            <w:tcBorders>
              <w:bottom w:val="nil"/>
              <w:right w:val="single" w:sz="4" w:space="0" w:color="auto"/>
            </w:tcBorders>
          </w:tcPr>
          <w:p w14:paraId="3D0B7A0F" w14:textId="77777777" w:rsidR="00120AC2" w:rsidRPr="008B0CAD" w:rsidRDefault="00120AC2" w:rsidP="00E36432">
            <w:pPr>
              <w:rPr>
                <w:rFonts w:ascii="Garamond" w:hAnsi="Garamond"/>
                <w:sz w:val="22"/>
              </w:rPr>
            </w:pPr>
          </w:p>
        </w:tc>
        <w:tc>
          <w:tcPr>
            <w:tcW w:w="2834" w:type="dxa"/>
            <w:gridSpan w:val="7"/>
            <w:tcBorders>
              <w:top w:val="single" w:sz="4" w:space="0" w:color="auto"/>
              <w:left w:val="single" w:sz="4" w:space="0" w:color="auto"/>
              <w:bottom w:val="single" w:sz="4" w:space="0" w:color="auto"/>
              <w:right w:val="single" w:sz="4" w:space="0" w:color="auto"/>
            </w:tcBorders>
            <w:shd w:val="clear" w:color="000000" w:fill="auto"/>
          </w:tcPr>
          <w:p w14:paraId="7C56533C" w14:textId="13353F9B" w:rsidR="00120AC2" w:rsidRDefault="00120AC2" w:rsidP="00E36432">
            <w:pPr>
              <w:spacing w:before="40"/>
              <w:jc w:val="right"/>
            </w:pPr>
            <w:r>
              <w:t>telefoonnummer</w:t>
            </w:r>
          </w:p>
        </w:tc>
        <w:tc>
          <w:tcPr>
            <w:tcW w:w="6507" w:type="dxa"/>
            <w:gridSpan w:val="17"/>
            <w:tcBorders>
              <w:top w:val="single" w:sz="4" w:space="0" w:color="auto"/>
              <w:left w:val="single" w:sz="4" w:space="0" w:color="auto"/>
              <w:bottom w:val="single" w:sz="4" w:space="0" w:color="auto"/>
              <w:right w:val="single" w:sz="4" w:space="0" w:color="auto"/>
            </w:tcBorders>
            <w:shd w:val="clear" w:color="000000" w:fill="auto"/>
          </w:tcPr>
          <w:p w14:paraId="16C41112" w14:textId="495F6DB6" w:rsidR="00120AC2" w:rsidRPr="00B079EB" w:rsidRDefault="00C05A48" w:rsidP="00E36432">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FE75DE" w:rsidRPr="00B079EB" w14:paraId="4CE5BCD4" w14:textId="77777777" w:rsidTr="000C0D9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2"/>
          <w:wAfter w:w="34" w:type="dxa"/>
          <w:trHeight w:val="357"/>
        </w:trPr>
        <w:tc>
          <w:tcPr>
            <w:tcW w:w="973" w:type="dxa"/>
            <w:gridSpan w:val="7"/>
            <w:tcBorders>
              <w:bottom w:val="nil"/>
              <w:right w:val="single" w:sz="4" w:space="0" w:color="auto"/>
            </w:tcBorders>
          </w:tcPr>
          <w:p w14:paraId="60C32F5D" w14:textId="77777777" w:rsidR="00120AC2" w:rsidRPr="008B0CAD" w:rsidRDefault="00120AC2" w:rsidP="00E36432">
            <w:pPr>
              <w:rPr>
                <w:rFonts w:ascii="Garamond" w:hAnsi="Garamond"/>
                <w:sz w:val="22"/>
              </w:rPr>
            </w:pPr>
          </w:p>
        </w:tc>
        <w:tc>
          <w:tcPr>
            <w:tcW w:w="2834" w:type="dxa"/>
            <w:gridSpan w:val="7"/>
            <w:tcBorders>
              <w:top w:val="single" w:sz="4" w:space="0" w:color="auto"/>
              <w:left w:val="single" w:sz="4" w:space="0" w:color="auto"/>
              <w:bottom w:val="single" w:sz="4" w:space="0" w:color="auto"/>
              <w:right w:val="single" w:sz="4" w:space="0" w:color="auto"/>
            </w:tcBorders>
            <w:shd w:val="clear" w:color="000000" w:fill="auto"/>
          </w:tcPr>
          <w:p w14:paraId="3AFCF2BB" w14:textId="7EA29EBB" w:rsidR="00120AC2" w:rsidRDefault="00120AC2" w:rsidP="00E36432">
            <w:pPr>
              <w:spacing w:before="40"/>
              <w:jc w:val="right"/>
            </w:pPr>
            <w:r>
              <w:t>e-mailadr</w:t>
            </w:r>
            <w:r w:rsidR="00C05A48">
              <w:t>es</w:t>
            </w:r>
          </w:p>
        </w:tc>
        <w:tc>
          <w:tcPr>
            <w:tcW w:w="6507" w:type="dxa"/>
            <w:gridSpan w:val="17"/>
            <w:tcBorders>
              <w:top w:val="single" w:sz="4" w:space="0" w:color="auto"/>
              <w:left w:val="single" w:sz="4" w:space="0" w:color="auto"/>
              <w:bottom w:val="single" w:sz="4" w:space="0" w:color="auto"/>
              <w:right w:val="single" w:sz="4" w:space="0" w:color="auto"/>
            </w:tcBorders>
            <w:shd w:val="clear" w:color="000000" w:fill="auto"/>
          </w:tcPr>
          <w:p w14:paraId="14F8B1A6" w14:textId="091D6766" w:rsidR="00120AC2" w:rsidRPr="00B079EB" w:rsidRDefault="00C05A48" w:rsidP="00E36432">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FE75DE" w:rsidRPr="00B079EB" w14:paraId="239ECF2F" w14:textId="77777777" w:rsidTr="000C0D9C">
        <w:tblPrEx>
          <w:tblCellMar>
            <w:left w:w="70" w:type="dxa"/>
            <w:right w:w="70" w:type="dxa"/>
          </w:tblCellMar>
        </w:tblPrEx>
        <w:trPr>
          <w:gridAfter w:val="2"/>
          <w:wAfter w:w="34" w:type="dxa"/>
          <w:trHeight w:val="357"/>
        </w:trPr>
        <w:tc>
          <w:tcPr>
            <w:tcW w:w="973" w:type="dxa"/>
            <w:gridSpan w:val="7"/>
            <w:tcBorders>
              <w:top w:val="nil"/>
              <w:left w:val="nil"/>
              <w:bottom w:val="nil"/>
              <w:right w:val="single" w:sz="4" w:space="0" w:color="auto"/>
            </w:tcBorders>
          </w:tcPr>
          <w:p w14:paraId="603F0304" w14:textId="77777777" w:rsidR="00F30105" w:rsidRPr="008B0CAD" w:rsidRDefault="00F30105" w:rsidP="00E36432">
            <w:pPr>
              <w:rPr>
                <w:rFonts w:ascii="Garamond" w:hAnsi="Garamond"/>
                <w:sz w:val="22"/>
              </w:rPr>
            </w:pPr>
          </w:p>
        </w:tc>
        <w:tc>
          <w:tcPr>
            <w:tcW w:w="2834" w:type="dxa"/>
            <w:gridSpan w:val="7"/>
            <w:tcBorders>
              <w:top w:val="single" w:sz="4" w:space="0" w:color="auto"/>
              <w:left w:val="single" w:sz="4" w:space="0" w:color="auto"/>
              <w:bottom w:val="single" w:sz="4" w:space="0" w:color="auto"/>
              <w:right w:val="single" w:sz="4" w:space="0" w:color="auto"/>
            </w:tcBorders>
            <w:shd w:val="clear" w:color="000000" w:fill="auto"/>
          </w:tcPr>
          <w:p w14:paraId="6C638AF7" w14:textId="147B21D3" w:rsidR="00F30105" w:rsidRPr="00B079EB" w:rsidRDefault="00C05A48" w:rsidP="00E36432">
            <w:pPr>
              <w:spacing w:before="40"/>
              <w:jc w:val="right"/>
            </w:pPr>
            <w:r>
              <w:t>rekening waarop de vergoeding gestort moet worden</w:t>
            </w:r>
          </w:p>
        </w:tc>
        <w:tc>
          <w:tcPr>
            <w:tcW w:w="6507" w:type="dxa"/>
            <w:gridSpan w:val="17"/>
            <w:tcBorders>
              <w:top w:val="single" w:sz="4" w:space="0" w:color="auto"/>
              <w:left w:val="single" w:sz="4" w:space="0" w:color="auto"/>
              <w:bottom w:val="single" w:sz="4" w:space="0" w:color="auto"/>
              <w:right w:val="single" w:sz="4" w:space="0" w:color="auto"/>
            </w:tcBorders>
            <w:shd w:val="clear" w:color="000000" w:fill="auto"/>
          </w:tcPr>
          <w:p w14:paraId="41D70FC1" w14:textId="77777777" w:rsidR="00F30105" w:rsidRPr="00B079EB" w:rsidRDefault="00F30105" w:rsidP="00E36432">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FE75DE" w:rsidRPr="003D114E" w14:paraId="6BC040F3" w14:textId="77777777" w:rsidTr="000C0D9C">
        <w:trPr>
          <w:gridAfter w:val="2"/>
          <w:wAfter w:w="34" w:type="dxa"/>
          <w:trHeight w:val="567"/>
        </w:trPr>
        <w:tc>
          <w:tcPr>
            <w:tcW w:w="395" w:type="dxa"/>
            <w:tcBorders>
              <w:top w:val="nil"/>
              <w:left w:val="nil"/>
              <w:bottom w:val="nil"/>
              <w:right w:val="nil"/>
            </w:tcBorders>
            <w:shd w:val="clear" w:color="auto" w:fill="auto"/>
            <w:vAlign w:val="center"/>
          </w:tcPr>
          <w:p w14:paraId="3201C044" w14:textId="77777777" w:rsidR="00E91432" w:rsidRPr="00463023" w:rsidRDefault="00E91432" w:rsidP="00FC7A38">
            <w:pPr>
              <w:pStyle w:val="leeg"/>
              <w:jc w:val="left"/>
            </w:pPr>
          </w:p>
        </w:tc>
        <w:tc>
          <w:tcPr>
            <w:tcW w:w="291" w:type="dxa"/>
            <w:gridSpan w:val="3"/>
            <w:tcBorders>
              <w:top w:val="nil"/>
              <w:left w:val="nil"/>
              <w:bottom w:val="nil"/>
              <w:right w:val="nil"/>
            </w:tcBorders>
            <w:shd w:val="clear" w:color="auto" w:fill="auto"/>
          </w:tcPr>
          <w:p w14:paraId="0839D170" w14:textId="77777777" w:rsidR="00E91432" w:rsidRPr="001D4C9A" w:rsidRDefault="00E9143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E7B8B">
              <w:fldChar w:fldCharType="separate"/>
            </w:r>
            <w:r w:rsidRPr="001D4C9A">
              <w:fldChar w:fldCharType="end"/>
            </w:r>
          </w:p>
        </w:tc>
        <w:tc>
          <w:tcPr>
            <w:tcW w:w="9628" w:type="dxa"/>
            <w:gridSpan w:val="27"/>
            <w:tcBorders>
              <w:top w:val="nil"/>
              <w:left w:val="nil"/>
              <w:bottom w:val="nil"/>
              <w:right w:val="nil"/>
            </w:tcBorders>
            <w:shd w:val="clear" w:color="auto" w:fill="auto"/>
          </w:tcPr>
          <w:p w14:paraId="56941311" w14:textId="77777777" w:rsidR="00D72E0B" w:rsidRDefault="008A7002" w:rsidP="00EC5126">
            <w:pPr>
              <w:rPr>
                <w:i/>
                <w:iCs/>
              </w:rPr>
            </w:pPr>
            <w:r>
              <w:t>Ik ben een van de</w:t>
            </w:r>
            <w:r w:rsidR="00B83F13" w:rsidRPr="00F974EB">
              <w:t xml:space="preserve"> </w:t>
            </w:r>
            <w:r w:rsidR="008E6CD9">
              <w:t>zakelijk gerechtigden</w:t>
            </w:r>
            <w:r>
              <w:t xml:space="preserve"> en</w:t>
            </w:r>
            <w:r w:rsidR="00EC6A61" w:rsidRPr="00F974EB">
              <w:t xml:space="preserve"> </w:t>
            </w:r>
            <w:r w:rsidR="00E91432">
              <w:t>dien samen</w:t>
            </w:r>
            <w:r>
              <w:t xml:space="preserve"> met de andere </w:t>
            </w:r>
            <w:r w:rsidR="008E6CD9">
              <w:t>zakelijk gerechtigden</w:t>
            </w:r>
            <w:r w:rsidR="00E91432">
              <w:t xml:space="preserve"> één gezamenlijke aanvraag in. </w:t>
            </w:r>
            <w:r w:rsidR="00E91432" w:rsidRPr="005A2F1E">
              <w:rPr>
                <w:i/>
                <w:iCs/>
              </w:rPr>
              <w:t xml:space="preserve">U moet </w:t>
            </w:r>
            <w:r w:rsidR="00E91432">
              <w:rPr>
                <w:i/>
                <w:iCs/>
              </w:rPr>
              <w:t>samen éé</w:t>
            </w:r>
            <w:r w:rsidR="00E91432" w:rsidRPr="005A2F1E">
              <w:rPr>
                <w:i/>
                <w:iCs/>
              </w:rPr>
              <w:t>n volmachthouder aan</w:t>
            </w:r>
            <w:r w:rsidR="00422A9A">
              <w:rPr>
                <w:i/>
                <w:iCs/>
              </w:rPr>
              <w:t>wijz</w:t>
            </w:r>
            <w:r w:rsidR="00E91432" w:rsidRPr="005A2F1E">
              <w:rPr>
                <w:i/>
                <w:iCs/>
              </w:rPr>
              <w:t xml:space="preserve">en. </w:t>
            </w:r>
            <w:r w:rsidR="00E91432" w:rsidRPr="0096291F">
              <w:rPr>
                <w:bCs/>
                <w:i/>
                <w:iCs/>
              </w:rPr>
              <w:t>De volmachthouder kan een van de aanvragers zijn of een derde</w:t>
            </w:r>
            <w:r w:rsidR="00E91432">
              <w:rPr>
                <w:i/>
                <w:iCs/>
              </w:rPr>
              <w:t xml:space="preserve">. </w:t>
            </w:r>
          </w:p>
          <w:p w14:paraId="2D247C45" w14:textId="08170BDC" w:rsidR="002E0E25" w:rsidRPr="003D114E" w:rsidRDefault="002E0E25" w:rsidP="00EC5126">
            <w:r>
              <w:rPr>
                <w:i/>
                <w:iCs/>
              </w:rPr>
              <w:t>Ga naar vraag 7.</w:t>
            </w:r>
          </w:p>
        </w:tc>
      </w:tr>
      <w:tr w:rsidR="00FC7A38" w:rsidRPr="003D114E" w14:paraId="07072863" w14:textId="77777777" w:rsidTr="000C0D9C">
        <w:trPr>
          <w:gridAfter w:val="2"/>
          <w:wAfter w:w="34" w:type="dxa"/>
          <w:trHeight w:hRule="exact" w:val="113"/>
        </w:trPr>
        <w:tc>
          <w:tcPr>
            <w:tcW w:w="10314" w:type="dxa"/>
            <w:gridSpan w:val="31"/>
            <w:tcBorders>
              <w:top w:val="nil"/>
              <w:left w:val="nil"/>
              <w:bottom w:val="nil"/>
              <w:right w:val="nil"/>
            </w:tcBorders>
            <w:shd w:val="clear" w:color="auto" w:fill="auto"/>
          </w:tcPr>
          <w:p w14:paraId="431490E3" w14:textId="77777777" w:rsidR="000A754B" w:rsidRPr="003D114E" w:rsidRDefault="000A754B" w:rsidP="00FD35A0">
            <w:pPr>
              <w:pStyle w:val="nummersvragen"/>
              <w:framePr w:hSpace="0" w:wrap="auto" w:vAnchor="margin" w:xAlign="left" w:yAlign="inline"/>
              <w:suppressOverlap w:val="0"/>
              <w:jc w:val="left"/>
              <w:rPr>
                <w:color w:val="FFFFFF"/>
              </w:rPr>
            </w:pPr>
          </w:p>
        </w:tc>
      </w:tr>
      <w:tr w:rsidR="00FE75DE" w:rsidRPr="00A82897" w14:paraId="7A9B1A2B" w14:textId="77777777" w:rsidTr="000C0D9C">
        <w:trPr>
          <w:gridAfter w:val="2"/>
          <w:wAfter w:w="34" w:type="dxa"/>
          <w:trHeight w:val="340"/>
        </w:trPr>
        <w:tc>
          <w:tcPr>
            <w:tcW w:w="395" w:type="dxa"/>
            <w:tcBorders>
              <w:top w:val="nil"/>
              <w:left w:val="nil"/>
              <w:bottom w:val="nil"/>
              <w:right w:val="nil"/>
            </w:tcBorders>
            <w:shd w:val="clear" w:color="auto" w:fill="auto"/>
          </w:tcPr>
          <w:p w14:paraId="60364B02" w14:textId="279DB605" w:rsidR="00357571" w:rsidRPr="003D114E" w:rsidRDefault="007227E6">
            <w:pPr>
              <w:pStyle w:val="nummersvragen"/>
              <w:framePr w:hSpace="0" w:wrap="auto" w:vAnchor="margin" w:xAlign="left" w:yAlign="inline"/>
              <w:suppressOverlap w:val="0"/>
            </w:pPr>
            <w:r>
              <w:t>7</w:t>
            </w:r>
          </w:p>
        </w:tc>
        <w:tc>
          <w:tcPr>
            <w:tcW w:w="9919" w:type="dxa"/>
            <w:gridSpan w:val="30"/>
            <w:tcBorders>
              <w:top w:val="nil"/>
              <w:left w:val="nil"/>
              <w:bottom w:val="nil"/>
              <w:right w:val="nil"/>
            </w:tcBorders>
            <w:shd w:val="clear" w:color="auto" w:fill="auto"/>
          </w:tcPr>
          <w:p w14:paraId="1DE879F3" w14:textId="311FC6AC" w:rsidR="00AE640B" w:rsidRPr="009D25DB" w:rsidRDefault="00422A9A" w:rsidP="009D25DB">
            <w:pPr>
              <w:pStyle w:val="Vraag"/>
              <w:ind w:left="28"/>
              <w:rPr>
                <w:rStyle w:val="Zwaar"/>
                <w:b/>
                <w:bCs w:val="0"/>
              </w:rPr>
            </w:pPr>
            <w:r>
              <w:t>Wat is de hoedanigheid van</w:t>
            </w:r>
            <w:r w:rsidR="00350579">
              <w:t xml:space="preserve"> de volmachthouder</w:t>
            </w:r>
            <w:r>
              <w:t>?</w:t>
            </w:r>
          </w:p>
        </w:tc>
      </w:tr>
      <w:tr w:rsidR="00FE75DE" w:rsidRPr="003D114E" w14:paraId="5EB040A0" w14:textId="77777777" w:rsidTr="000C0D9C">
        <w:trPr>
          <w:gridAfter w:val="2"/>
          <w:wAfter w:w="34" w:type="dxa"/>
          <w:trHeight w:val="340"/>
        </w:trPr>
        <w:tc>
          <w:tcPr>
            <w:tcW w:w="395" w:type="dxa"/>
            <w:tcBorders>
              <w:top w:val="nil"/>
              <w:left w:val="nil"/>
              <w:bottom w:val="nil"/>
              <w:right w:val="nil"/>
            </w:tcBorders>
            <w:shd w:val="clear" w:color="auto" w:fill="auto"/>
          </w:tcPr>
          <w:p w14:paraId="007A6067" w14:textId="77777777" w:rsidR="00EC04E4" w:rsidRPr="00463023" w:rsidRDefault="00EC04E4">
            <w:pPr>
              <w:pStyle w:val="leeg"/>
            </w:pPr>
          </w:p>
        </w:tc>
        <w:tc>
          <w:tcPr>
            <w:tcW w:w="346" w:type="dxa"/>
            <w:gridSpan w:val="4"/>
            <w:tcBorders>
              <w:top w:val="nil"/>
              <w:left w:val="nil"/>
              <w:bottom w:val="nil"/>
              <w:right w:val="nil"/>
            </w:tcBorders>
            <w:shd w:val="clear" w:color="auto" w:fill="auto"/>
          </w:tcPr>
          <w:p w14:paraId="71D10FA1" w14:textId="77777777" w:rsidR="00EC04E4" w:rsidRPr="001D4C9A" w:rsidRDefault="00EC04E4">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E7B8B">
              <w:fldChar w:fldCharType="separate"/>
            </w:r>
            <w:r w:rsidRPr="001D4C9A">
              <w:fldChar w:fldCharType="end"/>
            </w:r>
          </w:p>
        </w:tc>
        <w:tc>
          <w:tcPr>
            <w:tcW w:w="9573" w:type="dxa"/>
            <w:gridSpan w:val="26"/>
            <w:tcBorders>
              <w:top w:val="nil"/>
              <w:left w:val="nil"/>
              <w:bottom w:val="nil"/>
              <w:right w:val="nil"/>
            </w:tcBorders>
            <w:shd w:val="clear" w:color="auto" w:fill="auto"/>
          </w:tcPr>
          <w:p w14:paraId="7C5186E0" w14:textId="2B44A06F" w:rsidR="00EC04E4" w:rsidRPr="003D114E" w:rsidRDefault="00422A9A">
            <w:r>
              <w:t xml:space="preserve">De </w:t>
            </w:r>
            <w:r w:rsidR="004A6AE9">
              <w:t xml:space="preserve">volmachthouder is een </w:t>
            </w:r>
            <w:r w:rsidR="00EC04E4">
              <w:t>natuurlijk persoon</w:t>
            </w:r>
            <w:r w:rsidR="00241078">
              <w:t xml:space="preserve">. </w:t>
            </w:r>
            <w:r w:rsidR="00241078" w:rsidRPr="00C82326">
              <w:rPr>
                <w:i/>
                <w:iCs/>
              </w:rPr>
              <w:t xml:space="preserve">Ga naar vraag </w:t>
            </w:r>
            <w:r w:rsidR="00A27A78">
              <w:rPr>
                <w:i/>
                <w:iCs/>
              </w:rPr>
              <w:t>8</w:t>
            </w:r>
            <w:r w:rsidR="00241078" w:rsidRPr="00C82326">
              <w:rPr>
                <w:i/>
                <w:iCs/>
              </w:rPr>
              <w:t>.</w:t>
            </w:r>
          </w:p>
        </w:tc>
      </w:tr>
      <w:tr w:rsidR="00FE75DE" w:rsidRPr="003D114E" w14:paraId="4F85FBF3" w14:textId="77777777" w:rsidTr="000C0D9C">
        <w:trPr>
          <w:gridAfter w:val="2"/>
          <w:wAfter w:w="34" w:type="dxa"/>
          <w:trHeight w:val="340"/>
        </w:trPr>
        <w:tc>
          <w:tcPr>
            <w:tcW w:w="395" w:type="dxa"/>
            <w:tcBorders>
              <w:top w:val="nil"/>
              <w:left w:val="nil"/>
              <w:bottom w:val="nil"/>
              <w:right w:val="nil"/>
            </w:tcBorders>
            <w:shd w:val="clear" w:color="auto" w:fill="auto"/>
          </w:tcPr>
          <w:p w14:paraId="0268473E" w14:textId="77777777" w:rsidR="00EC04E4" w:rsidRPr="00463023" w:rsidRDefault="00EC04E4">
            <w:pPr>
              <w:pStyle w:val="leeg"/>
            </w:pPr>
          </w:p>
        </w:tc>
        <w:tc>
          <w:tcPr>
            <w:tcW w:w="346" w:type="dxa"/>
            <w:gridSpan w:val="4"/>
            <w:tcBorders>
              <w:top w:val="nil"/>
              <w:left w:val="nil"/>
              <w:bottom w:val="nil"/>
              <w:right w:val="nil"/>
            </w:tcBorders>
            <w:shd w:val="clear" w:color="auto" w:fill="auto"/>
          </w:tcPr>
          <w:p w14:paraId="7581C433" w14:textId="77777777" w:rsidR="00EC04E4" w:rsidRPr="001D4C9A" w:rsidRDefault="00EC04E4">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E7B8B">
              <w:fldChar w:fldCharType="separate"/>
            </w:r>
            <w:r w:rsidRPr="001D4C9A">
              <w:fldChar w:fldCharType="end"/>
            </w:r>
          </w:p>
        </w:tc>
        <w:tc>
          <w:tcPr>
            <w:tcW w:w="9573" w:type="dxa"/>
            <w:gridSpan w:val="26"/>
            <w:tcBorders>
              <w:top w:val="nil"/>
              <w:left w:val="nil"/>
              <w:bottom w:val="nil"/>
              <w:right w:val="nil"/>
            </w:tcBorders>
            <w:shd w:val="clear" w:color="auto" w:fill="auto"/>
          </w:tcPr>
          <w:p w14:paraId="0E50DEF4" w14:textId="57F66BA5" w:rsidR="00BF2F9C" w:rsidRPr="003D114E" w:rsidRDefault="00422A9A" w:rsidP="00C5178F">
            <w:r>
              <w:t>D</w:t>
            </w:r>
            <w:r w:rsidR="004A6AE9">
              <w:t xml:space="preserve">e volmachthouder is een </w:t>
            </w:r>
            <w:r w:rsidR="002B2B4E">
              <w:t>rechtspersoon</w:t>
            </w:r>
            <w:r w:rsidR="00241078">
              <w:t xml:space="preserve">. </w:t>
            </w:r>
            <w:r w:rsidR="00241078" w:rsidRPr="00C82326">
              <w:rPr>
                <w:i/>
                <w:iCs/>
              </w:rPr>
              <w:t xml:space="preserve">Ga naar vraag </w:t>
            </w:r>
            <w:r w:rsidR="00A27A78">
              <w:rPr>
                <w:i/>
                <w:iCs/>
              </w:rPr>
              <w:t>9</w:t>
            </w:r>
            <w:r w:rsidR="00241078" w:rsidRPr="00C82326">
              <w:rPr>
                <w:i/>
                <w:iCs/>
              </w:rPr>
              <w:t>.</w:t>
            </w:r>
          </w:p>
        </w:tc>
      </w:tr>
      <w:tr w:rsidR="00FC7A38" w:rsidRPr="003D114E" w14:paraId="41B060CB" w14:textId="77777777" w:rsidTr="000C0D9C">
        <w:trPr>
          <w:gridAfter w:val="2"/>
          <w:wAfter w:w="34" w:type="dxa"/>
          <w:trHeight w:hRule="exact" w:val="113"/>
        </w:trPr>
        <w:tc>
          <w:tcPr>
            <w:tcW w:w="10314" w:type="dxa"/>
            <w:gridSpan w:val="31"/>
            <w:tcBorders>
              <w:top w:val="nil"/>
              <w:left w:val="nil"/>
              <w:bottom w:val="nil"/>
              <w:right w:val="nil"/>
            </w:tcBorders>
            <w:shd w:val="clear" w:color="auto" w:fill="auto"/>
          </w:tcPr>
          <w:p w14:paraId="02B3AAE9" w14:textId="77777777" w:rsidR="000A754B" w:rsidRPr="003D114E" w:rsidRDefault="000A754B" w:rsidP="00FD35A0">
            <w:pPr>
              <w:pStyle w:val="nummersvragen"/>
              <w:framePr w:hSpace="0" w:wrap="auto" w:vAnchor="margin" w:xAlign="left" w:yAlign="inline"/>
              <w:suppressOverlap w:val="0"/>
              <w:jc w:val="left"/>
              <w:rPr>
                <w:color w:val="FFFFFF"/>
              </w:rPr>
            </w:pPr>
          </w:p>
        </w:tc>
      </w:tr>
      <w:tr w:rsidR="00FE75DE" w:rsidRPr="003D114E" w14:paraId="6E1FCFAF" w14:textId="77777777" w:rsidTr="000C0D9C">
        <w:trPr>
          <w:gridAfter w:val="2"/>
          <w:wAfter w:w="34" w:type="dxa"/>
          <w:trHeight w:val="340"/>
        </w:trPr>
        <w:tc>
          <w:tcPr>
            <w:tcW w:w="395" w:type="dxa"/>
            <w:tcBorders>
              <w:top w:val="nil"/>
              <w:left w:val="nil"/>
              <w:bottom w:val="nil"/>
              <w:right w:val="nil"/>
            </w:tcBorders>
            <w:shd w:val="clear" w:color="auto" w:fill="auto"/>
          </w:tcPr>
          <w:p w14:paraId="3CC02030" w14:textId="37CAAE62" w:rsidR="00D60D1C" w:rsidRPr="003D114E" w:rsidRDefault="007227E6" w:rsidP="00D60D1C">
            <w:pPr>
              <w:pStyle w:val="nummersvragen"/>
              <w:framePr w:hSpace="0" w:wrap="auto" w:vAnchor="margin" w:xAlign="left" w:yAlign="inline"/>
              <w:suppressOverlap w:val="0"/>
            </w:pPr>
            <w:r>
              <w:t>8</w:t>
            </w:r>
          </w:p>
        </w:tc>
        <w:tc>
          <w:tcPr>
            <w:tcW w:w="9919" w:type="dxa"/>
            <w:gridSpan w:val="30"/>
            <w:tcBorders>
              <w:top w:val="nil"/>
              <w:left w:val="nil"/>
              <w:bottom w:val="nil"/>
              <w:right w:val="nil"/>
            </w:tcBorders>
            <w:shd w:val="clear" w:color="auto" w:fill="auto"/>
          </w:tcPr>
          <w:p w14:paraId="2B6B74E0" w14:textId="77777777" w:rsidR="001F3408" w:rsidRDefault="002D01A4" w:rsidP="0041139A">
            <w:pPr>
              <w:pStyle w:val="Aanwijzing"/>
              <w:rPr>
                <w:b/>
                <w:bCs w:val="0"/>
                <w:i w:val="0"/>
                <w:iCs/>
              </w:rPr>
            </w:pPr>
            <w:r>
              <w:rPr>
                <w:b/>
                <w:bCs w:val="0"/>
                <w:i w:val="0"/>
                <w:iCs/>
              </w:rPr>
              <w:t>Vu</w:t>
            </w:r>
            <w:r w:rsidR="00035731">
              <w:rPr>
                <w:b/>
                <w:bCs w:val="0"/>
                <w:i w:val="0"/>
                <w:iCs/>
              </w:rPr>
              <w:t>l</w:t>
            </w:r>
            <w:r>
              <w:rPr>
                <w:b/>
                <w:bCs w:val="0"/>
                <w:i w:val="0"/>
                <w:iCs/>
              </w:rPr>
              <w:t xml:space="preserve"> de gegevens in van de</w:t>
            </w:r>
            <w:r w:rsidR="00E46B3E">
              <w:rPr>
                <w:b/>
                <w:bCs w:val="0"/>
                <w:i w:val="0"/>
                <w:iCs/>
              </w:rPr>
              <w:t xml:space="preserve"> natuurlijk persoon die optreedt als</w:t>
            </w:r>
            <w:r>
              <w:rPr>
                <w:b/>
                <w:bCs w:val="0"/>
                <w:i w:val="0"/>
                <w:iCs/>
              </w:rPr>
              <w:t xml:space="preserve"> volmachthouder.</w:t>
            </w:r>
            <w:r w:rsidR="0009366F">
              <w:rPr>
                <w:b/>
                <w:bCs w:val="0"/>
                <w:i w:val="0"/>
                <w:iCs/>
              </w:rPr>
              <w:t xml:space="preserve"> </w:t>
            </w:r>
          </w:p>
          <w:p w14:paraId="569A0788" w14:textId="0AC87A1B" w:rsidR="00D60D1C" w:rsidRPr="00A82897" w:rsidRDefault="00397B13" w:rsidP="0041139A">
            <w:pPr>
              <w:pStyle w:val="Aanwijzing"/>
              <w:rPr>
                <w:rStyle w:val="Zwaar"/>
                <w:i w:val="0"/>
                <w:iCs/>
              </w:rPr>
            </w:pPr>
            <w:r>
              <w:rPr>
                <w:bCs w:val="0"/>
              </w:rPr>
              <w:t>D</w:t>
            </w:r>
            <w:r w:rsidRPr="004370A2">
              <w:rPr>
                <w:bCs w:val="0"/>
              </w:rPr>
              <w:t xml:space="preserve">e </w:t>
            </w:r>
            <w:r w:rsidRPr="00C50679">
              <w:rPr>
                <w:iCs/>
              </w:rPr>
              <w:t>gegevens moeten overeenstemmen met de gegevens op de identiteitskaart</w:t>
            </w:r>
            <w:r>
              <w:rPr>
                <w:iCs/>
              </w:rPr>
              <w:t>.</w:t>
            </w:r>
            <w:r w:rsidR="001F3408">
              <w:rPr>
                <w:iCs/>
              </w:rPr>
              <w:t xml:space="preserve"> Als u deze vraag beantwoord hebt, gaat u naar vraag 1</w:t>
            </w:r>
            <w:r w:rsidR="006B15C2">
              <w:rPr>
                <w:iCs/>
              </w:rPr>
              <w:t>0</w:t>
            </w:r>
            <w:r w:rsidR="001F3408">
              <w:rPr>
                <w:iCs/>
              </w:rPr>
              <w:t>.</w:t>
            </w:r>
          </w:p>
        </w:tc>
      </w:tr>
      <w:tr w:rsidR="00FC7A38" w:rsidRPr="008F3D09" w14:paraId="321E0AAB" w14:textId="77777777" w:rsidTr="000C0D9C">
        <w:tblPrEx>
          <w:tblCellMar>
            <w:top w:w="0" w:type="dxa"/>
            <w:left w:w="70" w:type="dxa"/>
            <w:right w:w="70" w:type="dxa"/>
          </w:tblCellMar>
        </w:tblPrEx>
        <w:trPr>
          <w:gridAfter w:val="2"/>
          <w:wAfter w:w="34" w:type="dxa"/>
          <w:trHeight w:hRule="exact" w:val="119"/>
        </w:trPr>
        <w:tc>
          <w:tcPr>
            <w:tcW w:w="10314" w:type="dxa"/>
            <w:gridSpan w:val="31"/>
            <w:tcBorders>
              <w:top w:val="nil"/>
              <w:left w:val="nil"/>
              <w:bottom w:val="nil"/>
              <w:right w:val="nil"/>
            </w:tcBorders>
          </w:tcPr>
          <w:p w14:paraId="2BB0A105" w14:textId="77777777" w:rsidR="00D60D1C" w:rsidRPr="008F3D09" w:rsidRDefault="00D60D1C" w:rsidP="00D60D1C">
            <w:pPr>
              <w:rPr>
                <w:rFonts w:ascii="Garamond" w:hAnsi="Garamond"/>
                <w:sz w:val="22"/>
              </w:rPr>
            </w:pPr>
          </w:p>
        </w:tc>
      </w:tr>
      <w:tr w:rsidR="00FE75DE" w:rsidRPr="00B079EB" w14:paraId="6A7BCAD0" w14:textId="77777777" w:rsidTr="000C0D9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2"/>
          <w:wAfter w:w="34" w:type="dxa"/>
          <w:trHeight w:val="357"/>
        </w:trPr>
        <w:tc>
          <w:tcPr>
            <w:tcW w:w="395" w:type="dxa"/>
            <w:tcBorders>
              <w:bottom w:val="nil"/>
              <w:right w:val="single" w:sz="4" w:space="0" w:color="auto"/>
            </w:tcBorders>
          </w:tcPr>
          <w:p w14:paraId="458C1165" w14:textId="77777777" w:rsidR="00D60D1C" w:rsidRPr="008B0CAD" w:rsidRDefault="00D60D1C" w:rsidP="00D60D1C">
            <w:pPr>
              <w:spacing w:before="40"/>
              <w:jc w:val="right"/>
              <w:rPr>
                <w:rFonts w:ascii="Garamond" w:hAnsi="Garamond"/>
                <w:sz w:val="22"/>
              </w:rPr>
            </w:pPr>
          </w:p>
        </w:tc>
        <w:tc>
          <w:tcPr>
            <w:tcW w:w="3713" w:type="dxa"/>
            <w:gridSpan w:val="17"/>
            <w:tcBorders>
              <w:top w:val="single" w:sz="4" w:space="0" w:color="auto"/>
              <w:left w:val="single" w:sz="4" w:space="0" w:color="auto"/>
              <w:bottom w:val="single" w:sz="4" w:space="0" w:color="auto"/>
              <w:right w:val="single" w:sz="4" w:space="0" w:color="auto"/>
            </w:tcBorders>
            <w:shd w:val="clear" w:color="000000" w:fill="auto"/>
          </w:tcPr>
          <w:p w14:paraId="29843047" w14:textId="2E70B58B" w:rsidR="00D60D1C" w:rsidRPr="00B079EB" w:rsidRDefault="00D60D1C" w:rsidP="00D60D1C">
            <w:pPr>
              <w:spacing w:before="40"/>
              <w:jc w:val="right"/>
            </w:pPr>
            <w:r w:rsidRPr="001A0555">
              <w:t>voornaam</w:t>
            </w:r>
          </w:p>
        </w:tc>
        <w:tc>
          <w:tcPr>
            <w:tcW w:w="6206" w:type="dxa"/>
            <w:gridSpan w:val="13"/>
            <w:tcBorders>
              <w:top w:val="single" w:sz="4" w:space="0" w:color="auto"/>
              <w:left w:val="single" w:sz="4" w:space="0" w:color="auto"/>
              <w:bottom w:val="single" w:sz="4" w:space="0" w:color="auto"/>
              <w:right w:val="single" w:sz="4" w:space="0" w:color="auto"/>
            </w:tcBorders>
            <w:shd w:val="clear" w:color="000000" w:fill="auto"/>
          </w:tcPr>
          <w:p w14:paraId="4F3CCC70" w14:textId="77777777" w:rsidR="00D60D1C" w:rsidRPr="00B079EB" w:rsidRDefault="00D60D1C" w:rsidP="00D60D1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FE75DE" w:rsidRPr="00B079EB" w14:paraId="546D246D" w14:textId="77777777" w:rsidTr="000C0D9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2"/>
          <w:wAfter w:w="34" w:type="dxa"/>
          <w:trHeight w:val="357"/>
        </w:trPr>
        <w:tc>
          <w:tcPr>
            <w:tcW w:w="395" w:type="dxa"/>
            <w:tcBorders>
              <w:bottom w:val="nil"/>
              <w:right w:val="single" w:sz="4" w:space="0" w:color="auto"/>
            </w:tcBorders>
          </w:tcPr>
          <w:p w14:paraId="2A207D82" w14:textId="77777777" w:rsidR="00D60D1C" w:rsidRPr="008B0CAD" w:rsidRDefault="00D60D1C" w:rsidP="00D60D1C">
            <w:pPr>
              <w:spacing w:before="40"/>
              <w:jc w:val="right"/>
              <w:rPr>
                <w:rFonts w:ascii="Garamond" w:hAnsi="Garamond"/>
                <w:sz w:val="22"/>
              </w:rPr>
            </w:pPr>
          </w:p>
        </w:tc>
        <w:tc>
          <w:tcPr>
            <w:tcW w:w="3713" w:type="dxa"/>
            <w:gridSpan w:val="17"/>
            <w:tcBorders>
              <w:top w:val="single" w:sz="4" w:space="0" w:color="auto"/>
              <w:left w:val="single" w:sz="4" w:space="0" w:color="auto"/>
              <w:bottom w:val="single" w:sz="4" w:space="0" w:color="auto"/>
              <w:right w:val="single" w:sz="4" w:space="0" w:color="auto"/>
            </w:tcBorders>
            <w:shd w:val="clear" w:color="000000" w:fill="auto"/>
          </w:tcPr>
          <w:p w14:paraId="3B7BA5F0" w14:textId="34F14EE4" w:rsidR="00D60D1C" w:rsidRPr="00B079EB" w:rsidRDefault="00D60D1C" w:rsidP="00D60D1C">
            <w:pPr>
              <w:spacing w:before="40"/>
              <w:jc w:val="right"/>
            </w:pPr>
            <w:r w:rsidRPr="001A0555">
              <w:t>achternaam</w:t>
            </w:r>
          </w:p>
        </w:tc>
        <w:tc>
          <w:tcPr>
            <w:tcW w:w="6206" w:type="dxa"/>
            <w:gridSpan w:val="13"/>
            <w:tcBorders>
              <w:top w:val="single" w:sz="4" w:space="0" w:color="auto"/>
              <w:left w:val="single" w:sz="4" w:space="0" w:color="auto"/>
              <w:bottom w:val="single" w:sz="4" w:space="0" w:color="auto"/>
              <w:right w:val="single" w:sz="4" w:space="0" w:color="auto"/>
            </w:tcBorders>
            <w:shd w:val="clear" w:color="000000" w:fill="auto"/>
          </w:tcPr>
          <w:p w14:paraId="1199CD7E" w14:textId="77777777" w:rsidR="00D60D1C" w:rsidRPr="00B079EB" w:rsidRDefault="00D60D1C" w:rsidP="00D60D1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FE75DE" w:rsidRPr="00B079EB" w14:paraId="34C1DA34" w14:textId="77777777" w:rsidTr="000C0D9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2"/>
          <w:wAfter w:w="34" w:type="dxa"/>
          <w:trHeight w:val="357"/>
        </w:trPr>
        <w:tc>
          <w:tcPr>
            <w:tcW w:w="395" w:type="dxa"/>
            <w:tcBorders>
              <w:bottom w:val="nil"/>
              <w:right w:val="single" w:sz="4" w:space="0" w:color="auto"/>
            </w:tcBorders>
          </w:tcPr>
          <w:p w14:paraId="30CCEC74" w14:textId="77777777" w:rsidR="00D60D1C" w:rsidRPr="008B0CAD" w:rsidRDefault="00D60D1C" w:rsidP="00D60D1C">
            <w:pPr>
              <w:spacing w:before="40"/>
              <w:jc w:val="right"/>
              <w:rPr>
                <w:rFonts w:ascii="Garamond" w:hAnsi="Garamond"/>
                <w:sz w:val="22"/>
              </w:rPr>
            </w:pPr>
          </w:p>
        </w:tc>
        <w:tc>
          <w:tcPr>
            <w:tcW w:w="3713" w:type="dxa"/>
            <w:gridSpan w:val="17"/>
            <w:tcBorders>
              <w:top w:val="single" w:sz="4" w:space="0" w:color="auto"/>
              <w:left w:val="single" w:sz="4" w:space="0" w:color="auto"/>
              <w:bottom w:val="single" w:sz="4" w:space="0" w:color="auto"/>
              <w:right w:val="single" w:sz="4" w:space="0" w:color="auto"/>
            </w:tcBorders>
            <w:shd w:val="clear" w:color="000000" w:fill="auto"/>
          </w:tcPr>
          <w:p w14:paraId="12B1AC17" w14:textId="77777777" w:rsidR="005E2C8B" w:rsidRPr="009D25DB" w:rsidRDefault="00BE3368" w:rsidP="00BE3368">
            <w:pPr>
              <w:pStyle w:val="rechts"/>
            </w:pPr>
            <w:r w:rsidRPr="009D25DB">
              <w:t xml:space="preserve">Belgisch rijksregisternummer </w:t>
            </w:r>
          </w:p>
          <w:p w14:paraId="4097EA6B" w14:textId="048B8FC2" w:rsidR="00D60D1C" w:rsidRPr="00B079EB" w:rsidRDefault="00BE3368" w:rsidP="009D25DB">
            <w:pPr>
              <w:pStyle w:val="rechts"/>
            </w:pPr>
            <w:r w:rsidRPr="009D25DB">
              <w:t>of Belgisch bis-nummer</w:t>
            </w:r>
          </w:p>
        </w:tc>
        <w:tc>
          <w:tcPr>
            <w:tcW w:w="6206" w:type="dxa"/>
            <w:gridSpan w:val="13"/>
            <w:tcBorders>
              <w:top w:val="single" w:sz="4" w:space="0" w:color="auto"/>
              <w:left w:val="single" w:sz="4" w:space="0" w:color="auto"/>
              <w:bottom w:val="single" w:sz="4" w:space="0" w:color="auto"/>
              <w:right w:val="single" w:sz="4" w:space="0" w:color="auto"/>
            </w:tcBorders>
            <w:shd w:val="clear" w:color="000000" w:fill="auto"/>
          </w:tcPr>
          <w:p w14:paraId="1F08EEE7" w14:textId="77777777" w:rsidR="00D60D1C" w:rsidRPr="00B079EB" w:rsidRDefault="00D60D1C" w:rsidP="00D60D1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FE75DE" w:rsidRPr="00B079EB" w14:paraId="4094E4C6" w14:textId="77777777" w:rsidTr="000C0D9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2"/>
          <w:wAfter w:w="34" w:type="dxa"/>
          <w:trHeight w:val="357"/>
        </w:trPr>
        <w:tc>
          <w:tcPr>
            <w:tcW w:w="395" w:type="dxa"/>
            <w:tcBorders>
              <w:bottom w:val="nil"/>
              <w:right w:val="single" w:sz="4" w:space="0" w:color="auto"/>
            </w:tcBorders>
          </w:tcPr>
          <w:p w14:paraId="0BDCBEE8" w14:textId="77777777" w:rsidR="00D60D1C" w:rsidRPr="008B0CAD" w:rsidRDefault="00D60D1C" w:rsidP="00D60D1C">
            <w:pPr>
              <w:spacing w:before="40"/>
              <w:jc w:val="right"/>
              <w:rPr>
                <w:rFonts w:ascii="Garamond" w:hAnsi="Garamond"/>
                <w:sz w:val="22"/>
              </w:rPr>
            </w:pPr>
          </w:p>
        </w:tc>
        <w:tc>
          <w:tcPr>
            <w:tcW w:w="3713" w:type="dxa"/>
            <w:gridSpan w:val="17"/>
            <w:tcBorders>
              <w:top w:val="single" w:sz="4" w:space="0" w:color="auto"/>
              <w:left w:val="single" w:sz="4" w:space="0" w:color="auto"/>
              <w:bottom w:val="single" w:sz="4" w:space="0" w:color="auto"/>
              <w:right w:val="single" w:sz="4" w:space="0" w:color="auto"/>
            </w:tcBorders>
            <w:shd w:val="clear" w:color="000000" w:fill="auto"/>
          </w:tcPr>
          <w:p w14:paraId="2E947EBC" w14:textId="004472B7" w:rsidR="00D60D1C" w:rsidRPr="00B079EB" w:rsidRDefault="00D60D1C" w:rsidP="00D60D1C">
            <w:pPr>
              <w:spacing w:before="40"/>
              <w:jc w:val="right"/>
            </w:pPr>
            <w:r w:rsidRPr="001A0555">
              <w:t>straat, nummer en</w:t>
            </w:r>
            <w:r>
              <w:t xml:space="preserve"> </w:t>
            </w:r>
            <w:r w:rsidRPr="001A0555">
              <w:t>bus</w:t>
            </w:r>
            <w:r>
              <w:t>nummer</w:t>
            </w:r>
            <w:r w:rsidRPr="001A0555">
              <w:t xml:space="preserve"> </w:t>
            </w:r>
          </w:p>
        </w:tc>
        <w:tc>
          <w:tcPr>
            <w:tcW w:w="6206" w:type="dxa"/>
            <w:gridSpan w:val="13"/>
            <w:tcBorders>
              <w:top w:val="single" w:sz="4" w:space="0" w:color="auto"/>
              <w:left w:val="single" w:sz="4" w:space="0" w:color="auto"/>
              <w:bottom w:val="single" w:sz="4" w:space="0" w:color="auto"/>
              <w:right w:val="single" w:sz="4" w:space="0" w:color="auto"/>
            </w:tcBorders>
            <w:shd w:val="clear" w:color="000000" w:fill="auto"/>
          </w:tcPr>
          <w:p w14:paraId="11CEAB78" w14:textId="77777777" w:rsidR="00D60D1C" w:rsidRPr="00B079EB" w:rsidRDefault="00D60D1C" w:rsidP="00D60D1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FE75DE" w:rsidRPr="00B079EB" w14:paraId="0C58B234" w14:textId="77777777" w:rsidTr="000C0D9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2"/>
          <w:wAfter w:w="34" w:type="dxa"/>
          <w:trHeight w:val="357"/>
        </w:trPr>
        <w:tc>
          <w:tcPr>
            <w:tcW w:w="395" w:type="dxa"/>
            <w:tcBorders>
              <w:bottom w:val="nil"/>
              <w:right w:val="single" w:sz="4" w:space="0" w:color="auto"/>
            </w:tcBorders>
          </w:tcPr>
          <w:p w14:paraId="2B195307" w14:textId="77777777" w:rsidR="00D60D1C" w:rsidRPr="008B0CAD" w:rsidRDefault="00D60D1C" w:rsidP="00D60D1C">
            <w:pPr>
              <w:spacing w:before="40"/>
              <w:jc w:val="right"/>
              <w:rPr>
                <w:rFonts w:ascii="Garamond" w:hAnsi="Garamond"/>
                <w:sz w:val="22"/>
              </w:rPr>
            </w:pPr>
          </w:p>
        </w:tc>
        <w:tc>
          <w:tcPr>
            <w:tcW w:w="3713" w:type="dxa"/>
            <w:gridSpan w:val="17"/>
            <w:tcBorders>
              <w:top w:val="single" w:sz="4" w:space="0" w:color="auto"/>
              <w:left w:val="single" w:sz="4" w:space="0" w:color="auto"/>
              <w:bottom w:val="single" w:sz="4" w:space="0" w:color="auto"/>
              <w:right w:val="single" w:sz="4" w:space="0" w:color="auto"/>
            </w:tcBorders>
            <w:shd w:val="clear" w:color="000000" w:fill="auto"/>
          </w:tcPr>
          <w:p w14:paraId="0592F7E2" w14:textId="43785248" w:rsidR="00D60D1C" w:rsidRPr="00B079EB" w:rsidRDefault="00D60D1C" w:rsidP="00D60D1C">
            <w:pPr>
              <w:spacing w:before="40"/>
              <w:jc w:val="right"/>
            </w:pPr>
            <w:r w:rsidRPr="001A0555">
              <w:t>post</w:t>
            </w:r>
            <w:r>
              <w:t>nummer</w:t>
            </w:r>
            <w:r w:rsidRPr="001A0555">
              <w:t xml:space="preserve"> en gemeente </w:t>
            </w:r>
          </w:p>
        </w:tc>
        <w:tc>
          <w:tcPr>
            <w:tcW w:w="6206" w:type="dxa"/>
            <w:gridSpan w:val="13"/>
            <w:tcBorders>
              <w:top w:val="single" w:sz="4" w:space="0" w:color="auto"/>
              <w:left w:val="single" w:sz="4" w:space="0" w:color="auto"/>
              <w:bottom w:val="single" w:sz="4" w:space="0" w:color="auto"/>
              <w:right w:val="single" w:sz="4" w:space="0" w:color="auto"/>
            </w:tcBorders>
            <w:shd w:val="clear" w:color="000000" w:fill="auto"/>
          </w:tcPr>
          <w:p w14:paraId="723C3F63" w14:textId="77777777" w:rsidR="00D60D1C" w:rsidRPr="00B079EB" w:rsidRDefault="00D60D1C" w:rsidP="00D60D1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FE75DE" w:rsidRPr="00B079EB" w14:paraId="31E6D337" w14:textId="77777777" w:rsidTr="000C0D9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2"/>
          <w:wAfter w:w="34" w:type="dxa"/>
          <w:trHeight w:val="357"/>
        </w:trPr>
        <w:tc>
          <w:tcPr>
            <w:tcW w:w="395" w:type="dxa"/>
            <w:tcBorders>
              <w:bottom w:val="nil"/>
              <w:right w:val="single" w:sz="4" w:space="0" w:color="auto"/>
            </w:tcBorders>
          </w:tcPr>
          <w:p w14:paraId="44E2B1F2" w14:textId="77777777" w:rsidR="00D60D1C" w:rsidRPr="008B0CAD" w:rsidRDefault="00D60D1C" w:rsidP="00D60D1C">
            <w:pPr>
              <w:spacing w:before="40"/>
              <w:jc w:val="right"/>
              <w:rPr>
                <w:rFonts w:ascii="Garamond" w:hAnsi="Garamond"/>
                <w:sz w:val="22"/>
              </w:rPr>
            </w:pPr>
          </w:p>
        </w:tc>
        <w:tc>
          <w:tcPr>
            <w:tcW w:w="3713" w:type="dxa"/>
            <w:gridSpan w:val="17"/>
            <w:tcBorders>
              <w:top w:val="single" w:sz="4" w:space="0" w:color="auto"/>
              <w:left w:val="single" w:sz="4" w:space="0" w:color="auto"/>
              <w:bottom w:val="single" w:sz="4" w:space="0" w:color="auto"/>
              <w:right w:val="single" w:sz="4" w:space="0" w:color="auto"/>
            </w:tcBorders>
            <w:shd w:val="clear" w:color="000000" w:fill="auto"/>
          </w:tcPr>
          <w:p w14:paraId="47D179F7" w14:textId="5757F1F3" w:rsidR="00D60D1C" w:rsidRPr="00B079EB" w:rsidRDefault="00174C66" w:rsidP="00D60D1C">
            <w:pPr>
              <w:spacing w:before="40"/>
              <w:jc w:val="right"/>
            </w:pPr>
            <w:r>
              <w:t>l</w:t>
            </w:r>
            <w:r w:rsidR="00D60D1C" w:rsidRPr="001A0555">
              <w:t>and</w:t>
            </w:r>
          </w:p>
        </w:tc>
        <w:tc>
          <w:tcPr>
            <w:tcW w:w="6206" w:type="dxa"/>
            <w:gridSpan w:val="13"/>
            <w:tcBorders>
              <w:top w:val="single" w:sz="4" w:space="0" w:color="auto"/>
              <w:left w:val="single" w:sz="4" w:space="0" w:color="auto"/>
              <w:bottom w:val="single" w:sz="4" w:space="0" w:color="auto"/>
              <w:right w:val="single" w:sz="4" w:space="0" w:color="auto"/>
            </w:tcBorders>
            <w:shd w:val="clear" w:color="000000" w:fill="auto"/>
          </w:tcPr>
          <w:p w14:paraId="4A40C588" w14:textId="77777777" w:rsidR="00D60D1C" w:rsidRPr="00B079EB" w:rsidRDefault="00D60D1C" w:rsidP="00D60D1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FE75DE" w:rsidRPr="00B079EB" w14:paraId="31C26431" w14:textId="77777777" w:rsidTr="000C0D9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2"/>
          <w:wAfter w:w="34" w:type="dxa"/>
          <w:trHeight w:val="357"/>
        </w:trPr>
        <w:tc>
          <w:tcPr>
            <w:tcW w:w="395" w:type="dxa"/>
            <w:tcBorders>
              <w:bottom w:val="nil"/>
              <w:right w:val="single" w:sz="4" w:space="0" w:color="auto"/>
            </w:tcBorders>
          </w:tcPr>
          <w:p w14:paraId="7F41B287" w14:textId="77777777" w:rsidR="00D60D1C" w:rsidRPr="008B0CAD" w:rsidRDefault="00D60D1C" w:rsidP="00D60D1C">
            <w:pPr>
              <w:spacing w:before="40"/>
              <w:jc w:val="right"/>
              <w:rPr>
                <w:rFonts w:ascii="Garamond" w:hAnsi="Garamond"/>
                <w:sz w:val="22"/>
              </w:rPr>
            </w:pPr>
          </w:p>
        </w:tc>
        <w:tc>
          <w:tcPr>
            <w:tcW w:w="3713" w:type="dxa"/>
            <w:gridSpan w:val="17"/>
            <w:tcBorders>
              <w:top w:val="single" w:sz="4" w:space="0" w:color="auto"/>
              <w:left w:val="single" w:sz="4" w:space="0" w:color="auto"/>
              <w:bottom w:val="single" w:sz="4" w:space="0" w:color="auto"/>
              <w:right w:val="single" w:sz="4" w:space="0" w:color="auto"/>
            </w:tcBorders>
            <w:shd w:val="clear" w:color="000000" w:fill="auto"/>
          </w:tcPr>
          <w:p w14:paraId="166AE52C" w14:textId="63E9D14D" w:rsidR="00D60D1C" w:rsidRPr="00B079EB" w:rsidRDefault="00174C66" w:rsidP="00D60D1C">
            <w:pPr>
              <w:spacing w:before="40"/>
              <w:jc w:val="right"/>
            </w:pPr>
            <w:r>
              <w:t>t</w:t>
            </w:r>
            <w:r w:rsidR="00D60D1C" w:rsidRPr="001A0555">
              <w:t>elefoonnummer</w:t>
            </w:r>
          </w:p>
        </w:tc>
        <w:tc>
          <w:tcPr>
            <w:tcW w:w="6206" w:type="dxa"/>
            <w:gridSpan w:val="13"/>
            <w:tcBorders>
              <w:top w:val="single" w:sz="4" w:space="0" w:color="auto"/>
              <w:left w:val="single" w:sz="4" w:space="0" w:color="auto"/>
              <w:bottom w:val="single" w:sz="4" w:space="0" w:color="auto"/>
              <w:right w:val="single" w:sz="4" w:space="0" w:color="auto"/>
            </w:tcBorders>
            <w:shd w:val="clear" w:color="000000" w:fill="auto"/>
          </w:tcPr>
          <w:p w14:paraId="1DE693D7" w14:textId="77777777" w:rsidR="00D60D1C" w:rsidRPr="00B079EB" w:rsidRDefault="00D60D1C" w:rsidP="00D60D1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FE75DE" w:rsidRPr="00B079EB" w14:paraId="380CDB52" w14:textId="77777777" w:rsidTr="000C0D9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2"/>
          <w:wAfter w:w="34" w:type="dxa"/>
          <w:trHeight w:val="357"/>
        </w:trPr>
        <w:tc>
          <w:tcPr>
            <w:tcW w:w="395" w:type="dxa"/>
            <w:tcBorders>
              <w:bottom w:val="nil"/>
              <w:right w:val="single" w:sz="4" w:space="0" w:color="auto"/>
            </w:tcBorders>
          </w:tcPr>
          <w:p w14:paraId="30DB51E1" w14:textId="77777777" w:rsidR="00C05A48" w:rsidRPr="008B0CAD" w:rsidRDefault="00C05A48" w:rsidP="00D60D1C">
            <w:pPr>
              <w:spacing w:before="40"/>
              <w:jc w:val="right"/>
              <w:rPr>
                <w:rFonts w:ascii="Garamond" w:hAnsi="Garamond"/>
                <w:sz w:val="22"/>
              </w:rPr>
            </w:pPr>
          </w:p>
        </w:tc>
        <w:tc>
          <w:tcPr>
            <w:tcW w:w="3713" w:type="dxa"/>
            <w:gridSpan w:val="17"/>
            <w:tcBorders>
              <w:top w:val="single" w:sz="4" w:space="0" w:color="auto"/>
              <w:left w:val="single" w:sz="4" w:space="0" w:color="auto"/>
              <w:bottom w:val="single" w:sz="4" w:space="0" w:color="auto"/>
              <w:right w:val="single" w:sz="4" w:space="0" w:color="auto"/>
            </w:tcBorders>
            <w:shd w:val="clear" w:color="000000" w:fill="auto"/>
          </w:tcPr>
          <w:p w14:paraId="68E10398" w14:textId="6F6FF6E4" w:rsidR="00C05A48" w:rsidRDefault="00C05A48" w:rsidP="00D60D1C">
            <w:pPr>
              <w:spacing w:before="40"/>
              <w:jc w:val="right"/>
            </w:pPr>
            <w:r>
              <w:t>e-mailadres</w:t>
            </w:r>
          </w:p>
        </w:tc>
        <w:tc>
          <w:tcPr>
            <w:tcW w:w="6206" w:type="dxa"/>
            <w:gridSpan w:val="13"/>
            <w:tcBorders>
              <w:top w:val="single" w:sz="4" w:space="0" w:color="auto"/>
              <w:left w:val="single" w:sz="4" w:space="0" w:color="auto"/>
              <w:bottom w:val="single" w:sz="4" w:space="0" w:color="auto"/>
              <w:right w:val="single" w:sz="4" w:space="0" w:color="auto"/>
            </w:tcBorders>
            <w:shd w:val="clear" w:color="000000" w:fill="auto"/>
          </w:tcPr>
          <w:p w14:paraId="1B53DCC6" w14:textId="50D0363A" w:rsidR="00C05A48" w:rsidRDefault="00C05A48" w:rsidP="00D60D1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FE75DE" w:rsidRPr="00B079EB" w14:paraId="78612D92" w14:textId="77777777" w:rsidTr="000C0D9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2"/>
          <w:wAfter w:w="34" w:type="dxa"/>
          <w:trHeight w:val="357"/>
        </w:trPr>
        <w:tc>
          <w:tcPr>
            <w:tcW w:w="395" w:type="dxa"/>
            <w:tcBorders>
              <w:bottom w:val="nil"/>
              <w:right w:val="single" w:sz="4" w:space="0" w:color="auto"/>
            </w:tcBorders>
          </w:tcPr>
          <w:p w14:paraId="1721A703" w14:textId="77777777" w:rsidR="004F00A1" w:rsidRPr="008B0CAD" w:rsidRDefault="004F00A1" w:rsidP="00C32745">
            <w:pPr>
              <w:spacing w:before="40"/>
              <w:jc w:val="right"/>
              <w:rPr>
                <w:rFonts w:ascii="Garamond" w:hAnsi="Garamond"/>
                <w:sz w:val="22"/>
              </w:rPr>
            </w:pPr>
          </w:p>
        </w:tc>
        <w:tc>
          <w:tcPr>
            <w:tcW w:w="3713" w:type="dxa"/>
            <w:gridSpan w:val="17"/>
            <w:tcBorders>
              <w:top w:val="single" w:sz="4" w:space="0" w:color="auto"/>
              <w:left w:val="single" w:sz="4" w:space="0" w:color="auto"/>
              <w:bottom w:val="single" w:sz="4" w:space="0" w:color="auto"/>
              <w:right w:val="single" w:sz="4" w:space="0" w:color="auto"/>
            </w:tcBorders>
            <w:shd w:val="clear" w:color="000000" w:fill="auto"/>
          </w:tcPr>
          <w:p w14:paraId="7F66A0C6" w14:textId="4D2D7419" w:rsidR="004F00A1" w:rsidRPr="001A0555" w:rsidRDefault="00A71EC0" w:rsidP="00F95F62">
            <w:pPr>
              <w:spacing w:before="40"/>
              <w:jc w:val="right"/>
            </w:pPr>
            <w:r>
              <w:t xml:space="preserve">rekening waarop de vergoeding </w:t>
            </w:r>
            <w:r w:rsidR="00ED21A1" w:rsidRPr="009D25DB">
              <w:t xml:space="preserve">gestort </w:t>
            </w:r>
            <w:r w:rsidR="003A1098" w:rsidRPr="009D25DB">
              <w:t xml:space="preserve">moet </w:t>
            </w:r>
            <w:r w:rsidR="00ED21A1" w:rsidRPr="009D25DB">
              <w:t>worden</w:t>
            </w:r>
          </w:p>
        </w:tc>
        <w:tc>
          <w:tcPr>
            <w:tcW w:w="6206" w:type="dxa"/>
            <w:gridSpan w:val="13"/>
            <w:tcBorders>
              <w:top w:val="single" w:sz="4" w:space="0" w:color="auto"/>
              <w:left w:val="single" w:sz="4" w:space="0" w:color="auto"/>
              <w:bottom w:val="single" w:sz="4" w:space="0" w:color="auto"/>
              <w:right w:val="single" w:sz="4" w:space="0" w:color="auto"/>
            </w:tcBorders>
            <w:shd w:val="clear" w:color="000000" w:fill="auto"/>
          </w:tcPr>
          <w:p w14:paraId="1F32BBF3" w14:textId="1ED928C8" w:rsidR="004F00A1" w:rsidRPr="00B079EB" w:rsidRDefault="00A71EC0" w:rsidP="00C3274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FC7A38" w:rsidRPr="003D114E" w14:paraId="784BB478" w14:textId="77777777" w:rsidTr="000C0D9C">
        <w:trPr>
          <w:gridAfter w:val="2"/>
          <w:wAfter w:w="34" w:type="dxa"/>
          <w:trHeight w:hRule="exact" w:val="113"/>
        </w:trPr>
        <w:tc>
          <w:tcPr>
            <w:tcW w:w="10314" w:type="dxa"/>
            <w:gridSpan w:val="31"/>
            <w:tcBorders>
              <w:top w:val="nil"/>
              <w:left w:val="nil"/>
              <w:bottom w:val="nil"/>
              <w:right w:val="nil"/>
            </w:tcBorders>
            <w:shd w:val="clear" w:color="auto" w:fill="auto"/>
          </w:tcPr>
          <w:p w14:paraId="7D1A62C2" w14:textId="77777777" w:rsidR="00E46B3E" w:rsidRPr="003D114E" w:rsidRDefault="00E46B3E">
            <w:pPr>
              <w:pStyle w:val="nummersvragen"/>
              <w:framePr w:hSpace="0" w:wrap="auto" w:vAnchor="margin" w:xAlign="left" w:yAlign="inline"/>
              <w:suppressOverlap w:val="0"/>
              <w:jc w:val="left"/>
              <w:rPr>
                <w:color w:val="FFFFFF"/>
              </w:rPr>
            </w:pPr>
          </w:p>
        </w:tc>
      </w:tr>
      <w:tr w:rsidR="00FE75DE" w:rsidRPr="00A82897" w14:paraId="0F4369DA" w14:textId="77777777" w:rsidTr="000C0D9C">
        <w:trPr>
          <w:gridAfter w:val="2"/>
          <w:wAfter w:w="34" w:type="dxa"/>
          <w:trHeight w:val="340"/>
        </w:trPr>
        <w:tc>
          <w:tcPr>
            <w:tcW w:w="395" w:type="dxa"/>
            <w:tcBorders>
              <w:top w:val="nil"/>
              <w:left w:val="nil"/>
              <w:bottom w:val="nil"/>
              <w:right w:val="nil"/>
            </w:tcBorders>
            <w:shd w:val="clear" w:color="auto" w:fill="auto"/>
          </w:tcPr>
          <w:p w14:paraId="0B575383" w14:textId="10A51B05" w:rsidR="00E46B3E" w:rsidRPr="003D114E" w:rsidRDefault="007227E6">
            <w:pPr>
              <w:pStyle w:val="nummersvragen"/>
              <w:framePr w:hSpace="0" w:wrap="auto" w:vAnchor="margin" w:xAlign="left" w:yAlign="inline"/>
              <w:suppressOverlap w:val="0"/>
            </w:pPr>
            <w:r>
              <w:t>9</w:t>
            </w:r>
          </w:p>
        </w:tc>
        <w:tc>
          <w:tcPr>
            <w:tcW w:w="9919" w:type="dxa"/>
            <w:gridSpan w:val="30"/>
            <w:tcBorders>
              <w:top w:val="nil"/>
              <w:left w:val="nil"/>
              <w:bottom w:val="nil"/>
              <w:right w:val="nil"/>
            </w:tcBorders>
            <w:shd w:val="clear" w:color="auto" w:fill="auto"/>
          </w:tcPr>
          <w:p w14:paraId="302B7C11" w14:textId="4334E10E" w:rsidR="00E46B3E" w:rsidRPr="00A82897" w:rsidRDefault="00E46B3E" w:rsidP="0041139A">
            <w:pPr>
              <w:pStyle w:val="Aanwijzing"/>
              <w:rPr>
                <w:rStyle w:val="Zwaar"/>
                <w:i w:val="0"/>
                <w:iCs/>
              </w:rPr>
            </w:pPr>
            <w:r>
              <w:rPr>
                <w:b/>
                <w:bCs w:val="0"/>
                <w:i w:val="0"/>
                <w:iCs/>
              </w:rPr>
              <w:t xml:space="preserve">Vul de gegevens in van de </w:t>
            </w:r>
            <w:r w:rsidR="0052447E">
              <w:rPr>
                <w:b/>
                <w:bCs w:val="0"/>
                <w:i w:val="0"/>
                <w:iCs/>
              </w:rPr>
              <w:t>rechtspersoon</w:t>
            </w:r>
            <w:r>
              <w:rPr>
                <w:b/>
                <w:bCs w:val="0"/>
                <w:i w:val="0"/>
                <w:iCs/>
              </w:rPr>
              <w:t xml:space="preserve"> die optreedt als volmachthouder.</w:t>
            </w:r>
            <w:r w:rsidR="00956EA0" w:rsidRPr="0009366F">
              <w:rPr>
                <w:bCs w:val="0"/>
                <w:iCs/>
              </w:rPr>
              <w:t xml:space="preserve"> </w:t>
            </w:r>
            <w:r w:rsidR="004370A2">
              <w:rPr>
                <w:b/>
                <w:bCs w:val="0"/>
                <w:i w:val="0"/>
                <w:iCs/>
              </w:rPr>
              <w:br/>
            </w:r>
            <w:r w:rsidR="004370A2">
              <w:rPr>
                <w:bCs w:val="0"/>
              </w:rPr>
              <w:t>D</w:t>
            </w:r>
            <w:r w:rsidR="004370A2" w:rsidRPr="004370A2">
              <w:rPr>
                <w:bCs w:val="0"/>
              </w:rPr>
              <w:t>e gegevens moeten overeenstemmen met de gegevens in de Kruispun</w:t>
            </w:r>
            <w:r w:rsidR="00F95F62">
              <w:rPr>
                <w:bCs w:val="0"/>
              </w:rPr>
              <w:t>t</w:t>
            </w:r>
            <w:r w:rsidR="004370A2" w:rsidRPr="004370A2">
              <w:rPr>
                <w:bCs w:val="0"/>
              </w:rPr>
              <w:t>bank v</w:t>
            </w:r>
            <w:r w:rsidR="00C97692">
              <w:rPr>
                <w:bCs w:val="0"/>
              </w:rPr>
              <w:t>an</w:t>
            </w:r>
            <w:r w:rsidR="004370A2" w:rsidRPr="004370A2">
              <w:rPr>
                <w:bCs w:val="0"/>
              </w:rPr>
              <w:t xml:space="preserve"> Ondernemingen</w:t>
            </w:r>
            <w:r w:rsidR="0009366F">
              <w:rPr>
                <w:bCs w:val="0"/>
              </w:rPr>
              <w:t>.</w:t>
            </w:r>
          </w:p>
        </w:tc>
      </w:tr>
      <w:tr w:rsidR="00FC7A38" w:rsidRPr="008F3D09" w14:paraId="0CDEC46B" w14:textId="77777777" w:rsidTr="000C0D9C">
        <w:tblPrEx>
          <w:tblCellMar>
            <w:top w:w="0" w:type="dxa"/>
            <w:left w:w="70" w:type="dxa"/>
            <w:right w:w="70" w:type="dxa"/>
          </w:tblCellMar>
        </w:tblPrEx>
        <w:trPr>
          <w:gridAfter w:val="2"/>
          <w:wAfter w:w="34" w:type="dxa"/>
          <w:trHeight w:hRule="exact" w:val="119"/>
        </w:trPr>
        <w:tc>
          <w:tcPr>
            <w:tcW w:w="10314" w:type="dxa"/>
            <w:gridSpan w:val="31"/>
            <w:tcBorders>
              <w:top w:val="nil"/>
              <w:left w:val="nil"/>
              <w:bottom w:val="nil"/>
              <w:right w:val="nil"/>
            </w:tcBorders>
          </w:tcPr>
          <w:p w14:paraId="01D2BE64" w14:textId="77777777" w:rsidR="00926A7D" w:rsidRDefault="00926A7D">
            <w:pPr>
              <w:rPr>
                <w:rFonts w:ascii="Garamond" w:hAnsi="Garamond"/>
                <w:sz w:val="22"/>
              </w:rPr>
            </w:pPr>
          </w:p>
        </w:tc>
      </w:tr>
      <w:tr w:rsidR="00FE75DE" w:rsidRPr="00B079EB" w14:paraId="164C77E9" w14:textId="77777777" w:rsidTr="000C0D9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2"/>
          <w:wAfter w:w="34" w:type="dxa"/>
          <w:trHeight w:val="357"/>
        </w:trPr>
        <w:tc>
          <w:tcPr>
            <w:tcW w:w="395" w:type="dxa"/>
            <w:tcBorders>
              <w:bottom w:val="nil"/>
              <w:right w:val="single" w:sz="4" w:space="0" w:color="auto"/>
            </w:tcBorders>
          </w:tcPr>
          <w:p w14:paraId="4004517A" w14:textId="77777777" w:rsidR="003D4C25" w:rsidRPr="008B0CAD" w:rsidRDefault="003D4C25" w:rsidP="003D4C25">
            <w:pPr>
              <w:spacing w:before="40"/>
              <w:jc w:val="right"/>
              <w:rPr>
                <w:rFonts w:ascii="Garamond" w:hAnsi="Garamond"/>
                <w:sz w:val="22"/>
              </w:rPr>
            </w:pPr>
          </w:p>
        </w:tc>
        <w:tc>
          <w:tcPr>
            <w:tcW w:w="3732" w:type="dxa"/>
            <w:gridSpan w:val="18"/>
            <w:tcBorders>
              <w:top w:val="single" w:sz="4" w:space="0" w:color="auto"/>
              <w:left w:val="single" w:sz="4" w:space="0" w:color="auto"/>
              <w:bottom w:val="single" w:sz="4" w:space="0" w:color="auto"/>
              <w:right w:val="single" w:sz="4" w:space="0" w:color="auto"/>
            </w:tcBorders>
            <w:shd w:val="clear" w:color="000000" w:fill="auto"/>
          </w:tcPr>
          <w:p w14:paraId="00B68D37" w14:textId="16504ADF" w:rsidR="003D4C25" w:rsidRPr="00B079EB" w:rsidRDefault="003D4C25" w:rsidP="003D4C25">
            <w:pPr>
              <w:spacing w:before="40"/>
              <w:jc w:val="right"/>
            </w:pPr>
            <w:r>
              <w:t xml:space="preserve">officiële naam onderneming </w:t>
            </w:r>
          </w:p>
        </w:tc>
        <w:tc>
          <w:tcPr>
            <w:tcW w:w="6187" w:type="dxa"/>
            <w:gridSpan w:val="12"/>
            <w:tcBorders>
              <w:top w:val="single" w:sz="4" w:space="0" w:color="auto"/>
              <w:left w:val="single" w:sz="4" w:space="0" w:color="auto"/>
              <w:bottom w:val="single" w:sz="4" w:space="0" w:color="auto"/>
              <w:right w:val="single" w:sz="4" w:space="0" w:color="auto"/>
            </w:tcBorders>
            <w:shd w:val="clear" w:color="000000" w:fill="auto"/>
          </w:tcPr>
          <w:p w14:paraId="76542CED" w14:textId="77777777" w:rsidR="003D4C25" w:rsidRPr="00B079EB" w:rsidRDefault="003D4C25"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FE75DE" w:rsidRPr="00B079EB" w14:paraId="1D5E5EAA" w14:textId="77777777" w:rsidTr="000C0D9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2"/>
          <w:wAfter w:w="34" w:type="dxa"/>
          <w:trHeight w:val="357"/>
        </w:trPr>
        <w:tc>
          <w:tcPr>
            <w:tcW w:w="395" w:type="dxa"/>
            <w:tcBorders>
              <w:bottom w:val="nil"/>
              <w:right w:val="single" w:sz="4" w:space="0" w:color="auto"/>
            </w:tcBorders>
          </w:tcPr>
          <w:p w14:paraId="0EA0F5BF" w14:textId="77777777" w:rsidR="003D4C25" w:rsidRPr="008B0CAD" w:rsidRDefault="003D4C25" w:rsidP="003D4C25">
            <w:pPr>
              <w:spacing w:before="40"/>
              <w:jc w:val="right"/>
              <w:rPr>
                <w:rFonts w:ascii="Garamond" w:hAnsi="Garamond"/>
                <w:sz w:val="22"/>
              </w:rPr>
            </w:pPr>
          </w:p>
        </w:tc>
        <w:tc>
          <w:tcPr>
            <w:tcW w:w="3732" w:type="dxa"/>
            <w:gridSpan w:val="18"/>
            <w:tcBorders>
              <w:top w:val="single" w:sz="4" w:space="0" w:color="auto"/>
              <w:left w:val="single" w:sz="4" w:space="0" w:color="auto"/>
              <w:bottom w:val="single" w:sz="4" w:space="0" w:color="auto"/>
              <w:right w:val="single" w:sz="4" w:space="0" w:color="auto"/>
            </w:tcBorders>
            <w:shd w:val="clear" w:color="000000" w:fill="auto"/>
          </w:tcPr>
          <w:p w14:paraId="50005A88" w14:textId="55C6E428" w:rsidR="003D4C25" w:rsidRPr="00B079EB" w:rsidRDefault="003D4C25" w:rsidP="003D4C25">
            <w:pPr>
              <w:spacing w:before="40"/>
              <w:jc w:val="right"/>
            </w:pPr>
            <w:r>
              <w:t>ondernemingsnummer</w:t>
            </w:r>
            <w:r w:rsidRPr="001A0555">
              <w:t xml:space="preserve"> </w:t>
            </w:r>
          </w:p>
        </w:tc>
        <w:tc>
          <w:tcPr>
            <w:tcW w:w="6187" w:type="dxa"/>
            <w:gridSpan w:val="12"/>
            <w:tcBorders>
              <w:top w:val="single" w:sz="4" w:space="0" w:color="auto"/>
              <w:left w:val="single" w:sz="4" w:space="0" w:color="auto"/>
              <w:bottom w:val="single" w:sz="4" w:space="0" w:color="auto"/>
              <w:right w:val="single" w:sz="4" w:space="0" w:color="auto"/>
            </w:tcBorders>
            <w:shd w:val="clear" w:color="000000" w:fill="auto"/>
          </w:tcPr>
          <w:p w14:paraId="389DEB73" w14:textId="77777777" w:rsidR="003D4C25" w:rsidRPr="00B079EB" w:rsidRDefault="003D4C25"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FE75DE" w:rsidRPr="00B079EB" w14:paraId="38069694" w14:textId="77777777" w:rsidTr="000C0D9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2"/>
          <w:wAfter w:w="34" w:type="dxa"/>
          <w:trHeight w:val="357"/>
        </w:trPr>
        <w:tc>
          <w:tcPr>
            <w:tcW w:w="395" w:type="dxa"/>
            <w:tcBorders>
              <w:bottom w:val="nil"/>
              <w:right w:val="single" w:sz="4" w:space="0" w:color="auto"/>
            </w:tcBorders>
          </w:tcPr>
          <w:p w14:paraId="486268F6" w14:textId="77777777" w:rsidR="003D4C25" w:rsidRPr="008B0CAD" w:rsidRDefault="003D4C25" w:rsidP="003D4C25">
            <w:pPr>
              <w:spacing w:before="40"/>
              <w:jc w:val="right"/>
              <w:rPr>
                <w:rFonts w:ascii="Garamond" w:hAnsi="Garamond"/>
                <w:sz w:val="22"/>
              </w:rPr>
            </w:pPr>
          </w:p>
        </w:tc>
        <w:tc>
          <w:tcPr>
            <w:tcW w:w="3732" w:type="dxa"/>
            <w:gridSpan w:val="18"/>
            <w:tcBorders>
              <w:top w:val="single" w:sz="4" w:space="0" w:color="auto"/>
              <w:left w:val="single" w:sz="4" w:space="0" w:color="auto"/>
              <w:bottom w:val="single" w:sz="4" w:space="0" w:color="auto"/>
              <w:right w:val="single" w:sz="4" w:space="0" w:color="auto"/>
            </w:tcBorders>
            <w:shd w:val="clear" w:color="000000" w:fill="auto"/>
          </w:tcPr>
          <w:p w14:paraId="026190F8" w14:textId="59660C35" w:rsidR="003D4C25" w:rsidRPr="00B079EB" w:rsidRDefault="003D4C25" w:rsidP="003D4C25">
            <w:pPr>
              <w:spacing w:before="40"/>
              <w:jc w:val="right"/>
            </w:pPr>
            <w:r w:rsidRPr="001A0555">
              <w:t>straat, nummer en</w:t>
            </w:r>
            <w:r>
              <w:t xml:space="preserve"> </w:t>
            </w:r>
            <w:r w:rsidRPr="001A0555">
              <w:t>bus</w:t>
            </w:r>
            <w:r>
              <w:t>nummer</w:t>
            </w:r>
            <w:r w:rsidRPr="001A0555">
              <w:t xml:space="preserve"> </w:t>
            </w:r>
          </w:p>
        </w:tc>
        <w:tc>
          <w:tcPr>
            <w:tcW w:w="6187" w:type="dxa"/>
            <w:gridSpan w:val="12"/>
            <w:tcBorders>
              <w:top w:val="single" w:sz="4" w:space="0" w:color="auto"/>
              <w:left w:val="single" w:sz="4" w:space="0" w:color="auto"/>
              <w:bottom w:val="single" w:sz="4" w:space="0" w:color="auto"/>
              <w:right w:val="single" w:sz="4" w:space="0" w:color="auto"/>
            </w:tcBorders>
            <w:shd w:val="clear" w:color="000000" w:fill="auto"/>
          </w:tcPr>
          <w:p w14:paraId="74032746" w14:textId="77777777" w:rsidR="003D4C25" w:rsidRPr="00B079EB" w:rsidRDefault="003D4C25" w:rsidP="003D4C25">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FE75DE" w:rsidRPr="00B079EB" w14:paraId="5B42E78E" w14:textId="77777777" w:rsidTr="000C0D9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2"/>
          <w:wAfter w:w="34" w:type="dxa"/>
          <w:trHeight w:val="357"/>
        </w:trPr>
        <w:tc>
          <w:tcPr>
            <w:tcW w:w="395" w:type="dxa"/>
            <w:tcBorders>
              <w:bottom w:val="nil"/>
              <w:right w:val="single" w:sz="4" w:space="0" w:color="auto"/>
            </w:tcBorders>
          </w:tcPr>
          <w:p w14:paraId="6FCB76C4" w14:textId="77777777" w:rsidR="003D4C25" w:rsidRPr="008B0CAD" w:rsidRDefault="003D4C25" w:rsidP="003D4C25">
            <w:pPr>
              <w:spacing w:before="40"/>
              <w:jc w:val="right"/>
              <w:rPr>
                <w:rFonts w:ascii="Garamond" w:hAnsi="Garamond"/>
                <w:sz w:val="22"/>
              </w:rPr>
            </w:pPr>
          </w:p>
        </w:tc>
        <w:tc>
          <w:tcPr>
            <w:tcW w:w="3732" w:type="dxa"/>
            <w:gridSpan w:val="18"/>
            <w:tcBorders>
              <w:top w:val="single" w:sz="4" w:space="0" w:color="auto"/>
              <w:left w:val="single" w:sz="4" w:space="0" w:color="auto"/>
              <w:bottom w:val="single" w:sz="4" w:space="0" w:color="auto"/>
              <w:right w:val="single" w:sz="4" w:space="0" w:color="auto"/>
            </w:tcBorders>
            <w:shd w:val="clear" w:color="000000" w:fill="auto"/>
          </w:tcPr>
          <w:p w14:paraId="6B983696" w14:textId="6E06229A" w:rsidR="003D4C25" w:rsidRPr="00B079EB" w:rsidRDefault="003D4C25" w:rsidP="003D4C25">
            <w:pPr>
              <w:spacing w:before="40"/>
              <w:jc w:val="right"/>
            </w:pPr>
            <w:r w:rsidRPr="001A0555">
              <w:t>post</w:t>
            </w:r>
            <w:r>
              <w:t>nummer</w:t>
            </w:r>
            <w:r w:rsidRPr="001A0555">
              <w:t xml:space="preserve"> en gemeente </w:t>
            </w:r>
          </w:p>
        </w:tc>
        <w:tc>
          <w:tcPr>
            <w:tcW w:w="6187" w:type="dxa"/>
            <w:gridSpan w:val="12"/>
            <w:tcBorders>
              <w:top w:val="single" w:sz="4" w:space="0" w:color="auto"/>
              <w:left w:val="single" w:sz="4" w:space="0" w:color="auto"/>
              <w:bottom w:val="single" w:sz="4" w:space="0" w:color="auto"/>
              <w:right w:val="single" w:sz="4" w:space="0" w:color="auto"/>
            </w:tcBorders>
            <w:shd w:val="clear" w:color="000000" w:fill="auto"/>
          </w:tcPr>
          <w:p w14:paraId="4972FC39" w14:textId="77777777" w:rsidR="003D4C25" w:rsidRPr="00B079EB" w:rsidRDefault="003D4C25"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FE75DE" w:rsidRPr="00B079EB" w14:paraId="6CDE10B6" w14:textId="77777777" w:rsidTr="000C0D9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2"/>
          <w:wAfter w:w="34" w:type="dxa"/>
          <w:trHeight w:val="357"/>
        </w:trPr>
        <w:tc>
          <w:tcPr>
            <w:tcW w:w="395" w:type="dxa"/>
            <w:tcBorders>
              <w:bottom w:val="nil"/>
              <w:right w:val="single" w:sz="4" w:space="0" w:color="auto"/>
            </w:tcBorders>
          </w:tcPr>
          <w:p w14:paraId="30BA0C0D" w14:textId="77777777" w:rsidR="003D4C25" w:rsidRPr="008B0CAD" w:rsidRDefault="003D4C25" w:rsidP="003D4C25">
            <w:pPr>
              <w:spacing w:before="40"/>
              <w:jc w:val="right"/>
              <w:rPr>
                <w:rFonts w:ascii="Garamond" w:hAnsi="Garamond"/>
                <w:sz w:val="22"/>
              </w:rPr>
            </w:pPr>
          </w:p>
        </w:tc>
        <w:tc>
          <w:tcPr>
            <w:tcW w:w="3732" w:type="dxa"/>
            <w:gridSpan w:val="18"/>
            <w:tcBorders>
              <w:top w:val="single" w:sz="4" w:space="0" w:color="auto"/>
              <w:left w:val="single" w:sz="4" w:space="0" w:color="auto"/>
              <w:bottom w:val="single" w:sz="4" w:space="0" w:color="auto"/>
              <w:right w:val="single" w:sz="4" w:space="0" w:color="auto"/>
            </w:tcBorders>
            <w:shd w:val="clear" w:color="000000" w:fill="auto"/>
          </w:tcPr>
          <w:p w14:paraId="6C6D23EA" w14:textId="2577A324" w:rsidR="003D4C25" w:rsidRPr="00B079EB" w:rsidRDefault="003D4C25" w:rsidP="003D4C25">
            <w:pPr>
              <w:spacing w:before="40"/>
              <w:jc w:val="right"/>
            </w:pPr>
            <w:r w:rsidRPr="001A0555">
              <w:t>land</w:t>
            </w:r>
          </w:p>
        </w:tc>
        <w:tc>
          <w:tcPr>
            <w:tcW w:w="6187" w:type="dxa"/>
            <w:gridSpan w:val="12"/>
            <w:tcBorders>
              <w:top w:val="single" w:sz="4" w:space="0" w:color="auto"/>
              <w:left w:val="single" w:sz="4" w:space="0" w:color="auto"/>
              <w:bottom w:val="single" w:sz="4" w:space="0" w:color="auto"/>
              <w:right w:val="single" w:sz="4" w:space="0" w:color="auto"/>
            </w:tcBorders>
            <w:shd w:val="clear" w:color="000000" w:fill="auto"/>
          </w:tcPr>
          <w:p w14:paraId="3207B601" w14:textId="77777777" w:rsidR="003D4C25" w:rsidRPr="00B079EB" w:rsidRDefault="003D4C25" w:rsidP="003D4C25">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FE75DE" w:rsidRPr="00B079EB" w14:paraId="53C74883" w14:textId="77777777" w:rsidTr="000C0D9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2"/>
          <w:wAfter w:w="34" w:type="dxa"/>
          <w:trHeight w:val="357"/>
        </w:trPr>
        <w:tc>
          <w:tcPr>
            <w:tcW w:w="395" w:type="dxa"/>
            <w:tcBorders>
              <w:bottom w:val="nil"/>
              <w:right w:val="single" w:sz="4" w:space="0" w:color="auto"/>
            </w:tcBorders>
          </w:tcPr>
          <w:p w14:paraId="1E3419D8" w14:textId="77777777" w:rsidR="003D4C25" w:rsidRPr="008B0CAD" w:rsidRDefault="003D4C25" w:rsidP="003D4C25">
            <w:pPr>
              <w:spacing w:before="40"/>
              <w:jc w:val="right"/>
              <w:rPr>
                <w:rFonts w:ascii="Garamond" w:hAnsi="Garamond"/>
                <w:sz w:val="22"/>
              </w:rPr>
            </w:pPr>
          </w:p>
        </w:tc>
        <w:tc>
          <w:tcPr>
            <w:tcW w:w="3732" w:type="dxa"/>
            <w:gridSpan w:val="18"/>
            <w:tcBorders>
              <w:top w:val="single" w:sz="4" w:space="0" w:color="auto"/>
              <w:left w:val="single" w:sz="4" w:space="0" w:color="auto"/>
              <w:bottom w:val="single" w:sz="4" w:space="0" w:color="auto"/>
              <w:right w:val="single" w:sz="4" w:space="0" w:color="auto"/>
            </w:tcBorders>
            <w:shd w:val="clear" w:color="000000" w:fill="auto"/>
          </w:tcPr>
          <w:p w14:paraId="4FD03388" w14:textId="0AE50CB5" w:rsidR="003D4C25" w:rsidRPr="00B079EB" w:rsidRDefault="003D4C25" w:rsidP="003D4C25">
            <w:pPr>
              <w:spacing w:before="40"/>
              <w:jc w:val="right"/>
            </w:pPr>
            <w:r w:rsidRPr="001A0555">
              <w:t>telefoonnummer</w:t>
            </w:r>
          </w:p>
        </w:tc>
        <w:tc>
          <w:tcPr>
            <w:tcW w:w="6187" w:type="dxa"/>
            <w:gridSpan w:val="12"/>
            <w:tcBorders>
              <w:top w:val="single" w:sz="4" w:space="0" w:color="auto"/>
              <w:left w:val="single" w:sz="4" w:space="0" w:color="auto"/>
              <w:bottom w:val="single" w:sz="4" w:space="0" w:color="auto"/>
              <w:right w:val="single" w:sz="4" w:space="0" w:color="auto"/>
            </w:tcBorders>
            <w:shd w:val="clear" w:color="000000" w:fill="auto"/>
          </w:tcPr>
          <w:p w14:paraId="0155CDDD" w14:textId="77777777" w:rsidR="003D4C25" w:rsidRPr="00B079EB" w:rsidRDefault="003D4C25"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FE75DE" w:rsidRPr="00B079EB" w14:paraId="6ADC0F23" w14:textId="77777777" w:rsidTr="000C0D9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2"/>
          <w:wAfter w:w="34" w:type="dxa"/>
          <w:trHeight w:val="357"/>
        </w:trPr>
        <w:tc>
          <w:tcPr>
            <w:tcW w:w="395" w:type="dxa"/>
            <w:tcBorders>
              <w:bottom w:val="nil"/>
              <w:right w:val="single" w:sz="4" w:space="0" w:color="auto"/>
            </w:tcBorders>
          </w:tcPr>
          <w:p w14:paraId="3DE6A973" w14:textId="77777777" w:rsidR="004E4285" w:rsidRPr="008B0CAD" w:rsidRDefault="004E4285" w:rsidP="003D4C25">
            <w:pPr>
              <w:spacing w:before="40"/>
              <w:jc w:val="right"/>
              <w:rPr>
                <w:rFonts w:ascii="Garamond" w:hAnsi="Garamond"/>
                <w:sz w:val="22"/>
              </w:rPr>
            </w:pPr>
          </w:p>
        </w:tc>
        <w:tc>
          <w:tcPr>
            <w:tcW w:w="3732" w:type="dxa"/>
            <w:gridSpan w:val="18"/>
            <w:tcBorders>
              <w:top w:val="single" w:sz="4" w:space="0" w:color="auto"/>
              <w:left w:val="single" w:sz="4" w:space="0" w:color="auto"/>
              <w:bottom w:val="single" w:sz="4" w:space="0" w:color="auto"/>
              <w:right w:val="single" w:sz="4" w:space="0" w:color="auto"/>
            </w:tcBorders>
            <w:shd w:val="clear" w:color="000000" w:fill="auto"/>
          </w:tcPr>
          <w:p w14:paraId="54FF816F" w14:textId="0F7E8A8F" w:rsidR="004E4285" w:rsidRPr="001A0555" w:rsidRDefault="004E4285" w:rsidP="003D4C25">
            <w:pPr>
              <w:spacing w:before="40"/>
              <w:jc w:val="right"/>
            </w:pPr>
            <w:r>
              <w:t>e-mailadres</w:t>
            </w:r>
          </w:p>
        </w:tc>
        <w:tc>
          <w:tcPr>
            <w:tcW w:w="6187" w:type="dxa"/>
            <w:gridSpan w:val="12"/>
            <w:tcBorders>
              <w:top w:val="single" w:sz="4" w:space="0" w:color="auto"/>
              <w:left w:val="single" w:sz="4" w:space="0" w:color="auto"/>
              <w:bottom w:val="single" w:sz="4" w:space="0" w:color="auto"/>
              <w:right w:val="single" w:sz="4" w:space="0" w:color="auto"/>
            </w:tcBorders>
            <w:shd w:val="clear" w:color="000000" w:fill="auto"/>
          </w:tcPr>
          <w:p w14:paraId="6915654D" w14:textId="4981D54B" w:rsidR="004E4285" w:rsidRPr="00B079EB" w:rsidRDefault="004E4285"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FE75DE" w:rsidRPr="00B079EB" w14:paraId="2B6B9082" w14:textId="77777777" w:rsidTr="000C0D9C">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2"/>
          <w:wAfter w:w="34" w:type="dxa"/>
          <w:trHeight w:val="357"/>
        </w:trPr>
        <w:tc>
          <w:tcPr>
            <w:tcW w:w="395" w:type="dxa"/>
            <w:tcBorders>
              <w:bottom w:val="nil"/>
              <w:right w:val="single" w:sz="4" w:space="0" w:color="auto"/>
            </w:tcBorders>
          </w:tcPr>
          <w:p w14:paraId="443EC2C7" w14:textId="77777777" w:rsidR="0052447E" w:rsidRPr="008B0CAD" w:rsidRDefault="0052447E">
            <w:pPr>
              <w:spacing w:before="40"/>
              <w:jc w:val="right"/>
              <w:rPr>
                <w:rFonts w:ascii="Garamond" w:hAnsi="Garamond"/>
                <w:sz w:val="22"/>
              </w:rPr>
            </w:pPr>
          </w:p>
        </w:tc>
        <w:tc>
          <w:tcPr>
            <w:tcW w:w="3732" w:type="dxa"/>
            <w:gridSpan w:val="18"/>
            <w:tcBorders>
              <w:top w:val="single" w:sz="4" w:space="0" w:color="auto"/>
              <w:left w:val="single" w:sz="4" w:space="0" w:color="auto"/>
              <w:bottom w:val="single" w:sz="4" w:space="0" w:color="auto"/>
              <w:right w:val="single" w:sz="4" w:space="0" w:color="auto"/>
            </w:tcBorders>
            <w:shd w:val="clear" w:color="000000" w:fill="auto"/>
          </w:tcPr>
          <w:p w14:paraId="75FFAA84" w14:textId="7263E2F6" w:rsidR="0052447E" w:rsidRPr="001A0555" w:rsidRDefault="0052447E" w:rsidP="00411695">
            <w:pPr>
              <w:spacing w:before="40"/>
              <w:jc w:val="right"/>
            </w:pPr>
            <w:r>
              <w:t xml:space="preserve">rekening waarop de vergoeding </w:t>
            </w:r>
            <w:r w:rsidR="00846238" w:rsidRPr="00643FAC">
              <w:t>gestort moet worden</w:t>
            </w:r>
          </w:p>
        </w:tc>
        <w:tc>
          <w:tcPr>
            <w:tcW w:w="6187" w:type="dxa"/>
            <w:gridSpan w:val="12"/>
            <w:tcBorders>
              <w:top w:val="single" w:sz="4" w:space="0" w:color="auto"/>
              <w:left w:val="single" w:sz="4" w:space="0" w:color="auto"/>
              <w:bottom w:val="single" w:sz="4" w:space="0" w:color="auto"/>
              <w:right w:val="single" w:sz="4" w:space="0" w:color="auto"/>
            </w:tcBorders>
            <w:shd w:val="clear" w:color="000000" w:fill="auto"/>
          </w:tcPr>
          <w:p w14:paraId="0C2CBD6C" w14:textId="77777777" w:rsidR="0052447E" w:rsidRPr="00B079EB" w:rsidRDefault="0052447E">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FC7A38" w:rsidRPr="003D114E" w14:paraId="5F9F99EF" w14:textId="77777777" w:rsidTr="000C0D9C">
        <w:trPr>
          <w:gridAfter w:val="2"/>
          <w:wAfter w:w="34" w:type="dxa"/>
          <w:trHeight w:hRule="exact" w:val="340"/>
        </w:trPr>
        <w:tc>
          <w:tcPr>
            <w:tcW w:w="10314" w:type="dxa"/>
            <w:gridSpan w:val="31"/>
            <w:tcBorders>
              <w:top w:val="nil"/>
              <w:left w:val="nil"/>
              <w:bottom w:val="nil"/>
              <w:right w:val="nil"/>
            </w:tcBorders>
            <w:shd w:val="clear" w:color="auto" w:fill="auto"/>
          </w:tcPr>
          <w:p w14:paraId="61CBB9B1" w14:textId="179B948D" w:rsidR="00C32745" w:rsidRPr="003D114E" w:rsidRDefault="00C32745" w:rsidP="00C32745">
            <w:pPr>
              <w:pStyle w:val="leeg"/>
            </w:pPr>
          </w:p>
        </w:tc>
      </w:tr>
      <w:tr w:rsidR="00FE75DE" w:rsidRPr="003D114E" w14:paraId="4C8DC195" w14:textId="77777777" w:rsidTr="000C0D9C">
        <w:trPr>
          <w:gridAfter w:val="2"/>
          <w:wAfter w:w="34" w:type="dxa"/>
          <w:trHeight w:hRule="exact" w:val="397"/>
        </w:trPr>
        <w:tc>
          <w:tcPr>
            <w:tcW w:w="395" w:type="dxa"/>
            <w:tcBorders>
              <w:top w:val="nil"/>
              <w:left w:val="nil"/>
              <w:bottom w:val="nil"/>
              <w:right w:val="nil"/>
            </w:tcBorders>
          </w:tcPr>
          <w:p w14:paraId="39073353" w14:textId="52CD4889" w:rsidR="0094774C" w:rsidRDefault="0094774C">
            <w:pPr>
              <w:pStyle w:val="leeg"/>
            </w:pPr>
          </w:p>
          <w:p w14:paraId="73800863" w14:textId="77777777" w:rsidR="00CE6A18" w:rsidRDefault="00CE6A18">
            <w:pPr>
              <w:pStyle w:val="leeg"/>
            </w:pPr>
          </w:p>
          <w:p w14:paraId="3C575E86" w14:textId="77777777" w:rsidR="00CE6A18" w:rsidRDefault="00CE6A18">
            <w:pPr>
              <w:pStyle w:val="leeg"/>
            </w:pPr>
          </w:p>
          <w:p w14:paraId="1D6FF02B" w14:textId="77777777" w:rsidR="00CE6A18" w:rsidRDefault="00CE6A18">
            <w:pPr>
              <w:pStyle w:val="leeg"/>
            </w:pPr>
          </w:p>
          <w:p w14:paraId="6745D320" w14:textId="77777777" w:rsidR="00CE6A18" w:rsidRDefault="00CE6A18">
            <w:pPr>
              <w:pStyle w:val="leeg"/>
            </w:pPr>
          </w:p>
          <w:p w14:paraId="6448CEBE" w14:textId="77777777" w:rsidR="0094774C" w:rsidRPr="003D114E" w:rsidRDefault="0094774C">
            <w:pPr>
              <w:pStyle w:val="leeg"/>
            </w:pPr>
          </w:p>
        </w:tc>
        <w:tc>
          <w:tcPr>
            <w:tcW w:w="9919" w:type="dxa"/>
            <w:gridSpan w:val="30"/>
            <w:tcBorders>
              <w:top w:val="nil"/>
              <w:left w:val="nil"/>
              <w:bottom w:val="nil"/>
              <w:right w:val="nil"/>
            </w:tcBorders>
            <w:shd w:val="solid" w:color="7F7F7F" w:themeColor="text1" w:themeTint="80" w:fill="auto"/>
          </w:tcPr>
          <w:p w14:paraId="583035D3" w14:textId="7F388D1B" w:rsidR="0094774C" w:rsidRPr="003D114E" w:rsidRDefault="0094774C">
            <w:pPr>
              <w:pStyle w:val="Kop1"/>
              <w:spacing w:before="0"/>
              <w:rPr>
                <w:rFonts w:cs="Calibri"/>
              </w:rPr>
            </w:pPr>
            <w:r>
              <w:rPr>
                <w:rFonts w:cs="Calibri"/>
              </w:rPr>
              <w:t xml:space="preserve"> </w:t>
            </w:r>
            <w:r w:rsidR="001D65D2">
              <w:rPr>
                <w:rFonts w:cs="Calibri"/>
              </w:rPr>
              <w:t>De</w:t>
            </w:r>
            <w:r>
              <w:rPr>
                <w:rFonts w:cs="Calibri"/>
              </w:rPr>
              <w:t xml:space="preserve"> opdrachten van de volmachthouder</w:t>
            </w:r>
          </w:p>
        </w:tc>
      </w:tr>
      <w:tr w:rsidR="00FC7A38" w:rsidRPr="003D114E" w14:paraId="73C3E2FE" w14:textId="77777777" w:rsidTr="000C0D9C">
        <w:trPr>
          <w:gridAfter w:val="2"/>
          <w:wAfter w:w="34" w:type="dxa"/>
          <w:trHeight w:hRule="exact" w:val="113"/>
        </w:trPr>
        <w:tc>
          <w:tcPr>
            <w:tcW w:w="10314" w:type="dxa"/>
            <w:gridSpan w:val="31"/>
            <w:tcBorders>
              <w:top w:val="nil"/>
              <w:left w:val="nil"/>
              <w:bottom w:val="nil"/>
              <w:right w:val="nil"/>
            </w:tcBorders>
            <w:shd w:val="clear" w:color="auto" w:fill="auto"/>
          </w:tcPr>
          <w:p w14:paraId="75485A7A" w14:textId="77777777" w:rsidR="0094774C" w:rsidRPr="003D114E" w:rsidRDefault="0094774C">
            <w:pPr>
              <w:pStyle w:val="nummersvragen"/>
              <w:framePr w:hSpace="0" w:wrap="auto" w:vAnchor="margin" w:xAlign="left" w:yAlign="inline"/>
              <w:suppressOverlap w:val="0"/>
              <w:jc w:val="left"/>
              <w:rPr>
                <w:b w:val="0"/>
                <w:color w:val="FFFFFF"/>
              </w:rPr>
            </w:pPr>
          </w:p>
        </w:tc>
      </w:tr>
      <w:tr w:rsidR="00FE75DE" w:rsidRPr="0060089B" w14:paraId="128C8056" w14:textId="77777777" w:rsidTr="000C0D9C">
        <w:trPr>
          <w:gridAfter w:val="2"/>
          <w:wAfter w:w="34" w:type="dxa"/>
          <w:trHeight w:val="340"/>
        </w:trPr>
        <w:tc>
          <w:tcPr>
            <w:tcW w:w="395" w:type="dxa"/>
            <w:tcBorders>
              <w:top w:val="nil"/>
              <w:left w:val="nil"/>
              <w:bottom w:val="nil"/>
              <w:right w:val="nil"/>
            </w:tcBorders>
            <w:shd w:val="clear" w:color="auto" w:fill="auto"/>
          </w:tcPr>
          <w:p w14:paraId="3CE82109" w14:textId="6EBEC726" w:rsidR="0094774C" w:rsidRPr="003D114E" w:rsidRDefault="00A90457">
            <w:pPr>
              <w:pStyle w:val="nummersvragen"/>
              <w:framePr w:hSpace="0" w:wrap="auto" w:vAnchor="margin" w:xAlign="left" w:yAlign="inline"/>
              <w:suppressOverlap w:val="0"/>
            </w:pPr>
            <w:r>
              <w:t>1</w:t>
            </w:r>
            <w:r w:rsidR="00840DBE">
              <w:t>0</w:t>
            </w:r>
          </w:p>
        </w:tc>
        <w:tc>
          <w:tcPr>
            <w:tcW w:w="9919" w:type="dxa"/>
            <w:gridSpan w:val="30"/>
            <w:tcBorders>
              <w:top w:val="nil"/>
              <w:left w:val="nil"/>
              <w:bottom w:val="nil"/>
              <w:right w:val="nil"/>
            </w:tcBorders>
            <w:shd w:val="clear" w:color="auto" w:fill="auto"/>
          </w:tcPr>
          <w:p w14:paraId="30482C5D" w14:textId="5DD5F1B2" w:rsidR="0094774C" w:rsidRPr="006076E6" w:rsidRDefault="00B0185E">
            <w:pPr>
              <w:pStyle w:val="Aanwijzing"/>
            </w:pPr>
            <w:r>
              <w:rPr>
                <w:rStyle w:val="Nadruk"/>
                <w:i/>
                <w:iCs w:val="0"/>
              </w:rPr>
              <w:t>Hieronder vindt u meer informatie over de rol van de volmachthouder</w:t>
            </w:r>
            <w:r w:rsidR="00243918">
              <w:rPr>
                <w:rStyle w:val="Nadruk"/>
                <w:i/>
                <w:iCs w:val="0"/>
              </w:rPr>
              <w:t>:</w:t>
            </w:r>
          </w:p>
          <w:p w14:paraId="2D4D5032" w14:textId="48CF17D1" w:rsidR="0094774C" w:rsidRPr="006076E6" w:rsidRDefault="0094774C">
            <w:pPr>
              <w:pStyle w:val="Lijstalinea"/>
              <w:numPr>
                <w:ilvl w:val="0"/>
                <w:numId w:val="20"/>
              </w:numPr>
              <w:rPr>
                <w:bCs/>
                <w:i/>
              </w:rPr>
            </w:pPr>
            <w:r w:rsidRPr="006076E6">
              <w:rPr>
                <w:i/>
              </w:rPr>
              <w:t>De volmachthouder</w:t>
            </w:r>
            <w:r w:rsidRPr="006076E6">
              <w:rPr>
                <w:bCs/>
                <w:i/>
              </w:rPr>
              <w:t xml:space="preserve"> heeft de opdracht om in naam van de aanvragers de volledige procedure voor de aanvraag van de vergoeding op te volgen en, waar nodig, op te treden, en om de aanvragers te vertegenwoordigen bij de behandeling van het dossier</w:t>
            </w:r>
            <w:r w:rsidRPr="006076E6">
              <w:rPr>
                <w:b/>
                <w:bCs/>
                <w:i/>
              </w:rPr>
              <w:t xml:space="preserve">. </w:t>
            </w:r>
            <w:r w:rsidRPr="006076E6">
              <w:rPr>
                <w:i/>
              </w:rPr>
              <w:t>D</w:t>
            </w:r>
            <w:r w:rsidR="00CD1184">
              <w:rPr>
                <w:i/>
              </w:rPr>
              <w:t>a</w:t>
            </w:r>
            <w:r w:rsidRPr="006076E6">
              <w:rPr>
                <w:i/>
              </w:rPr>
              <w:t xml:space="preserve">t houdt onder meer in dat de volmachthouder in naam van de aanvragers alle nodige handelingen </w:t>
            </w:r>
            <w:r w:rsidR="00CD1184">
              <w:rPr>
                <w:i/>
              </w:rPr>
              <w:t>uitvoert voor de indiening</w:t>
            </w:r>
            <w:r w:rsidRPr="006076E6">
              <w:rPr>
                <w:i/>
              </w:rPr>
              <w:t xml:space="preserve"> van de aanvraag, de hoorzitting, het bezorgen van de ontbrekende stukken aan de initiatiefnemer of de landcommissie, het maken van afspraken voor een plaatsbezoek, </w:t>
            </w:r>
            <w:r w:rsidR="0027309D">
              <w:rPr>
                <w:i/>
              </w:rPr>
              <w:t>de opmaak en de indiening</w:t>
            </w:r>
            <w:r w:rsidRPr="006076E6">
              <w:rPr>
                <w:i/>
              </w:rPr>
              <w:t xml:space="preserve"> van een bezwaar tegen de ontwerpbeslissing,</w:t>
            </w:r>
            <w:r w:rsidR="0027309D">
              <w:rPr>
                <w:i/>
              </w:rPr>
              <w:t xml:space="preserve"> en</w:t>
            </w:r>
            <w:r w:rsidRPr="006076E6">
              <w:rPr>
                <w:i/>
              </w:rPr>
              <w:t xml:space="preserve"> het ontvangen van de gezamenlijke vergoeding.</w:t>
            </w:r>
            <w:r w:rsidRPr="006076E6">
              <w:rPr>
                <w:bCs/>
                <w:i/>
              </w:rPr>
              <w:t xml:space="preserve"> De volmachthouder is niet bevoegd om in naam van de aanvragers een vordering in te stellen bij een rechtbank.</w:t>
            </w:r>
          </w:p>
          <w:p w14:paraId="712A5053" w14:textId="2864820B" w:rsidR="0094774C" w:rsidRPr="006076E6" w:rsidRDefault="0094774C">
            <w:pPr>
              <w:pStyle w:val="Lijstalinea"/>
              <w:numPr>
                <w:ilvl w:val="0"/>
                <w:numId w:val="20"/>
              </w:numPr>
              <w:rPr>
                <w:bCs/>
                <w:i/>
              </w:rPr>
            </w:pPr>
            <w:r w:rsidRPr="006076E6">
              <w:rPr>
                <w:i/>
              </w:rPr>
              <w:lastRenderedPageBreak/>
              <w:t>De volmachthouder is gerechtigd om in het Loket Landinrichting (</w:t>
            </w:r>
            <w:hyperlink r:id="rId18" w:history="1">
              <w:r w:rsidRPr="006076E6">
                <w:rPr>
                  <w:rStyle w:val="Hyperlink"/>
                  <w:i/>
                </w:rPr>
                <w:t>https://loketlandinrichting.vlaanderen.be/aanvragen</w:t>
              </w:r>
            </w:hyperlink>
            <w:r w:rsidRPr="006076E6">
              <w:rPr>
                <w:i/>
              </w:rPr>
              <w:t>) de gegevens van de aanvragers over deze aanvraag te raadplegen, te beheren, te wijzigen en te bewerken.</w:t>
            </w:r>
          </w:p>
          <w:p w14:paraId="7CB4C941" w14:textId="3B1B5C7F" w:rsidR="0094774C" w:rsidRPr="006076E6" w:rsidRDefault="0094774C">
            <w:pPr>
              <w:pStyle w:val="Verklaring"/>
              <w:numPr>
                <w:ilvl w:val="0"/>
                <w:numId w:val="20"/>
              </w:numPr>
              <w:spacing w:before="0" w:after="0"/>
              <w:ind w:left="385" w:hanging="357"/>
              <w:rPr>
                <w:b w:val="0"/>
                <w:bCs/>
                <w:i/>
              </w:rPr>
            </w:pPr>
            <w:r w:rsidRPr="006076E6">
              <w:rPr>
                <w:b w:val="0"/>
                <w:bCs/>
                <w:i/>
              </w:rPr>
              <w:t xml:space="preserve">De volmacht heeft </w:t>
            </w:r>
            <w:r w:rsidR="00B26A3E">
              <w:rPr>
                <w:b w:val="0"/>
                <w:bCs/>
                <w:i/>
              </w:rPr>
              <w:t>alleen</w:t>
            </w:r>
            <w:r w:rsidR="00B26A3E" w:rsidRPr="006076E6">
              <w:rPr>
                <w:b w:val="0"/>
                <w:bCs/>
                <w:i/>
              </w:rPr>
              <w:t xml:space="preserve"> </w:t>
            </w:r>
            <w:r w:rsidRPr="006076E6">
              <w:rPr>
                <w:b w:val="0"/>
                <w:bCs/>
                <w:i/>
              </w:rPr>
              <w:t>betrekking op de aanvraag van een</w:t>
            </w:r>
            <w:r w:rsidR="00AE386C">
              <w:rPr>
                <w:b w:val="0"/>
                <w:bCs/>
                <w:i/>
              </w:rPr>
              <w:t xml:space="preserve"> planschade</w:t>
            </w:r>
            <w:r w:rsidRPr="006076E6">
              <w:rPr>
                <w:b w:val="0"/>
                <w:bCs/>
                <w:i/>
              </w:rPr>
              <w:t xml:space="preserve">vergoeding in het kader van een </w:t>
            </w:r>
            <w:r w:rsidR="00AE386C">
              <w:rPr>
                <w:b w:val="0"/>
                <w:bCs/>
                <w:i/>
              </w:rPr>
              <w:t>ruimtelijk uitvoeringsplan.</w:t>
            </w:r>
          </w:p>
          <w:p w14:paraId="3E99BD6C" w14:textId="23B84164" w:rsidR="0094774C" w:rsidRPr="006076E6" w:rsidRDefault="0094774C">
            <w:pPr>
              <w:pStyle w:val="Lijstalinea"/>
              <w:numPr>
                <w:ilvl w:val="0"/>
                <w:numId w:val="20"/>
              </w:numPr>
              <w:rPr>
                <w:bCs/>
                <w:i/>
              </w:rPr>
            </w:pPr>
            <w:r w:rsidRPr="006076E6">
              <w:rPr>
                <w:bCs/>
                <w:i/>
              </w:rPr>
              <w:t>De bepalingen van artikel 1984 tot en met 2010 van het Burgerlijk Wetboek zijn van toepassing op de volmacht.</w:t>
            </w:r>
          </w:p>
          <w:p w14:paraId="2B04A6FC" w14:textId="6EB15737" w:rsidR="0094774C" w:rsidRPr="006076E6" w:rsidRDefault="0094774C">
            <w:pPr>
              <w:pStyle w:val="Aanwijzing"/>
              <w:numPr>
                <w:ilvl w:val="0"/>
                <w:numId w:val="20"/>
              </w:numPr>
            </w:pPr>
            <w:r w:rsidRPr="006076E6">
              <w:t xml:space="preserve">Alle communicatie over deze aanvraag verloopt uitsluitend tussen enerzijds de volmachthouder en anderzijds de initiatiefnemer en de landcommissie. De initiatiefnemer en de landcommissie communiceren niet met de individuele aanvragers als een volmachthouder </w:t>
            </w:r>
            <w:r w:rsidR="0025302D">
              <w:t xml:space="preserve">is </w:t>
            </w:r>
            <w:r w:rsidRPr="006076E6">
              <w:t>aange</w:t>
            </w:r>
            <w:r w:rsidR="0025302D">
              <w:t>wezen</w:t>
            </w:r>
            <w:r w:rsidRPr="006076E6">
              <w:t>. Als de eBox (</w:t>
            </w:r>
            <w:hyperlink r:id="rId19" w:history="1">
              <w:r w:rsidRPr="006076E6">
                <w:rPr>
                  <w:rStyle w:val="Hyperlink"/>
                </w:rPr>
                <w:t>https://myebox.be/nl</w:t>
              </w:r>
            </w:hyperlink>
            <w:r w:rsidRPr="006076E6">
              <w:t xml:space="preserve">) van de volmachthouder is ingesteld om de berichten van alle aangesloten overheidsdiensten elektronisch te ontvangen, verloopt de verdere communicatie van de initiatiefnemer of landcommissie met de volmachthouder via </w:t>
            </w:r>
            <w:r w:rsidR="00333B76">
              <w:t>die</w:t>
            </w:r>
            <w:r w:rsidR="00333B76" w:rsidRPr="006076E6">
              <w:t xml:space="preserve"> </w:t>
            </w:r>
            <w:r w:rsidRPr="006076E6">
              <w:t>eBox en het Loket Landinrichting (</w:t>
            </w:r>
            <w:hyperlink r:id="rId20" w:history="1">
              <w:r w:rsidRPr="006076E6">
                <w:rPr>
                  <w:rStyle w:val="Hyperlink"/>
                </w:rPr>
                <w:t>https://loketlandinrichting.vlaanderen.be/aanvragen</w:t>
              </w:r>
            </w:hyperlink>
            <w:r w:rsidRPr="006076E6">
              <w:t xml:space="preserve">). </w:t>
            </w:r>
          </w:p>
          <w:p w14:paraId="61B5B278" w14:textId="58AB6F7E" w:rsidR="0094774C" w:rsidRPr="0060089B" w:rsidRDefault="0094774C" w:rsidP="006076E6">
            <w:pPr>
              <w:pStyle w:val="Verklaring"/>
              <w:numPr>
                <w:ilvl w:val="0"/>
                <w:numId w:val="20"/>
              </w:numPr>
              <w:spacing w:before="0" w:after="0"/>
              <w:ind w:left="385" w:hanging="357"/>
              <w:rPr>
                <w:rStyle w:val="Zwaar"/>
                <w:b/>
              </w:rPr>
            </w:pPr>
            <w:r w:rsidRPr="006076E6">
              <w:rPr>
                <w:b w:val="0"/>
                <w:bCs/>
                <w:i/>
              </w:rPr>
              <w:t xml:space="preserve">Zowel de volmachthouder als de aanvragers die u hebt vermeld bij vraag </w:t>
            </w:r>
            <w:r w:rsidR="00F40CA3">
              <w:rPr>
                <w:b w:val="0"/>
                <w:bCs/>
                <w:i/>
              </w:rPr>
              <w:t>3</w:t>
            </w:r>
            <w:r w:rsidRPr="006076E6">
              <w:rPr>
                <w:b w:val="0"/>
                <w:bCs/>
                <w:i/>
              </w:rPr>
              <w:t>, kunnen het dossier opvolgen na  aanmeld</w:t>
            </w:r>
            <w:r w:rsidR="00B525A8" w:rsidRPr="006076E6">
              <w:rPr>
                <w:b w:val="0"/>
                <w:bCs/>
                <w:i/>
              </w:rPr>
              <w:t>ing</w:t>
            </w:r>
            <w:r w:rsidRPr="006076E6">
              <w:rPr>
                <w:b w:val="0"/>
                <w:bCs/>
                <w:i/>
              </w:rPr>
              <w:t xml:space="preserve"> in het Loket Landinrichting (</w:t>
            </w:r>
            <w:hyperlink r:id="rId21" w:history="1">
              <w:r w:rsidRPr="006076E6">
                <w:rPr>
                  <w:rStyle w:val="Hyperlink"/>
                  <w:b w:val="0"/>
                  <w:bCs/>
                  <w:i/>
                </w:rPr>
                <w:t>https://loketlandinrichting.vlaanderen.be/aanvragen</w:t>
              </w:r>
            </w:hyperlink>
            <w:r w:rsidRPr="006076E6">
              <w:rPr>
                <w:b w:val="0"/>
                <w:bCs/>
                <w:i/>
              </w:rPr>
              <w:t>). Alleen de volmachthouder kan in het Loket Landinrichting</w:t>
            </w:r>
            <w:r w:rsidR="003C4A94" w:rsidRPr="006076E6">
              <w:rPr>
                <w:b w:val="0"/>
                <w:bCs/>
                <w:i/>
              </w:rPr>
              <w:t xml:space="preserve"> acties ondernemen</w:t>
            </w:r>
            <w:r w:rsidRPr="006076E6">
              <w:rPr>
                <w:b w:val="0"/>
                <w:bCs/>
                <w:i/>
              </w:rPr>
              <w:t xml:space="preserve"> voor de verdere stappen in het dossier. De andere betrokkenen hebben leesrechten.</w:t>
            </w:r>
            <w:r>
              <w:rPr>
                <w:b w:val="0"/>
                <w:bCs/>
                <w:i/>
                <w:iCs/>
              </w:rPr>
              <w:t xml:space="preserve"> </w:t>
            </w:r>
          </w:p>
        </w:tc>
      </w:tr>
      <w:tr w:rsidR="00FC7A38" w:rsidRPr="003D114E" w14:paraId="4250C467" w14:textId="77777777" w:rsidTr="000C0D9C">
        <w:trPr>
          <w:gridAfter w:val="2"/>
          <w:wAfter w:w="34" w:type="dxa"/>
          <w:trHeight w:hRule="exact" w:val="340"/>
        </w:trPr>
        <w:tc>
          <w:tcPr>
            <w:tcW w:w="10314" w:type="dxa"/>
            <w:gridSpan w:val="31"/>
            <w:tcBorders>
              <w:top w:val="nil"/>
              <w:left w:val="nil"/>
              <w:bottom w:val="nil"/>
              <w:right w:val="nil"/>
            </w:tcBorders>
            <w:shd w:val="clear" w:color="auto" w:fill="auto"/>
          </w:tcPr>
          <w:p w14:paraId="7FC4F750" w14:textId="77777777" w:rsidR="00A5756B" w:rsidRPr="003D114E" w:rsidRDefault="00A5756B" w:rsidP="00FD35A0">
            <w:pPr>
              <w:tabs>
                <w:tab w:val="left" w:pos="4181"/>
              </w:tabs>
            </w:pPr>
          </w:p>
        </w:tc>
      </w:tr>
      <w:tr w:rsidR="00FE75DE" w:rsidRPr="003D114E" w14:paraId="508F5248" w14:textId="77777777" w:rsidTr="000C0D9C">
        <w:trPr>
          <w:gridAfter w:val="2"/>
          <w:wAfter w:w="34" w:type="dxa"/>
          <w:trHeight w:hRule="exact" w:val="397"/>
        </w:trPr>
        <w:tc>
          <w:tcPr>
            <w:tcW w:w="395" w:type="dxa"/>
            <w:tcBorders>
              <w:top w:val="nil"/>
              <w:left w:val="nil"/>
              <w:bottom w:val="nil"/>
              <w:right w:val="nil"/>
            </w:tcBorders>
          </w:tcPr>
          <w:p w14:paraId="08E14F7A" w14:textId="154369DC" w:rsidR="00C32745" w:rsidRPr="003D114E" w:rsidRDefault="00C32745" w:rsidP="00C32745">
            <w:pPr>
              <w:pStyle w:val="leeg"/>
            </w:pPr>
          </w:p>
        </w:tc>
        <w:tc>
          <w:tcPr>
            <w:tcW w:w="9919" w:type="dxa"/>
            <w:gridSpan w:val="30"/>
            <w:tcBorders>
              <w:top w:val="nil"/>
              <w:left w:val="nil"/>
              <w:bottom w:val="nil"/>
              <w:right w:val="nil"/>
            </w:tcBorders>
            <w:shd w:val="clear" w:color="auto" w:fill="7F7F7F" w:themeFill="text1" w:themeFillTint="80"/>
          </w:tcPr>
          <w:p w14:paraId="46B2B324" w14:textId="2B122695" w:rsidR="00C32745" w:rsidRPr="003D114E" w:rsidRDefault="00C32745" w:rsidP="00C32745">
            <w:pPr>
              <w:pStyle w:val="Kop1"/>
              <w:spacing w:before="0"/>
              <w:ind w:left="29"/>
              <w:rPr>
                <w:rFonts w:cs="Calibri"/>
              </w:rPr>
            </w:pPr>
            <w:r>
              <w:rPr>
                <w:rFonts w:cs="Calibri"/>
              </w:rPr>
              <w:t>Bewijsstukken</w:t>
            </w:r>
          </w:p>
        </w:tc>
      </w:tr>
      <w:tr w:rsidR="00FC7A38" w:rsidRPr="003D114E" w14:paraId="1BE2D227" w14:textId="77777777" w:rsidTr="000C0D9C">
        <w:trPr>
          <w:gridAfter w:val="2"/>
          <w:wAfter w:w="34" w:type="dxa"/>
          <w:trHeight w:hRule="exact" w:val="113"/>
        </w:trPr>
        <w:tc>
          <w:tcPr>
            <w:tcW w:w="10314" w:type="dxa"/>
            <w:gridSpan w:val="31"/>
            <w:tcBorders>
              <w:top w:val="nil"/>
              <w:left w:val="nil"/>
              <w:bottom w:val="nil"/>
              <w:right w:val="nil"/>
            </w:tcBorders>
            <w:shd w:val="clear" w:color="auto" w:fill="auto"/>
          </w:tcPr>
          <w:p w14:paraId="315EC61B" w14:textId="77777777" w:rsidR="00C32745" w:rsidRPr="003D114E" w:rsidRDefault="00C32745" w:rsidP="00C32745">
            <w:pPr>
              <w:pStyle w:val="nummersvragen"/>
              <w:framePr w:hSpace="0" w:wrap="auto" w:vAnchor="margin" w:xAlign="left" w:yAlign="inline"/>
              <w:suppressOverlap w:val="0"/>
              <w:jc w:val="left"/>
              <w:rPr>
                <w:b w:val="0"/>
                <w:color w:val="FFFFFF"/>
              </w:rPr>
            </w:pPr>
          </w:p>
        </w:tc>
      </w:tr>
      <w:tr w:rsidR="00FE75DE" w:rsidRPr="00821A93" w14:paraId="788DA61E" w14:textId="77777777" w:rsidTr="000C0D9C">
        <w:trPr>
          <w:gridAfter w:val="2"/>
          <w:wAfter w:w="34" w:type="dxa"/>
          <w:trHeight w:val="340"/>
        </w:trPr>
        <w:tc>
          <w:tcPr>
            <w:tcW w:w="395" w:type="dxa"/>
            <w:tcBorders>
              <w:top w:val="nil"/>
              <w:left w:val="nil"/>
              <w:bottom w:val="nil"/>
              <w:right w:val="nil"/>
            </w:tcBorders>
            <w:shd w:val="clear" w:color="auto" w:fill="auto"/>
          </w:tcPr>
          <w:p w14:paraId="5302FC27" w14:textId="27EAF25E" w:rsidR="00C32745" w:rsidRPr="003D114E" w:rsidRDefault="00A90457" w:rsidP="00C32745">
            <w:pPr>
              <w:pStyle w:val="nummersvragen"/>
              <w:framePr w:hSpace="0" w:wrap="auto" w:vAnchor="margin" w:xAlign="left" w:yAlign="inline"/>
              <w:suppressOverlap w:val="0"/>
            </w:pPr>
            <w:r>
              <w:t>1</w:t>
            </w:r>
            <w:r w:rsidR="00840DBE">
              <w:t>1</w:t>
            </w:r>
          </w:p>
        </w:tc>
        <w:tc>
          <w:tcPr>
            <w:tcW w:w="9919" w:type="dxa"/>
            <w:gridSpan w:val="30"/>
            <w:tcBorders>
              <w:top w:val="nil"/>
              <w:left w:val="nil"/>
              <w:bottom w:val="nil"/>
              <w:right w:val="nil"/>
            </w:tcBorders>
            <w:shd w:val="clear" w:color="auto" w:fill="auto"/>
          </w:tcPr>
          <w:p w14:paraId="691BC6D9" w14:textId="51EBEC3E" w:rsidR="00C32745" w:rsidRDefault="00C32745" w:rsidP="002C69B4">
            <w:pPr>
              <w:pStyle w:val="Aanwijzing"/>
            </w:pPr>
            <w:r>
              <w:rPr>
                <w:b/>
                <w:bCs w:val="0"/>
                <w:i w:val="0"/>
                <w:iCs/>
              </w:rPr>
              <w:t xml:space="preserve">Voeg de volgende bewijsstukken bij dit formulier en vink ze aan in de onderstaande aankruislijst. </w:t>
            </w:r>
            <w:r>
              <w:rPr>
                <w:b/>
                <w:bCs w:val="0"/>
                <w:i w:val="0"/>
                <w:iCs/>
              </w:rPr>
              <w:br/>
            </w:r>
            <w:r w:rsidRPr="007D1F6E">
              <w:t>Als u niet all</w:t>
            </w:r>
            <w:r w:rsidR="00D212E6">
              <w:t>e</w:t>
            </w:r>
            <w:r w:rsidR="003A5A5F">
              <w:t xml:space="preserve"> </w:t>
            </w:r>
            <w:r w:rsidRPr="007D1F6E">
              <w:t>bijlage</w:t>
            </w:r>
            <w:r>
              <w:t xml:space="preserve">n bij dit formulier </w:t>
            </w:r>
            <w:r w:rsidRPr="007D1F6E">
              <w:t xml:space="preserve">voegt, </w:t>
            </w:r>
            <w:r>
              <w:t>kan</w:t>
            </w:r>
            <w:r w:rsidRPr="007D1F6E">
              <w:t xml:space="preserve"> uw aanvraag als onvolledig</w:t>
            </w:r>
            <w:r>
              <w:t xml:space="preserve"> worden</w:t>
            </w:r>
            <w:r w:rsidRPr="007D1F6E">
              <w:t xml:space="preserve"> beschouwd.</w:t>
            </w:r>
          </w:p>
          <w:p w14:paraId="61864EE6" w14:textId="41749478" w:rsidR="00D81B73" w:rsidRPr="00821A93" w:rsidRDefault="00210E6A" w:rsidP="0015615A">
            <w:pPr>
              <w:pStyle w:val="Aanwijzing"/>
              <w:rPr>
                <w:rStyle w:val="Zwaar"/>
                <w:b w:val="0"/>
                <w:bCs/>
              </w:rPr>
            </w:pPr>
            <w:r>
              <w:t>Meer</w:t>
            </w:r>
            <w:r w:rsidR="00D1355A">
              <w:t xml:space="preserve"> informatie </w:t>
            </w:r>
            <w:r>
              <w:t xml:space="preserve">over de bewijsstukken vindt u </w:t>
            </w:r>
            <w:r w:rsidR="000D21A4">
              <w:t>op de website van de Vlaamse Landmaatschappij</w:t>
            </w:r>
            <w:r w:rsidR="002C69B4">
              <w:t xml:space="preserve"> (</w:t>
            </w:r>
            <w:hyperlink r:id="rId22" w:tgtFrame="_blank" w:tooltip="https://loketlandinrichting.vlaanderen.be/" w:history="1">
              <w:r w:rsidR="00A40292">
                <w:rPr>
                  <w:rStyle w:val="Hyperlink"/>
                </w:rPr>
                <w:t>https://www.vlm.be/nl/themas/veerkrachtigeopenruimte/instrumentendecreet/loketlandinrichting/BewijsstukkenLoketLandinrichting</w:t>
              </w:r>
            </w:hyperlink>
            <w:r w:rsidR="002C69B4">
              <w:t>)</w:t>
            </w:r>
            <w:r w:rsidR="00D1355A">
              <w:t>.</w:t>
            </w:r>
          </w:p>
        </w:tc>
      </w:tr>
      <w:tr w:rsidR="00FE75DE" w:rsidRPr="00821A93" w14:paraId="78C5F8ED" w14:textId="77777777" w:rsidTr="000C0D9C">
        <w:trPr>
          <w:gridAfter w:val="2"/>
          <w:wAfter w:w="34" w:type="dxa"/>
          <w:trHeight w:val="340"/>
        </w:trPr>
        <w:tc>
          <w:tcPr>
            <w:tcW w:w="395" w:type="dxa"/>
            <w:tcBorders>
              <w:top w:val="nil"/>
              <w:left w:val="nil"/>
              <w:bottom w:val="nil"/>
              <w:right w:val="nil"/>
            </w:tcBorders>
            <w:shd w:val="clear" w:color="auto" w:fill="auto"/>
          </w:tcPr>
          <w:p w14:paraId="4ACF8E79" w14:textId="77777777" w:rsidR="00C32745" w:rsidRDefault="00C32745" w:rsidP="00C32745">
            <w:pPr>
              <w:pStyle w:val="nummersvragen"/>
              <w:framePr w:hSpace="0" w:wrap="auto" w:vAnchor="margin" w:xAlign="left" w:yAlign="inline"/>
              <w:suppressOverlap w:val="0"/>
            </w:pPr>
          </w:p>
        </w:tc>
        <w:tc>
          <w:tcPr>
            <w:tcW w:w="378" w:type="dxa"/>
            <w:gridSpan w:val="5"/>
            <w:tcBorders>
              <w:top w:val="nil"/>
              <w:left w:val="nil"/>
              <w:bottom w:val="nil"/>
              <w:right w:val="nil"/>
            </w:tcBorders>
            <w:shd w:val="clear" w:color="auto" w:fill="auto"/>
          </w:tcPr>
          <w:p w14:paraId="53ED37B9" w14:textId="6A3CC040" w:rsidR="00C32745" w:rsidRPr="001C69D5" w:rsidRDefault="00C32745" w:rsidP="00C32745">
            <w:pPr>
              <w:pStyle w:val="Aanwijzing"/>
              <w:ind w:left="0"/>
              <w:jc w:val="center"/>
              <w:rPr>
                <w:b/>
                <w:bCs w:val="0"/>
                <w:i w:val="0"/>
                <w:iCs/>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9541" w:type="dxa"/>
            <w:gridSpan w:val="25"/>
            <w:tcBorders>
              <w:top w:val="nil"/>
              <w:left w:val="nil"/>
              <w:bottom w:val="nil"/>
              <w:right w:val="nil"/>
            </w:tcBorders>
            <w:shd w:val="clear" w:color="auto" w:fill="auto"/>
          </w:tcPr>
          <w:p w14:paraId="17998D14" w14:textId="60BDFBE9" w:rsidR="00C32745" w:rsidRDefault="00C32745" w:rsidP="00C66077">
            <w:pPr>
              <w:pStyle w:val="Aanwijzing"/>
              <w:ind w:left="0"/>
              <w:rPr>
                <w:b/>
                <w:bCs w:val="0"/>
                <w:i w:val="0"/>
                <w:iCs/>
              </w:rPr>
            </w:pPr>
            <w:r>
              <w:rPr>
                <w:i w:val="0"/>
                <w:iCs/>
              </w:rPr>
              <w:t>d</w:t>
            </w:r>
            <w:r w:rsidRPr="00C57CB3">
              <w:rPr>
                <w:i w:val="0"/>
                <w:iCs/>
              </w:rPr>
              <w:t xml:space="preserve">e kadastrale gegevens van het perceel waarvoor </w:t>
            </w:r>
            <w:r>
              <w:rPr>
                <w:i w:val="0"/>
                <w:iCs/>
              </w:rPr>
              <w:t xml:space="preserve">u </w:t>
            </w:r>
            <w:r w:rsidRPr="00C57CB3">
              <w:rPr>
                <w:i w:val="0"/>
                <w:iCs/>
              </w:rPr>
              <w:t xml:space="preserve">een vergoeding </w:t>
            </w:r>
            <w:r>
              <w:rPr>
                <w:i w:val="0"/>
                <w:iCs/>
              </w:rPr>
              <w:t>vraagt</w:t>
            </w:r>
            <w:r w:rsidRPr="00C57CB3">
              <w:rPr>
                <w:i w:val="0"/>
                <w:iCs/>
              </w:rPr>
              <w:t xml:space="preserve">: kadastrale oppervlakte, kadastraal inkomen, kadastrale aard en, </w:t>
            </w:r>
            <w:r>
              <w:rPr>
                <w:i w:val="0"/>
                <w:iCs/>
              </w:rPr>
              <w:t>als dat</w:t>
            </w:r>
            <w:r w:rsidRPr="00C57CB3">
              <w:rPr>
                <w:i w:val="0"/>
                <w:iCs/>
              </w:rPr>
              <w:t xml:space="preserve"> van toepassing</w:t>
            </w:r>
            <w:r>
              <w:rPr>
                <w:i w:val="0"/>
                <w:iCs/>
              </w:rPr>
              <w:t xml:space="preserve"> is</w:t>
            </w:r>
            <w:r w:rsidRPr="00C57CB3">
              <w:rPr>
                <w:i w:val="0"/>
                <w:iCs/>
              </w:rPr>
              <w:t>,</w:t>
            </w:r>
            <w:r>
              <w:rPr>
                <w:i w:val="0"/>
                <w:iCs/>
              </w:rPr>
              <w:t xml:space="preserve"> het</w:t>
            </w:r>
            <w:r w:rsidRPr="00C57CB3">
              <w:rPr>
                <w:i w:val="0"/>
                <w:iCs/>
              </w:rPr>
              <w:t xml:space="preserve"> bouwjaar. </w:t>
            </w:r>
            <w:r w:rsidR="00210E6A" w:rsidRPr="006076E6">
              <w:t>U vindt d</w:t>
            </w:r>
            <w:r w:rsidRPr="006076E6">
              <w:t>ie gegevens in de kadastrale legger. Een kopie van de kadastrale legger volstaat als bewijs.</w:t>
            </w:r>
            <w:r w:rsidRPr="00C57CB3">
              <w:rPr>
                <w:i w:val="0"/>
                <w:iCs/>
              </w:rPr>
              <w:t xml:space="preserve"> </w:t>
            </w:r>
            <w:r w:rsidR="009E429B" w:rsidRPr="00F825BE">
              <w:rPr>
                <w:b/>
                <w:bCs w:val="0"/>
              </w:rPr>
              <w:t>(verplicht)</w:t>
            </w:r>
          </w:p>
        </w:tc>
      </w:tr>
      <w:tr w:rsidR="00FE75DE" w14:paraId="1A06ECFD" w14:textId="77777777" w:rsidTr="000C0D9C">
        <w:trPr>
          <w:gridAfter w:val="2"/>
          <w:wAfter w:w="34" w:type="dxa"/>
          <w:trHeight w:val="340"/>
        </w:trPr>
        <w:tc>
          <w:tcPr>
            <w:tcW w:w="395" w:type="dxa"/>
            <w:tcBorders>
              <w:top w:val="nil"/>
              <w:left w:val="nil"/>
              <w:bottom w:val="nil"/>
              <w:right w:val="nil"/>
            </w:tcBorders>
            <w:shd w:val="clear" w:color="auto" w:fill="auto"/>
          </w:tcPr>
          <w:p w14:paraId="1964441A" w14:textId="77777777" w:rsidR="00C32745" w:rsidRDefault="00C32745" w:rsidP="00C32745">
            <w:pPr>
              <w:pStyle w:val="nummersvragen"/>
              <w:framePr w:hSpace="0" w:wrap="auto" w:vAnchor="margin" w:xAlign="left" w:yAlign="inline"/>
              <w:suppressOverlap w:val="0"/>
            </w:pPr>
          </w:p>
        </w:tc>
        <w:tc>
          <w:tcPr>
            <w:tcW w:w="378" w:type="dxa"/>
            <w:gridSpan w:val="5"/>
            <w:tcBorders>
              <w:top w:val="nil"/>
              <w:left w:val="nil"/>
              <w:bottom w:val="nil"/>
              <w:right w:val="nil"/>
            </w:tcBorders>
            <w:shd w:val="clear" w:color="auto" w:fill="auto"/>
          </w:tcPr>
          <w:p w14:paraId="36955337"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9541" w:type="dxa"/>
            <w:gridSpan w:val="25"/>
            <w:tcBorders>
              <w:top w:val="nil"/>
              <w:left w:val="nil"/>
              <w:bottom w:val="nil"/>
              <w:right w:val="nil"/>
            </w:tcBorders>
            <w:shd w:val="clear" w:color="auto" w:fill="auto"/>
          </w:tcPr>
          <w:p w14:paraId="19A6408C" w14:textId="49C0BF7F" w:rsidR="001131BC" w:rsidRPr="001131BC" w:rsidRDefault="00DB6FBA" w:rsidP="00C32745">
            <w:pPr>
              <w:pStyle w:val="Aanwijzing"/>
              <w:ind w:left="0"/>
              <w:rPr>
                <w:i w:val="0"/>
                <w:iCs/>
              </w:rPr>
            </w:pPr>
            <w:r>
              <w:rPr>
                <w:i w:val="0"/>
                <w:iCs/>
              </w:rPr>
              <w:t>h</w:t>
            </w:r>
            <w:r w:rsidR="00463910">
              <w:rPr>
                <w:i w:val="0"/>
                <w:iCs/>
              </w:rPr>
              <w:t xml:space="preserve">et document </w:t>
            </w:r>
            <w:r>
              <w:t>E</w:t>
            </w:r>
            <w:r w:rsidR="00463910" w:rsidRPr="00F825BE">
              <w:t>igendomstitel</w:t>
            </w:r>
            <w:r w:rsidR="003C30D0">
              <w:t xml:space="preserve">. U kunt dat aanvragen bij het kantoor Rechtszekerheid dat voor u bevoegd is. Dit is het </w:t>
            </w:r>
            <w:r w:rsidR="000E290B" w:rsidRPr="00F825BE">
              <w:t>bewijs dat de aanvrager</w:t>
            </w:r>
            <w:r w:rsidR="00893812" w:rsidRPr="00F825BE">
              <w:t>s</w:t>
            </w:r>
            <w:r w:rsidR="000E290B" w:rsidRPr="00F825BE">
              <w:t xml:space="preserve"> op het ogenblik van de inwerkingtreding van </w:t>
            </w:r>
            <w:r w:rsidR="005A3E2F" w:rsidRPr="00F825BE">
              <w:t>het ruimtelijk uitvoeringsplan</w:t>
            </w:r>
            <w:r w:rsidR="000E290B" w:rsidRPr="00F825BE">
              <w:t xml:space="preserve"> in kwestie de </w:t>
            </w:r>
            <w:r w:rsidR="000C7253" w:rsidRPr="00F825BE">
              <w:t>zakelijk gerechtigden</w:t>
            </w:r>
            <w:r w:rsidR="000E290B" w:rsidRPr="00F825BE">
              <w:t xml:space="preserve"> </w:t>
            </w:r>
            <w:r w:rsidR="00210E6A" w:rsidRPr="00F825BE">
              <w:t xml:space="preserve">zijn </w:t>
            </w:r>
            <w:r w:rsidR="000E290B" w:rsidRPr="00F825BE">
              <w:t xml:space="preserve">van het perceel, met vermelding van </w:t>
            </w:r>
            <w:r w:rsidR="004570E6" w:rsidRPr="00F825BE">
              <w:t xml:space="preserve">het toepasselijke zakelijk recht en </w:t>
            </w:r>
            <w:r w:rsidR="000E290B" w:rsidRPr="00F825BE" w:rsidDel="003618DD">
              <w:t xml:space="preserve">het </w:t>
            </w:r>
            <w:r w:rsidR="000E290B" w:rsidRPr="00F825BE">
              <w:t>aandeel van de aanvrager</w:t>
            </w:r>
            <w:r w:rsidR="00210E6A" w:rsidRPr="00F825BE">
              <w:t>s</w:t>
            </w:r>
            <w:r w:rsidR="000E290B" w:rsidRPr="00F825BE">
              <w:t xml:space="preserve"> in dat </w:t>
            </w:r>
            <w:r w:rsidR="00E71189" w:rsidRPr="00F825BE">
              <w:t>zakelijk recht</w:t>
            </w:r>
            <w:r w:rsidR="000E290B" w:rsidRPr="00F825BE">
              <w:t xml:space="preserve">. </w:t>
            </w:r>
            <w:r w:rsidR="009E429B" w:rsidRPr="00274A08">
              <w:rPr>
                <w:b/>
                <w:bCs w:val="0"/>
              </w:rPr>
              <w:t>(verplicht)</w:t>
            </w:r>
          </w:p>
        </w:tc>
      </w:tr>
      <w:tr w:rsidR="00FE75DE" w14:paraId="38525845" w14:textId="77777777" w:rsidTr="000C0D9C">
        <w:trPr>
          <w:gridAfter w:val="2"/>
          <w:wAfter w:w="34" w:type="dxa"/>
          <w:trHeight w:val="340"/>
        </w:trPr>
        <w:tc>
          <w:tcPr>
            <w:tcW w:w="395" w:type="dxa"/>
            <w:tcBorders>
              <w:top w:val="nil"/>
              <w:left w:val="nil"/>
              <w:bottom w:val="nil"/>
              <w:right w:val="nil"/>
            </w:tcBorders>
            <w:shd w:val="clear" w:color="auto" w:fill="auto"/>
          </w:tcPr>
          <w:p w14:paraId="16BE6D3F" w14:textId="77777777" w:rsidR="00C32745" w:rsidRDefault="00C32745" w:rsidP="00C32745">
            <w:pPr>
              <w:pStyle w:val="nummersvragen"/>
              <w:framePr w:hSpace="0" w:wrap="auto" w:vAnchor="margin" w:xAlign="left" w:yAlign="inline"/>
              <w:suppressOverlap w:val="0"/>
            </w:pPr>
          </w:p>
        </w:tc>
        <w:tc>
          <w:tcPr>
            <w:tcW w:w="378" w:type="dxa"/>
            <w:gridSpan w:val="5"/>
            <w:tcBorders>
              <w:top w:val="nil"/>
              <w:left w:val="nil"/>
              <w:bottom w:val="nil"/>
              <w:right w:val="nil"/>
            </w:tcBorders>
            <w:shd w:val="clear" w:color="auto" w:fill="auto"/>
          </w:tcPr>
          <w:p w14:paraId="2271BA5E"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9541" w:type="dxa"/>
            <w:gridSpan w:val="25"/>
            <w:tcBorders>
              <w:top w:val="nil"/>
              <w:left w:val="nil"/>
              <w:bottom w:val="nil"/>
              <w:right w:val="nil"/>
            </w:tcBorders>
            <w:shd w:val="clear" w:color="auto" w:fill="auto"/>
          </w:tcPr>
          <w:p w14:paraId="00076FA2" w14:textId="37CDDA23" w:rsidR="00C32745" w:rsidRDefault="001131BC" w:rsidP="00C32745">
            <w:pPr>
              <w:pStyle w:val="Aanwijzing"/>
              <w:ind w:left="0"/>
              <w:rPr>
                <w:b/>
                <w:bCs w:val="0"/>
                <w:i w:val="0"/>
                <w:iCs/>
              </w:rPr>
            </w:pPr>
            <w:r>
              <w:rPr>
                <w:i w:val="0"/>
                <w:iCs/>
              </w:rPr>
              <w:t>een kopie van de meest recente notariële akte</w:t>
            </w:r>
            <w:r w:rsidR="008322F6">
              <w:rPr>
                <w:i w:val="0"/>
                <w:iCs/>
              </w:rPr>
              <w:t xml:space="preserve"> die de verwerving van het perceel aantoont</w:t>
            </w:r>
            <w:r>
              <w:rPr>
                <w:i w:val="0"/>
                <w:iCs/>
              </w:rPr>
              <w:t xml:space="preserve"> </w:t>
            </w:r>
            <w:r w:rsidR="009E429B" w:rsidRPr="00274A08">
              <w:rPr>
                <w:b/>
                <w:bCs w:val="0"/>
              </w:rPr>
              <w:t>(verplicht)</w:t>
            </w:r>
          </w:p>
        </w:tc>
      </w:tr>
      <w:tr w:rsidR="00FE75DE" w14:paraId="1AEC5841" w14:textId="77777777" w:rsidTr="000C0D9C">
        <w:trPr>
          <w:gridAfter w:val="2"/>
          <w:wAfter w:w="34" w:type="dxa"/>
          <w:trHeight w:val="340"/>
        </w:trPr>
        <w:tc>
          <w:tcPr>
            <w:tcW w:w="395" w:type="dxa"/>
            <w:tcBorders>
              <w:top w:val="nil"/>
              <w:left w:val="nil"/>
              <w:bottom w:val="nil"/>
              <w:right w:val="nil"/>
            </w:tcBorders>
            <w:shd w:val="clear" w:color="auto" w:fill="auto"/>
          </w:tcPr>
          <w:p w14:paraId="4A110E4F" w14:textId="77777777" w:rsidR="00C32745" w:rsidRDefault="00C32745" w:rsidP="00C32745">
            <w:pPr>
              <w:pStyle w:val="nummersvragen"/>
              <w:framePr w:hSpace="0" w:wrap="auto" w:vAnchor="margin" w:xAlign="left" w:yAlign="inline"/>
              <w:suppressOverlap w:val="0"/>
            </w:pPr>
          </w:p>
        </w:tc>
        <w:tc>
          <w:tcPr>
            <w:tcW w:w="378" w:type="dxa"/>
            <w:gridSpan w:val="5"/>
            <w:tcBorders>
              <w:top w:val="nil"/>
              <w:left w:val="nil"/>
              <w:bottom w:val="nil"/>
              <w:right w:val="nil"/>
            </w:tcBorders>
            <w:shd w:val="clear" w:color="auto" w:fill="auto"/>
          </w:tcPr>
          <w:p w14:paraId="0B5EB981"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9541" w:type="dxa"/>
            <w:gridSpan w:val="25"/>
            <w:tcBorders>
              <w:top w:val="nil"/>
              <w:left w:val="nil"/>
              <w:bottom w:val="nil"/>
              <w:right w:val="nil"/>
            </w:tcBorders>
            <w:shd w:val="clear" w:color="auto" w:fill="auto"/>
          </w:tcPr>
          <w:p w14:paraId="4BFF444F" w14:textId="6F36319A" w:rsidR="00C32745" w:rsidRDefault="001131BC" w:rsidP="00C32745">
            <w:pPr>
              <w:pStyle w:val="Aanwijzing"/>
              <w:ind w:left="0"/>
              <w:rPr>
                <w:b/>
                <w:bCs w:val="0"/>
                <w:i w:val="0"/>
                <w:iCs/>
              </w:rPr>
            </w:pPr>
            <w:r>
              <w:rPr>
                <w:i w:val="0"/>
                <w:iCs/>
              </w:rPr>
              <w:t>e</w:t>
            </w:r>
            <w:r w:rsidRPr="00C57CB3">
              <w:rPr>
                <w:i w:val="0"/>
                <w:iCs/>
              </w:rPr>
              <w:t>en lijst van persoonlijke of zakelijke rechten op het perceel die niet in de eigendomstitels vermeld staan</w:t>
            </w:r>
            <w:r>
              <w:rPr>
                <w:i w:val="0"/>
                <w:iCs/>
              </w:rPr>
              <w:t xml:space="preserve"> </w:t>
            </w:r>
          </w:p>
        </w:tc>
      </w:tr>
      <w:tr w:rsidR="00FE75DE" w14:paraId="3EFED0B8" w14:textId="77777777" w:rsidTr="000C0D9C">
        <w:trPr>
          <w:gridAfter w:val="2"/>
          <w:wAfter w:w="34" w:type="dxa"/>
          <w:trHeight w:val="340"/>
        </w:trPr>
        <w:tc>
          <w:tcPr>
            <w:tcW w:w="395" w:type="dxa"/>
            <w:tcBorders>
              <w:top w:val="nil"/>
              <w:left w:val="nil"/>
              <w:bottom w:val="nil"/>
              <w:right w:val="nil"/>
            </w:tcBorders>
            <w:shd w:val="clear" w:color="auto" w:fill="auto"/>
          </w:tcPr>
          <w:p w14:paraId="78026903" w14:textId="77777777" w:rsidR="00C32745" w:rsidRDefault="00C32745" w:rsidP="00C32745">
            <w:pPr>
              <w:pStyle w:val="nummersvragen"/>
              <w:framePr w:hSpace="0" w:wrap="auto" w:vAnchor="margin" w:xAlign="left" w:yAlign="inline"/>
              <w:suppressOverlap w:val="0"/>
            </w:pPr>
          </w:p>
        </w:tc>
        <w:tc>
          <w:tcPr>
            <w:tcW w:w="378" w:type="dxa"/>
            <w:gridSpan w:val="5"/>
            <w:tcBorders>
              <w:top w:val="nil"/>
              <w:left w:val="nil"/>
              <w:bottom w:val="nil"/>
              <w:right w:val="nil"/>
            </w:tcBorders>
            <w:shd w:val="clear" w:color="auto" w:fill="auto"/>
          </w:tcPr>
          <w:p w14:paraId="0F838929"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9541" w:type="dxa"/>
            <w:gridSpan w:val="25"/>
            <w:tcBorders>
              <w:top w:val="nil"/>
              <w:left w:val="nil"/>
              <w:bottom w:val="nil"/>
              <w:right w:val="nil"/>
            </w:tcBorders>
            <w:shd w:val="clear" w:color="auto" w:fill="auto"/>
          </w:tcPr>
          <w:p w14:paraId="4431A11E" w14:textId="422A8AD3" w:rsidR="00C32745" w:rsidRDefault="00C32745" w:rsidP="6DB7D422">
            <w:pPr>
              <w:pStyle w:val="Aanwijzing"/>
              <w:ind w:left="0"/>
              <w:rPr>
                <w:b/>
                <w:i w:val="0"/>
              </w:rPr>
            </w:pPr>
            <w:r w:rsidRPr="6DB7D422">
              <w:rPr>
                <w:i w:val="0"/>
              </w:rPr>
              <w:t>de verwervingswaarde</w:t>
            </w:r>
            <w:r w:rsidR="7684F376" w:rsidRPr="6DB7D422">
              <w:rPr>
                <w:i w:val="0"/>
              </w:rPr>
              <w:t xml:space="preserve"> en het jaartal van verwerving</w:t>
            </w:r>
            <w:r w:rsidRPr="6DB7D422">
              <w:rPr>
                <w:i w:val="0"/>
              </w:rPr>
              <w:t xml:space="preserve"> als die niet vermeld </w:t>
            </w:r>
            <w:r w:rsidR="00CA3ABC" w:rsidRPr="6DB7D422">
              <w:rPr>
                <w:i w:val="0"/>
              </w:rPr>
              <w:t>word</w:t>
            </w:r>
            <w:r w:rsidR="00CA3ABC">
              <w:rPr>
                <w:i w:val="0"/>
              </w:rPr>
              <w:t>en</w:t>
            </w:r>
            <w:r w:rsidR="00CA3ABC" w:rsidRPr="6DB7D422">
              <w:rPr>
                <w:i w:val="0"/>
              </w:rPr>
              <w:t xml:space="preserve"> </w:t>
            </w:r>
            <w:r w:rsidRPr="6DB7D422">
              <w:rPr>
                <w:i w:val="0"/>
              </w:rPr>
              <w:t>in de verwervingstitel</w:t>
            </w:r>
            <w:r w:rsidR="00140066">
              <w:rPr>
                <w:i w:val="0"/>
              </w:rPr>
              <w:t>,</w:t>
            </w:r>
            <w:r w:rsidRPr="6DB7D422">
              <w:rPr>
                <w:i w:val="0"/>
              </w:rPr>
              <w:t xml:space="preserve"> of een motivering waarom die niet bekend </w:t>
            </w:r>
            <w:r w:rsidR="00CA3ABC">
              <w:rPr>
                <w:i w:val="0"/>
              </w:rPr>
              <w:t xml:space="preserve">zijn </w:t>
            </w:r>
          </w:p>
        </w:tc>
      </w:tr>
      <w:tr w:rsidR="00FE75DE" w14:paraId="28677B47" w14:textId="77777777" w:rsidTr="000C0D9C">
        <w:trPr>
          <w:gridAfter w:val="2"/>
          <w:wAfter w:w="34" w:type="dxa"/>
          <w:trHeight w:val="340"/>
        </w:trPr>
        <w:tc>
          <w:tcPr>
            <w:tcW w:w="395" w:type="dxa"/>
            <w:tcBorders>
              <w:top w:val="nil"/>
              <w:left w:val="nil"/>
              <w:bottom w:val="nil"/>
              <w:right w:val="nil"/>
            </w:tcBorders>
            <w:shd w:val="clear" w:color="auto" w:fill="auto"/>
          </w:tcPr>
          <w:p w14:paraId="5099EDFF" w14:textId="77777777" w:rsidR="00C32745" w:rsidRDefault="00C32745" w:rsidP="00C32745">
            <w:pPr>
              <w:pStyle w:val="nummersvragen"/>
              <w:framePr w:hSpace="0" w:wrap="auto" w:vAnchor="margin" w:xAlign="left" w:yAlign="inline"/>
              <w:suppressOverlap w:val="0"/>
            </w:pPr>
          </w:p>
        </w:tc>
        <w:tc>
          <w:tcPr>
            <w:tcW w:w="378" w:type="dxa"/>
            <w:gridSpan w:val="5"/>
            <w:tcBorders>
              <w:top w:val="nil"/>
              <w:left w:val="nil"/>
              <w:bottom w:val="nil"/>
              <w:right w:val="nil"/>
            </w:tcBorders>
            <w:shd w:val="clear" w:color="auto" w:fill="auto"/>
          </w:tcPr>
          <w:p w14:paraId="3C4C3098"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9541" w:type="dxa"/>
            <w:gridSpan w:val="25"/>
            <w:tcBorders>
              <w:top w:val="nil"/>
              <w:left w:val="nil"/>
              <w:bottom w:val="nil"/>
              <w:right w:val="nil"/>
            </w:tcBorders>
            <w:shd w:val="clear" w:color="auto" w:fill="auto"/>
          </w:tcPr>
          <w:p w14:paraId="51F112B5" w14:textId="61BA09B9" w:rsidR="00C32745" w:rsidRDefault="00C32745" w:rsidP="00C32745">
            <w:pPr>
              <w:pStyle w:val="Aanwijzing"/>
              <w:ind w:left="0"/>
              <w:rPr>
                <w:b/>
                <w:bCs w:val="0"/>
                <w:i w:val="0"/>
                <w:iCs/>
              </w:rPr>
            </w:pPr>
            <w:r>
              <w:rPr>
                <w:i w:val="0"/>
                <w:iCs/>
              </w:rPr>
              <w:t>d</w:t>
            </w:r>
            <w:r w:rsidRPr="00C57CB3">
              <w:rPr>
                <w:i w:val="0"/>
                <w:iCs/>
              </w:rPr>
              <w:t>e erfdienstbaarheden die niet in de eigendomstitel vermeld staan</w:t>
            </w:r>
            <w:r w:rsidR="00943DDD">
              <w:rPr>
                <w:i w:val="0"/>
                <w:iCs/>
              </w:rPr>
              <w:t>, of een verklaring op erewoord dat</w:t>
            </w:r>
            <w:r w:rsidR="00F11651">
              <w:rPr>
                <w:i w:val="0"/>
                <w:iCs/>
              </w:rPr>
              <w:t xml:space="preserve"> die er niet zijn</w:t>
            </w:r>
          </w:p>
        </w:tc>
      </w:tr>
      <w:tr w:rsidR="00FE75DE" w14:paraId="620B83D5" w14:textId="77777777" w:rsidTr="000C0D9C">
        <w:trPr>
          <w:gridAfter w:val="2"/>
          <w:wAfter w:w="34" w:type="dxa"/>
          <w:trHeight w:val="340"/>
        </w:trPr>
        <w:tc>
          <w:tcPr>
            <w:tcW w:w="395" w:type="dxa"/>
            <w:tcBorders>
              <w:top w:val="nil"/>
              <w:left w:val="nil"/>
              <w:bottom w:val="nil"/>
              <w:right w:val="nil"/>
            </w:tcBorders>
            <w:shd w:val="clear" w:color="auto" w:fill="auto"/>
          </w:tcPr>
          <w:p w14:paraId="24F11E3F" w14:textId="77777777" w:rsidR="00C32745" w:rsidRDefault="00C32745" w:rsidP="00C32745">
            <w:pPr>
              <w:pStyle w:val="nummersvragen"/>
              <w:framePr w:hSpace="0" w:wrap="auto" w:vAnchor="margin" w:xAlign="left" w:yAlign="inline"/>
              <w:suppressOverlap w:val="0"/>
            </w:pPr>
          </w:p>
        </w:tc>
        <w:tc>
          <w:tcPr>
            <w:tcW w:w="378" w:type="dxa"/>
            <w:gridSpan w:val="5"/>
            <w:tcBorders>
              <w:top w:val="nil"/>
              <w:left w:val="nil"/>
              <w:bottom w:val="nil"/>
              <w:right w:val="nil"/>
            </w:tcBorders>
            <w:shd w:val="clear" w:color="auto" w:fill="auto"/>
          </w:tcPr>
          <w:p w14:paraId="51222D5A"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9541" w:type="dxa"/>
            <w:gridSpan w:val="25"/>
            <w:tcBorders>
              <w:top w:val="nil"/>
              <w:left w:val="nil"/>
              <w:bottom w:val="nil"/>
              <w:right w:val="nil"/>
            </w:tcBorders>
            <w:shd w:val="clear" w:color="auto" w:fill="auto"/>
          </w:tcPr>
          <w:p w14:paraId="2732C710" w14:textId="4D5D4A80" w:rsidR="00C32745" w:rsidRDefault="00C32745" w:rsidP="00C32745">
            <w:pPr>
              <w:pStyle w:val="Aanwijzing"/>
              <w:ind w:left="0"/>
              <w:rPr>
                <w:b/>
                <w:bCs w:val="0"/>
                <w:i w:val="0"/>
                <w:iCs/>
              </w:rPr>
            </w:pPr>
            <w:r>
              <w:rPr>
                <w:i w:val="0"/>
                <w:iCs/>
              </w:rPr>
              <w:t>e</w:t>
            </w:r>
            <w:r w:rsidRPr="00C57CB3">
              <w:rPr>
                <w:i w:val="0"/>
                <w:iCs/>
              </w:rPr>
              <w:t xml:space="preserve">en lijst van niet-zichtbare constructies </w:t>
            </w:r>
          </w:p>
        </w:tc>
      </w:tr>
      <w:tr w:rsidR="00FE75DE" w14:paraId="22B45BCC" w14:textId="77777777" w:rsidTr="000C0D9C">
        <w:trPr>
          <w:gridAfter w:val="2"/>
          <w:wAfter w:w="34" w:type="dxa"/>
          <w:trHeight w:val="340"/>
        </w:trPr>
        <w:tc>
          <w:tcPr>
            <w:tcW w:w="395" w:type="dxa"/>
            <w:tcBorders>
              <w:top w:val="nil"/>
              <w:left w:val="nil"/>
              <w:bottom w:val="nil"/>
              <w:right w:val="nil"/>
            </w:tcBorders>
            <w:shd w:val="clear" w:color="auto" w:fill="auto"/>
          </w:tcPr>
          <w:p w14:paraId="154BD9EF" w14:textId="77777777" w:rsidR="009D0E17" w:rsidRDefault="009D0E17" w:rsidP="009D0E17">
            <w:pPr>
              <w:pStyle w:val="nummersvragen"/>
              <w:framePr w:hSpace="0" w:wrap="auto" w:vAnchor="margin" w:xAlign="left" w:yAlign="inline"/>
              <w:suppressOverlap w:val="0"/>
            </w:pPr>
          </w:p>
        </w:tc>
        <w:tc>
          <w:tcPr>
            <w:tcW w:w="378" w:type="dxa"/>
            <w:gridSpan w:val="5"/>
            <w:tcBorders>
              <w:top w:val="nil"/>
              <w:left w:val="nil"/>
              <w:bottom w:val="nil"/>
              <w:right w:val="nil"/>
            </w:tcBorders>
            <w:shd w:val="clear" w:color="auto" w:fill="auto"/>
          </w:tcPr>
          <w:p w14:paraId="19F450C3" w14:textId="0BE4758C" w:rsidR="009D0E17" w:rsidRPr="001C69D5" w:rsidRDefault="009D0E17" w:rsidP="009D0E17">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9541" w:type="dxa"/>
            <w:gridSpan w:val="25"/>
            <w:tcBorders>
              <w:top w:val="nil"/>
              <w:left w:val="nil"/>
              <w:bottom w:val="nil"/>
              <w:right w:val="nil"/>
            </w:tcBorders>
            <w:shd w:val="clear" w:color="auto" w:fill="auto"/>
          </w:tcPr>
          <w:p w14:paraId="4CCAFF63" w14:textId="24522597" w:rsidR="009D0E17" w:rsidRDefault="009D0E17" w:rsidP="009D0E17">
            <w:pPr>
              <w:pStyle w:val="Aanwijzing"/>
              <w:ind w:left="0"/>
              <w:rPr>
                <w:i w:val="0"/>
                <w:iCs/>
              </w:rPr>
            </w:pPr>
            <w:r>
              <w:rPr>
                <w:i w:val="0"/>
                <w:iCs/>
              </w:rPr>
              <w:t>d</w:t>
            </w:r>
            <w:r w:rsidRPr="00C57CB3">
              <w:rPr>
                <w:i w:val="0"/>
                <w:iCs/>
              </w:rPr>
              <w:t>e verwervingssubsidies die zijn toegekend</w:t>
            </w:r>
            <w:r w:rsidR="005E7BC5">
              <w:rPr>
                <w:i w:val="0"/>
                <w:iCs/>
              </w:rPr>
              <w:t>, of een verklaring op erewoord dat die er niet</w:t>
            </w:r>
            <w:r w:rsidR="001001EA">
              <w:rPr>
                <w:i w:val="0"/>
                <w:iCs/>
              </w:rPr>
              <w:t xml:space="preserve"> zijn</w:t>
            </w:r>
            <w:r w:rsidR="005E7BC5">
              <w:rPr>
                <w:i w:val="0"/>
                <w:iCs/>
              </w:rPr>
              <w:t xml:space="preserve"> </w:t>
            </w:r>
          </w:p>
        </w:tc>
      </w:tr>
      <w:tr w:rsidR="00FE75DE" w14:paraId="45C2E333" w14:textId="77777777" w:rsidTr="000C0D9C">
        <w:trPr>
          <w:gridAfter w:val="2"/>
          <w:wAfter w:w="34" w:type="dxa"/>
          <w:trHeight w:val="340"/>
        </w:trPr>
        <w:tc>
          <w:tcPr>
            <w:tcW w:w="395" w:type="dxa"/>
            <w:tcBorders>
              <w:top w:val="nil"/>
              <w:left w:val="nil"/>
              <w:bottom w:val="nil"/>
              <w:right w:val="nil"/>
            </w:tcBorders>
            <w:shd w:val="clear" w:color="auto" w:fill="auto"/>
          </w:tcPr>
          <w:p w14:paraId="6ECD661B" w14:textId="77777777" w:rsidR="00C32745" w:rsidRDefault="00C32745" w:rsidP="00C32745">
            <w:pPr>
              <w:pStyle w:val="nummersvragen"/>
              <w:framePr w:hSpace="0" w:wrap="auto" w:vAnchor="margin" w:xAlign="left" w:yAlign="inline"/>
              <w:suppressOverlap w:val="0"/>
            </w:pPr>
          </w:p>
        </w:tc>
        <w:tc>
          <w:tcPr>
            <w:tcW w:w="378" w:type="dxa"/>
            <w:gridSpan w:val="5"/>
            <w:tcBorders>
              <w:top w:val="nil"/>
              <w:left w:val="nil"/>
              <w:bottom w:val="nil"/>
              <w:right w:val="nil"/>
            </w:tcBorders>
            <w:shd w:val="clear" w:color="auto" w:fill="auto"/>
          </w:tcPr>
          <w:p w14:paraId="58D310F2" w14:textId="0617ED9D"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1E7B8B">
              <w:rPr>
                <w:sz w:val="18"/>
                <w:szCs w:val="18"/>
              </w:rPr>
            </w:r>
            <w:r w:rsidR="001E7B8B">
              <w:rPr>
                <w:sz w:val="18"/>
                <w:szCs w:val="18"/>
              </w:rPr>
              <w:fldChar w:fldCharType="separate"/>
            </w:r>
            <w:r w:rsidRPr="001C69D5">
              <w:rPr>
                <w:sz w:val="18"/>
                <w:szCs w:val="18"/>
              </w:rPr>
              <w:fldChar w:fldCharType="end"/>
            </w:r>
          </w:p>
        </w:tc>
        <w:tc>
          <w:tcPr>
            <w:tcW w:w="9541" w:type="dxa"/>
            <w:gridSpan w:val="25"/>
            <w:tcBorders>
              <w:top w:val="nil"/>
              <w:left w:val="nil"/>
              <w:bottom w:val="nil"/>
              <w:right w:val="nil"/>
            </w:tcBorders>
            <w:shd w:val="clear" w:color="auto" w:fill="auto"/>
          </w:tcPr>
          <w:p w14:paraId="440F903E" w14:textId="4B875BEC" w:rsidR="00C32745" w:rsidRPr="00C57CB3" w:rsidRDefault="00C32745" w:rsidP="009B05CD">
            <w:pPr>
              <w:pStyle w:val="Aanwijzing"/>
              <w:ind w:left="0"/>
              <w:rPr>
                <w:i w:val="0"/>
                <w:iCs/>
              </w:rPr>
            </w:pPr>
            <w:r>
              <w:rPr>
                <w:i w:val="0"/>
                <w:iCs/>
              </w:rPr>
              <w:t>a</w:t>
            </w:r>
            <w:r w:rsidRPr="00C57CB3">
              <w:rPr>
                <w:i w:val="0"/>
                <w:iCs/>
              </w:rPr>
              <w:t>ls er constructies aanwezig zijn op het perceel waarvoor een vergoeding wordt aangevraagd:</w:t>
            </w:r>
          </w:p>
          <w:p w14:paraId="0F4B1E45" w14:textId="7BDE39EB" w:rsidR="00C32745" w:rsidRDefault="00C32745" w:rsidP="00C32745">
            <w:pPr>
              <w:pStyle w:val="Aanwijzing"/>
              <w:numPr>
                <w:ilvl w:val="0"/>
                <w:numId w:val="20"/>
              </w:numPr>
              <w:ind w:left="173" w:hanging="145"/>
              <w:rPr>
                <w:i w:val="0"/>
                <w:iCs/>
              </w:rPr>
            </w:pPr>
            <w:r w:rsidRPr="00C57CB3">
              <w:rPr>
                <w:i w:val="0"/>
                <w:iCs/>
              </w:rPr>
              <w:t>een afschrift van de geldende vergunningen en, als die beschikbaar zijn, de bijbehorende plannen</w:t>
            </w:r>
          </w:p>
          <w:p w14:paraId="343DE690" w14:textId="7A183514" w:rsidR="00CC0A52" w:rsidRPr="007D1F6E" w:rsidRDefault="00C32745" w:rsidP="00F825BE">
            <w:pPr>
              <w:pStyle w:val="Aanwijzing"/>
              <w:numPr>
                <w:ilvl w:val="0"/>
                <w:numId w:val="20"/>
              </w:numPr>
              <w:ind w:left="173" w:hanging="145"/>
              <w:rPr>
                <w:i w:val="0"/>
                <w:iCs/>
              </w:rPr>
            </w:pPr>
            <w:r w:rsidRPr="007D1F6E">
              <w:rPr>
                <w:i w:val="0"/>
                <w:iCs/>
              </w:rPr>
              <w:t>een beschrijving van de gebouwen, waaronder het bouwjaar en de functie</w:t>
            </w:r>
          </w:p>
        </w:tc>
      </w:tr>
      <w:tr w:rsidR="00FC7A38" w:rsidRPr="003D114E" w14:paraId="0AF8C071" w14:textId="77777777" w:rsidTr="000C0D9C">
        <w:trPr>
          <w:gridAfter w:val="2"/>
          <w:wAfter w:w="34" w:type="dxa"/>
          <w:trHeight w:hRule="exact" w:val="340"/>
        </w:trPr>
        <w:tc>
          <w:tcPr>
            <w:tcW w:w="10314" w:type="dxa"/>
            <w:gridSpan w:val="31"/>
            <w:tcBorders>
              <w:top w:val="nil"/>
              <w:left w:val="nil"/>
              <w:bottom w:val="nil"/>
              <w:right w:val="nil"/>
            </w:tcBorders>
            <w:shd w:val="clear" w:color="auto" w:fill="auto"/>
          </w:tcPr>
          <w:p w14:paraId="5E57A123" w14:textId="77777777" w:rsidR="00C32745" w:rsidRDefault="00C32745" w:rsidP="00C32745">
            <w:pPr>
              <w:pStyle w:val="leeg"/>
            </w:pPr>
          </w:p>
          <w:p w14:paraId="765B48DD" w14:textId="77777777" w:rsidR="00CC0A52" w:rsidRDefault="00CC0A52" w:rsidP="00C32745">
            <w:pPr>
              <w:pStyle w:val="leeg"/>
            </w:pPr>
          </w:p>
          <w:p w14:paraId="1C79E2A6" w14:textId="0965C73A" w:rsidR="00CC0A52" w:rsidRPr="003D114E" w:rsidRDefault="00CC0A52" w:rsidP="00C32745">
            <w:pPr>
              <w:pStyle w:val="leeg"/>
            </w:pPr>
          </w:p>
        </w:tc>
      </w:tr>
    </w:tbl>
    <w:p w14:paraId="02A7DCBC" w14:textId="77777777" w:rsidR="00AD58DC" w:rsidRDefault="00AD58DC">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338"/>
        <w:gridCol w:w="2225"/>
        <w:gridCol w:w="575"/>
        <w:gridCol w:w="424"/>
        <w:gridCol w:w="705"/>
        <w:gridCol w:w="423"/>
        <w:gridCol w:w="564"/>
        <w:gridCol w:w="705"/>
        <w:gridCol w:w="283"/>
        <w:gridCol w:w="566"/>
        <w:gridCol w:w="423"/>
        <w:gridCol w:w="705"/>
        <w:gridCol w:w="423"/>
        <w:gridCol w:w="564"/>
        <w:gridCol w:w="887"/>
      </w:tblGrid>
      <w:tr w:rsidR="008249E9" w:rsidRPr="003D114E" w14:paraId="25DEE2FF" w14:textId="77777777" w:rsidTr="00FC7A38">
        <w:trPr>
          <w:trHeight w:hRule="exact" w:val="397"/>
        </w:trPr>
        <w:tc>
          <w:tcPr>
            <w:tcW w:w="396" w:type="dxa"/>
            <w:tcBorders>
              <w:top w:val="nil"/>
              <w:left w:val="nil"/>
              <w:bottom w:val="nil"/>
              <w:right w:val="nil"/>
            </w:tcBorders>
          </w:tcPr>
          <w:p w14:paraId="03FB6321" w14:textId="35973F0E" w:rsidR="00C32745" w:rsidRPr="003D114E" w:rsidRDefault="00C32745" w:rsidP="00C32745">
            <w:pPr>
              <w:pStyle w:val="leeg"/>
            </w:pPr>
          </w:p>
        </w:tc>
        <w:tc>
          <w:tcPr>
            <w:tcW w:w="9810" w:type="dxa"/>
            <w:gridSpan w:val="15"/>
            <w:tcBorders>
              <w:top w:val="nil"/>
              <w:left w:val="nil"/>
              <w:bottom w:val="nil"/>
              <w:right w:val="nil"/>
            </w:tcBorders>
            <w:shd w:val="clear" w:color="auto" w:fill="7F7F7F" w:themeFill="text1" w:themeFillTint="80"/>
          </w:tcPr>
          <w:p w14:paraId="5E16A5AE" w14:textId="2AFC9007" w:rsidR="00C32745" w:rsidRPr="003D114E" w:rsidRDefault="00C32745" w:rsidP="00771A37">
            <w:pPr>
              <w:pStyle w:val="Kop1"/>
              <w:spacing w:before="0"/>
              <w:ind w:left="28"/>
              <w:rPr>
                <w:rFonts w:cs="Calibri"/>
              </w:rPr>
            </w:pPr>
            <w:r>
              <w:rPr>
                <w:rFonts w:cs="Calibri"/>
              </w:rPr>
              <w:t>Hoorzitting</w:t>
            </w:r>
          </w:p>
        </w:tc>
      </w:tr>
      <w:tr w:rsidR="008249E9" w:rsidRPr="003D114E" w14:paraId="45B78EB5" w14:textId="77777777" w:rsidTr="00FC7A38">
        <w:trPr>
          <w:trHeight w:hRule="exact" w:val="113"/>
        </w:trPr>
        <w:tc>
          <w:tcPr>
            <w:tcW w:w="10206" w:type="dxa"/>
            <w:gridSpan w:val="16"/>
            <w:tcBorders>
              <w:top w:val="nil"/>
              <w:left w:val="nil"/>
              <w:bottom w:val="nil"/>
              <w:right w:val="nil"/>
            </w:tcBorders>
            <w:shd w:val="clear" w:color="auto" w:fill="auto"/>
          </w:tcPr>
          <w:p w14:paraId="47B35458" w14:textId="77777777" w:rsidR="00C32745" w:rsidRPr="003D114E" w:rsidRDefault="00C32745" w:rsidP="00C32745">
            <w:pPr>
              <w:pStyle w:val="nummersvragen"/>
              <w:framePr w:hSpace="0" w:wrap="auto" w:vAnchor="margin" w:xAlign="left" w:yAlign="inline"/>
              <w:suppressOverlap w:val="0"/>
              <w:jc w:val="left"/>
              <w:rPr>
                <w:b w:val="0"/>
                <w:color w:val="FFFFFF"/>
              </w:rPr>
            </w:pPr>
          </w:p>
        </w:tc>
      </w:tr>
      <w:tr w:rsidR="008249E9" w:rsidRPr="003D114E" w14:paraId="3E27761F" w14:textId="77777777" w:rsidTr="00FC7A38">
        <w:trPr>
          <w:trHeight w:val="340"/>
        </w:trPr>
        <w:tc>
          <w:tcPr>
            <w:tcW w:w="396" w:type="dxa"/>
            <w:tcBorders>
              <w:top w:val="nil"/>
              <w:left w:val="nil"/>
              <w:bottom w:val="nil"/>
              <w:right w:val="nil"/>
            </w:tcBorders>
            <w:shd w:val="clear" w:color="auto" w:fill="auto"/>
          </w:tcPr>
          <w:p w14:paraId="2DEA8E52" w14:textId="7B60D9D6" w:rsidR="00C32745" w:rsidRPr="003D114E" w:rsidRDefault="00A90457" w:rsidP="00C32745">
            <w:pPr>
              <w:pStyle w:val="nummersvragen"/>
              <w:framePr w:hSpace="0" w:wrap="auto" w:vAnchor="margin" w:xAlign="left" w:yAlign="inline"/>
              <w:suppressOverlap w:val="0"/>
            </w:pPr>
            <w:r>
              <w:t>1</w:t>
            </w:r>
            <w:r w:rsidR="00840DBE">
              <w:t>2</w:t>
            </w:r>
          </w:p>
        </w:tc>
        <w:tc>
          <w:tcPr>
            <w:tcW w:w="9810" w:type="dxa"/>
            <w:gridSpan w:val="15"/>
            <w:tcBorders>
              <w:top w:val="nil"/>
              <w:left w:val="nil"/>
              <w:bottom w:val="nil"/>
              <w:right w:val="nil"/>
            </w:tcBorders>
            <w:shd w:val="clear" w:color="auto" w:fill="auto"/>
          </w:tcPr>
          <w:p w14:paraId="1A62AE17" w14:textId="4F5C5484" w:rsidR="00C32745" w:rsidRPr="00232277" w:rsidRDefault="00C32745" w:rsidP="00771A37">
            <w:pPr>
              <w:pStyle w:val="Vraag"/>
              <w:ind w:left="28"/>
            </w:pPr>
            <w:r>
              <w:t>Wilt u gehoord worden door de initiatiefnemer?</w:t>
            </w:r>
          </w:p>
          <w:p w14:paraId="2132BFDA" w14:textId="7D8B0AE4" w:rsidR="00EF74AE" w:rsidRPr="00A73B1C" w:rsidRDefault="00C32745" w:rsidP="00771A37">
            <w:pPr>
              <w:pStyle w:val="Aanwijzing"/>
            </w:pPr>
            <w:r>
              <w:t xml:space="preserve">Als aanvrager kunt u vragen om gehoord te worden </w:t>
            </w:r>
            <w:r w:rsidRPr="003277E2">
              <w:t xml:space="preserve">door </w:t>
            </w:r>
            <w:r>
              <w:t xml:space="preserve">de initiatiefnemer. </w:t>
            </w:r>
            <w:r w:rsidR="00E664B2" w:rsidRPr="00E664B2">
              <w:t>Afhankelijk van het type ruimtelijk uitvoeringsplan is de initiatiefnemer de gemeente, de provincie of het Vlaams</w:t>
            </w:r>
            <w:r w:rsidR="00B57A98">
              <w:t>e</w:t>
            </w:r>
            <w:r w:rsidR="00E664B2" w:rsidRPr="00E664B2">
              <w:t xml:space="preserve"> Gewest.</w:t>
            </w:r>
            <w:r>
              <w:t xml:space="preserve"> </w:t>
            </w:r>
          </w:p>
          <w:p w14:paraId="5FBC992E" w14:textId="26061DFC" w:rsidR="00C45669" w:rsidRDefault="00C45669" w:rsidP="00771A37">
            <w:pPr>
              <w:pStyle w:val="Aanwijzing"/>
            </w:pPr>
            <w:r>
              <w:t xml:space="preserve">Een hoorzitting is niet bedoeld om standpunten uit te wisselen, maar om de aanvrager de mogelijkheid te geven </w:t>
            </w:r>
            <w:r w:rsidRPr="00730E13">
              <w:t xml:space="preserve">om </w:t>
            </w:r>
            <w:r w:rsidR="00730E13" w:rsidRPr="00730E13">
              <w:t xml:space="preserve">een </w:t>
            </w:r>
            <w:r w:rsidRPr="00730E13">
              <w:t xml:space="preserve">aanvraag </w:t>
            </w:r>
            <w:r w:rsidR="009940E7" w:rsidRPr="00730E13">
              <w:t>die voll</w:t>
            </w:r>
            <w:r w:rsidR="008C6163" w:rsidRPr="00730E13">
              <w:t xml:space="preserve">edig is verklaard, </w:t>
            </w:r>
            <w:r w:rsidRPr="00730E13">
              <w:t>verder toe te lichten</w:t>
            </w:r>
            <w:r>
              <w:t xml:space="preserve">. De ambtenaar die de aanvrager tijdens de hoorzitting hoort, doet op dat moment geen enkele uitspraak over het recht op een vergoeding of over de hoogte van een eventuele vergoeding. </w:t>
            </w:r>
            <w:r w:rsidR="005475E3">
              <w:t>De aanvraag</w:t>
            </w:r>
            <w:r>
              <w:t xml:space="preserve"> van een </w:t>
            </w:r>
            <w:r w:rsidR="005475E3">
              <w:t xml:space="preserve">hoorzitting </w:t>
            </w:r>
            <w:r>
              <w:t>verlengt de procedure.</w:t>
            </w:r>
          </w:p>
          <w:p w14:paraId="56BD7B13" w14:textId="07C6B764" w:rsidR="00C32745" w:rsidRPr="00B90884" w:rsidRDefault="00B0560E" w:rsidP="005475E3">
            <w:pPr>
              <w:pStyle w:val="Aanwijzing"/>
              <w:rPr>
                <w:rStyle w:val="Zwaar"/>
                <w:b w:val="0"/>
              </w:rPr>
            </w:pPr>
            <w:r>
              <w:t>Als u</w:t>
            </w:r>
            <w:r w:rsidR="00451DE0">
              <w:t xml:space="preserve"> hieronder aanduidt dat u</w:t>
            </w:r>
            <w:r>
              <w:t xml:space="preserve"> gehoord wilt worden, neemt </w:t>
            </w:r>
            <w:r w:rsidR="009A1D6C">
              <w:t>de initiatiefnemer</w:t>
            </w:r>
            <w:r>
              <w:t xml:space="preserve"> contact met u op om een afspraak te maken. Als een volmachthouder </w:t>
            </w:r>
            <w:r w:rsidR="005475E3">
              <w:t>is aangewezen</w:t>
            </w:r>
            <w:r>
              <w:t xml:space="preserve">, neemt </w:t>
            </w:r>
            <w:r w:rsidR="00F428CB">
              <w:t>de initiatiefnemer</w:t>
            </w:r>
            <w:r>
              <w:t xml:space="preserve"> contact op met de volmachthouder om een afspraak te maken.</w:t>
            </w:r>
          </w:p>
        </w:tc>
      </w:tr>
      <w:tr w:rsidR="008249E9" w:rsidRPr="003D114E" w14:paraId="00E83E2B" w14:textId="77777777" w:rsidTr="00FC7A38">
        <w:trPr>
          <w:trHeight w:val="340"/>
        </w:trPr>
        <w:tc>
          <w:tcPr>
            <w:tcW w:w="396" w:type="dxa"/>
            <w:tcBorders>
              <w:top w:val="nil"/>
              <w:left w:val="nil"/>
              <w:bottom w:val="nil"/>
              <w:right w:val="nil"/>
            </w:tcBorders>
            <w:shd w:val="clear" w:color="auto" w:fill="auto"/>
          </w:tcPr>
          <w:p w14:paraId="4D5D10EC" w14:textId="77777777" w:rsidR="00C32745" w:rsidRPr="00463023" w:rsidRDefault="00C32745" w:rsidP="00C32745">
            <w:pPr>
              <w:pStyle w:val="leeg"/>
            </w:pPr>
          </w:p>
        </w:tc>
        <w:tc>
          <w:tcPr>
            <w:tcW w:w="338" w:type="dxa"/>
            <w:tcBorders>
              <w:top w:val="nil"/>
              <w:left w:val="nil"/>
              <w:bottom w:val="nil"/>
              <w:right w:val="nil"/>
            </w:tcBorders>
            <w:shd w:val="clear" w:color="auto" w:fill="auto"/>
          </w:tcPr>
          <w:p w14:paraId="065F022F" w14:textId="77777777" w:rsidR="00C32745" w:rsidRPr="001D4C9A" w:rsidRDefault="00C32745" w:rsidP="00C3274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E7B8B">
              <w:fldChar w:fldCharType="separate"/>
            </w:r>
            <w:r w:rsidRPr="001D4C9A">
              <w:fldChar w:fldCharType="end"/>
            </w:r>
          </w:p>
        </w:tc>
        <w:tc>
          <w:tcPr>
            <w:tcW w:w="9472" w:type="dxa"/>
            <w:gridSpan w:val="14"/>
            <w:tcBorders>
              <w:top w:val="nil"/>
              <w:left w:val="nil"/>
              <w:bottom w:val="nil"/>
              <w:right w:val="nil"/>
            </w:tcBorders>
            <w:shd w:val="clear" w:color="auto" w:fill="auto"/>
          </w:tcPr>
          <w:p w14:paraId="05E36D64" w14:textId="7BF8FD66" w:rsidR="00C32745" w:rsidRPr="003D114E" w:rsidRDefault="00AD58DC" w:rsidP="00C32745">
            <w:r>
              <w:t>ja</w:t>
            </w:r>
          </w:p>
        </w:tc>
      </w:tr>
      <w:tr w:rsidR="008249E9" w:rsidRPr="003D114E" w14:paraId="7882F6B1" w14:textId="77777777" w:rsidTr="00FC7A38">
        <w:trPr>
          <w:trHeight w:val="340"/>
        </w:trPr>
        <w:tc>
          <w:tcPr>
            <w:tcW w:w="396" w:type="dxa"/>
            <w:tcBorders>
              <w:top w:val="nil"/>
              <w:left w:val="nil"/>
              <w:bottom w:val="nil"/>
              <w:right w:val="nil"/>
            </w:tcBorders>
            <w:shd w:val="clear" w:color="auto" w:fill="auto"/>
          </w:tcPr>
          <w:p w14:paraId="68A5AADF" w14:textId="77777777" w:rsidR="00C32745" w:rsidRPr="00463023" w:rsidRDefault="00C32745" w:rsidP="00C32745">
            <w:pPr>
              <w:pStyle w:val="leeg"/>
            </w:pPr>
          </w:p>
        </w:tc>
        <w:tc>
          <w:tcPr>
            <w:tcW w:w="338" w:type="dxa"/>
            <w:tcBorders>
              <w:top w:val="nil"/>
              <w:left w:val="nil"/>
              <w:bottom w:val="nil"/>
              <w:right w:val="nil"/>
            </w:tcBorders>
            <w:shd w:val="clear" w:color="auto" w:fill="auto"/>
          </w:tcPr>
          <w:p w14:paraId="36991025" w14:textId="77777777" w:rsidR="00C32745" w:rsidRPr="001D4C9A" w:rsidRDefault="00C32745" w:rsidP="00C3274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1E7B8B">
              <w:fldChar w:fldCharType="separate"/>
            </w:r>
            <w:r w:rsidRPr="001D4C9A">
              <w:fldChar w:fldCharType="end"/>
            </w:r>
          </w:p>
        </w:tc>
        <w:tc>
          <w:tcPr>
            <w:tcW w:w="9472" w:type="dxa"/>
            <w:gridSpan w:val="14"/>
            <w:tcBorders>
              <w:top w:val="nil"/>
              <w:left w:val="nil"/>
              <w:bottom w:val="nil"/>
              <w:right w:val="nil"/>
            </w:tcBorders>
            <w:shd w:val="clear" w:color="auto" w:fill="auto"/>
          </w:tcPr>
          <w:p w14:paraId="290D264C" w14:textId="11D172DE" w:rsidR="00C32745" w:rsidRPr="003D114E" w:rsidRDefault="00AD58DC" w:rsidP="00C32745">
            <w:r>
              <w:t>nee</w:t>
            </w:r>
          </w:p>
        </w:tc>
      </w:tr>
      <w:tr w:rsidR="008249E9" w:rsidRPr="003D114E" w14:paraId="6C39389C" w14:textId="77777777" w:rsidTr="00FC7A38">
        <w:trPr>
          <w:trHeight w:hRule="exact" w:val="340"/>
        </w:trPr>
        <w:tc>
          <w:tcPr>
            <w:tcW w:w="10206" w:type="dxa"/>
            <w:gridSpan w:val="16"/>
            <w:tcBorders>
              <w:top w:val="nil"/>
              <w:left w:val="nil"/>
              <w:bottom w:val="nil"/>
              <w:right w:val="nil"/>
            </w:tcBorders>
            <w:shd w:val="clear" w:color="auto" w:fill="auto"/>
          </w:tcPr>
          <w:p w14:paraId="2B656750" w14:textId="77777777" w:rsidR="00C32745" w:rsidRPr="003D114E" w:rsidRDefault="00C32745" w:rsidP="00C32745">
            <w:pPr>
              <w:pStyle w:val="leeg"/>
            </w:pPr>
          </w:p>
        </w:tc>
      </w:tr>
      <w:tr w:rsidR="008249E9" w:rsidRPr="003D114E" w14:paraId="3B3BE3B6" w14:textId="77777777" w:rsidTr="00FC7A38">
        <w:trPr>
          <w:trHeight w:hRule="exact" w:val="397"/>
        </w:trPr>
        <w:tc>
          <w:tcPr>
            <w:tcW w:w="396" w:type="dxa"/>
            <w:tcBorders>
              <w:top w:val="nil"/>
              <w:left w:val="nil"/>
              <w:bottom w:val="nil"/>
              <w:right w:val="nil"/>
            </w:tcBorders>
          </w:tcPr>
          <w:p w14:paraId="6A3D9CA0" w14:textId="77777777" w:rsidR="00C32745" w:rsidRPr="003D114E" w:rsidRDefault="00C32745" w:rsidP="00C32745">
            <w:pPr>
              <w:pStyle w:val="leeg"/>
            </w:pPr>
          </w:p>
        </w:tc>
        <w:tc>
          <w:tcPr>
            <w:tcW w:w="9810" w:type="dxa"/>
            <w:gridSpan w:val="15"/>
            <w:tcBorders>
              <w:top w:val="nil"/>
              <w:left w:val="nil"/>
              <w:bottom w:val="nil"/>
              <w:right w:val="nil"/>
            </w:tcBorders>
            <w:shd w:val="clear" w:color="auto" w:fill="7F7F7F" w:themeFill="text1" w:themeFillTint="80"/>
          </w:tcPr>
          <w:p w14:paraId="58AE8BF4" w14:textId="4A6E8A55" w:rsidR="00C32745" w:rsidRPr="003D114E" w:rsidRDefault="005475E3" w:rsidP="00C32745">
            <w:pPr>
              <w:pStyle w:val="Kop1"/>
              <w:spacing w:before="0"/>
              <w:ind w:left="29"/>
              <w:rPr>
                <w:rFonts w:cs="Calibri"/>
              </w:rPr>
            </w:pPr>
            <w:r>
              <w:rPr>
                <w:rFonts w:cs="Calibri"/>
              </w:rPr>
              <w:t>Ondertekening</w:t>
            </w:r>
          </w:p>
        </w:tc>
      </w:tr>
      <w:tr w:rsidR="008249E9" w:rsidRPr="003D114E" w14:paraId="32B66616" w14:textId="77777777" w:rsidTr="00FC7A38">
        <w:trPr>
          <w:trHeight w:hRule="exact" w:val="113"/>
        </w:trPr>
        <w:tc>
          <w:tcPr>
            <w:tcW w:w="10206" w:type="dxa"/>
            <w:gridSpan w:val="16"/>
            <w:tcBorders>
              <w:top w:val="nil"/>
              <w:left w:val="nil"/>
              <w:bottom w:val="nil"/>
              <w:right w:val="nil"/>
            </w:tcBorders>
            <w:shd w:val="clear" w:color="auto" w:fill="auto"/>
          </w:tcPr>
          <w:p w14:paraId="258321DA" w14:textId="77777777" w:rsidR="00C32745" w:rsidRPr="003D114E" w:rsidRDefault="00C32745" w:rsidP="00C32745">
            <w:pPr>
              <w:pStyle w:val="nummersvragen"/>
              <w:framePr w:hSpace="0" w:wrap="auto" w:vAnchor="margin" w:xAlign="left" w:yAlign="inline"/>
              <w:suppressOverlap w:val="0"/>
              <w:jc w:val="left"/>
              <w:rPr>
                <w:b w:val="0"/>
                <w:color w:val="FFFFFF"/>
              </w:rPr>
            </w:pPr>
          </w:p>
        </w:tc>
      </w:tr>
      <w:tr w:rsidR="008249E9" w:rsidRPr="003D114E" w14:paraId="6AEC4A68" w14:textId="77777777" w:rsidTr="00FC7A38">
        <w:trPr>
          <w:trHeight w:val="340"/>
        </w:trPr>
        <w:tc>
          <w:tcPr>
            <w:tcW w:w="396" w:type="dxa"/>
            <w:tcBorders>
              <w:top w:val="nil"/>
              <w:left w:val="nil"/>
              <w:bottom w:val="nil"/>
              <w:right w:val="nil"/>
            </w:tcBorders>
            <w:shd w:val="clear" w:color="auto" w:fill="auto"/>
          </w:tcPr>
          <w:p w14:paraId="1A77352F" w14:textId="4D91D0D7" w:rsidR="00105A24" w:rsidRPr="003D114E" w:rsidRDefault="00A90457" w:rsidP="00105A24">
            <w:pPr>
              <w:pStyle w:val="nummersvragen"/>
              <w:framePr w:hSpace="0" w:wrap="auto" w:vAnchor="margin" w:xAlign="left" w:yAlign="inline"/>
              <w:suppressOverlap w:val="0"/>
            </w:pPr>
            <w:r>
              <w:t>1</w:t>
            </w:r>
            <w:r w:rsidR="00840DBE">
              <w:t>3</w:t>
            </w:r>
          </w:p>
        </w:tc>
        <w:tc>
          <w:tcPr>
            <w:tcW w:w="9810" w:type="dxa"/>
            <w:gridSpan w:val="15"/>
            <w:tcBorders>
              <w:top w:val="nil"/>
              <w:left w:val="nil"/>
              <w:bottom w:val="nil"/>
              <w:right w:val="nil"/>
            </w:tcBorders>
            <w:shd w:val="clear" w:color="auto" w:fill="auto"/>
          </w:tcPr>
          <w:p w14:paraId="64C279D7" w14:textId="77777777" w:rsidR="00105A24" w:rsidRDefault="00105A24" w:rsidP="00FB6035">
            <w:pPr>
              <w:pStyle w:val="Vraag"/>
              <w:ind w:left="28"/>
              <w:rPr>
                <w:i/>
              </w:rPr>
            </w:pPr>
            <w:r>
              <w:t>Vul de onderstaande verklaring in.</w:t>
            </w:r>
          </w:p>
          <w:p w14:paraId="3E6C4A93" w14:textId="20DAF668" w:rsidR="00CC1893" w:rsidRPr="00804073" w:rsidRDefault="006D2FE4" w:rsidP="00FC7A38">
            <w:pPr>
              <w:pStyle w:val="Lijstalinea"/>
              <w:numPr>
                <w:ilvl w:val="0"/>
                <w:numId w:val="27"/>
              </w:numPr>
              <w:ind w:left="257" w:hanging="229"/>
              <w:rPr>
                <w:i/>
              </w:rPr>
            </w:pPr>
            <w:r>
              <w:rPr>
                <w:i/>
              </w:rPr>
              <w:t>Alle</w:t>
            </w:r>
            <w:r w:rsidR="00F21ABA">
              <w:rPr>
                <w:i/>
              </w:rPr>
              <w:t xml:space="preserve"> aanvragers</w:t>
            </w:r>
            <w:r w:rsidR="00CC1893" w:rsidRPr="00804073">
              <w:rPr>
                <w:i/>
              </w:rPr>
              <w:t xml:space="preserve"> die u hebt vermeld bij vraag </w:t>
            </w:r>
            <w:r w:rsidR="00EF66D9">
              <w:rPr>
                <w:i/>
              </w:rPr>
              <w:t>3</w:t>
            </w:r>
            <w:r>
              <w:rPr>
                <w:i/>
              </w:rPr>
              <w:t>,</w:t>
            </w:r>
            <w:r w:rsidR="00CC1893" w:rsidRPr="00804073">
              <w:rPr>
                <w:i/>
              </w:rPr>
              <w:t xml:space="preserve"> moeten dit formulier ondertekenen. </w:t>
            </w:r>
          </w:p>
          <w:p w14:paraId="38B9B68D" w14:textId="3C1C525F" w:rsidR="00AE74AB" w:rsidRDefault="00CC1893" w:rsidP="00FC7A38">
            <w:pPr>
              <w:pStyle w:val="Lijstalinea"/>
              <w:numPr>
                <w:ilvl w:val="0"/>
                <w:numId w:val="27"/>
              </w:numPr>
              <w:ind w:left="257" w:hanging="229"/>
              <w:rPr>
                <w:i/>
              </w:rPr>
            </w:pPr>
            <w:r w:rsidRPr="00804073">
              <w:rPr>
                <w:i/>
              </w:rPr>
              <w:t xml:space="preserve">Als een volmachthouder </w:t>
            </w:r>
            <w:r w:rsidR="006D2FE4">
              <w:rPr>
                <w:i/>
              </w:rPr>
              <w:t>is aangewezen</w:t>
            </w:r>
            <w:r w:rsidRPr="00804073">
              <w:rPr>
                <w:i/>
              </w:rPr>
              <w:t xml:space="preserve">, moet de volmachthouder dit formulier </w:t>
            </w:r>
            <w:r w:rsidR="003E26DC">
              <w:rPr>
                <w:i/>
              </w:rPr>
              <w:t>mee</w:t>
            </w:r>
            <w:r w:rsidRPr="00804073">
              <w:rPr>
                <w:i/>
              </w:rPr>
              <w:t xml:space="preserve">ondertekenen. Als de volmachthouder een van de aanvragers is, ondertekent die dit formulier </w:t>
            </w:r>
            <w:r w:rsidR="00DB4E09">
              <w:rPr>
                <w:i/>
              </w:rPr>
              <w:t xml:space="preserve">twee </w:t>
            </w:r>
            <w:r w:rsidR="006D2FE4">
              <w:rPr>
                <w:i/>
              </w:rPr>
              <w:t>keer</w:t>
            </w:r>
            <w:r w:rsidR="00DB4E09">
              <w:rPr>
                <w:i/>
              </w:rPr>
              <w:t>, als aanvrager en als volmachthouder</w:t>
            </w:r>
            <w:r w:rsidR="00822830">
              <w:rPr>
                <w:i/>
              </w:rPr>
              <w:t>.</w:t>
            </w:r>
          </w:p>
          <w:p w14:paraId="4022FF2D" w14:textId="58621855" w:rsidR="00DE7E6A" w:rsidRPr="00DE7E6A" w:rsidRDefault="00CC1893" w:rsidP="00FC7A38">
            <w:pPr>
              <w:pStyle w:val="Lijstalinea"/>
              <w:numPr>
                <w:ilvl w:val="0"/>
                <w:numId w:val="27"/>
              </w:numPr>
              <w:ind w:left="257" w:hanging="229"/>
              <w:rPr>
                <w:i/>
              </w:rPr>
            </w:pPr>
            <w:r w:rsidRPr="00AE74AB">
              <w:rPr>
                <w:i/>
              </w:rPr>
              <w:t xml:space="preserve">Alleen een handgeschreven handtekening is geldig. </w:t>
            </w:r>
          </w:p>
          <w:p w14:paraId="348EF225" w14:textId="5B7232A3" w:rsidR="00105A24" w:rsidRPr="007611FB" w:rsidRDefault="00CC1893" w:rsidP="00FC7A38">
            <w:pPr>
              <w:pStyle w:val="Lijstalinea"/>
              <w:numPr>
                <w:ilvl w:val="0"/>
                <w:numId w:val="27"/>
              </w:numPr>
              <w:ind w:left="257" w:hanging="229"/>
              <w:rPr>
                <w:rStyle w:val="Zwaar"/>
              </w:rPr>
            </w:pPr>
            <w:r w:rsidRPr="00DE7E6A">
              <w:rPr>
                <w:i/>
              </w:rPr>
              <w:t>Als er meer dan vijf aanvragers zijn, voegt u de gedateerde handtekening en de hoedanigheid van alle overige aanvragers bij deze aanvraag.</w:t>
            </w:r>
          </w:p>
        </w:tc>
      </w:tr>
      <w:tr w:rsidR="008249E9" w:rsidRPr="003D114E" w14:paraId="14D787A5" w14:textId="77777777" w:rsidTr="00FC7A38">
        <w:trPr>
          <w:trHeight w:val="340"/>
        </w:trPr>
        <w:tc>
          <w:tcPr>
            <w:tcW w:w="396" w:type="dxa"/>
            <w:tcBorders>
              <w:top w:val="nil"/>
              <w:left w:val="nil"/>
              <w:bottom w:val="nil"/>
              <w:right w:val="nil"/>
            </w:tcBorders>
            <w:shd w:val="clear" w:color="auto" w:fill="auto"/>
          </w:tcPr>
          <w:p w14:paraId="4FB5F2A8" w14:textId="77777777" w:rsidR="00105A24" w:rsidRPr="003D114E" w:rsidRDefault="00105A24" w:rsidP="00105A24">
            <w:pPr>
              <w:pStyle w:val="leeg"/>
              <w:rPr>
                <w:rStyle w:val="Zwaar"/>
                <w:b w:val="0"/>
                <w:bCs w:val="0"/>
              </w:rPr>
            </w:pPr>
          </w:p>
        </w:tc>
        <w:tc>
          <w:tcPr>
            <w:tcW w:w="9810" w:type="dxa"/>
            <w:gridSpan w:val="15"/>
            <w:tcBorders>
              <w:top w:val="nil"/>
              <w:left w:val="nil"/>
              <w:bottom w:val="nil"/>
              <w:right w:val="nil"/>
            </w:tcBorders>
            <w:shd w:val="clear" w:color="auto" w:fill="auto"/>
          </w:tcPr>
          <w:p w14:paraId="332CC62B" w14:textId="2590C993" w:rsidR="0061784F" w:rsidRPr="0061784F" w:rsidRDefault="0061784F" w:rsidP="00FC7A38">
            <w:pPr>
              <w:pStyle w:val="Verklaring"/>
              <w:numPr>
                <w:ilvl w:val="0"/>
                <w:numId w:val="20"/>
              </w:numPr>
              <w:ind w:left="257" w:hanging="257"/>
            </w:pPr>
            <w:bookmarkStart w:id="1" w:name="_Hlk162628753"/>
            <w:bookmarkStart w:id="2" w:name="_Hlk162628768"/>
            <w:r w:rsidRPr="0061784F">
              <w:t>Ik bevestig dat alle gegevens in dit formulier en in de bijgevoegde documenten naar waarheid zijn ingevuld. Als documenten worden bijgevoegd</w:t>
            </w:r>
            <w:r w:rsidR="000F3910">
              <w:t>,</w:t>
            </w:r>
            <w:r w:rsidRPr="0061784F">
              <w:t xml:space="preserve"> worden d</w:t>
            </w:r>
            <w:r w:rsidR="000F3910">
              <w:t>i</w:t>
            </w:r>
            <w:r w:rsidRPr="0061784F">
              <w:t xml:space="preserve">e ook ondertekend door de aanvragers en de volmachthouder, met vermelding van </w:t>
            </w:r>
            <w:r w:rsidR="00483B1E">
              <w:t xml:space="preserve">hun </w:t>
            </w:r>
            <w:r w:rsidRPr="0061784F">
              <w:t xml:space="preserve">naam en datum. </w:t>
            </w:r>
          </w:p>
          <w:p w14:paraId="146030F9" w14:textId="487545AE" w:rsidR="0061784F" w:rsidRPr="0061784F" w:rsidRDefault="0061784F" w:rsidP="00FC7A38">
            <w:pPr>
              <w:pStyle w:val="Verklaring"/>
              <w:numPr>
                <w:ilvl w:val="0"/>
                <w:numId w:val="20"/>
              </w:numPr>
              <w:ind w:left="257" w:hanging="229"/>
            </w:pPr>
            <w:r w:rsidRPr="0061784F">
              <w:t xml:space="preserve">Als een volmachthouder </w:t>
            </w:r>
            <w:r w:rsidR="00483B1E">
              <w:t>is aangewezen</w:t>
            </w:r>
            <w:r w:rsidRPr="0061784F">
              <w:t>, bevestigt de aanvrager (volmachtgever) dat d</w:t>
            </w:r>
            <w:r w:rsidR="000F3910">
              <w:t>i</w:t>
            </w:r>
            <w:r w:rsidRPr="0061784F">
              <w:t>e volmachthouder alle opdrachten</w:t>
            </w:r>
            <w:r w:rsidR="00C07354">
              <w:t xml:space="preserve">, </w:t>
            </w:r>
            <w:r w:rsidR="00C07354" w:rsidRPr="00BD386C">
              <w:t xml:space="preserve">vermeld in </w:t>
            </w:r>
            <w:r w:rsidR="003D3538">
              <w:t>aanwijzing</w:t>
            </w:r>
            <w:r w:rsidR="003D3538" w:rsidRPr="00BD386C">
              <w:t xml:space="preserve"> </w:t>
            </w:r>
            <w:r w:rsidR="00C07354" w:rsidRPr="00BD386C">
              <w:t>1</w:t>
            </w:r>
            <w:r w:rsidR="00EB5D87">
              <w:t>1</w:t>
            </w:r>
            <w:r w:rsidR="00C07354">
              <w:t>,</w:t>
            </w:r>
            <w:r w:rsidRPr="0061784F">
              <w:t xml:space="preserve"> mag uitvoeren in naam van de aanvrager.</w:t>
            </w:r>
          </w:p>
          <w:p w14:paraId="494378F4" w14:textId="305FA1AD" w:rsidR="0061784F" w:rsidRPr="0061784F" w:rsidRDefault="0061784F" w:rsidP="00FC7A38">
            <w:pPr>
              <w:pStyle w:val="Verklaring"/>
              <w:numPr>
                <w:ilvl w:val="0"/>
                <w:numId w:val="20"/>
              </w:numPr>
              <w:ind w:left="257" w:hanging="229"/>
            </w:pPr>
            <w:r w:rsidRPr="0061784F">
              <w:t xml:space="preserve">Als een volmachthouder </w:t>
            </w:r>
            <w:r w:rsidR="003D3538">
              <w:t>is aangewezen</w:t>
            </w:r>
            <w:r w:rsidRPr="0061784F">
              <w:t>, bevestigt de volmachthouder dat d</w:t>
            </w:r>
            <w:r w:rsidR="000F3910">
              <w:t>i</w:t>
            </w:r>
            <w:r w:rsidRPr="0061784F">
              <w:t>e alle opdrachten</w:t>
            </w:r>
            <w:r w:rsidR="00C07354">
              <w:t xml:space="preserve">, </w:t>
            </w:r>
            <w:r w:rsidR="00C07354" w:rsidRPr="00BD386C">
              <w:t xml:space="preserve">vermeld in </w:t>
            </w:r>
            <w:r w:rsidR="003D3538">
              <w:t>aanwijzing</w:t>
            </w:r>
            <w:r w:rsidR="003D3538" w:rsidRPr="00BD386C">
              <w:t xml:space="preserve"> </w:t>
            </w:r>
            <w:r w:rsidR="00C07354" w:rsidRPr="00BD386C">
              <w:t>1</w:t>
            </w:r>
            <w:r w:rsidR="00EB5D87">
              <w:t>1</w:t>
            </w:r>
            <w:r w:rsidR="00C07354" w:rsidRPr="00BD386C">
              <w:t>,</w:t>
            </w:r>
            <w:r w:rsidRPr="0061784F">
              <w:t xml:space="preserve"> zal uitvoeren in naam van de aanvrager (volmachtgever).</w:t>
            </w:r>
          </w:p>
          <w:p w14:paraId="122AF3CC" w14:textId="60C3B22C" w:rsidR="00063CE4" w:rsidRPr="003D114E" w:rsidRDefault="0061784F" w:rsidP="00FC7A38">
            <w:pPr>
              <w:pStyle w:val="Verklaring"/>
              <w:numPr>
                <w:ilvl w:val="0"/>
                <w:numId w:val="20"/>
              </w:numPr>
              <w:ind w:left="257" w:hanging="229"/>
              <w:rPr>
                <w:rStyle w:val="Zwaar"/>
                <w:b/>
              </w:rPr>
            </w:pPr>
            <w:r w:rsidRPr="0061784F">
              <w:t>Als de aanvrager of de volmachthouder een onderneming is, verklaart degene die tekent voor de onderneming</w:t>
            </w:r>
            <w:r w:rsidR="00A26837">
              <w:t>,</w:t>
            </w:r>
            <w:r w:rsidRPr="0061784F">
              <w:t xml:space="preserve"> dat </w:t>
            </w:r>
            <w:r w:rsidR="00A26837" w:rsidRPr="0061784F">
              <w:t>d</w:t>
            </w:r>
            <w:r w:rsidR="00A26837">
              <w:t xml:space="preserve">ie </w:t>
            </w:r>
            <w:r w:rsidRPr="0061784F">
              <w:t>bevoegd is om te ondertekenen in naam van de onderneming.</w:t>
            </w:r>
            <w:bookmarkEnd w:id="1"/>
            <w:bookmarkEnd w:id="2"/>
          </w:p>
        </w:tc>
      </w:tr>
      <w:tr w:rsidR="008249E9" w:rsidRPr="003D114E" w14:paraId="73B416EC" w14:textId="77777777" w:rsidTr="00FC7A38">
        <w:trPr>
          <w:trHeight w:val="340"/>
        </w:trPr>
        <w:tc>
          <w:tcPr>
            <w:tcW w:w="396" w:type="dxa"/>
            <w:tcBorders>
              <w:top w:val="nil"/>
              <w:left w:val="nil"/>
              <w:bottom w:val="nil"/>
              <w:right w:val="nil"/>
            </w:tcBorders>
            <w:shd w:val="clear" w:color="auto" w:fill="auto"/>
          </w:tcPr>
          <w:p w14:paraId="43C6E277" w14:textId="0FB4BFEF" w:rsidR="00105A24" w:rsidRPr="004C6E93" w:rsidRDefault="00105A24" w:rsidP="00105A24">
            <w:pPr>
              <w:pStyle w:val="leeg"/>
            </w:pPr>
          </w:p>
        </w:tc>
        <w:tc>
          <w:tcPr>
            <w:tcW w:w="2563" w:type="dxa"/>
            <w:gridSpan w:val="2"/>
            <w:tcBorders>
              <w:top w:val="nil"/>
              <w:left w:val="nil"/>
              <w:bottom w:val="single" w:sz="4" w:space="0" w:color="auto"/>
              <w:right w:val="single" w:sz="4" w:space="0" w:color="auto"/>
            </w:tcBorders>
            <w:shd w:val="clear" w:color="auto" w:fill="auto"/>
          </w:tcPr>
          <w:p w14:paraId="3FEAC852" w14:textId="77777777" w:rsidR="00105A24" w:rsidRPr="003D114E" w:rsidRDefault="00105A24" w:rsidP="00105A24">
            <w:pPr>
              <w:jc w:val="right"/>
            </w:pPr>
          </w:p>
        </w:tc>
        <w:tc>
          <w:tcPr>
            <w:tcW w:w="3679" w:type="dxa"/>
            <w:gridSpan w:val="7"/>
            <w:tcBorders>
              <w:top w:val="single" w:sz="4" w:space="0" w:color="auto"/>
              <w:left w:val="single" w:sz="4" w:space="0" w:color="auto"/>
              <w:bottom w:val="single" w:sz="4" w:space="0" w:color="auto"/>
              <w:right w:val="single" w:sz="4" w:space="0" w:color="auto"/>
            </w:tcBorders>
            <w:shd w:val="clear" w:color="auto" w:fill="auto"/>
          </w:tcPr>
          <w:p w14:paraId="2D13CA81" w14:textId="40CC8B6C" w:rsidR="00105A24" w:rsidRPr="003D114E" w:rsidRDefault="00105A24" w:rsidP="00105A24">
            <w:pPr>
              <w:pStyle w:val="kolomhoofd"/>
              <w:framePr w:wrap="auto" w:xAlign="left"/>
              <w:pBdr>
                <w:top w:val="none" w:sz="0" w:space="0" w:color="auto"/>
                <w:bottom w:val="none" w:sz="0" w:space="0" w:color="auto"/>
              </w:pBdr>
              <w:rPr>
                <w:rFonts w:cs="Calibri"/>
              </w:rPr>
            </w:pPr>
            <w:r>
              <w:rPr>
                <w:rFonts w:cs="Calibri"/>
              </w:rPr>
              <w:t>aanvrager 1</w:t>
            </w:r>
          </w:p>
        </w:tc>
        <w:tc>
          <w:tcPr>
            <w:tcW w:w="3568" w:type="dxa"/>
            <w:gridSpan w:val="6"/>
            <w:tcBorders>
              <w:top w:val="single" w:sz="4" w:space="0" w:color="auto"/>
              <w:left w:val="single" w:sz="4" w:space="0" w:color="auto"/>
              <w:bottom w:val="single" w:sz="4" w:space="0" w:color="auto"/>
              <w:right w:val="single" w:sz="4" w:space="0" w:color="auto"/>
            </w:tcBorders>
            <w:shd w:val="clear" w:color="auto" w:fill="auto"/>
          </w:tcPr>
          <w:p w14:paraId="6B4C9319" w14:textId="17034435" w:rsidR="00105A24" w:rsidRPr="003D114E" w:rsidRDefault="00105A24" w:rsidP="00105A24">
            <w:pPr>
              <w:pStyle w:val="kolomhoofd"/>
              <w:framePr w:wrap="auto" w:xAlign="left"/>
              <w:pBdr>
                <w:top w:val="none" w:sz="0" w:space="0" w:color="auto"/>
                <w:bottom w:val="none" w:sz="0" w:space="0" w:color="auto"/>
              </w:pBdr>
              <w:rPr>
                <w:rFonts w:cs="Calibri"/>
              </w:rPr>
            </w:pPr>
            <w:r>
              <w:rPr>
                <w:rFonts w:cs="Calibri"/>
              </w:rPr>
              <w:t>aanvrager 2</w:t>
            </w:r>
          </w:p>
        </w:tc>
      </w:tr>
      <w:tr w:rsidR="008249E9" w:rsidRPr="003D114E" w14:paraId="131BF63A" w14:textId="77777777" w:rsidTr="00FC7A38">
        <w:trPr>
          <w:trHeight w:val="340"/>
        </w:trPr>
        <w:tc>
          <w:tcPr>
            <w:tcW w:w="396" w:type="dxa"/>
            <w:tcBorders>
              <w:top w:val="nil"/>
              <w:left w:val="nil"/>
              <w:bottom w:val="nil"/>
              <w:right w:val="single" w:sz="4" w:space="0" w:color="auto"/>
            </w:tcBorders>
            <w:shd w:val="clear" w:color="auto" w:fill="auto"/>
          </w:tcPr>
          <w:p w14:paraId="5EE04ADA" w14:textId="77777777" w:rsidR="00105A24" w:rsidRPr="004C6E93" w:rsidRDefault="00105A24" w:rsidP="00105A24">
            <w:pPr>
              <w:pStyle w:val="leeg"/>
            </w:pPr>
          </w:p>
        </w:tc>
        <w:tc>
          <w:tcPr>
            <w:tcW w:w="2563" w:type="dxa"/>
            <w:gridSpan w:val="2"/>
            <w:tcBorders>
              <w:top w:val="single" w:sz="4" w:space="0" w:color="auto"/>
              <w:left w:val="single" w:sz="4" w:space="0" w:color="auto"/>
              <w:bottom w:val="single" w:sz="4" w:space="0" w:color="auto"/>
              <w:right w:val="single" w:sz="4" w:space="0" w:color="auto"/>
            </w:tcBorders>
            <w:shd w:val="clear" w:color="auto" w:fill="auto"/>
          </w:tcPr>
          <w:p w14:paraId="5DA4756B" w14:textId="77777777" w:rsidR="00105A24" w:rsidRPr="003D114E" w:rsidRDefault="00105A24" w:rsidP="00105A24">
            <w:pPr>
              <w:pStyle w:val="rechts"/>
            </w:pPr>
            <w:r>
              <w:t>datum</w:t>
            </w:r>
          </w:p>
        </w:tc>
        <w:tc>
          <w:tcPr>
            <w:tcW w:w="575" w:type="dxa"/>
            <w:tcBorders>
              <w:top w:val="single" w:sz="4" w:space="0" w:color="auto"/>
              <w:left w:val="single" w:sz="4" w:space="0" w:color="auto"/>
              <w:bottom w:val="single" w:sz="4" w:space="0" w:color="auto"/>
              <w:right w:val="single" w:sz="4" w:space="0" w:color="auto"/>
            </w:tcBorders>
            <w:shd w:val="clear" w:color="auto" w:fill="auto"/>
            <w:vAlign w:val="bottom"/>
          </w:tcPr>
          <w:p w14:paraId="09397D1D" w14:textId="77777777" w:rsidR="00105A24" w:rsidRPr="003D114E" w:rsidRDefault="00105A24" w:rsidP="00105A24">
            <w:pPr>
              <w:jc w:val="right"/>
              <w:rPr>
                <w:sz w:val="14"/>
                <w:szCs w:val="14"/>
              </w:rPr>
            </w:pPr>
            <w:r w:rsidRPr="003D114E">
              <w:rPr>
                <w:sz w:val="14"/>
                <w:szCs w:val="14"/>
              </w:rPr>
              <w:t>dag</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7D8182F2"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6C896DB4" w14:textId="77777777" w:rsidR="00105A24" w:rsidRPr="003D114E" w:rsidRDefault="00105A24" w:rsidP="00105A24">
            <w:pPr>
              <w:jc w:val="right"/>
              <w:rPr>
                <w:sz w:val="14"/>
                <w:szCs w:val="14"/>
              </w:rPr>
            </w:pPr>
            <w:r w:rsidRPr="003D114E">
              <w:rPr>
                <w:sz w:val="14"/>
                <w:szCs w:val="14"/>
              </w:rPr>
              <w:t>maand</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6F4292E4"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680A2272" w14:textId="77777777" w:rsidR="00105A24" w:rsidRPr="003D114E" w:rsidRDefault="00105A24" w:rsidP="00105A24">
            <w:pPr>
              <w:jc w:val="right"/>
              <w:rPr>
                <w:sz w:val="14"/>
                <w:szCs w:val="14"/>
              </w:rPr>
            </w:pPr>
            <w:r w:rsidRPr="003D114E">
              <w:rPr>
                <w:sz w:val="14"/>
                <w:szCs w:val="14"/>
              </w:rPr>
              <w:t>jaar</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7D865B9"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3C36323" w14:textId="77777777" w:rsidR="00105A24" w:rsidRPr="003D114E" w:rsidRDefault="00105A24" w:rsidP="00105A24">
            <w:pPr>
              <w:pStyle w:val="invulveld"/>
              <w:framePr w:hSpace="0" w:wrap="auto" w:vAnchor="margin" w:xAlign="left" w:yAlign="inline"/>
              <w:suppressOverlap w:val="0"/>
            </w:pPr>
          </w:p>
        </w:tc>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14:paraId="29BF3C5D" w14:textId="77777777" w:rsidR="00105A24" w:rsidRPr="003D114E" w:rsidRDefault="00105A24" w:rsidP="00105A24">
            <w:pPr>
              <w:jc w:val="right"/>
              <w:rPr>
                <w:sz w:val="14"/>
                <w:szCs w:val="14"/>
              </w:rPr>
            </w:pPr>
            <w:r w:rsidRPr="003D114E">
              <w:rPr>
                <w:sz w:val="14"/>
                <w:szCs w:val="14"/>
              </w:rPr>
              <w:t>dag</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287B7EFF"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24C3D3DB" w14:textId="77777777" w:rsidR="00105A24" w:rsidRPr="003D114E" w:rsidRDefault="00105A24" w:rsidP="00105A24">
            <w:pPr>
              <w:jc w:val="right"/>
              <w:rPr>
                <w:sz w:val="14"/>
                <w:szCs w:val="14"/>
              </w:rPr>
            </w:pPr>
            <w:r w:rsidRPr="003D114E">
              <w:rPr>
                <w:sz w:val="14"/>
                <w:szCs w:val="14"/>
              </w:rPr>
              <w:t>maand</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07A33C86"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1C558A7E" w14:textId="77777777" w:rsidR="00105A24" w:rsidRPr="003D114E" w:rsidRDefault="00105A24" w:rsidP="00105A24">
            <w:pPr>
              <w:jc w:val="right"/>
              <w:rPr>
                <w:sz w:val="14"/>
                <w:szCs w:val="14"/>
              </w:rPr>
            </w:pPr>
            <w:r w:rsidRPr="003D114E">
              <w:rPr>
                <w:sz w:val="14"/>
                <w:szCs w:val="14"/>
              </w:rPr>
              <w:t>jaar</w:t>
            </w: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03C40C63" w14:textId="3EE3C912"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249E9" w:rsidRPr="003D114E" w14:paraId="07F6E5AA" w14:textId="77777777" w:rsidTr="00FC7A38">
        <w:trPr>
          <w:trHeight w:val="680"/>
        </w:trPr>
        <w:tc>
          <w:tcPr>
            <w:tcW w:w="396" w:type="dxa"/>
            <w:tcBorders>
              <w:top w:val="nil"/>
              <w:left w:val="nil"/>
              <w:bottom w:val="nil"/>
              <w:right w:val="single" w:sz="4" w:space="0" w:color="auto"/>
            </w:tcBorders>
            <w:shd w:val="clear" w:color="auto" w:fill="auto"/>
          </w:tcPr>
          <w:p w14:paraId="32C1D4C1" w14:textId="77777777" w:rsidR="00105A24" w:rsidRPr="004C6E93" w:rsidRDefault="00105A24" w:rsidP="00105A24">
            <w:pPr>
              <w:pStyle w:val="leeg"/>
            </w:pPr>
          </w:p>
        </w:tc>
        <w:tc>
          <w:tcPr>
            <w:tcW w:w="25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10BC71B" w14:textId="77777777" w:rsidR="00105A24" w:rsidRPr="003D114E" w:rsidRDefault="00105A24" w:rsidP="00105A24">
            <w:pPr>
              <w:spacing w:after="80"/>
              <w:jc w:val="right"/>
            </w:pPr>
            <w:r>
              <w:t xml:space="preserve">handtekening </w:t>
            </w:r>
          </w:p>
        </w:tc>
        <w:tc>
          <w:tcPr>
            <w:tcW w:w="367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4BE22C3A"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56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3EC7899B"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8249E9" w:rsidRPr="003D114E" w14:paraId="7CE48A8E" w14:textId="77777777" w:rsidTr="00FC7A38">
        <w:trPr>
          <w:trHeight w:val="340"/>
        </w:trPr>
        <w:tc>
          <w:tcPr>
            <w:tcW w:w="396" w:type="dxa"/>
            <w:tcBorders>
              <w:top w:val="nil"/>
              <w:left w:val="nil"/>
              <w:bottom w:val="nil"/>
              <w:right w:val="single" w:sz="4" w:space="0" w:color="auto"/>
            </w:tcBorders>
            <w:shd w:val="clear" w:color="auto" w:fill="auto"/>
          </w:tcPr>
          <w:p w14:paraId="25D562E2" w14:textId="77777777" w:rsidR="00105A24" w:rsidRPr="004C6E93" w:rsidRDefault="00105A24" w:rsidP="00105A24">
            <w:pPr>
              <w:pStyle w:val="leeg"/>
            </w:pPr>
          </w:p>
        </w:tc>
        <w:tc>
          <w:tcPr>
            <w:tcW w:w="2563" w:type="dxa"/>
            <w:gridSpan w:val="2"/>
            <w:tcBorders>
              <w:top w:val="single" w:sz="4" w:space="0" w:color="auto"/>
              <w:left w:val="single" w:sz="4" w:space="0" w:color="auto"/>
              <w:bottom w:val="single" w:sz="4" w:space="0" w:color="auto"/>
              <w:right w:val="single" w:sz="4" w:space="0" w:color="auto"/>
            </w:tcBorders>
            <w:shd w:val="clear" w:color="auto" w:fill="auto"/>
          </w:tcPr>
          <w:p w14:paraId="063F2D74" w14:textId="77777777" w:rsidR="00105A24" w:rsidRPr="003D114E" w:rsidRDefault="00105A24" w:rsidP="00105A24">
            <w:pPr>
              <w:pStyle w:val="rechts"/>
            </w:pPr>
            <w:r>
              <w:t>voor- en achternaam</w:t>
            </w:r>
          </w:p>
        </w:tc>
        <w:tc>
          <w:tcPr>
            <w:tcW w:w="3679" w:type="dxa"/>
            <w:gridSpan w:val="7"/>
            <w:tcBorders>
              <w:top w:val="single" w:sz="4" w:space="0" w:color="auto"/>
              <w:left w:val="single" w:sz="4" w:space="0" w:color="auto"/>
              <w:bottom w:val="single" w:sz="4" w:space="0" w:color="auto"/>
              <w:right w:val="single" w:sz="4" w:space="0" w:color="auto"/>
            </w:tcBorders>
            <w:shd w:val="clear" w:color="auto" w:fill="auto"/>
          </w:tcPr>
          <w:p w14:paraId="40BF7B34"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568" w:type="dxa"/>
            <w:gridSpan w:val="6"/>
            <w:tcBorders>
              <w:top w:val="single" w:sz="4" w:space="0" w:color="auto"/>
              <w:left w:val="single" w:sz="4" w:space="0" w:color="auto"/>
              <w:bottom w:val="single" w:sz="4" w:space="0" w:color="auto"/>
              <w:right w:val="single" w:sz="4" w:space="0" w:color="auto"/>
            </w:tcBorders>
            <w:shd w:val="clear" w:color="auto" w:fill="auto"/>
          </w:tcPr>
          <w:p w14:paraId="0CE65F59"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249E9" w:rsidRPr="003D114E" w14:paraId="4E6C85AE" w14:textId="77777777" w:rsidTr="00FC7A38">
        <w:trPr>
          <w:trHeight w:hRule="exact" w:val="113"/>
        </w:trPr>
        <w:tc>
          <w:tcPr>
            <w:tcW w:w="10206" w:type="dxa"/>
            <w:gridSpan w:val="16"/>
            <w:tcBorders>
              <w:top w:val="nil"/>
              <w:left w:val="nil"/>
              <w:bottom w:val="nil"/>
              <w:right w:val="nil"/>
            </w:tcBorders>
            <w:shd w:val="clear" w:color="auto" w:fill="auto"/>
          </w:tcPr>
          <w:p w14:paraId="66A476C0" w14:textId="622A60AB" w:rsidR="00105A24" w:rsidRPr="003D114E" w:rsidRDefault="00105A24" w:rsidP="00105A24">
            <w:pPr>
              <w:pStyle w:val="nummersvragen"/>
              <w:framePr w:hSpace="0" w:wrap="auto" w:vAnchor="margin" w:xAlign="left" w:yAlign="inline"/>
              <w:suppressOverlap w:val="0"/>
              <w:jc w:val="left"/>
              <w:rPr>
                <w:b w:val="0"/>
                <w:color w:val="FFFFFF"/>
              </w:rPr>
            </w:pPr>
          </w:p>
        </w:tc>
      </w:tr>
      <w:tr w:rsidR="008249E9" w:rsidRPr="00BA4126" w14:paraId="62CD57B1" w14:textId="77777777" w:rsidTr="00FC7A38">
        <w:trPr>
          <w:trHeight w:val="340"/>
        </w:trPr>
        <w:tc>
          <w:tcPr>
            <w:tcW w:w="396" w:type="dxa"/>
            <w:tcBorders>
              <w:top w:val="nil"/>
              <w:left w:val="nil"/>
              <w:bottom w:val="nil"/>
              <w:right w:val="nil"/>
            </w:tcBorders>
            <w:shd w:val="clear" w:color="auto" w:fill="auto"/>
          </w:tcPr>
          <w:p w14:paraId="34514D90" w14:textId="77777777" w:rsidR="00105A24" w:rsidRPr="004C6E93" w:rsidRDefault="00105A24" w:rsidP="00F35F74">
            <w:pPr>
              <w:pStyle w:val="leeg"/>
              <w:jc w:val="left"/>
            </w:pPr>
          </w:p>
        </w:tc>
        <w:tc>
          <w:tcPr>
            <w:tcW w:w="2563" w:type="dxa"/>
            <w:gridSpan w:val="2"/>
            <w:tcBorders>
              <w:top w:val="nil"/>
              <w:left w:val="nil"/>
              <w:bottom w:val="single" w:sz="4" w:space="0" w:color="auto"/>
              <w:right w:val="single" w:sz="4" w:space="0" w:color="auto"/>
            </w:tcBorders>
            <w:shd w:val="clear" w:color="auto" w:fill="auto"/>
          </w:tcPr>
          <w:p w14:paraId="2E194FA0" w14:textId="77777777" w:rsidR="00105A24" w:rsidRPr="003D114E" w:rsidRDefault="00105A24" w:rsidP="00105A24">
            <w:pPr>
              <w:pStyle w:val="rechts"/>
            </w:pPr>
          </w:p>
        </w:tc>
        <w:tc>
          <w:tcPr>
            <w:tcW w:w="3679" w:type="dxa"/>
            <w:gridSpan w:val="7"/>
            <w:tcBorders>
              <w:top w:val="single" w:sz="4" w:space="0" w:color="auto"/>
              <w:left w:val="single" w:sz="4" w:space="0" w:color="auto"/>
              <w:bottom w:val="single" w:sz="4" w:space="0" w:color="auto"/>
              <w:right w:val="single" w:sz="4" w:space="0" w:color="auto"/>
            </w:tcBorders>
            <w:shd w:val="clear" w:color="auto" w:fill="auto"/>
          </w:tcPr>
          <w:p w14:paraId="1C107D73" w14:textId="5A7C19D5" w:rsidR="00105A24" w:rsidRPr="00BA4126" w:rsidRDefault="00105A24" w:rsidP="00105A24">
            <w:pPr>
              <w:pStyle w:val="invulveld"/>
              <w:framePr w:wrap="around"/>
              <w:rPr>
                <w:b/>
                <w:bCs/>
              </w:rPr>
            </w:pPr>
            <w:r>
              <w:rPr>
                <w:b/>
                <w:bCs/>
              </w:rPr>
              <w:t>aanvrager</w:t>
            </w:r>
            <w:r w:rsidRPr="00BA4126">
              <w:rPr>
                <w:b/>
                <w:bCs/>
              </w:rPr>
              <w:t xml:space="preserve"> 3</w:t>
            </w:r>
          </w:p>
        </w:tc>
        <w:tc>
          <w:tcPr>
            <w:tcW w:w="3568" w:type="dxa"/>
            <w:gridSpan w:val="6"/>
            <w:tcBorders>
              <w:top w:val="single" w:sz="4" w:space="0" w:color="auto"/>
              <w:left w:val="single" w:sz="4" w:space="0" w:color="auto"/>
              <w:bottom w:val="single" w:sz="4" w:space="0" w:color="auto"/>
              <w:right w:val="single" w:sz="4" w:space="0" w:color="auto"/>
            </w:tcBorders>
            <w:shd w:val="clear" w:color="auto" w:fill="auto"/>
          </w:tcPr>
          <w:p w14:paraId="3FA973D4" w14:textId="7FCF06DE" w:rsidR="00105A24" w:rsidRPr="00BA4126" w:rsidRDefault="00105A24" w:rsidP="00105A24">
            <w:pPr>
              <w:pStyle w:val="invulveld"/>
              <w:framePr w:wrap="around"/>
              <w:rPr>
                <w:b/>
                <w:bCs/>
              </w:rPr>
            </w:pPr>
            <w:r>
              <w:rPr>
                <w:b/>
                <w:bCs/>
              </w:rPr>
              <w:t>aanvrager</w:t>
            </w:r>
            <w:r w:rsidRPr="00BA4126">
              <w:rPr>
                <w:b/>
                <w:bCs/>
              </w:rPr>
              <w:t xml:space="preserve"> 4</w:t>
            </w:r>
          </w:p>
        </w:tc>
      </w:tr>
      <w:tr w:rsidR="008249E9" w:rsidRPr="003D114E" w14:paraId="25DD0303" w14:textId="77777777" w:rsidTr="00FC7A38">
        <w:trPr>
          <w:trHeight w:val="340"/>
        </w:trPr>
        <w:tc>
          <w:tcPr>
            <w:tcW w:w="396" w:type="dxa"/>
            <w:tcBorders>
              <w:top w:val="nil"/>
              <w:left w:val="nil"/>
              <w:bottom w:val="nil"/>
              <w:right w:val="single" w:sz="4" w:space="0" w:color="auto"/>
            </w:tcBorders>
            <w:shd w:val="clear" w:color="auto" w:fill="auto"/>
          </w:tcPr>
          <w:p w14:paraId="7AAA0CAB" w14:textId="77777777" w:rsidR="00105A24" w:rsidRPr="004C6E93" w:rsidRDefault="00105A24" w:rsidP="00105A24">
            <w:pPr>
              <w:pStyle w:val="leeg"/>
            </w:pPr>
          </w:p>
        </w:tc>
        <w:tc>
          <w:tcPr>
            <w:tcW w:w="2563" w:type="dxa"/>
            <w:gridSpan w:val="2"/>
            <w:tcBorders>
              <w:top w:val="single" w:sz="4" w:space="0" w:color="auto"/>
              <w:left w:val="single" w:sz="4" w:space="0" w:color="auto"/>
              <w:bottom w:val="single" w:sz="4" w:space="0" w:color="auto"/>
              <w:right w:val="single" w:sz="4" w:space="0" w:color="auto"/>
            </w:tcBorders>
            <w:shd w:val="clear" w:color="auto" w:fill="auto"/>
          </w:tcPr>
          <w:p w14:paraId="68B5077C" w14:textId="77777777" w:rsidR="00105A24" w:rsidRPr="003D114E" w:rsidRDefault="00105A24" w:rsidP="00105A24">
            <w:pPr>
              <w:pStyle w:val="rechts"/>
            </w:pPr>
            <w:r>
              <w:t>datum</w:t>
            </w:r>
          </w:p>
        </w:tc>
        <w:tc>
          <w:tcPr>
            <w:tcW w:w="575" w:type="dxa"/>
            <w:tcBorders>
              <w:top w:val="single" w:sz="4" w:space="0" w:color="auto"/>
              <w:left w:val="single" w:sz="4" w:space="0" w:color="auto"/>
              <w:bottom w:val="single" w:sz="4" w:space="0" w:color="auto"/>
              <w:right w:val="single" w:sz="4" w:space="0" w:color="auto"/>
            </w:tcBorders>
            <w:shd w:val="clear" w:color="auto" w:fill="auto"/>
            <w:vAlign w:val="bottom"/>
          </w:tcPr>
          <w:p w14:paraId="03ED1A8F" w14:textId="77777777" w:rsidR="00105A24" w:rsidRPr="003D114E" w:rsidRDefault="00105A24" w:rsidP="00105A24">
            <w:pPr>
              <w:jc w:val="right"/>
              <w:rPr>
                <w:sz w:val="14"/>
                <w:szCs w:val="14"/>
              </w:rPr>
            </w:pPr>
            <w:r w:rsidRPr="003D114E">
              <w:rPr>
                <w:sz w:val="14"/>
                <w:szCs w:val="14"/>
              </w:rPr>
              <w:t>dag</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3A2092C0"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0EAAAF70" w14:textId="77777777" w:rsidR="00105A24" w:rsidRPr="003D114E" w:rsidRDefault="00105A24" w:rsidP="00105A24">
            <w:pPr>
              <w:jc w:val="right"/>
              <w:rPr>
                <w:sz w:val="14"/>
                <w:szCs w:val="14"/>
              </w:rPr>
            </w:pPr>
            <w:r w:rsidRPr="003D114E">
              <w:rPr>
                <w:sz w:val="14"/>
                <w:szCs w:val="14"/>
              </w:rPr>
              <w:t>maand</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45190D71"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6D2572E7" w14:textId="77777777" w:rsidR="00105A24" w:rsidRPr="003D114E" w:rsidRDefault="00105A24" w:rsidP="00105A24">
            <w:pPr>
              <w:jc w:val="right"/>
              <w:rPr>
                <w:sz w:val="14"/>
                <w:szCs w:val="14"/>
              </w:rPr>
            </w:pPr>
            <w:r w:rsidRPr="003D114E">
              <w:rPr>
                <w:sz w:val="14"/>
                <w:szCs w:val="14"/>
              </w:rPr>
              <w:t>jaar</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50B5F35D"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F4622E7" w14:textId="77777777" w:rsidR="00105A24" w:rsidRPr="003D114E" w:rsidRDefault="00105A24" w:rsidP="00105A24">
            <w:pPr>
              <w:pStyle w:val="invulveld"/>
              <w:framePr w:hSpace="0" w:wrap="auto" w:vAnchor="margin" w:xAlign="left" w:yAlign="inline"/>
              <w:suppressOverlap w:val="0"/>
            </w:pPr>
          </w:p>
        </w:tc>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14:paraId="70B5FC3D" w14:textId="77777777" w:rsidR="00105A24" w:rsidRPr="003D114E" w:rsidRDefault="00105A24" w:rsidP="00105A24">
            <w:pPr>
              <w:jc w:val="right"/>
              <w:rPr>
                <w:sz w:val="14"/>
                <w:szCs w:val="14"/>
              </w:rPr>
            </w:pPr>
            <w:r w:rsidRPr="003D114E">
              <w:rPr>
                <w:sz w:val="14"/>
                <w:szCs w:val="14"/>
              </w:rPr>
              <w:t>dag</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109AA7F9"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182AC005" w14:textId="77777777" w:rsidR="00105A24" w:rsidRPr="003D114E" w:rsidRDefault="00105A24" w:rsidP="00105A24">
            <w:pPr>
              <w:jc w:val="right"/>
              <w:rPr>
                <w:sz w:val="14"/>
                <w:szCs w:val="14"/>
              </w:rPr>
            </w:pPr>
            <w:r w:rsidRPr="003D114E">
              <w:rPr>
                <w:sz w:val="14"/>
                <w:szCs w:val="14"/>
              </w:rPr>
              <w:t>maand</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3B153B03"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3885A899" w14:textId="77777777" w:rsidR="00105A24" w:rsidRPr="003D114E" w:rsidRDefault="00105A24" w:rsidP="00105A24">
            <w:pPr>
              <w:jc w:val="right"/>
              <w:rPr>
                <w:sz w:val="14"/>
                <w:szCs w:val="14"/>
              </w:rPr>
            </w:pPr>
            <w:r w:rsidRPr="003D114E">
              <w:rPr>
                <w:sz w:val="14"/>
                <w:szCs w:val="14"/>
              </w:rPr>
              <w:t>jaar</w:t>
            </w: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2C2F18F4" w14:textId="6011C73A"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249E9" w:rsidRPr="003D114E" w14:paraId="333B702C" w14:textId="77777777" w:rsidTr="00FC7A38">
        <w:trPr>
          <w:trHeight w:val="680"/>
        </w:trPr>
        <w:tc>
          <w:tcPr>
            <w:tcW w:w="396" w:type="dxa"/>
            <w:tcBorders>
              <w:top w:val="nil"/>
              <w:left w:val="nil"/>
              <w:bottom w:val="nil"/>
              <w:right w:val="single" w:sz="4" w:space="0" w:color="auto"/>
            </w:tcBorders>
            <w:shd w:val="clear" w:color="auto" w:fill="auto"/>
          </w:tcPr>
          <w:p w14:paraId="2AC950AD" w14:textId="77777777" w:rsidR="00105A24" w:rsidRPr="004C6E93" w:rsidRDefault="00105A24" w:rsidP="00105A24">
            <w:pPr>
              <w:pStyle w:val="leeg"/>
            </w:pPr>
          </w:p>
        </w:tc>
        <w:tc>
          <w:tcPr>
            <w:tcW w:w="25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28B460" w14:textId="77777777" w:rsidR="00105A24" w:rsidRPr="003D114E" w:rsidRDefault="00105A24" w:rsidP="00105A24">
            <w:pPr>
              <w:spacing w:after="80"/>
              <w:jc w:val="right"/>
            </w:pPr>
            <w:r>
              <w:t>handtekening</w:t>
            </w:r>
          </w:p>
        </w:tc>
        <w:tc>
          <w:tcPr>
            <w:tcW w:w="367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1C9C6AD8"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56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37BB9B23"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8249E9" w:rsidRPr="003D114E" w14:paraId="61DE0993" w14:textId="77777777" w:rsidTr="00FC7A38">
        <w:trPr>
          <w:trHeight w:val="340"/>
        </w:trPr>
        <w:tc>
          <w:tcPr>
            <w:tcW w:w="396" w:type="dxa"/>
            <w:tcBorders>
              <w:top w:val="nil"/>
              <w:left w:val="nil"/>
              <w:bottom w:val="nil"/>
              <w:right w:val="single" w:sz="4" w:space="0" w:color="auto"/>
            </w:tcBorders>
            <w:shd w:val="clear" w:color="auto" w:fill="auto"/>
          </w:tcPr>
          <w:p w14:paraId="0A4B1564" w14:textId="77777777" w:rsidR="00105A24" w:rsidRPr="004C6E93" w:rsidRDefault="00105A24" w:rsidP="00105A24">
            <w:pPr>
              <w:pStyle w:val="leeg"/>
            </w:pPr>
          </w:p>
        </w:tc>
        <w:tc>
          <w:tcPr>
            <w:tcW w:w="2563" w:type="dxa"/>
            <w:gridSpan w:val="2"/>
            <w:tcBorders>
              <w:top w:val="single" w:sz="4" w:space="0" w:color="auto"/>
              <w:left w:val="single" w:sz="4" w:space="0" w:color="auto"/>
              <w:bottom w:val="single" w:sz="4" w:space="0" w:color="auto"/>
              <w:right w:val="single" w:sz="4" w:space="0" w:color="auto"/>
            </w:tcBorders>
            <w:shd w:val="clear" w:color="auto" w:fill="auto"/>
          </w:tcPr>
          <w:p w14:paraId="7D8042CA" w14:textId="77777777" w:rsidR="00105A24" w:rsidRPr="003D114E" w:rsidRDefault="00105A24" w:rsidP="00105A24">
            <w:pPr>
              <w:pStyle w:val="rechts"/>
            </w:pPr>
            <w:r>
              <w:t>voor- en achternaam</w:t>
            </w:r>
          </w:p>
        </w:tc>
        <w:tc>
          <w:tcPr>
            <w:tcW w:w="3679" w:type="dxa"/>
            <w:gridSpan w:val="7"/>
            <w:tcBorders>
              <w:top w:val="single" w:sz="4" w:space="0" w:color="auto"/>
              <w:left w:val="single" w:sz="4" w:space="0" w:color="auto"/>
              <w:bottom w:val="single" w:sz="4" w:space="0" w:color="auto"/>
              <w:right w:val="single" w:sz="4" w:space="0" w:color="auto"/>
            </w:tcBorders>
            <w:shd w:val="clear" w:color="auto" w:fill="auto"/>
          </w:tcPr>
          <w:p w14:paraId="3C8F38B1"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568" w:type="dxa"/>
            <w:gridSpan w:val="6"/>
            <w:tcBorders>
              <w:top w:val="single" w:sz="4" w:space="0" w:color="auto"/>
              <w:left w:val="single" w:sz="4" w:space="0" w:color="auto"/>
              <w:bottom w:val="single" w:sz="4" w:space="0" w:color="auto"/>
              <w:right w:val="single" w:sz="4" w:space="0" w:color="auto"/>
            </w:tcBorders>
            <w:shd w:val="clear" w:color="auto" w:fill="auto"/>
          </w:tcPr>
          <w:p w14:paraId="5D7EBB23"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bl>
    <w:p w14:paraId="5AB1BE3B" w14:textId="4E971D52" w:rsidR="00063CE4" w:rsidRPr="00FC7A38" w:rsidRDefault="00063CE4">
      <w:pPr>
        <w:rPr>
          <w:sz w:val="2"/>
          <w:szCs w:val="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563"/>
        <w:gridCol w:w="575"/>
        <w:gridCol w:w="424"/>
        <w:gridCol w:w="705"/>
        <w:gridCol w:w="423"/>
        <w:gridCol w:w="564"/>
        <w:gridCol w:w="705"/>
        <w:gridCol w:w="283"/>
        <w:gridCol w:w="566"/>
        <w:gridCol w:w="423"/>
        <w:gridCol w:w="705"/>
        <w:gridCol w:w="423"/>
        <w:gridCol w:w="564"/>
        <w:gridCol w:w="887"/>
      </w:tblGrid>
      <w:tr w:rsidR="008249E9" w:rsidRPr="003D114E" w14:paraId="5180FC9B" w14:textId="77777777" w:rsidTr="00C14839">
        <w:trPr>
          <w:trHeight w:hRule="exact" w:val="113"/>
        </w:trPr>
        <w:tc>
          <w:tcPr>
            <w:tcW w:w="10206" w:type="dxa"/>
            <w:gridSpan w:val="15"/>
            <w:tcBorders>
              <w:top w:val="nil"/>
              <w:left w:val="nil"/>
              <w:bottom w:val="nil"/>
              <w:right w:val="nil"/>
            </w:tcBorders>
            <w:shd w:val="clear" w:color="auto" w:fill="auto"/>
          </w:tcPr>
          <w:p w14:paraId="1149A664" w14:textId="77777777" w:rsidR="008249E9" w:rsidRPr="003D114E" w:rsidRDefault="008249E9" w:rsidP="00C14839">
            <w:pPr>
              <w:pStyle w:val="nummersvragen"/>
              <w:framePr w:hSpace="0" w:wrap="auto" w:vAnchor="margin" w:xAlign="left" w:yAlign="inline"/>
              <w:suppressOverlap w:val="0"/>
              <w:jc w:val="left"/>
              <w:rPr>
                <w:b w:val="0"/>
                <w:color w:val="FFFFFF"/>
              </w:rPr>
            </w:pPr>
          </w:p>
        </w:tc>
      </w:tr>
      <w:tr w:rsidR="008249E9" w:rsidRPr="00BA4126" w14:paraId="55CA0636" w14:textId="77777777" w:rsidTr="00C14839">
        <w:trPr>
          <w:trHeight w:val="340"/>
        </w:trPr>
        <w:tc>
          <w:tcPr>
            <w:tcW w:w="396" w:type="dxa"/>
            <w:tcBorders>
              <w:top w:val="nil"/>
              <w:left w:val="nil"/>
              <w:bottom w:val="nil"/>
              <w:right w:val="nil"/>
            </w:tcBorders>
            <w:shd w:val="clear" w:color="auto" w:fill="auto"/>
          </w:tcPr>
          <w:p w14:paraId="5C679B93" w14:textId="77777777" w:rsidR="008249E9" w:rsidRPr="004C6E93" w:rsidRDefault="008249E9" w:rsidP="00C14839">
            <w:pPr>
              <w:pStyle w:val="leeg"/>
              <w:jc w:val="left"/>
            </w:pPr>
          </w:p>
        </w:tc>
        <w:tc>
          <w:tcPr>
            <w:tcW w:w="2563" w:type="dxa"/>
            <w:tcBorders>
              <w:top w:val="nil"/>
              <w:left w:val="nil"/>
              <w:bottom w:val="single" w:sz="4" w:space="0" w:color="auto"/>
              <w:right w:val="single" w:sz="4" w:space="0" w:color="auto"/>
            </w:tcBorders>
            <w:shd w:val="clear" w:color="auto" w:fill="auto"/>
          </w:tcPr>
          <w:p w14:paraId="0DC84B5E" w14:textId="77777777" w:rsidR="008249E9" w:rsidRPr="003D114E" w:rsidRDefault="008249E9" w:rsidP="00C14839">
            <w:pPr>
              <w:pStyle w:val="rechts"/>
            </w:pPr>
          </w:p>
        </w:tc>
        <w:tc>
          <w:tcPr>
            <w:tcW w:w="3679" w:type="dxa"/>
            <w:gridSpan w:val="7"/>
            <w:tcBorders>
              <w:top w:val="single" w:sz="4" w:space="0" w:color="auto"/>
              <w:left w:val="single" w:sz="4" w:space="0" w:color="auto"/>
              <w:bottom w:val="single" w:sz="4" w:space="0" w:color="auto"/>
              <w:right w:val="single" w:sz="4" w:space="0" w:color="auto"/>
            </w:tcBorders>
            <w:shd w:val="clear" w:color="auto" w:fill="auto"/>
          </w:tcPr>
          <w:p w14:paraId="58001D61" w14:textId="63CDAE6B" w:rsidR="008249E9" w:rsidRPr="00BA4126" w:rsidRDefault="008249E9" w:rsidP="00C14839">
            <w:pPr>
              <w:pStyle w:val="invulveld"/>
              <w:framePr w:wrap="around"/>
              <w:rPr>
                <w:b/>
                <w:bCs/>
              </w:rPr>
            </w:pPr>
            <w:r>
              <w:rPr>
                <w:b/>
                <w:bCs/>
              </w:rPr>
              <w:t>aanvrager</w:t>
            </w:r>
            <w:r w:rsidRPr="00BA4126">
              <w:rPr>
                <w:b/>
                <w:bCs/>
              </w:rPr>
              <w:t xml:space="preserve"> </w:t>
            </w:r>
            <w:r>
              <w:rPr>
                <w:b/>
                <w:bCs/>
              </w:rPr>
              <w:t>5</w:t>
            </w:r>
          </w:p>
        </w:tc>
        <w:tc>
          <w:tcPr>
            <w:tcW w:w="3568" w:type="dxa"/>
            <w:gridSpan w:val="6"/>
            <w:tcBorders>
              <w:top w:val="single" w:sz="4" w:space="0" w:color="auto"/>
              <w:left w:val="single" w:sz="4" w:space="0" w:color="auto"/>
              <w:bottom w:val="single" w:sz="4" w:space="0" w:color="auto"/>
              <w:right w:val="single" w:sz="4" w:space="0" w:color="auto"/>
            </w:tcBorders>
            <w:shd w:val="clear" w:color="auto" w:fill="auto"/>
          </w:tcPr>
          <w:p w14:paraId="1773EFFA" w14:textId="36115FF9" w:rsidR="008249E9" w:rsidRPr="00BA4126" w:rsidRDefault="00A3658D" w:rsidP="00C14839">
            <w:pPr>
              <w:pStyle w:val="invulveld"/>
              <w:framePr w:wrap="around"/>
              <w:rPr>
                <w:b/>
                <w:bCs/>
              </w:rPr>
            </w:pPr>
            <w:r>
              <w:rPr>
                <w:b/>
                <w:bCs/>
              </w:rPr>
              <w:t>volmachthouder</w:t>
            </w:r>
          </w:p>
        </w:tc>
      </w:tr>
      <w:tr w:rsidR="008249E9" w:rsidRPr="003D114E" w14:paraId="36CB8946" w14:textId="77777777" w:rsidTr="00C14839">
        <w:trPr>
          <w:trHeight w:val="340"/>
        </w:trPr>
        <w:tc>
          <w:tcPr>
            <w:tcW w:w="396" w:type="dxa"/>
            <w:tcBorders>
              <w:top w:val="nil"/>
              <w:left w:val="nil"/>
              <w:bottom w:val="nil"/>
              <w:right w:val="single" w:sz="4" w:space="0" w:color="auto"/>
            </w:tcBorders>
            <w:shd w:val="clear" w:color="auto" w:fill="auto"/>
          </w:tcPr>
          <w:p w14:paraId="425D2EE4" w14:textId="77777777" w:rsidR="008249E9" w:rsidRPr="004C6E93" w:rsidRDefault="008249E9" w:rsidP="00C14839">
            <w:pPr>
              <w:pStyle w:val="leeg"/>
            </w:pP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0BDCC28A" w14:textId="77777777" w:rsidR="008249E9" w:rsidRPr="003D114E" w:rsidRDefault="008249E9" w:rsidP="00C14839">
            <w:pPr>
              <w:pStyle w:val="rechts"/>
            </w:pPr>
            <w:r>
              <w:t>datum</w:t>
            </w:r>
          </w:p>
        </w:tc>
        <w:tc>
          <w:tcPr>
            <w:tcW w:w="575" w:type="dxa"/>
            <w:tcBorders>
              <w:top w:val="single" w:sz="4" w:space="0" w:color="auto"/>
              <w:left w:val="single" w:sz="4" w:space="0" w:color="auto"/>
              <w:bottom w:val="single" w:sz="4" w:space="0" w:color="auto"/>
              <w:right w:val="single" w:sz="4" w:space="0" w:color="auto"/>
            </w:tcBorders>
            <w:shd w:val="clear" w:color="auto" w:fill="auto"/>
            <w:vAlign w:val="bottom"/>
          </w:tcPr>
          <w:p w14:paraId="2F1FD637" w14:textId="77777777" w:rsidR="008249E9" w:rsidRPr="003D114E" w:rsidRDefault="008249E9" w:rsidP="00C14839">
            <w:pPr>
              <w:jc w:val="right"/>
              <w:rPr>
                <w:sz w:val="14"/>
                <w:szCs w:val="14"/>
              </w:rPr>
            </w:pPr>
            <w:r w:rsidRPr="003D114E">
              <w:rPr>
                <w:sz w:val="14"/>
                <w:szCs w:val="14"/>
              </w:rPr>
              <w:t>dag</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7369CAA7" w14:textId="77777777" w:rsidR="008249E9" w:rsidRPr="003D114E" w:rsidRDefault="008249E9" w:rsidP="00C1483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3C905E3B" w14:textId="77777777" w:rsidR="008249E9" w:rsidRPr="003D114E" w:rsidRDefault="008249E9" w:rsidP="00C14839">
            <w:pPr>
              <w:jc w:val="right"/>
              <w:rPr>
                <w:sz w:val="14"/>
                <w:szCs w:val="14"/>
              </w:rPr>
            </w:pPr>
            <w:r w:rsidRPr="003D114E">
              <w:rPr>
                <w:sz w:val="14"/>
                <w:szCs w:val="14"/>
              </w:rPr>
              <w:t>maand</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097BD720" w14:textId="77777777" w:rsidR="008249E9" w:rsidRPr="003D114E" w:rsidRDefault="008249E9" w:rsidP="00C1483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6EF8AA5C" w14:textId="77777777" w:rsidR="008249E9" w:rsidRPr="003D114E" w:rsidRDefault="008249E9" w:rsidP="00C14839">
            <w:pPr>
              <w:jc w:val="right"/>
              <w:rPr>
                <w:sz w:val="14"/>
                <w:szCs w:val="14"/>
              </w:rPr>
            </w:pPr>
            <w:r w:rsidRPr="003D114E">
              <w:rPr>
                <w:sz w:val="14"/>
                <w:szCs w:val="14"/>
              </w:rPr>
              <w:t>jaar</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54AC6D0D" w14:textId="77777777" w:rsidR="008249E9" w:rsidRPr="003D114E" w:rsidRDefault="008249E9" w:rsidP="00C14839">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5E07FA2" w14:textId="77777777" w:rsidR="008249E9" w:rsidRPr="003D114E" w:rsidRDefault="008249E9" w:rsidP="00C14839">
            <w:pPr>
              <w:pStyle w:val="invulveld"/>
              <w:framePr w:hSpace="0" w:wrap="auto" w:vAnchor="margin" w:xAlign="left" w:yAlign="inline"/>
              <w:suppressOverlap w:val="0"/>
            </w:pPr>
          </w:p>
        </w:tc>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14:paraId="408D69FB" w14:textId="77777777" w:rsidR="008249E9" w:rsidRPr="003D114E" w:rsidRDefault="008249E9" w:rsidP="00C14839">
            <w:pPr>
              <w:jc w:val="right"/>
              <w:rPr>
                <w:sz w:val="14"/>
                <w:szCs w:val="14"/>
              </w:rPr>
            </w:pPr>
            <w:r w:rsidRPr="003D114E">
              <w:rPr>
                <w:sz w:val="14"/>
                <w:szCs w:val="14"/>
              </w:rPr>
              <w:t>dag</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0C278D0A" w14:textId="77777777" w:rsidR="008249E9" w:rsidRPr="003D114E" w:rsidRDefault="008249E9" w:rsidP="00C1483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645A7DB7" w14:textId="77777777" w:rsidR="008249E9" w:rsidRPr="003D114E" w:rsidRDefault="008249E9" w:rsidP="00C14839">
            <w:pPr>
              <w:jc w:val="right"/>
              <w:rPr>
                <w:sz w:val="14"/>
                <w:szCs w:val="14"/>
              </w:rPr>
            </w:pPr>
            <w:r w:rsidRPr="003D114E">
              <w:rPr>
                <w:sz w:val="14"/>
                <w:szCs w:val="14"/>
              </w:rPr>
              <w:t>maand</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7E95C173" w14:textId="77777777" w:rsidR="008249E9" w:rsidRPr="003D114E" w:rsidRDefault="008249E9" w:rsidP="00C1483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522B4F2A" w14:textId="77777777" w:rsidR="008249E9" w:rsidRPr="003D114E" w:rsidRDefault="008249E9" w:rsidP="00C14839">
            <w:pPr>
              <w:jc w:val="right"/>
              <w:rPr>
                <w:sz w:val="14"/>
                <w:szCs w:val="14"/>
              </w:rPr>
            </w:pPr>
            <w:r w:rsidRPr="003D114E">
              <w:rPr>
                <w:sz w:val="14"/>
                <w:szCs w:val="14"/>
              </w:rPr>
              <w:t>jaar</w:t>
            </w: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6288D7CC" w14:textId="77777777" w:rsidR="008249E9" w:rsidRPr="003D114E" w:rsidRDefault="008249E9" w:rsidP="00C14839">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249E9" w:rsidRPr="003D114E" w14:paraId="3F6E7238" w14:textId="77777777" w:rsidTr="00C14839">
        <w:trPr>
          <w:trHeight w:val="680"/>
        </w:trPr>
        <w:tc>
          <w:tcPr>
            <w:tcW w:w="396" w:type="dxa"/>
            <w:tcBorders>
              <w:top w:val="nil"/>
              <w:left w:val="nil"/>
              <w:bottom w:val="nil"/>
              <w:right w:val="single" w:sz="4" w:space="0" w:color="auto"/>
            </w:tcBorders>
            <w:shd w:val="clear" w:color="auto" w:fill="auto"/>
          </w:tcPr>
          <w:p w14:paraId="395E05F1" w14:textId="77777777" w:rsidR="008249E9" w:rsidRPr="004C6E93" w:rsidRDefault="008249E9" w:rsidP="00C14839">
            <w:pPr>
              <w:pStyle w:val="leeg"/>
            </w:pPr>
          </w:p>
        </w:tc>
        <w:tc>
          <w:tcPr>
            <w:tcW w:w="2563" w:type="dxa"/>
            <w:tcBorders>
              <w:top w:val="single" w:sz="4" w:space="0" w:color="auto"/>
              <w:left w:val="single" w:sz="4" w:space="0" w:color="auto"/>
              <w:bottom w:val="single" w:sz="4" w:space="0" w:color="auto"/>
              <w:right w:val="single" w:sz="4" w:space="0" w:color="auto"/>
            </w:tcBorders>
            <w:shd w:val="clear" w:color="auto" w:fill="auto"/>
            <w:vAlign w:val="bottom"/>
          </w:tcPr>
          <w:p w14:paraId="6716BB46" w14:textId="77777777" w:rsidR="008249E9" w:rsidRPr="003D114E" w:rsidRDefault="008249E9" w:rsidP="00C14839">
            <w:pPr>
              <w:spacing w:after="80"/>
              <w:jc w:val="right"/>
            </w:pPr>
            <w:r>
              <w:t>handtekening</w:t>
            </w:r>
          </w:p>
        </w:tc>
        <w:tc>
          <w:tcPr>
            <w:tcW w:w="367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6E1B6CA1" w14:textId="77777777" w:rsidR="008249E9" w:rsidRPr="003D114E" w:rsidRDefault="008249E9" w:rsidP="00C14839">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56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2D235486" w14:textId="77777777" w:rsidR="008249E9" w:rsidRPr="003D114E" w:rsidRDefault="008249E9" w:rsidP="00C14839">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8249E9" w:rsidRPr="003D114E" w14:paraId="2C829A96" w14:textId="77777777" w:rsidTr="00C14839">
        <w:trPr>
          <w:trHeight w:val="340"/>
        </w:trPr>
        <w:tc>
          <w:tcPr>
            <w:tcW w:w="396" w:type="dxa"/>
            <w:tcBorders>
              <w:top w:val="nil"/>
              <w:left w:val="nil"/>
              <w:bottom w:val="nil"/>
              <w:right w:val="single" w:sz="4" w:space="0" w:color="auto"/>
            </w:tcBorders>
            <w:shd w:val="clear" w:color="auto" w:fill="auto"/>
          </w:tcPr>
          <w:p w14:paraId="0B20AA82" w14:textId="77777777" w:rsidR="008249E9" w:rsidRPr="004C6E93" w:rsidRDefault="008249E9" w:rsidP="00C14839">
            <w:pPr>
              <w:pStyle w:val="leeg"/>
            </w:pP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7F3A00BC" w14:textId="77777777" w:rsidR="008249E9" w:rsidRPr="003D114E" w:rsidRDefault="008249E9" w:rsidP="00C14839">
            <w:pPr>
              <w:pStyle w:val="rechts"/>
            </w:pPr>
            <w:r>
              <w:t>voor- en achternaam</w:t>
            </w:r>
          </w:p>
        </w:tc>
        <w:tc>
          <w:tcPr>
            <w:tcW w:w="3679" w:type="dxa"/>
            <w:gridSpan w:val="7"/>
            <w:tcBorders>
              <w:top w:val="single" w:sz="4" w:space="0" w:color="auto"/>
              <w:left w:val="single" w:sz="4" w:space="0" w:color="auto"/>
              <w:bottom w:val="single" w:sz="4" w:space="0" w:color="auto"/>
              <w:right w:val="single" w:sz="4" w:space="0" w:color="auto"/>
            </w:tcBorders>
            <w:shd w:val="clear" w:color="auto" w:fill="auto"/>
          </w:tcPr>
          <w:p w14:paraId="6F3B1F62" w14:textId="77777777" w:rsidR="008249E9" w:rsidRPr="003D114E" w:rsidRDefault="008249E9" w:rsidP="00C14839">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568" w:type="dxa"/>
            <w:gridSpan w:val="6"/>
            <w:tcBorders>
              <w:top w:val="single" w:sz="4" w:space="0" w:color="auto"/>
              <w:left w:val="single" w:sz="4" w:space="0" w:color="auto"/>
              <w:bottom w:val="single" w:sz="4" w:space="0" w:color="auto"/>
              <w:right w:val="single" w:sz="4" w:space="0" w:color="auto"/>
            </w:tcBorders>
            <w:shd w:val="clear" w:color="auto" w:fill="auto"/>
          </w:tcPr>
          <w:p w14:paraId="4A2FF2CE" w14:textId="77777777" w:rsidR="008249E9" w:rsidRPr="003D114E" w:rsidRDefault="008249E9" w:rsidP="00C14839">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bl>
    <w:p w14:paraId="2971267D" w14:textId="77777777" w:rsidR="008249E9" w:rsidRPr="00C14839" w:rsidRDefault="008249E9" w:rsidP="008249E9">
      <w:pPr>
        <w:rPr>
          <w:sz w:val="2"/>
          <w:szCs w:val="2"/>
        </w:rPr>
      </w:pPr>
    </w:p>
    <w:tbl>
      <w:tblPr>
        <w:tblW w:w="102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12"/>
      </w:tblGrid>
      <w:tr w:rsidR="00105A24" w:rsidRPr="003D114E" w14:paraId="0DADA1B5" w14:textId="77777777" w:rsidTr="00FC7A38">
        <w:trPr>
          <w:trHeight w:hRule="exact" w:val="340"/>
        </w:trPr>
        <w:tc>
          <w:tcPr>
            <w:tcW w:w="10208" w:type="dxa"/>
            <w:gridSpan w:val="2"/>
            <w:tcBorders>
              <w:top w:val="nil"/>
              <w:left w:val="nil"/>
              <w:bottom w:val="nil"/>
              <w:right w:val="nil"/>
            </w:tcBorders>
            <w:shd w:val="clear" w:color="auto" w:fill="auto"/>
          </w:tcPr>
          <w:p w14:paraId="032DC365" w14:textId="6668DCD6" w:rsidR="00105A24" w:rsidRPr="003D114E" w:rsidRDefault="00105A24" w:rsidP="00FC7A38"/>
        </w:tc>
      </w:tr>
      <w:tr w:rsidR="00105A24" w:rsidRPr="003D114E" w14:paraId="473D0A35" w14:textId="77777777" w:rsidTr="00FC7A38">
        <w:trPr>
          <w:trHeight w:hRule="exact" w:val="397"/>
        </w:trPr>
        <w:tc>
          <w:tcPr>
            <w:tcW w:w="396" w:type="dxa"/>
            <w:tcBorders>
              <w:top w:val="nil"/>
              <w:left w:val="nil"/>
              <w:bottom w:val="nil"/>
              <w:right w:val="nil"/>
            </w:tcBorders>
          </w:tcPr>
          <w:p w14:paraId="59216714" w14:textId="7D5D5486" w:rsidR="00105A24" w:rsidRPr="003D114E" w:rsidRDefault="00105A24" w:rsidP="00105A24">
            <w:pPr>
              <w:pStyle w:val="leeg"/>
            </w:pPr>
          </w:p>
        </w:tc>
        <w:tc>
          <w:tcPr>
            <w:tcW w:w="9812" w:type="dxa"/>
            <w:tcBorders>
              <w:top w:val="nil"/>
              <w:left w:val="nil"/>
              <w:bottom w:val="nil"/>
              <w:right w:val="nil"/>
            </w:tcBorders>
            <w:shd w:val="solid" w:color="7F7F7F" w:themeColor="text1" w:themeTint="80" w:fill="auto"/>
          </w:tcPr>
          <w:p w14:paraId="717C43AC" w14:textId="566AB4E6" w:rsidR="00105A24" w:rsidRPr="003D114E" w:rsidRDefault="00105A24" w:rsidP="00771A37">
            <w:pPr>
              <w:pStyle w:val="Kop1"/>
              <w:spacing w:before="0"/>
              <w:ind w:left="28"/>
              <w:rPr>
                <w:rFonts w:cs="Calibri"/>
              </w:rPr>
            </w:pPr>
            <w:r>
              <w:rPr>
                <w:rFonts w:cs="Calibri"/>
              </w:rPr>
              <w:t>Hoe gaat het nu verder met uw aanvraag?</w:t>
            </w:r>
          </w:p>
        </w:tc>
      </w:tr>
      <w:tr w:rsidR="00105A24" w:rsidRPr="003D114E" w14:paraId="4F2C63EA" w14:textId="77777777" w:rsidTr="00FC7A38">
        <w:trPr>
          <w:trHeight w:hRule="exact" w:val="113"/>
        </w:trPr>
        <w:tc>
          <w:tcPr>
            <w:tcW w:w="10208" w:type="dxa"/>
            <w:gridSpan w:val="2"/>
            <w:tcBorders>
              <w:top w:val="nil"/>
              <w:left w:val="nil"/>
              <w:bottom w:val="nil"/>
              <w:right w:val="nil"/>
            </w:tcBorders>
            <w:shd w:val="clear" w:color="auto" w:fill="auto"/>
          </w:tcPr>
          <w:p w14:paraId="56F34F0C" w14:textId="77777777" w:rsidR="00105A24" w:rsidRPr="003D114E" w:rsidRDefault="00105A24" w:rsidP="00105A24">
            <w:pPr>
              <w:pStyle w:val="nummersvragen"/>
              <w:framePr w:hSpace="0" w:wrap="auto" w:vAnchor="margin" w:xAlign="left" w:yAlign="inline"/>
              <w:suppressOverlap w:val="0"/>
              <w:jc w:val="left"/>
              <w:rPr>
                <w:color w:val="FFFFFF"/>
              </w:rPr>
            </w:pPr>
          </w:p>
        </w:tc>
      </w:tr>
      <w:tr w:rsidR="00105A24" w:rsidRPr="003D114E" w14:paraId="48649E97" w14:textId="77777777" w:rsidTr="00FC7A38">
        <w:trPr>
          <w:trHeight w:val="340"/>
        </w:trPr>
        <w:tc>
          <w:tcPr>
            <w:tcW w:w="396" w:type="dxa"/>
            <w:tcBorders>
              <w:top w:val="nil"/>
              <w:left w:val="nil"/>
              <w:bottom w:val="nil"/>
              <w:right w:val="nil"/>
            </w:tcBorders>
            <w:shd w:val="clear" w:color="auto" w:fill="auto"/>
          </w:tcPr>
          <w:p w14:paraId="7501D8B4" w14:textId="6E05A9BC" w:rsidR="00105A24" w:rsidRPr="003D114E" w:rsidRDefault="00A90457" w:rsidP="00105A24">
            <w:pPr>
              <w:pStyle w:val="nummersvragen"/>
              <w:framePr w:hSpace="0" w:wrap="auto" w:vAnchor="margin" w:xAlign="left" w:yAlign="inline"/>
              <w:suppressOverlap w:val="0"/>
            </w:pPr>
            <w:r>
              <w:t>1</w:t>
            </w:r>
            <w:r w:rsidR="00840DBE">
              <w:t>4</w:t>
            </w:r>
          </w:p>
        </w:tc>
        <w:tc>
          <w:tcPr>
            <w:tcW w:w="9812" w:type="dxa"/>
            <w:tcBorders>
              <w:top w:val="nil"/>
              <w:left w:val="nil"/>
              <w:bottom w:val="nil"/>
              <w:right w:val="nil"/>
            </w:tcBorders>
            <w:shd w:val="clear" w:color="auto" w:fill="auto"/>
          </w:tcPr>
          <w:p w14:paraId="2223BAEB" w14:textId="2FCF20ED" w:rsidR="00105A24" w:rsidRDefault="00105A24" w:rsidP="00105A24">
            <w:pPr>
              <w:pStyle w:val="Aanwijzing"/>
            </w:pPr>
            <w:r>
              <w:t>Binnen dertig dagen na de ontvangst van uw aanvraag laat de initiatiefnemer u met een beveiligde zending weten of uw aanvraag volledig is.</w:t>
            </w:r>
            <w:r w:rsidR="00F56113">
              <w:t xml:space="preserve"> </w:t>
            </w:r>
            <w:r>
              <w:t>Als uw aanvraag onvolledig is, bezorgt u de ontbrekende stukken binnen dertig dagen na de ontvangst van de melding dat de aanvraag onvolledig is, aan de initiatiefnemer.</w:t>
            </w:r>
          </w:p>
          <w:p w14:paraId="656A5909" w14:textId="77777777" w:rsidR="00F56113" w:rsidRDefault="00F56113" w:rsidP="00105A24">
            <w:pPr>
              <w:pStyle w:val="Aanwijzing"/>
            </w:pPr>
          </w:p>
          <w:p w14:paraId="4FC686F6" w14:textId="0847D37B" w:rsidR="00105A24" w:rsidRDefault="00105A24" w:rsidP="00105A24">
            <w:pPr>
              <w:pStyle w:val="Aanwijzing"/>
            </w:pPr>
            <w:r>
              <w:t>Hou rekening met de volgende aandachtspunten:</w:t>
            </w:r>
          </w:p>
          <w:p w14:paraId="421EA0DD" w14:textId="2B2ECDDD" w:rsidR="00422CD8" w:rsidRDefault="00422CD8" w:rsidP="00FC7A38">
            <w:pPr>
              <w:pStyle w:val="Aanwijzing"/>
              <w:numPr>
                <w:ilvl w:val="0"/>
                <w:numId w:val="23"/>
              </w:numPr>
              <w:ind w:left="257" w:hanging="257"/>
            </w:pPr>
            <w:r>
              <w:rPr>
                <w:iCs/>
              </w:rPr>
              <w:t xml:space="preserve">Als een volmachthouder </w:t>
            </w:r>
            <w:r w:rsidR="00862D0F">
              <w:rPr>
                <w:iCs/>
              </w:rPr>
              <w:t>is aangewezen</w:t>
            </w:r>
            <w:r>
              <w:rPr>
                <w:iCs/>
              </w:rPr>
              <w:t xml:space="preserve">, </w:t>
            </w:r>
            <w:r w:rsidRPr="75EBBA53">
              <w:rPr>
                <w:iCs/>
              </w:rPr>
              <w:t xml:space="preserve">wordt </w:t>
            </w:r>
            <w:r>
              <w:rPr>
                <w:iCs/>
              </w:rPr>
              <w:t>er alleen</w:t>
            </w:r>
            <w:r w:rsidRPr="75EBBA53">
              <w:rPr>
                <w:iCs/>
              </w:rPr>
              <w:t xml:space="preserve"> gecommuniceerd met de </w:t>
            </w:r>
            <w:r>
              <w:rPr>
                <w:iCs/>
              </w:rPr>
              <w:t>volmachthouder.</w:t>
            </w:r>
          </w:p>
          <w:p w14:paraId="3471D065" w14:textId="182A1F10" w:rsidR="00AA4048" w:rsidRPr="00AA4048" w:rsidRDefault="00AA4048" w:rsidP="00FC7A38">
            <w:pPr>
              <w:pStyle w:val="Aanwijzing"/>
              <w:numPr>
                <w:ilvl w:val="0"/>
                <w:numId w:val="23"/>
              </w:numPr>
              <w:ind w:left="257" w:hanging="257"/>
            </w:pPr>
            <w:r w:rsidRPr="00AA4048">
              <w:rPr>
                <w:iCs/>
              </w:rPr>
              <w:t>Als u als aanvrager of volmachthouder uw eBox (</w:t>
            </w:r>
            <w:hyperlink r:id="rId23" w:history="1">
              <w:r w:rsidRPr="00546AC3">
                <w:rPr>
                  <w:rStyle w:val="Hyperlink"/>
                  <w:iCs/>
                </w:rPr>
                <w:t>https://myebox.be/nl</w:t>
              </w:r>
            </w:hyperlink>
            <w:r w:rsidRPr="00AA4048">
              <w:rPr>
                <w:iCs/>
              </w:rPr>
              <w:t xml:space="preserve">) niet hebt ingesteld om de berichten van overheidsdiensten elektronisch te ontvangen, verloopt de verdere communicatie van de initiatiefnemer of de landcommissie met </w:t>
            </w:r>
            <w:r w:rsidR="00E947FB">
              <w:rPr>
                <w:iCs/>
              </w:rPr>
              <w:t>u als</w:t>
            </w:r>
            <w:r w:rsidR="00E947FB" w:rsidRPr="00AA4048">
              <w:rPr>
                <w:iCs/>
              </w:rPr>
              <w:t xml:space="preserve"> </w:t>
            </w:r>
            <w:r w:rsidRPr="00AA4048">
              <w:rPr>
                <w:iCs/>
              </w:rPr>
              <w:t xml:space="preserve">aanvrager of volmachthouder </w:t>
            </w:r>
            <w:r w:rsidR="0020757D">
              <w:rPr>
                <w:iCs/>
              </w:rPr>
              <w:t>per</w:t>
            </w:r>
            <w:r w:rsidRPr="00AA4048">
              <w:rPr>
                <w:iCs/>
              </w:rPr>
              <w:t xml:space="preserve"> brief.</w:t>
            </w:r>
          </w:p>
          <w:p w14:paraId="62E36348" w14:textId="4ED83B08" w:rsidR="00105A24" w:rsidRPr="003D114E" w:rsidRDefault="00422CD8" w:rsidP="00FC7A38">
            <w:pPr>
              <w:pStyle w:val="Aanwijzing"/>
              <w:numPr>
                <w:ilvl w:val="0"/>
                <w:numId w:val="23"/>
              </w:numPr>
              <w:ind w:left="257" w:hanging="257"/>
              <w:rPr>
                <w:rStyle w:val="Nadruk"/>
              </w:rPr>
            </w:pPr>
            <w:r w:rsidRPr="00085D56">
              <w:rPr>
                <w:rStyle w:val="Nadruk"/>
                <w:i/>
                <w:iCs w:val="0"/>
              </w:rPr>
              <w:t xml:space="preserve">Elke aanvrager </w:t>
            </w:r>
            <w:r w:rsidR="00EF64D9" w:rsidRPr="00DE6A51">
              <w:rPr>
                <w:rStyle w:val="Nadruk"/>
                <w:i/>
                <w:iCs w:val="0"/>
              </w:rPr>
              <w:t>en volmachthouder</w:t>
            </w:r>
            <w:r w:rsidR="00EF64D9">
              <w:rPr>
                <w:rStyle w:val="Nadruk"/>
                <w:i/>
                <w:iCs w:val="0"/>
              </w:rPr>
              <w:t xml:space="preserve"> </w:t>
            </w:r>
            <w:r w:rsidRPr="00085D56">
              <w:rPr>
                <w:rStyle w:val="Nadruk"/>
                <w:i/>
                <w:iCs w:val="0"/>
              </w:rPr>
              <w:t xml:space="preserve">kan </w:t>
            </w:r>
            <w:r w:rsidR="001F0399">
              <w:rPr>
                <w:rStyle w:val="Nadruk"/>
                <w:i/>
                <w:iCs w:val="0"/>
              </w:rPr>
              <w:t>het</w:t>
            </w:r>
            <w:r w:rsidR="001F0399" w:rsidRPr="00422CD8">
              <w:rPr>
                <w:rStyle w:val="Nadruk"/>
                <w:i/>
              </w:rPr>
              <w:t xml:space="preserve"> </w:t>
            </w:r>
            <w:r w:rsidRPr="00422CD8">
              <w:rPr>
                <w:rStyle w:val="Nadruk"/>
                <w:i/>
              </w:rPr>
              <w:t xml:space="preserve">dossier opvolgen </w:t>
            </w:r>
            <w:r w:rsidR="00086EAC">
              <w:rPr>
                <w:rStyle w:val="Nadruk"/>
                <w:i/>
              </w:rPr>
              <w:t xml:space="preserve">na aanmelding in het </w:t>
            </w:r>
            <w:r w:rsidR="00C07A64">
              <w:rPr>
                <w:rStyle w:val="Nadruk"/>
                <w:i/>
              </w:rPr>
              <w:t>Loket Landinrichting</w:t>
            </w:r>
            <w:r w:rsidRPr="00422CD8">
              <w:rPr>
                <w:rStyle w:val="Nadruk"/>
                <w:i/>
              </w:rPr>
              <w:t xml:space="preserve"> </w:t>
            </w:r>
            <w:r w:rsidR="00C63271">
              <w:rPr>
                <w:rStyle w:val="Nadruk"/>
                <w:i/>
              </w:rPr>
              <w:t>(</w:t>
            </w:r>
            <w:hyperlink r:id="rId24" w:history="1">
              <w:r w:rsidR="00C63271" w:rsidRPr="004D1DB8">
                <w:rPr>
                  <w:rStyle w:val="Hyperlink"/>
                </w:rPr>
                <w:t>https://loketlandinrichting.vlaanderen.be/aanvragen</w:t>
              </w:r>
            </w:hyperlink>
            <w:r w:rsidRPr="00535E10">
              <w:rPr>
                <w:iCs/>
              </w:rPr>
              <w:t>)</w:t>
            </w:r>
            <w:r w:rsidRPr="75EBBA53">
              <w:rPr>
                <w:iCs/>
              </w:rPr>
              <w:t xml:space="preserve">. </w:t>
            </w:r>
            <w:r w:rsidRPr="00085D56">
              <w:rPr>
                <w:rStyle w:val="Nadruk"/>
                <w:i/>
                <w:iCs w:val="0"/>
              </w:rPr>
              <w:t>Als een volmachthouder is aange</w:t>
            </w:r>
            <w:r w:rsidR="002E0080">
              <w:rPr>
                <w:rStyle w:val="Nadruk"/>
                <w:i/>
                <w:iCs w:val="0"/>
              </w:rPr>
              <w:t>wezen</w:t>
            </w:r>
            <w:r w:rsidRPr="00085D56">
              <w:rPr>
                <w:rStyle w:val="Nadruk"/>
                <w:i/>
                <w:iCs w:val="0"/>
              </w:rPr>
              <w:t xml:space="preserve">, kan alleen de volmachthouder </w:t>
            </w:r>
            <w:r w:rsidR="00086EAC">
              <w:rPr>
                <w:rStyle w:val="Nadruk"/>
                <w:i/>
                <w:iCs w:val="0"/>
              </w:rPr>
              <w:t xml:space="preserve">in </w:t>
            </w:r>
            <w:r w:rsidRPr="00085D56">
              <w:rPr>
                <w:rStyle w:val="Nadruk"/>
                <w:i/>
                <w:iCs w:val="0"/>
              </w:rPr>
              <w:t xml:space="preserve">het </w:t>
            </w:r>
            <w:r w:rsidR="00C07A64">
              <w:rPr>
                <w:rStyle w:val="Nadruk"/>
                <w:i/>
                <w:iCs w:val="0"/>
              </w:rPr>
              <w:t>Loket Landinrichting</w:t>
            </w:r>
            <w:r w:rsidRPr="00085D56">
              <w:rPr>
                <w:rStyle w:val="Nadruk"/>
                <w:i/>
                <w:iCs w:val="0"/>
              </w:rPr>
              <w:t xml:space="preserve"> </w:t>
            </w:r>
            <w:r w:rsidR="001F0399" w:rsidRPr="00422CD8">
              <w:rPr>
                <w:rStyle w:val="Nadruk"/>
                <w:i/>
              </w:rPr>
              <w:t xml:space="preserve">acties ondernemen </w:t>
            </w:r>
            <w:r w:rsidRPr="00422CD8">
              <w:rPr>
                <w:rStyle w:val="Nadruk"/>
                <w:i/>
              </w:rPr>
              <w:t>voor de verdere stappen in het dossier. De andere betrokkenen hebben</w:t>
            </w:r>
            <w:r w:rsidR="00D67501">
              <w:rPr>
                <w:rStyle w:val="Nadruk"/>
                <w:i/>
              </w:rPr>
              <w:t xml:space="preserve"> </w:t>
            </w:r>
            <w:r w:rsidR="00710349">
              <w:rPr>
                <w:rStyle w:val="Nadruk"/>
                <w:i/>
              </w:rPr>
              <w:t>alleen</w:t>
            </w:r>
            <w:r w:rsidR="00710349" w:rsidRPr="00422CD8">
              <w:rPr>
                <w:rStyle w:val="Nadruk"/>
                <w:i/>
              </w:rPr>
              <w:t xml:space="preserve"> </w:t>
            </w:r>
            <w:r w:rsidRPr="00422CD8">
              <w:rPr>
                <w:rStyle w:val="Nadruk"/>
                <w:i/>
              </w:rPr>
              <w:t>leesrechten</w:t>
            </w:r>
            <w:r w:rsidRPr="00085D56">
              <w:rPr>
                <w:rStyle w:val="Nadruk"/>
                <w:i/>
                <w:iCs w:val="0"/>
              </w:rPr>
              <w:t xml:space="preserve"> </w:t>
            </w:r>
            <w:r w:rsidR="00086EAC">
              <w:rPr>
                <w:rStyle w:val="Nadruk"/>
                <w:i/>
                <w:iCs w:val="0"/>
              </w:rPr>
              <w:t xml:space="preserve">in het </w:t>
            </w:r>
            <w:r w:rsidR="00C07A64">
              <w:rPr>
                <w:rStyle w:val="Nadruk"/>
                <w:i/>
                <w:iCs w:val="0"/>
              </w:rPr>
              <w:t>Loket Landinrichting</w:t>
            </w:r>
            <w:r w:rsidRPr="00422CD8">
              <w:rPr>
                <w:rStyle w:val="Nadruk"/>
                <w:i/>
              </w:rPr>
              <w:t>.</w:t>
            </w:r>
          </w:p>
        </w:tc>
      </w:tr>
      <w:tr w:rsidR="00105A24" w:rsidRPr="003D114E" w14:paraId="361CEFBA" w14:textId="77777777" w:rsidTr="00FC7A38">
        <w:trPr>
          <w:trHeight w:hRule="exact" w:val="340"/>
        </w:trPr>
        <w:tc>
          <w:tcPr>
            <w:tcW w:w="10208" w:type="dxa"/>
            <w:gridSpan w:val="2"/>
            <w:tcBorders>
              <w:top w:val="nil"/>
              <w:left w:val="nil"/>
              <w:bottom w:val="nil"/>
              <w:right w:val="nil"/>
            </w:tcBorders>
            <w:shd w:val="clear" w:color="auto" w:fill="auto"/>
          </w:tcPr>
          <w:p w14:paraId="46654535" w14:textId="77777777" w:rsidR="00105A24" w:rsidRPr="003D114E" w:rsidRDefault="00105A24" w:rsidP="00105A24">
            <w:pPr>
              <w:pStyle w:val="leeg"/>
            </w:pPr>
          </w:p>
        </w:tc>
      </w:tr>
      <w:tr w:rsidR="00105A24" w:rsidRPr="003D114E" w14:paraId="58925D31" w14:textId="77777777" w:rsidTr="00FC7A38">
        <w:trPr>
          <w:trHeight w:hRule="exact" w:val="397"/>
        </w:trPr>
        <w:tc>
          <w:tcPr>
            <w:tcW w:w="396" w:type="dxa"/>
            <w:tcBorders>
              <w:top w:val="nil"/>
              <w:left w:val="nil"/>
              <w:bottom w:val="nil"/>
              <w:right w:val="nil"/>
            </w:tcBorders>
          </w:tcPr>
          <w:p w14:paraId="0F257483" w14:textId="77777777" w:rsidR="00105A24" w:rsidRPr="003D114E" w:rsidRDefault="00105A24" w:rsidP="00105A24">
            <w:pPr>
              <w:pStyle w:val="leeg"/>
            </w:pPr>
          </w:p>
        </w:tc>
        <w:tc>
          <w:tcPr>
            <w:tcW w:w="9812" w:type="dxa"/>
            <w:tcBorders>
              <w:top w:val="nil"/>
              <w:left w:val="nil"/>
              <w:bottom w:val="nil"/>
              <w:right w:val="nil"/>
            </w:tcBorders>
            <w:shd w:val="solid" w:color="7F7F7F" w:themeColor="text1" w:themeTint="80" w:fill="auto"/>
          </w:tcPr>
          <w:p w14:paraId="2AF37313" w14:textId="7CD030C8" w:rsidR="00105A24" w:rsidRPr="003D114E" w:rsidRDefault="00105A24" w:rsidP="000B1E13">
            <w:pPr>
              <w:pStyle w:val="Kop1"/>
              <w:spacing w:before="0"/>
              <w:ind w:left="28"/>
              <w:rPr>
                <w:rFonts w:cs="Calibri"/>
              </w:rPr>
            </w:pPr>
            <w:r>
              <w:rPr>
                <w:rFonts w:cs="Calibri"/>
              </w:rPr>
              <w:t xml:space="preserve">Privacywaarborg </w:t>
            </w:r>
          </w:p>
        </w:tc>
      </w:tr>
      <w:tr w:rsidR="00105A24" w:rsidRPr="003D114E" w14:paraId="3A5BD398" w14:textId="77777777" w:rsidTr="00FC7A38">
        <w:trPr>
          <w:trHeight w:hRule="exact" w:val="113"/>
        </w:trPr>
        <w:tc>
          <w:tcPr>
            <w:tcW w:w="10208" w:type="dxa"/>
            <w:gridSpan w:val="2"/>
            <w:tcBorders>
              <w:top w:val="nil"/>
              <w:left w:val="nil"/>
              <w:bottom w:val="nil"/>
              <w:right w:val="nil"/>
            </w:tcBorders>
            <w:shd w:val="clear" w:color="auto" w:fill="auto"/>
          </w:tcPr>
          <w:p w14:paraId="2BB78451" w14:textId="77777777" w:rsidR="00105A24" w:rsidRPr="003D114E" w:rsidRDefault="00105A24" w:rsidP="00105A24">
            <w:pPr>
              <w:pStyle w:val="nummersvragen"/>
              <w:framePr w:hSpace="0" w:wrap="auto" w:vAnchor="margin" w:xAlign="left" w:yAlign="inline"/>
              <w:suppressOverlap w:val="0"/>
              <w:jc w:val="left"/>
              <w:rPr>
                <w:color w:val="FFFFFF"/>
              </w:rPr>
            </w:pPr>
          </w:p>
        </w:tc>
      </w:tr>
      <w:tr w:rsidR="00105A24" w:rsidRPr="003D114E" w14:paraId="3F7601B5" w14:textId="77777777" w:rsidTr="00FC7A38">
        <w:trPr>
          <w:trHeight w:val="340"/>
        </w:trPr>
        <w:tc>
          <w:tcPr>
            <w:tcW w:w="396" w:type="dxa"/>
            <w:tcBorders>
              <w:top w:val="nil"/>
              <w:left w:val="nil"/>
              <w:bottom w:val="nil"/>
              <w:right w:val="nil"/>
            </w:tcBorders>
            <w:shd w:val="clear" w:color="auto" w:fill="auto"/>
          </w:tcPr>
          <w:p w14:paraId="6FD14296" w14:textId="6A4D8522" w:rsidR="00105A24" w:rsidRPr="003D114E" w:rsidRDefault="00A90457" w:rsidP="00105A24">
            <w:pPr>
              <w:pStyle w:val="nummersvragen"/>
              <w:framePr w:hSpace="0" w:wrap="auto" w:vAnchor="margin" w:xAlign="left" w:yAlign="inline"/>
              <w:suppressOverlap w:val="0"/>
            </w:pPr>
            <w:r>
              <w:t>1</w:t>
            </w:r>
            <w:r w:rsidR="00840DBE">
              <w:t>5</w:t>
            </w:r>
          </w:p>
        </w:tc>
        <w:tc>
          <w:tcPr>
            <w:tcW w:w="9812" w:type="dxa"/>
            <w:tcBorders>
              <w:top w:val="nil"/>
              <w:left w:val="nil"/>
              <w:bottom w:val="nil"/>
              <w:right w:val="nil"/>
            </w:tcBorders>
            <w:shd w:val="clear" w:color="auto" w:fill="auto"/>
          </w:tcPr>
          <w:p w14:paraId="49F46290" w14:textId="7B2D5BFF" w:rsidR="00105A24" w:rsidRPr="006076E6" w:rsidRDefault="00040BFE" w:rsidP="00105A24">
            <w:pPr>
              <w:pStyle w:val="Aanwijzing"/>
              <w:rPr>
                <w:rStyle w:val="Nadruk"/>
                <w:i/>
                <w:iCs w:val="0"/>
              </w:rPr>
            </w:pPr>
            <w:r w:rsidRPr="006076E6">
              <w:rPr>
                <w:rStyle w:val="Nadruk"/>
                <w:i/>
                <w:iCs w:val="0"/>
              </w:rPr>
              <w:t xml:space="preserve">De bevoegde instantie </w:t>
            </w:r>
            <w:r w:rsidR="00024DC9">
              <w:rPr>
                <w:rStyle w:val="Nadruk"/>
                <w:i/>
                <w:iCs w:val="0"/>
              </w:rPr>
              <w:t>waar</w:t>
            </w:r>
            <w:r w:rsidRPr="006076E6">
              <w:rPr>
                <w:rStyle w:val="Nadruk"/>
                <w:i/>
                <w:iCs w:val="0"/>
              </w:rPr>
              <w:t>aan u dit formulier bezorgt</w:t>
            </w:r>
            <w:r w:rsidR="009F3B06" w:rsidRPr="006076E6">
              <w:rPr>
                <w:rStyle w:val="Nadruk"/>
                <w:i/>
                <w:iCs w:val="0"/>
              </w:rPr>
              <w:t>,</w:t>
            </w:r>
            <w:r w:rsidRPr="006076E6">
              <w:rPr>
                <w:rStyle w:val="Nadruk"/>
                <w:i/>
                <w:iCs w:val="0"/>
              </w:rPr>
              <w:t xml:space="preserve"> verwerkt uw persoonsgegevens in het kader van het algemeen belang voor de verwezenlijking van de taken en de doelstellingen, vermeld in titel 2 van het Instrumentendecreet van 26 mei 2023. Als u vragen hebt over de manier waarop uw gegevens worden verwerkt, kunt u contact opnemen met de functionaris voor gegevensbescherming van de bevoegde instantie. Bent u het niet eens met de manier waarop uw gegevens worden verzameld, bijgehouden en verwerkt, dan kunt u zich wenden tot de Gegevensbeschermingsautoriteit, Drukpersstraat 35, 1000 Brussel of </w:t>
            </w:r>
            <w:hyperlink r:id="rId25" w:history="1">
              <w:r w:rsidR="003D6084" w:rsidRPr="00B251DF">
                <w:rPr>
                  <w:rStyle w:val="Hyperlink"/>
                </w:rPr>
                <w:t>contact@apd-gba.be</w:t>
              </w:r>
            </w:hyperlink>
            <w:r w:rsidR="00105A24" w:rsidRPr="006076E6">
              <w:rPr>
                <w:i w:val="0"/>
                <w:lang w:eastAsia="nl-BE"/>
              </w:rPr>
              <w:t>.</w:t>
            </w:r>
          </w:p>
        </w:tc>
      </w:tr>
    </w:tbl>
    <w:p w14:paraId="50C0AC1F" w14:textId="694AC305" w:rsidR="0016015D" w:rsidRDefault="0016015D" w:rsidP="005325B5">
      <w:pPr>
        <w:rPr>
          <w:sz w:val="2"/>
          <w:szCs w:val="2"/>
        </w:rPr>
      </w:pPr>
    </w:p>
    <w:p w14:paraId="76568693" w14:textId="11C62E53" w:rsidR="00803390" w:rsidRPr="00487A2A" w:rsidRDefault="001E285C" w:rsidP="00785F0E">
      <w:pPr>
        <w:jc w:val="center"/>
        <w:rPr>
          <w:sz w:val="2"/>
          <w:szCs w:val="2"/>
        </w:rPr>
      </w:pPr>
      <w:r>
        <w:rPr>
          <w:sz w:val="2"/>
          <w:szCs w:val="2"/>
        </w:rPr>
        <w:t>f</w:t>
      </w:r>
    </w:p>
    <w:sectPr w:rsidR="00803390" w:rsidRPr="00487A2A" w:rsidSect="00784365">
      <w:footerReference w:type="default" r:id="rId26"/>
      <w:footerReference w:type="first" r:id="rId27"/>
      <w:pgSz w:w="11906" w:h="16838" w:code="9"/>
      <w:pgMar w:top="680" w:right="680" w:bottom="130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1C8B8" w14:textId="77777777" w:rsidR="00361EAB" w:rsidRDefault="00361EAB" w:rsidP="008E174D">
      <w:r>
        <w:separator/>
      </w:r>
    </w:p>
  </w:endnote>
  <w:endnote w:type="continuationSeparator" w:id="0">
    <w:p w14:paraId="2E6A06B6" w14:textId="77777777" w:rsidR="00361EAB" w:rsidRDefault="00361EAB" w:rsidP="008E174D">
      <w:r>
        <w:continuationSeparator/>
      </w:r>
    </w:p>
  </w:endnote>
  <w:endnote w:type="continuationNotice" w:id="1">
    <w:p w14:paraId="1E760867" w14:textId="77777777" w:rsidR="00361EAB" w:rsidRDefault="00361E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8" w14:textId="554BBE2D" w:rsidR="00EB7413" w:rsidRDefault="00A97E4A" w:rsidP="00594054">
    <w:pPr>
      <w:pStyle w:val="Koptekst"/>
      <w:tabs>
        <w:tab w:val="clear" w:pos="4536"/>
        <w:tab w:val="clear" w:pos="9072"/>
        <w:tab w:val="center" w:pos="9356"/>
        <w:tab w:val="right" w:pos="10206"/>
      </w:tabs>
      <w:jc w:val="right"/>
    </w:pPr>
    <w:r w:rsidRPr="00A97E4A">
      <w:rPr>
        <w:sz w:val="18"/>
        <w:szCs w:val="18"/>
      </w:rPr>
      <w:t xml:space="preserve">Aanvraag van een </w:t>
    </w:r>
    <w:r w:rsidR="00E06168">
      <w:rPr>
        <w:sz w:val="18"/>
        <w:szCs w:val="18"/>
      </w:rPr>
      <w:t>planschadevergoeding in het kader van</w:t>
    </w:r>
    <w:r w:rsidR="000377AD">
      <w:rPr>
        <w:sz w:val="18"/>
        <w:szCs w:val="18"/>
      </w:rPr>
      <w:t xml:space="preserve"> een</w:t>
    </w:r>
    <w:r w:rsidR="00E06168">
      <w:rPr>
        <w:sz w:val="18"/>
        <w:szCs w:val="18"/>
      </w:rPr>
      <w:t xml:space="preserve"> </w:t>
    </w:r>
    <w:r w:rsidR="0050299B">
      <w:rPr>
        <w:sz w:val="18"/>
        <w:szCs w:val="18"/>
      </w:rPr>
      <w:t>ruimtelijk uitvoeringsplan</w:t>
    </w:r>
    <w:r w:rsidR="00EB7413">
      <w:rPr>
        <w:sz w:val="18"/>
        <w:szCs w:val="18"/>
      </w:rPr>
      <w:t xml:space="preserve"> </w:t>
    </w:r>
    <w:r w:rsidR="00EB7413" w:rsidRPr="003E02FB">
      <w:rPr>
        <w:sz w:val="18"/>
        <w:szCs w:val="18"/>
      </w:rPr>
      <w:t xml:space="preserve">- pagina </w:t>
    </w:r>
    <w:r w:rsidR="00EB7413" w:rsidRPr="003E02FB">
      <w:rPr>
        <w:sz w:val="18"/>
        <w:szCs w:val="18"/>
      </w:rPr>
      <w:fldChar w:fldCharType="begin"/>
    </w:r>
    <w:r w:rsidR="00EB7413" w:rsidRPr="003E02FB">
      <w:rPr>
        <w:sz w:val="18"/>
        <w:szCs w:val="18"/>
      </w:rPr>
      <w:instrText xml:space="preserve"> PAGE </w:instrText>
    </w:r>
    <w:r w:rsidR="00EB7413" w:rsidRPr="003E02FB">
      <w:rPr>
        <w:sz w:val="18"/>
        <w:szCs w:val="18"/>
      </w:rPr>
      <w:fldChar w:fldCharType="separate"/>
    </w:r>
    <w:r w:rsidR="00E93367">
      <w:rPr>
        <w:noProof/>
        <w:sz w:val="18"/>
        <w:szCs w:val="18"/>
      </w:rPr>
      <w:t>20</w:t>
    </w:r>
    <w:r w:rsidR="00EB7413" w:rsidRPr="003E02FB">
      <w:rPr>
        <w:sz w:val="18"/>
        <w:szCs w:val="18"/>
      </w:rPr>
      <w:fldChar w:fldCharType="end"/>
    </w:r>
    <w:r w:rsidR="00EB7413" w:rsidRPr="003E02FB">
      <w:rPr>
        <w:sz w:val="18"/>
        <w:szCs w:val="18"/>
      </w:rPr>
      <w:t xml:space="preserve"> van </w:t>
    </w:r>
    <w:r w:rsidR="00EB7413" w:rsidRPr="003E02FB">
      <w:rPr>
        <w:rStyle w:val="Paginanummer"/>
        <w:sz w:val="18"/>
        <w:szCs w:val="18"/>
      </w:rPr>
      <w:fldChar w:fldCharType="begin"/>
    </w:r>
    <w:r w:rsidR="00EB7413" w:rsidRPr="003E02FB">
      <w:rPr>
        <w:rStyle w:val="Paginanummer"/>
        <w:sz w:val="18"/>
        <w:szCs w:val="18"/>
      </w:rPr>
      <w:instrText xml:space="preserve"> NUMPAGES </w:instrText>
    </w:r>
    <w:r w:rsidR="00EB7413" w:rsidRPr="003E02FB">
      <w:rPr>
        <w:rStyle w:val="Paginanummer"/>
        <w:sz w:val="18"/>
        <w:szCs w:val="18"/>
      </w:rPr>
      <w:fldChar w:fldCharType="separate"/>
    </w:r>
    <w:r w:rsidR="00E93367">
      <w:rPr>
        <w:rStyle w:val="Paginanummer"/>
        <w:noProof/>
        <w:sz w:val="18"/>
        <w:szCs w:val="18"/>
      </w:rPr>
      <w:t>20</w:t>
    </w:r>
    <w:r w:rsidR="00EB7413"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9" w14:textId="77777777" w:rsidR="00EB7413" w:rsidRPr="00594054" w:rsidRDefault="00EB7413" w:rsidP="0005708D">
    <w:pPr>
      <w:pStyle w:val="Voettekst"/>
      <w:ind w:left="284"/>
    </w:pPr>
    <w:r w:rsidRPr="00F51652">
      <w:rPr>
        <w:noProof/>
        <w:lang w:eastAsia="nl-BE"/>
      </w:rPr>
      <w:drawing>
        <wp:anchor distT="0" distB="0" distL="114300" distR="114300" simplePos="0" relativeHeight="251658240" behindDoc="0" locked="0" layoutInCell="1" allowOverlap="1" wp14:anchorId="026596BA" wp14:editId="026596BB">
          <wp:simplePos x="0" y="0"/>
          <wp:positionH relativeFrom="page">
            <wp:posOffset>737235</wp:posOffset>
          </wp:positionH>
          <wp:positionV relativeFrom="page">
            <wp:posOffset>9757410</wp:posOffset>
          </wp:positionV>
          <wp:extent cx="1165200" cy="540000"/>
          <wp:effectExtent l="0" t="0" r="0" b="0"/>
          <wp:wrapNone/>
          <wp:docPr id="2" name="Afbeelding 2"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966E2" w14:textId="77777777" w:rsidR="00361EAB" w:rsidRDefault="00361EAB" w:rsidP="008E174D">
      <w:r>
        <w:separator/>
      </w:r>
    </w:p>
  </w:footnote>
  <w:footnote w:type="continuationSeparator" w:id="0">
    <w:p w14:paraId="619E1042" w14:textId="77777777" w:rsidR="00361EAB" w:rsidRDefault="00361EAB" w:rsidP="008E174D">
      <w:r>
        <w:continuationSeparator/>
      </w:r>
    </w:p>
  </w:footnote>
  <w:footnote w:type="continuationNotice" w:id="1">
    <w:p w14:paraId="1B2D882B" w14:textId="77777777" w:rsidR="00361EAB" w:rsidRDefault="00361E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54E3B39"/>
    <w:multiLevelType w:val="hybridMultilevel"/>
    <w:tmpl w:val="26806012"/>
    <w:lvl w:ilvl="0" w:tplc="C2388702">
      <w:numFmt w:val="bullet"/>
      <w:lvlText w:val="-"/>
      <w:lvlJc w:val="left"/>
      <w:pPr>
        <w:ind w:left="388" w:hanging="360"/>
      </w:pPr>
      <w:rPr>
        <w:rFonts w:ascii="Calibri" w:eastAsiaTheme="minorHAnsi" w:hAnsi="Calibri" w:cs="Calibri" w:hint="default"/>
      </w:rPr>
    </w:lvl>
    <w:lvl w:ilvl="1" w:tplc="FFFFFFFF" w:tentative="1">
      <w:start w:val="1"/>
      <w:numFmt w:val="bullet"/>
      <w:lvlText w:val="o"/>
      <w:lvlJc w:val="left"/>
      <w:pPr>
        <w:ind w:left="1108" w:hanging="360"/>
      </w:pPr>
      <w:rPr>
        <w:rFonts w:ascii="Courier New" w:hAnsi="Courier New" w:cs="Courier New" w:hint="default"/>
      </w:rPr>
    </w:lvl>
    <w:lvl w:ilvl="2" w:tplc="FFFFFFFF" w:tentative="1">
      <w:start w:val="1"/>
      <w:numFmt w:val="bullet"/>
      <w:lvlText w:val=""/>
      <w:lvlJc w:val="left"/>
      <w:pPr>
        <w:ind w:left="1828" w:hanging="360"/>
      </w:pPr>
      <w:rPr>
        <w:rFonts w:ascii="Wingdings" w:hAnsi="Wingdings" w:hint="default"/>
      </w:rPr>
    </w:lvl>
    <w:lvl w:ilvl="3" w:tplc="FFFFFFFF" w:tentative="1">
      <w:start w:val="1"/>
      <w:numFmt w:val="bullet"/>
      <w:lvlText w:val=""/>
      <w:lvlJc w:val="left"/>
      <w:pPr>
        <w:ind w:left="2548" w:hanging="360"/>
      </w:pPr>
      <w:rPr>
        <w:rFonts w:ascii="Symbol" w:hAnsi="Symbol" w:hint="default"/>
      </w:rPr>
    </w:lvl>
    <w:lvl w:ilvl="4" w:tplc="FFFFFFFF" w:tentative="1">
      <w:start w:val="1"/>
      <w:numFmt w:val="bullet"/>
      <w:lvlText w:val="o"/>
      <w:lvlJc w:val="left"/>
      <w:pPr>
        <w:ind w:left="3268" w:hanging="360"/>
      </w:pPr>
      <w:rPr>
        <w:rFonts w:ascii="Courier New" w:hAnsi="Courier New" w:cs="Courier New" w:hint="default"/>
      </w:rPr>
    </w:lvl>
    <w:lvl w:ilvl="5" w:tplc="FFFFFFFF" w:tentative="1">
      <w:start w:val="1"/>
      <w:numFmt w:val="bullet"/>
      <w:lvlText w:val=""/>
      <w:lvlJc w:val="left"/>
      <w:pPr>
        <w:ind w:left="3988" w:hanging="360"/>
      </w:pPr>
      <w:rPr>
        <w:rFonts w:ascii="Wingdings" w:hAnsi="Wingdings" w:hint="default"/>
      </w:rPr>
    </w:lvl>
    <w:lvl w:ilvl="6" w:tplc="FFFFFFFF" w:tentative="1">
      <w:start w:val="1"/>
      <w:numFmt w:val="bullet"/>
      <w:lvlText w:val=""/>
      <w:lvlJc w:val="left"/>
      <w:pPr>
        <w:ind w:left="4708" w:hanging="360"/>
      </w:pPr>
      <w:rPr>
        <w:rFonts w:ascii="Symbol" w:hAnsi="Symbol" w:hint="default"/>
      </w:rPr>
    </w:lvl>
    <w:lvl w:ilvl="7" w:tplc="FFFFFFFF" w:tentative="1">
      <w:start w:val="1"/>
      <w:numFmt w:val="bullet"/>
      <w:lvlText w:val="o"/>
      <w:lvlJc w:val="left"/>
      <w:pPr>
        <w:ind w:left="5428" w:hanging="360"/>
      </w:pPr>
      <w:rPr>
        <w:rFonts w:ascii="Courier New" w:hAnsi="Courier New" w:cs="Courier New" w:hint="default"/>
      </w:rPr>
    </w:lvl>
    <w:lvl w:ilvl="8" w:tplc="FFFFFFFF" w:tentative="1">
      <w:start w:val="1"/>
      <w:numFmt w:val="bullet"/>
      <w:lvlText w:val=""/>
      <w:lvlJc w:val="left"/>
      <w:pPr>
        <w:ind w:left="6148" w:hanging="360"/>
      </w:pPr>
      <w:rPr>
        <w:rFonts w:ascii="Wingdings" w:hAnsi="Wingdings" w:hint="default"/>
      </w:rPr>
    </w:lvl>
  </w:abstractNum>
  <w:abstractNum w:abstractNumId="3" w15:restartNumberingAfterBreak="0">
    <w:nsid w:val="072240F5"/>
    <w:multiLevelType w:val="hybridMultilevel"/>
    <w:tmpl w:val="DD1E506A"/>
    <w:lvl w:ilvl="0" w:tplc="107CE3AC">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78565B"/>
    <w:multiLevelType w:val="hybridMultilevel"/>
    <w:tmpl w:val="7AE64556"/>
    <w:lvl w:ilvl="0" w:tplc="08130003">
      <w:start w:val="1"/>
      <w:numFmt w:val="bullet"/>
      <w:lvlText w:val="o"/>
      <w:lvlJc w:val="left"/>
      <w:pPr>
        <w:ind w:left="748" w:hanging="360"/>
      </w:pPr>
      <w:rPr>
        <w:rFonts w:ascii="Courier New" w:hAnsi="Courier New" w:cs="Courier New"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5" w15:restartNumberingAfterBreak="0">
    <w:nsid w:val="169D4705"/>
    <w:multiLevelType w:val="hybridMultilevel"/>
    <w:tmpl w:val="B79EA5A4"/>
    <w:lvl w:ilvl="0" w:tplc="C2388702">
      <w:numFmt w:val="bullet"/>
      <w:lvlText w:val="-"/>
      <w:lvlJc w:val="left"/>
      <w:pPr>
        <w:ind w:left="388" w:hanging="360"/>
      </w:pPr>
      <w:rPr>
        <w:rFonts w:ascii="Calibri" w:eastAsiaTheme="minorHAnsi" w:hAnsi="Calibri" w:cs="Calibri" w:hint="default"/>
      </w:rPr>
    </w:lvl>
    <w:lvl w:ilvl="1" w:tplc="08130003">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6" w15:restartNumberingAfterBreak="0">
    <w:nsid w:val="1DB54D5F"/>
    <w:multiLevelType w:val="hybridMultilevel"/>
    <w:tmpl w:val="5318268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20EA75BA"/>
    <w:multiLevelType w:val="hybridMultilevel"/>
    <w:tmpl w:val="44C6DD1E"/>
    <w:lvl w:ilvl="0" w:tplc="08130005">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8" w15:restartNumberingAfterBreak="0">
    <w:nsid w:val="2F4D4BA8"/>
    <w:multiLevelType w:val="hybridMultilevel"/>
    <w:tmpl w:val="7AEC3772"/>
    <w:lvl w:ilvl="0" w:tplc="08130001">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9"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49C47A1"/>
    <w:multiLevelType w:val="hybridMultilevel"/>
    <w:tmpl w:val="808E57BC"/>
    <w:lvl w:ilvl="0" w:tplc="C2388702">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2" w15:restartNumberingAfterBreak="0">
    <w:nsid w:val="47C510C9"/>
    <w:multiLevelType w:val="hybridMultilevel"/>
    <w:tmpl w:val="667885EA"/>
    <w:lvl w:ilvl="0" w:tplc="C2388702">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5"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580F6E9C"/>
    <w:multiLevelType w:val="hybridMultilevel"/>
    <w:tmpl w:val="FF96A264"/>
    <w:lvl w:ilvl="0" w:tplc="CA1AC610">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7" w15:restartNumberingAfterBreak="0">
    <w:nsid w:val="58AB509A"/>
    <w:multiLevelType w:val="hybridMultilevel"/>
    <w:tmpl w:val="B3EAC142"/>
    <w:lvl w:ilvl="0" w:tplc="CA1AC610">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389" w:hanging="360"/>
      </w:pPr>
      <w:rPr>
        <w:rFonts w:ascii="Courier New" w:hAnsi="Courier New" w:cs="Courier New" w:hint="default"/>
      </w:rPr>
    </w:lvl>
    <w:lvl w:ilvl="2" w:tplc="08130005" w:tentative="1">
      <w:start w:val="1"/>
      <w:numFmt w:val="bullet"/>
      <w:lvlText w:val=""/>
      <w:lvlJc w:val="left"/>
      <w:pPr>
        <w:ind w:left="2109" w:hanging="360"/>
      </w:pPr>
      <w:rPr>
        <w:rFonts w:ascii="Wingdings" w:hAnsi="Wingdings" w:hint="default"/>
      </w:rPr>
    </w:lvl>
    <w:lvl w:ilvl="3" w:tplc="08130001" w:tentative="1">
      <w:start w:val="1"/>
      <w:numFmt w:val="bullet"/>
      <w:lvlText w:val=""/>
      <w:lvlJc w:val="left"/>
      <w:pPr>
        <w:ind w:left="2829" w:hanging="360"/>
      </w:pPr>
      <w:rPr>
        <w:rFonts w:ascii="Symbol" w:hAnsi="Symbol" w:hint="default"/>
      </w:rPr>
    </w:lvl>
    <w:lvl w:ilvl="4" w:tplc="08130003" w:tentative="1">
      <w:start w:val="1"/>
      <w:numFmt w:val="bullet"/>
      <w:lvlText w:val="o"/>
      <w:lvlJc w:val="left"/>
      <w:pPr>
        <w:ind w:left="3549" w:hanging="360"/>
      </w:pPr>
      <w:rPr>
        <w:rFonts w:ascii="Courier New" w:hAnsi="Courier New" w:cs="Courier New" w:hint="default"/>
      </w:rPr>
    </w:lvl>
    <w:lvl w:ilvl="5" w:tplc="08130005" w:tentative="1">
      <w:start w:val="1"/>
      <w:numFmt w:val="bullet"/>
      <w:lvlText w:val=""/>
      <w:lvlJc w:val="left"/>
      <w:pPr>
        <w:ind w:left="4269" w:hanging="360"/>
      </w:pPr>
      <w:rPr>
        <w:rFonts w:ascii="Wingdings" w:hAnsi="Wingdings" w:hint="default"/>
      </w:rPr>
    </w:lvl>
    <w:lvl w:ilvl="6" w:tplc="08130001" w:tentative="1">
      <w:start w:val="1"/>
      <w:numFmt w:val="bullet"/>
      <w:lvlText w:val=""/>
      <w:lvlJc w:val="left"/>
      <w:pPr>
        <w:ind w:left="4989" w:hanging="360"/>
      </w:pPr>
      <w:rPr>
        <w:rFonts w:ascii="Symbol" w:hAnsi="Symbol" w:hint="default"/>
      </w:rPr>
    </w:lvl>
    <w:lvl w:ilvl="7" w:tplc="08130003" w:tentative="1">
      <w:start w:val="1"/>
      <w:numFmt w:val="bullet"/>
      <w:lvlText w:val="o"/>
      <w:lvlJc w:val="left"/>
      <w:pPr>
        <w:ind w:left="5709" w:hanging="360"/>
      </w:pPr>
      <w:rPr>
        <w:rFonts w:ascii="Courier New" w:hAnsi="Courier New" w:cs="Courier New" w:hint="default"/>
      </w:rPr>
    </w:lvl>
    <w:lvl w:ilvl="8" w:tplc="08130005" w:tentative="1">
      <w:start w:val="1"/>
      <w:numFmt w:val="bullet"/>
      <w:lvlText w:val=""/>
      <w:lvlJc w:val="left"/>
      <w:pPr>
        <w:ind w:left="6429" w:hanging="360"/>
      </w:pPr>
      <w:rPr>
        <w:rFonts w:ascii="Wingdings" w:hAnsi="Wingdings" w:hint="default"/>
      </w:rPr>
    </w:lvl>
  </w:abstractNum>
  <w:abstractNum w:abstractNumId="18" w15:restartNumberingAfterBreak="0">
    <w:nsid w:val="5CAE3F4A"/>
    <w:multiLevelType w:val="hybridMultilevel"/>
    <w:tmpl w:val="A2B0EACC"/>
    <w:lvl w:ilvl="0" w:tplc="F42002CC">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70C7998"/>
    <w:multiLevelType w:val="hybridMultilevel"/>
    <w:tmpl w:val="395E40BA"/>
    <w:lvl w:ilvl="0" w:tplc="C2388702">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6EA574D7"/>
    <w:multiLevelType w:val="hybridMultilevel"/>
    <w:tmpl w:val="54886FE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7FF94866"/>
    <w:multiLevelType w:val="hybridMultilevel"/>
    <w:tmpl w:val="7E26EC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18914777">
    <w:abstractNumId w:val="21"/>
  </w:num>
  <w:num w:numId="2" w16cid:durableId="686827264">
    <w:abstractNumId w:val="14"/>
  </w:num>
  <w:num w:numId="3" w16cid:durableId="650452588">
    <w:abstractNumId w:val="1"/>
  </w:num>
  <w:num w:numId="4" w16cid:durableId="268664504">
    <w:abstractNumId w:val="13"/>
  </w:num>
  <w:num w:numId="5" w16cid:durableId="1515605659">
    <w:abstractNumId w:val="9"/>
  </w:num>
  <w:num w:numId="6" w16cid:durableId="1400907587">
    <w:abstractNumId w:val="19"/>
  </w:num>
  <w:num w:numId="7" w16cid:durableId="188839218">
    <w:abstractNumId w:val="0"/>
  </w:num>
  <w:num w:numId="8" w16cid:durableId="2061324126">
    <w:abstractNumId w:val="10"/>
  </w:num>
  <w:num w:numId="9" w16cid:durableId="1265386401">
    <w:abstractNumId w:val="15"/>
  </w:num>
  <w:num w:numId="10" w16cid:durableId="1411073818">
    <w:abstractNumId w:val="23"/>
  </w:num>
  <w:num w:numId="11" w16cid:durableId="112217551">
    <w:abstractNumId w:val="15"/>
  </w:num>
  <w:num w:numId="12" w16cid:durableId="927884371">
    <w:abstractNumId w:val="15"/>
  </w:num>
  <w:num w:numId="13" w16cid:durableId="754975686">
    <w:abstractNumId w:val="15"/>
  </w:num>
  <w:num w:numId="14" w16cid:durableId="381054236">
    <w:abstractNumId w:val="15"/>
  </w:num>
  <w:num w:numId="15" w16cid:durableId="585040790">
    <w:abstractNumId w:val="15"/>
  </w:num>
  <w:num w:numId="16" w16cid:durableId="1225264337">
    <w:abstractNumId w:val="15"/>
  </w:num>
  <w:num w:numId="17" w16cid:durableId="1291059271">
    <w:abstractNumId w:val="15"/>
  </w:num>
  <w:num w:numId="18" w16cid:durableId="1662082388">
    <w:abstractNumId w:val="8"/>
  </w:num>
  <w:num w:numId="19" w16cid:durableId="1601529722">
    <w:abstractNumId w:val="3"/>
  </w:num>
  <w:num w:numId="20" w16cid:durableId="1105468026">
    <w:abstractNumId w:val="5"/>
  </w:num>
  <w:num w:numId="21" w16cid:durableId="722362888">
    <w:abstractNumId w:val="22"/>
  </w:num>
  <w:num w:numId="22" w16cid:durableId="926695803">
    <w:abstractNumId w:val="12"/>
  </w:num>
  <w:num w:numId="23" w16cid:durableId="964121465">
    <w:abstractNumId w:val="2"/>
  </w:num>
  <w:num w:numId="24" w16cid:durableId="1265532295">
    <w:abstractNumId w:val="20"/>
  </w:num>
  <w:num w:numId="25" w16cid:durableId="769857949">
    <w:abstractNumId w:val="18"/>
  </w:num>
  <w:num w:numId="26" w16cid:durableId="377365541">
    <w:abstractNumId w:val="16"/>
  </w:num>
  <w:num w:numId="27" w16cid:durableId="1021005481">
    <w:abstractNumId w:val="17"/>
  </w:num>
  <w:num w:numId="28" w16cid:durableId="695736541">
    <w:abstractNumId w:val="24"/>
  </w:num>
  <w:num w:numId="29" w16cid:durableId="1443109506">
    <w:abstractNumId w:val="7"/>
  </w:num>
  <w:num w:numId="30" w16cid:durableId="92866527">
    <w:abstractNumId w:val="6"/>
  </w:num>
  <w:num w:numId="31" w16cid:durableId="522285393">
    <w:abstractNumId w:val="4"/>
  </w:num>
  <w:num w:numId="32" w16cid:durableId="5310683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attachedTemplate r:id="rId1"/>
  <w:documentProtection w:edit="forms" w:enforcement="1" w:cryptProviderType="rsaAES" w:cryptAlgorithmClass="hash" w:cryptAlgorithmType="typeAny" w:cryptAlgorithmSid="14" w:cryptSpinCount="100000" w:hash="TfGgd3cViSNcdRbOkL2Nvg73INjlqOoodAm5h90KOZIfhmO1RNGAb2qB7Ezd1AKAmDrlAZ+sZ0rMiAGJ/QM+1A==" w:salt="DbzCUJBwDV8ab9ZSgPMPjQ=="/>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53B"/>
    <w:rsid w:val="00001981"/>
    <w:rsid w:val="00001FF9"/>
    <w:rsid w:val="000028FF"/>
    <w:rsid w:val="0000342D"/>
    <w:rsid w:val="0000345C"/>
    <w:rsid w:val="00003605"/>
    <w:rsid w:val="00007912"/>
    <w:rsid w:val="00010EDF"/>
    <w:rsid w:val="000117CA"/>
    <w:rsid w:val="00013208"/>
    <w:rsid w:val="000153B2"/>
    <w:rsid w:val="0001739E"/>
    <w:rsid w:val="00020380"/>
    <w:rsid w:val="00022985"/>
    <w:rsid w:val="00023083"/>
    <w:rsid w:val="00024DC9"/>
    <w:rsid w:val="000251F4"/>
    <w:rsid w:val="00027666"/>
    <w:rsid w:val="00030AC4"/>
    <w:rsid w:val="00030F47"/>
    <w:rsid w:val="00033416"/>
    <w:rsid w:val="00033C0A"/>
    <w:rsid w:val="00034D72"/>
    <w:rsid w:val="00035731"/>
    <w:rsid w:val="00035834"/>
    <w:rsid w:val="0003604C"/>
    <w:rsid w:val="000374DF"/>
    <w:rsid w:val="00037730"/>
    <w:rsid w:val="000377AD"/>
    <w:rsid w:val="000379C4"/>
    <w:rsid w:val="00037EA4"/>
    <w:rsid w:val="000402D9"/>
    <w:rsid w:val="00040BFE"/>
    <w:rsid w:val="00041017"/>
    <w:rsid w:val="0004101C"/>
    <w:rsid w:val="000410D4"/>
    <w:rsid w:val="000418C0"/>
    <w:rsid w:val="00044194"/>
    <w:rsid w:val="0004475E"/>
    <w:rsid w:val="000447B8"/>
    <w:rsid w:val="000450F3"/>
    <w:rsid w:val="000466E9"/>
    <w:rsid w:val="00046C25"/>
    <w:rsid w:val="00047E54"/>
    <w:rsid w:val="00050818"/>
    <w:rsid w:val="000508D9"/>
    <w:rsid w:val="00050B9C"/>
    <w:rsid w:val="00054037"/>
    <w:rsid w:val="0005708D"/>
    <w:rsid w:val="00057DEA"/>
    <w:rsid w:val="00057EF3"/>
    <w:rsid w:val="000615CC"/>
    <w:rsid w:val="0006223F"/>
    <w:rsid w:val="00062D04"/>
    <w:rsid w:val="00063CE4"/>
    <w:rsid w:val="000641A0"/>
    <w:rsid w:val="00065AAB"/>
    <w:rsid w:val="00065F6C"/>
    <w:rsid w:val="0006608F"/>
    <w:rsid w:val="00066AB3"/>
    <w:rsid w:val="00066CCF"/>
    <w:rsid w:val="00070214"/>
    <w:rsid w:val="00070D7F"/>
    <w:rsid w:val="000729C1"/>
    <w:rsid w:val="00073480"/>
    <w:rsid w:val="00073BEF"/>
    <w:rsid w:val="000744E4"/>
    <w:rsid w:val="0007489D"/>
    <w:rsid w:val="000753A0"/>
    <w:rsid w:val="000770D5"/>
    <w:rsid w:val="00077820"/>
    <w:rsid w:val="00077C6F"/>
    <w:rsid w:val="00077D41"/>
    <w:rsid w:val="00082A64"/>
    <w:rsid w:val="000845EB"/>
    <w:rsid w:val="00084714"/>
    <w:rsid w:val="00084C6E"/>
    <w:rsid w:val="00084E5E"/>
    <w:rsid w:val="0008594E"/>
    <w:rsid w:val="00085C47"/>
    <w:rsid w:val="00086EAC"/>
    <w:rsid w:val="00087E80"/>
    <w:rsid w:val="00091A4B"/>
    <w:rsid w:val="00091ACB"/>
    <w:rsid w:val="00091BDC"/>
    <w:rsid w:val="00091DE8"/>
    <w:rsid w:val="0009217A"/>
    <w:rsid w:val="00093032"/>
    <w:rsid w:val="0009366F"/>
    <w:rsid w:val="000939A2"/>
    <w:rsid w:val="00093B31"/>
    <w:rsid w:val="0009425E"/>
    <w:rsid w:val="00094A49"/>
    <w:rsid w:val="0009544A"/>
    <w:rsid w:val="00096CE2"/>
    <w:rsid w:val="000972C2"/>
    <w:rsid w:val="000977CE"/>
    <w:rsid w:val="00097D39"/>
    <w:rsid w:val="000A0CB7"/>
    <w:rsid w:val="000A31F2"/>
    <w:rsid w:val="000A4129"/>
    <w:rsid w:val="000A4C78"/>
    <w:rsid w:val="000A4C9A"/>
    <w:rsid w:val="000A5120"/>
    <w:rsid w:val="000A539C"/>
    <w:rsid w:val="000A633A"/>
    <w:rsid w:val="000A754B"/>
    <w:rsid w:val="000B1E13"/>
    <w:rsid w:val="000B2D2A"/>
    <w:rsid w:val="000B2D73"/>
    <w:rsid w:val="000B5E35"/>
    <w:rsid w:val="000B710B"/>
    <w:rsid w:val="000B7253"/>
    <w:rsid w:val="000C0D9C"/>
    <w:rsid w:val="000C1B3B"/>
    <w:rsid w:val="000C56E3"/>
    <w:rsid w:val="000C59A5"/>
    <w:rsid w:val="000C59C0"/>
    <w:rsid w:val="000C7253"/>
    <w:rsid w:val="000C7440"/>
    <w:rsid w:val="000C7FBC"/>
    <w:rsid w:val="000D026F"/>
    <w:rsid w:val="000D04CB"/>
    <w:rsid w:val="000D0F12"/>
    <w:rsid w:val="000D0FE2"/>
    <w:rsid w:val="000D12E3"/>
    <w:rsid w:val="000D2006"/>
    <w:rsid w:val="000D21A4"/>
    <w:rsid w:val="000D2C81"/>
    <w:rsid w:val="000D3444"/>
    <w:rsid w:val="000D477A"/>
    <w:rsid w:val="000D4912"/>
    <w:rsid w:val="000D57DF"/>
    <w:rsid w:val="000D60F7"/>
    <w:rsid w:val="000D613E"/>
    <w:rsid w:val="000D632D"/>
    <w:rsid w:val="000D6630"/>
    <w:rsid w:val="000E051D"/>
    <w:rsid w:val="000E0997"/>
    <w:rsid w:val="000E0BD9"/>
    <w:rsid w:val="000E0E4F"/>
    <w:rsid w:val="000E1B15"/>
    <w:rsid w:val="000E23B0"/>
    <w:rsid w:val="000E290B"/>
    <w:rsid w:val="000E76F3"/>
    <w:rsid w:val="000E7B6C"/>
    <w:rsid w:val="000F106A"/>
    <w:rsid w:val="000F2A62"/>
    <w:rsid w:val="000F3910"/>
    <w:rsid w:val="000F39BB"/>
    <w:rsid w:val="000F475E"/>
    <w:rsid w:val="000F5541"/>
    <w:rsid w:val="000F671B"/>
    <w:rsid w:val="000F7036"/>
    <w:rsid w:val="000F70A2"/>
    <w:rsid w:val="000F70D9"/>
    <w:rsid w:val="001001EA"/>
    <w:rsid w:val="00100A24"/>
    <w:rsid w:val="00100DE2"/>
    <w:rsid w:val="00100F83"/>
    <w:rsid w:val="00101A4F"/>
    <w:rsid w:val="00101B23"/>
    <w:rsid w:val="00102681"/>
    <w:rsid w:val="00104E77"/>
    <w:rsid w:val="00105A24"/>
    <w:rsid w:val="00105C7F"/>
    <w:rsid w:val="001070C1"/>
    <w:rsid w:val="00110290"/>
    <w:rsid w:val="00110AFD"/>
    <w:rsid w:val="001114A9"/>
    <w:rsid w:val="001120FE"/>
    <w:rsid w:val="00112DDC"/>
    <w:rsid w:val="001130DB"/>
    <w:rsid w:val="001131BC"/>
    <w:rsid w:val="00113CFD"/>
    <w:rsid w:val="001149F2"/>
    <w:rsid w:val="00115BF2"/>
    <w:rsid w:val="0011621C"/>
    <w:rsid w:val="00116828"/>
    <w:rsid w:val="001170E4"/>
    <w:rsid w:val="00120AC2"/>
    <w:rsid w:val="001226C6"/>
    <w:rsid w:val="0012297F"/>
    <w:rsid w:val="00122EB4"/>
    <w:rsid w:val="0012444C"/>
    <w:rsid w:val="00125015"/>
    <w:rsid w:val="0012522A"/>
    <w:rsid w:val="00125749"/>
    <w:rsid w:val="00127766"/>
    <w:rsid w:val="0013016E"/>
    <w:rsid w:val="00131170"/>
    <w:rsid w:val="00131500"/>
    <w:rsid w:val="001315E6"/>
    <w:rsid w:val="00131A74"/>
    <w:rsid w:val="00131B36"/>
    <w:rsid w:val="00132B62"/>
    <w:rsid w:val="00133020"/>
    <w:rsid w:val="00133EA2"/>
    <w:rsid w:val="001343CC"/>
    <w:rsid w:val="001348AA"/>
    <w:rsid w:val="00135AAE"/>
    <w:rsid w:val="00137403"/>
    <w:rsid w:val="0013777C"/>
    <w:rsid w:val="00140066"/>
    <w:rsid w:val="00142A46"/>
    <w:rsid w:val="00142D91"/>
    <w:rsid w:val="00143965"/>
    <w:rsid w:val="00143B76"/>
    <w:rsid w:val="001445E9"/>
    <w:rsid w:val="00146935"/>
    <w:rsid w:val="00146971"/>
    <w:rsid w:val="00147129"/>
    <w:rsid w:val="001502D5"/>
    <w:rsid w:val="00150D2F"/>
    <w:rsid w:val="00152301"/>
    <w:rsid w:val="00152CB5"/>
    <w:rsid w:val="001537BC"/>
    <w:rsid w:val="00153F23"/>
    <w:rsid w:val="00153F45"/>
    <w:rsid w:val="0015615A"/>
    <w:rsid w:val="0016015D"/>
    <w:rsid w:val="001607DE"/>
    <w:rsid w:val="001611D1"/>
    <w:rsid w:val="001614AE"/>
    <w:rsid w:val="00161B93"/>
    <w:rsid w:val="00162B26"/>
    <w:rsid w:val="00162C8A"/>
    <w:rsid w:val="00162CC2"/>
    <w:rsid w:val="0016379A"/>
    <w:rsid w:val="0016431A"/>
    <w:rsid w:val="0016469C"/>
    <w:rsid w:val="001656CB"/>
    <w:rsid w:val="00167A03"/>
    <w:rsid w:val="00167ACC"/>
    <w:rsid w:val="00167B7E"/>
    <w:rsid w:val="00170C88"/>
    <w:rsid w:val="00172572"/>
    <w:rsid w:val="00173274"/>
    <w:rsid w:val="0017460A"/>
    <w:rsid w:val="00174C66"/>
    <w:rsid w:val="001762C6"/>
    <w:rsid w:val="00176865"/>
    <w:rsid w:val="001768DF"/>
    <w:rsid w:val="00176E58"/>
    <w:rsid w:val="00176E81"/>
    <w:rsid w:val="00180446"/>
    <w:rsid w:val="001804FF"/>
    <w:rsid w:val="001812FD"/>
    <w:rsid w:val="001816D5"/>
    <w:rsid w:val="00183949"/>
    <w:rsid w:val="001839F1"/>
    <w:rsid w:val="00183A68"/>
    <w:rsid w:val="00183EFC"/>
    <w:rsid w:val="0018453D"/>
    <w:rsid w:val="0018512F"/>
    <w:rsid w:val="00185D2B"/>
    <w:rsid w:val="00187D47"/>
    <w:rsid w:val="00190CBE"/>
    <w:rsid w:val="001917FA"/>
    <w:rsid w:val="00191A20"/>
    <w:rsid w:val="00192B4B"/>
    <w:rsid w:val="001939E4"/>
    <w:rsid w:val="00193DAA"/>
    <w:rsid w:val="00195290"/>
    <w:rsid w:val="00196194"/>
    <w:rsid w:val="001A1262"/>
    <w:rsid w:val="001A23D3"/>
    <w:rsid w:val="001A23E6"/>
    <w:rsid w:val="001A3CC2"/>
    <w:rsid w:val="001A7AFA"/>
    <w:rsid w:val="001B0320"/>
    <w:rsid w:val="001B232D"/>
    <w:rsid w:val="001B3C8E"/>
    <w:rsid w:val="001B53F1"/>
    <w:rsid w:val="001B7DFA"/>
    <w:rsid w:val="001C09EC"/>
    <w:rsid w:val="001C13E9"/>
    <w:rsid w:val="001C277C"/>
    <w:rsid w:val="001C43B6"/>
    <w:rsid w:val="001C4BD0"/>
    <w:rsid w:val="001C51F7"/>
    <w:rsid w:val="001C526F"/>
    <w:rsid w:val="001C546A"/>
    <w:rsid w:val="001C5D85"/>
    <w:rsid w:val="001C6238"/>
    <w:rsid w:val="001C69D5"/>
    <w:rsid w:val="001C78C4"/>
    <w:rsid w:val="001D056A"/>
    <w:rsid w:val="001D0965"/>
    <w:rsid w:val="001D0DB7"/>
    <w:rsid w:val="001D1DF3"/>
    <w:rsid w:val="001D4C9A"/>
    <w:rsid w:val="001D51C2"/>
    <w:rsid w:val="001D65D2"/>
    <w:rsid w:val="001D7E3B"/>
    <w:rsid w:val="001E07C6"/>
    <w:rsid w:val="001E0E92"/>
    <w:rsid w:val="001E17D4"/>
    <w:rsid w:val="001E1ACB"/>
    <w:rsid w:val="001E1E0B"/>
    <w:rsid w:val="001E25A0"/>
    <w:rsid w:val="001E285C"/>
    <w:rsid w:val="001E38C0"/>
    <w:rsid w:val="001E4208"/>
    <w:rsid w:val="001E54D4"/>
    <w:rsid w:val="001E589A"/>
    <w:rsid w:val="001E5FE5"/>
    <w:rsid w:val="001E61D1"/>
    <w:rsid w:val="001E630A"/>
    <w:rsid w:val="001E6B90"/>
    <w:rsid w:val="001E6D17"/>
    <w:rsid w:val="001E718C"/>
    <w:rsid w:val="001E7230"/>
    <w:rsid w:val="001E7785"/>
    <w:rsid w:val="001E7B8B"/>
    <w:rsid w:val="001E7F93"/>
    <w:rsid w:val="001F0399"/>
    <w:rsid w:val="001F0C8E"/>
    <w:rsid w:val="001F1CF4"/>
    <w:rsid w:val="001F202A"/>
    <w:rsid w:val="001F3408"/>
    <w:rsid w:val="001F3741"/>
    <w:rsid w:val="001F3B9A"/>
    <w:rsid w:val="001F3CC1"/>
    <w:rsid w:val="001F5262"/>
    <w:rsid w:val="001F7119"/>
    <w:rsid w:val="00201271"/>
    <w:rsid w:val="00205121"/>
    <w:rsid w:val="002054CB"/>
    <w:rsid w:val="0020757D"/>
    <w:rsid w:val="00210873"/>
    <w:rsid w:val="00210E6A"/>
    <w:rsid w:val="00210ECA"/>
    <w:rsid w:val="002119CD"/>
    <w:rsid w:val="00212291"/>
    <w:rsid w:val="00214841"/>
    <w:rsid w:val="00214842"/>
    <w:rsid w:val="00215141"/>
    <w:rsid w:val="002159B4"/>
    <w:rsid w:val="00216833"/>
    <w:rsid w:val="00216E0C"/>
    <w:rsid w:val="00216E40"/>
    <w:rsid w:val="00217F60"/>
    <w:rsid w:val="00221A1E"/>
    <w:rsid w:val="00222276"/>
    <w:rsid w:val="002223BA"/>
    <w:rsid w:val="002230A4"/>
    <w:rsid w:val="00225D0E"/>
    <w:rsid w:val="00226392"/>
    <w:rsid w:val="002268C9"/>
    <w:rsid w:val="002271DF"/>
    <w:rsid w:val="002272B6"/>
    <w:rsid w:val="0023046D"/>
    <w:rsid w:val="00232277"/>
    <w:rsid w:val="0023263C"/>
    <w:rsid w:val="00232F67"/>
    <w:rsid w:val="002345A8"/>
    <w:rsid w:val="002354D5"/>
    <w:rsid w:val="00235EB2"/>
    <w:rsid w:val="00240902"/>
    <w:rsid w:val="00241078"/>
    <w:rsid w:val="00241949"/>
    <w:rsid w:val="002433C8"/>
    <w:rsid w:val="00243918"/>
    <w:rsid w:val="0024500F"/>
    <w:rsid w:val="00245073"/>
    <w:rsid w:val="002454C2"/>
    <w:rsid w:val="00245F50"/>
    <w:rsid w:val="00245F98"/>
    <w:rsid w:val="0024698F"/>
    <w:rsid w:val="002476C2"/>
    <w:rsid w:val="002477D6"/>
    <w:rsid w:val="0025128E"/>
    <w:rsid w:val="00251737"/>
    <w:rsid w:val="0025302D"/>
    <w:rsid w:val="0025312B"/>
    <w:rsid w:val="00254C6C"/>
    <w:rsid w:val="00255BCB"/>
    <w:rsid w:val="00255F2E"/>
    <w:rsid w:val="002565D7"/>
    <w:rsid w:val="00256E73"/>
    <w:rsid w:val="00261971"/>
    <w:rsid w:val="002621B0"/>
    <w:rsid w:val="002625B5"/>
    <w:rsid w:val="00263583"/>
    <w:rsid w:val="00264897"/>
    <w:rsid w:val="00265E28"/>
    <w:rsid w:val="00265E92"/>
    <w:rsid w:val="00266E15"/>
    <w:rsid w:val="00270744"/>
    <w:rsid w:val="00270E16"/>
    <w:rsid w:val="0027130C"/>
    <w:rsid w:val="002713DE"/>
    <w:rsid w:val="002723FC"/>
    <w:rsid w:val="00272A26"/>
    <w:rsid w:val="0027309D"/>
    <w:rsid w:val="00273378"/>
    <w:rsid w:val="002739DE"/>
    <w:rsid w:val="0027452B"/>
    <w:rsid w:val="002773F5"/>
    <w:rsid w:val="00277C20"/>
    <w:rsid w:val="00281310"/>
    <w:rsid w:val="002825AD"/>
    <w:rsid w:val="002828B4"/>
    <w:rsid w:val="00283D00"/>
    <w:rsid w:val="00283EE1"/>
    <w:rsid w:val="002840F2"/>
    <w:rsid w:val="00284F37"/>
    <w:rsid w:val="00285A8B"/>
    <w:rsid w:val="00285D45"/>
    <w:rsid w:val="00286C17"/>
    <w:rsid w:val="0028715F"/>
    <w:rsid w:val="00287A6D"/>
    <w:rsid w:val="00287C14"/>
    <w:rsid w:val="0029003C"/>
    <w:rsid w:val="00290108"/>
    <w:rsid w:val="002901AA"/>
    <w:rsid w:val="00292B7F"/>
    <w:rsid w:val="00292D00"/>
    <w:rsid w:val="00293137"/>
    <w:rsid w:val="00293492"/>
    <w:rsid w:val="00294D0D"/>
    <w:rsid w:val="0029585A"/>
    <w:rsid w:val="0029617E"/>
    <w:rsid w:val="00296CE4"/>
    <w:rsid w:val="00297655"/>
    <w:rsid w:val="002A059A"/>
    <w:rsid w:val="002A40FB"/>
    <w:rsid w:val="002A47E0"/>
    <w:rsid w:val="002A4F5E"/>
    <w:rsid w:val="002A5A44"/>
    <w:rsid w:val="002B2B4E"/>
    <w:rsid w:val="002B4E40"/>
    <w:rsid w:val="002B5414"/>
    <w:rsid w:val="002B5812"/>
    <w:rsid w:val="002B5D81"/>
    <w:rsid w:val="002B601B"/>
    <w:rsid w:val="002B6360"/>
    <w:rsid w:val="002C1ABC"/>
    <w:rsid w:val="002C217B"/>
    <w:rsid w:val="002C287B"/>
    <w:rsid w:val="002C2BD0"/>
    <w:rsid w:val="002C2EF6"/>
    <w:rsid w:val="002C4D86"/>
    <w:rsid w:val="002C4E44"/>
    <w:rsid w:val="002C4FED"/>
    <w:rsid w:val="002C6148"/>
    <w:rsid w:val="002C69B4"/>
    <w:rsid w:val="002D01A4"/>
    <w:rsid w:val="002D0E31"/>
    <w:rsid w:val="002D13A2"/>
    <w:rsid w:val="002D1B93"/>
    <w:rsid w:val="002D2733"/>
    <w:rsid w:val="002D368F"/>
    <w:rsid w:val="002D38A1"/>
    <w:rsid w:val="002D3D8A"/>
    <w:rsid w:val="002D73C3"/>
    <w:rsid w:val="002D7558"/>
    <w:rsid w:val="002E0080"/>
    <w:rsid w:val="002E01EF"/>
    <w:rsid w:val="002E0E25"/>
    <w:rsid w:val="002E16CC"/>
    <w:rsid w:val="002E32B1"/>
    <w:rsid w:val="002E3C53"/>
    <w:rsid w:val="002E516F"/>
    <w:rsid w:val="002E52FD"/>
    <w:rsid w:val="002E60C1"/>
    <w:rsid w:val="002E6D4C"/>
    <w:rsid w:val="002E713D"/>
    <w:rsid w:val="002E799B"/>
    <w:rsid w:val="002F0695"/>
    <w:rsid w:val="002F081F"/>
    <w:rsid w:val="002F0ACF"/>
    <w:rsid w:val="002F0FC7"/>
    <w:rsid w:val="002F1149"/>
    <w:rsid w:val="002F26E9"/>
    <w:rsid w:val="002F3344"/>
    <w:rsid w:val="002F3D23"/>
    <w:rsid w:val="002F3FFC"/>
    <w:rsid w:val="002F534D"/>
    <w:rsid w:val="002F6BA1"/>
    <w:rsid w:val="002F6C2E"/>
    <w:rsid w:val="003003C3"/>
    <w:rsid w:val="0030391D"/>
    <w:rsid w:val="00305E2E"/>
    <w:rsid w:val="003074F1"/>
    <w:rsid w:val="00307E0C"/>
    <w:rsid w:val="0031076B"/>
    <w:rsid w:val="00310C16"/>
    <w:rsid w:val="003110E4"/>
    <w:rsid w:val="00311402"/>
    <w:rsid w:val="00312384"/>
    <w:rsid w:val="003137D3"/>
    <w:rsid w:val="003146CF"/>
    <w:rsid w:val="003149FC"/>
    <w:rsid w:val="0031551C"/>
    <w:rsid w:val="00315969"/>
    <w:rsid w:val="0031617F"/>
    <w:rsid w:val="00316ADB"/>
    <w:rsid w:val="00317375"/>
    <w:rsid w:val="00317484"/>
    <w:rsid w:val="00317EC3"/>
    <w:rsid w:val="0032079B"/>
    <w:rsid w:val="00320890"/>
    <w:rsid w:val="00320FC8"/>
    <w:rsid w:val="00323CC6"/>
    <w:rsid w:val="00324984"/>
    <w:rsid w:val="003250E2"/>
    <w:rsid w:val="00325BF7"/>
    <w:rsid w:val="00325E0D"/>
    <w:rsid w:val="00325FF0"/>
    <w:rsid w:val="00327CFA"/>
    <w:rsid w:val="003311AC"/>
    <w:rsid w:val="003315DB"/>
    <w:rsid w:val="00331EF3"/>
    <w:rsid w:val="003326E6"/>
    <w:rsid w:val="00332749"/>
    <w:rsid w:val="00333454"/>
    <w:rsid w:val="00333B76"/>
    <w:rsid w:val="003347F1"/>
    <w:rsid w:val="0033510D"/>
    <w:rsid w:val="00336D5F"/>
    <w:rsid w:val="003403DE"/>
    <w:rsid w:val="00342E31"/>
    <w:rsid w:val="00344002"/>
    <w:rsid w:val="00344078"/>
    <w:rsid w:val="00344717"/>
    <w:rsid w:val="003458D2"/>
    <w:rsid w:val="003475FE"/>
    <w:rsid w:val="00350579"/>
    <w:rsid w:val="0035192D"/>
    <w:rsid w:val="00351BE7"/>
    <w:rsid w:val="003522D6"/>
    <w:rsid w:val="00354D4F"/>
    <w:rsid w:val="00355C6C"/>
    <w:rsid w:val="00355FE8"/>
    <w:rsid w:val="003571D2"/>
    <w:rsid w:val="0035736C"/>
    <w:rsid w:val="00357571"/>
    <w:rsid w:val="003605B2"/>
    <w:rsid w:val="00360649"/>
    <w:rsid w:val="00360FFF"/>
    <w:rsid w:val="00361EAB"/>
    <w:rsid w:val="00362286"/>
    <w:rsid w:val="00363AF0"/>
    <w:rsid w:val="003640E8"/>
    <w:rsid w:val="003642D1"/>
    <w:rsid w:val="00364A69"/>
    <w:rsid w:val="00365085"/>
    <w:rsid w:val="00365852"/>
    <w:rsid w:val="00365BA2"/>
    <w:rsid w:val="003660F1"/>
    <w:rsid w:val="00367070"/>
    <w:rsid w:val="00367DAF"/>
    <w:rsid w:val="00370240"/>
    <w:rsid w:val="003750E0"/>
    <w:rsid w:val="0037612E"/>
    <w:rsid w:val="00380CFE"/>
    <w:rsid w:val="00380E8D"/>
    <w:rsid w:val="003813F4"/>
    <w:rsid w:val="00381663"/>
    <w:rsid w:val="003816C8"/>
    <w:rsid w:val="00382491"/>
    <w:rsid w:val="003847F9"/>
    <w:rsid w:val="00384E9D"/>
    <w:rsid w:val="00385CFB"/>
    <w:rsid w:val="00386E54"/>
    <w:rsid w:val="003870B4"/>
    <w:rsid w:val="00390326"/>
    <w:rsid w:val="00391AE4"/>
    <w:rsid w:val="0039299F"/>
    <w:rsid w:val="00392A7B"/>
    <w:rsid w:val="00393A1F"/>
    <w:rsid w:val="0039473D"/>
    <w:rsid w:val="0039596B"/>
    <w:rsid w:val="00395D1D"/>
    <w:rsid w:val="00396D7F"/>
    <w:rsid w:val="00397B13"/>
    <w:rsid w:val="003A0235"/>
    <w:rsid w:val="003A1098"/>
    <w:rsid w:val="003A11D3"/>
    <w:rsid w:val="003A2D06"/>
    <w:rsid w:val="003A4498"/>
    <w:rsid w:val="003A4E6F"/>
    <w:rsid w:val="003A5A5F"/>
    <w:rsid w:val="003A6216"/>
    <w:rsid w:val="003A692A"/>
    <w:rsid w:val="003A7754"/>
    <w:rsid w:val="003B0490"/>
    <w:rsid w:val="003B075C"/>
    <w:rsid w:val="003B1E56"/>
    <w:rsid w:val="003B1F13"/>
    <w:rsid w:val="003B773F"/>
    <w:rsid w:val="003C002E"/>
    <w:rsid w:val="003C0E29"/>
    <w:rsid w:val="003C30D0"/>
    <w:rsid w:val="003C34C3"/>
    <w:rsid w:val="003C4A94"/>
    <w:rsid w:val="003C4C57"/>
    <w:rsid w:val="003C5223"/>
    <w:rsid w:val="003C55AE"/>
    <w:rsid w:val="003C55BE"/>
    <w:rsid w:val="003C65FD"/>
    <w:rsid w:val="003C6CD9"/>
    <w:rsid w:val="003C75CA"/>
    <w:rsid w:val="003D114E"/>
    <w:rsid w:val="003D33D5"/>
    <w:rsid w:val="003D3538"/>
    <w:rsid w:val="003D4C25"/>
    <w:rsid w:val="003D6084"/>
    <w:rsid w:val="003D60F6"/>
    <w:rsid w:val="003D67B0"/>
    <w:rsid w:val="003D6874"/>
    <w:rsid w:val="003D7509"/>
    <w:rsid w:val="003E02FB"/>
    <w:rsid w:val="003E05E3"/>
    <w:rsid w:val="003E26DC"/>
    <w:rsid w:val="003E3EAF"/>
    <w:rsid w:val="003E47C6"/>
    <w:rsid w:val="003E5458"/>
    <w:rsid w:val="003E62FA"/>
    <w:rsid w:val="003E779A"/>
    <w:rsid w:val="003F0B2A"/>
    <w:rsid w:val="003F106C"/>
    <w:rsid w:val="003F1CCF"/>
    <w:rsid w:val="003F1F47"/>
    <w:rsid w:val="003F23BF"/>
    <w:rsid w:val="003F3A99"/>
    <w:rsid w:val="003F755A"/>
    <w:rsid w:val="00400773"/>
    <w:rsid w:val="00401685"/>
    <w:rsid w:val="0040190E"/>
    <w:rsid w:val="0040340F"/>
    <w:rsid w:val="00403BD4"/>
    <w:rsid w:val="00406A5D"/>
    <w:rsid w:val="00407F8E"/>
    <w:rsid w:val="00407FE0"/>
    <w:rsid w:val="00410D3A"/>
    <w:rsid w:val="0041139A"/>
    <w:rsid w:val="00411695"/>
    <w:rsid w:val="00412E01"/>
    <w:rsid w:val="00414466"/>
    <w:rsid w:val="00416B44"/>
    <w:rsid w:val="00417E3A"/>
    <w:rsid w:val="00422A9A"/>
    <w:rsid w:val="00422CD8"/>
    <w:rsid w:val="00422E30"/>
    <w:rsid w:val="0042505A"/>
    <w:rsid w:val="004258F8"/>
    <w:rsid w:val="00425A77"/>
    <w:rsid w:val="00427B0D"/>
    <w:rsid w:val="0043077B"/>
    <w:rsid w:val="00430EF9"/>
    <w:rsid w:val="004310AE"/>
    <w:rsid w:val="00431C53"/>
    <w:rsid w:val="00432822"/>
    <w:rsid w:val="00433453"/>
    <w:rsid w:val="004347EA"/>
    <w:rsid w:val="004362FB"/>
    <w:rsid w:val="00436CEF"/>
    <w:rsid w:val="004370A2"/>
    <w:rsid w:val="004376F2"/>
    <w:rsid w:val="004406A3"/>
    <w:rsid w:val="00440A62"/>
    <w:rsid w:val="0044317C"/>
    <w:rsid w:val="00445080"/>
    <w:rsid w:val="0044546C"/>
    <w:rsid w:val="004461E9"/>
    <w:rsid w:val="004477CC"/>
    <w:rsid w:val="00447FDC"/>
    <w:rsid w:val="00450445"/>
    <w:rsid w:val="0045144E"/>
    <w:rsid w:val="004519AB"/>
    <w:rsid w:val="00451CC3"/>
    <w:rsid w:val="00451DE0"/>
    <w:rsid w:val="004537D1"/>
    <w:rsid w:val="00453C52"/>
    <w:rsid w:val="0045623B"/>
    <w:rsid w:val="004564EF"/>
    <w:rsid w:val="0045693F"/>
    <w:rsid w:val="00456DCE"/>
    <w:rsid w:val="00456F54"/>
    <w:rsid w:val="004570E6"/>
    <w:rsid w:val="00460F61"/>
    <w:rsid w:val="00461113"/>
    <w:rsid w:val="00461704"/>
    <w:rsid w:val="00461C08"/>
    <w:rsid w:val="00463023"/>
    <w:rsid w:val="00463672"/>
    <w:rsid w:val="004637D1"/>
    <w:rsid w:val="00463910"/>
    <w:rsid w:val="004668F5"/>
    <w:rsid w:val="00466E00"/>
    <w:rsid w:val="00467D8F"/>
    <w:rsid w:val="00470F69"/>
    <w:rsid w:val="00471768"/>
    <w:rsid w:val="00472CE0"/>
    <w:rsid w:val="004738B8"/>
    <w:rsid w:val="00476280"/>
    <w:rsid w:val="0048248D"/>
    <w:rsid w:val="00483B1E"/>
    <w:rsid w:val="004857A8"/>
    <w:rsid w:val="00486C61"/>
    <w:rsid w:val="00486EF3"/>
    <w:rsid w:val="00486FC2"/>
    <w:rsid w:val="00487A2A"/>
    <w:rsid w:val="00487DF5"/>
    <w:rsid w:val="00492951"/>
    <w:rsid w:val="00492B3B"/>
    <w:rsid w:val="00494D71"/>
    <w:rsid w:val="004950A9"/>
    <w:rsid w:val="00495556"/>
    <w:rsid w:val="004A084A"/>
    <w:rsid w:val="004A185A"/>
    <w:rsid w:val="004A27C5"/>
    <w:rsid w:val="004A27FC"/>
    <w:rsid w:val="004A28E3"/>
    <w:rsid w:val="004A48D9"/>
    <w:rsid w:val="004A6AE9"/>
    <w:rsid w:val="004A7F88"/>
    <w:rsid w:val="004B1BBB"/>
    <w:rsid w:val="004B2B40"/>
    <w:rsid w:val="004B314B"/>
    <w:rsid w:val="004B3283"/>
    <w:rsid w:val="004B3CFD"/>
    <w:rsid w:val="004B482E"/>
    <w:rsid w:val="004B496B"/>
    <w:rsid w:val="004B5181"/>
    <w:rsid w:val="004B6731"/>
    <w:rsid w:val="004B7F60"/>
    <w:rsid w:val="004B7FE3"/>
    <w:rsid w:val="004C123C"/>
    <w:rsid w:val="004C1346"/>
    <w:rsid w:val="004C1535"/>
    <w:rsid w:val="004C1E9B"/>
    <w:rsid w:val="004C23F7"/>
    <w:rsid w:val="004C536B"/>
    <w:rsid w:val="004C57EC"/>
    <w:rsid w:val="004C622C"/>
    <w:rsid w:val="004C6D3F"/>
    <w:rsid w:val="004C6E93"/>
    <w:rsid w:val="004C6FE6"/>
    <w:rsid w:val="004C7286"/>
    <w:rsid w:val="004C7DA3"/>
    <w:rsid w:val="004D213B"/>
    <w:rsid w:val="004D2DC8"/>
    <w:rsid w:val="004D4843"/>
    <w:rsid w:val="004D4D0F"/>
    <w:rsid w:val="004D4F34"/>
    <w:rsid w:val="004D5397"/>
    <w:rsid w:val="004D5B75"/>
    <w:rsid w:val="004D5BB6"/>
    <w:rsid w:val="004D65B0"/>
    <w:rsid w:val="004D7570"/>
    <w:rsid w:val="004E1C5E"/>
    <w:rsid w:val="004E2712"/>
    <w:rsid w:val="004E2CF2"/>
    <w:rsid w:val="004E2F70"/>
    <w:rsid w:val="004E2FB1"/>
    <w:rsid w:val="004E341C"/>
    <w:rsid w:val="004E3FF1"/>
    <w:rsid w:val="004E4285"/>
    <w:rsid w:val="004E466B"/>
    <w:rsid w:val="004E5EB9"/>
    <w:rsid w:val="004E6AC1"/>
    <w:rsid w:val="004E7BDB"/>
    <w:rsid w:val="004F00A1"/>
    <w:rsid w:val="004F0B46"/>
    <w:rsid w:val="004F1048"/>
    <w:rsid w:val="004F1FF9"/>
    <w:rsid w:val="004F5864"/>
    <w:rsid w:val="004F5BB2"/>
    <w:rsid w:val="004F64B9"/>
    <w:rsid w:val="004F66D1"/>
    <w:rsid w:val="004F7E15"/>
    <w:rsid w:val="00500579"/>
    <w:rsid w:val="00501AD2"/>
    <w:rsid w:val="0050299B"/>
    <w:rsid w:val="005030A3"/>
    <w:rsid w:val="005049A9"/>
    <w:rsid w:val="00504D1E"/>
    <w:rsid w:val="0050602A"/>
    <w:rsid w:val="00506277"/>
    <w:rsid w:val="00507885"/>
    <w:rsid w:val="00507C21"/>
    <w:rsid w:val="00510D06"/>
    <w:rsid w:val="005111E0"/>
    <w:rsid w:val="00511C9E"/>
    <w:rsid w:val="0051224B"/>
    <w:rsid w:val="0051379D"/>
    <w:rsid w:val="00516BDC"/>
    <w:rsid w:val="0051737C"/>
    <w:rsid w:val="005177A0"/>
    <w:rsid w:val="00520EEB"/>
    <w:rsid w:val="00523956"/>
    <w:rsid w:val="0052447E"/>
    <w:rsid w:val="00524696"/>
    <w:rsid w:val="005247C1"/>
    <w:rsid w:val="00525B47"/>
    <w:rsid w:val="00527F3D"/>
    <w:rsid w:val="00530A3F"/>
    <w:rsid w:val="00530FAB"/>
    <w:rsid w:val="0053176C"/>
    <w:rsid w:val="00531A6A"/>
    <w:rsid w:val="005325B5"/>
    <w:rsid w:val="00535D91"/>
    <w:rsid w:val="00537C0D"/>
    <w:rsid w:val="00540144"/>
    <w:rsid w:val="00541098"/>
    <w:rsid w:val="005423FF"/>
    <w:rsid w:val="00542464"/>
    <w:rsid w:val="00542AC4"/>
    <w:rsid w:val="005438BD"/>
    <w:rsid w:val="005443C5"/>
    <w:rsid w:val="00544953"/>
    <w:rsid w:val="00544A01"/>
    <w:rsid w:val="00546AC3"/>
    <w:rsid w:val="00546D98"/>
    <w:rsid w:val="005471D8"/>
    <w:rsid w:val="005475E3"/>
    <w:rsid w:val="00547AED"/>
    <w:rsid w:val="005509D4"/>
    <w:rsid w:val="005511A8"/>
    <w:rsid w:val="00551C33"/>
    <w:rsid w:val="00552844"/>
    <w:rsid w:val="0055360A"/>
    <w:rsid w:val="005538EE"/>
    <w:rsid w:val="005542C0"/>
    <w:rsid w:val="00555186"/>
    <w:rsid w:val="005570F7"/>
    <w:rsid w:val="00557ADA"/>
    <w:rsid w:val="00561E8C"/>
    <w:rsid w:val="005622C1"/>
    <w:rsid w:val="0056333B"/>
    <w:rsid w:val="005633C2"/>
    <w:rsid w:val="005637C4"/>
    <w:rsid w:val="00563FEE"/>
    <w:rsid w:val="005644A7"/>
    <w:rsid w:val="005647DB"/>
    <w:rsid w:val="00565761"/>
    <w:rsid w:val="005657B2"/>
    <w:rsid w:val="0057102A"/>
    <w:rsid w:val="0057124A"/>
    <w:rsid w:val="00573388"/>
    <w:rsid w:val="00573A9D"/>
    <w:rsid w:val="00573CF7"/>
    <w:rsid w:val="00574066"/>
    <w:rsid w:val="00574C19"/>
    <w:rsid w:val="005768B4"/>
    <w:rsid w:val="0058088D"/>
    <w:rsid w:val="00580BAD"/>
    <w:rsid w:val="0058178B"/>
    <w:rsid w:val="005819BA"/>
    <w:rsid w:val="00581D34"/>
    <w:rsid w:val="00582571"/>
    <w:rsid w:val="00583F20"/>
    <w:rsid w:val="0058501F"/>
    <w:rsid w:val="00585C5B"/>
    <w:rsid w:val="00587ED4"/>
    <w:rsid w:val="00592013"/>
    <w:rsid w:val="00592016"/>
    <w:rsid w:val="005933F4"/>
    <w:rsid w:val="00593585"/>
    <w:rsid w:val="00594054"/>
    <w:rsid w:val="005943DC"/>
    <w:rsid w:val="00595055"/>
    <w:rsid w:val="00595A87"/>
    <w:rsid w:val="00595F42"/>
    <w:rsid w:val="0059639D"/>
    <w:rsid w:val="005A0CE3"/>
    <w:rsid w:val="005A1166"/>
    <w:rsid w:val="005A2144"/>
    <w:rsid w:val="005A2F1E"/>
    <w:rsid w:val="005A3E2F"/>
    <w:rsid w:val="005A4E43"/>
    <w:rsid w:val="005A5D4D"/>
    <w:rsid w:val="005A6E65"/>
    <w:rsid w:val="005B01ED"/>
    <w:rsid w:val="005B02A6"/>
    <w:rsid w:val="005B29B4"/>
    <w:rsid w:val="005B3668"/>
    <w:rsid w:val="005B3A54"/>
    <w:rsid w:val="005B3B49"/>
    <w:rsid w:val="005B3EA8"/>
    <w:rsid w:val="005B44ED"/>
    <w:rsid w:val="005B58B3"/>
    <w:rsid w:val="005B617E"/>
    <w:rsid w:val="005B69B1"/>
    <w:rsid w:val="005B6B85"/>
    <w:rsid w:val="005B6FCA"/>
    <w:rsid w:val="005C0513"/>
    <w:rsid w:val="005C1EF6"/>
    <w:rsid w:val="005C3256"/>
    <w:rsid w:val="005C353F"/>
    <w:rsid w:val="005C356F"/>
    <w:rsid w:val="005C3A90"/>
    <w:rsid w:val="005C4970"/>
    <w:rsid w:val="005C67B3"/>
    <w:rsid w:val="005C6B4E"/>
    <w:rsid w:val="005C7BC2"/>
    <w:rsid w:val="005D02D9"/>
    <w:rsid w:val="005D0456"/>
    <w:rsid w:val="005D09E4"/>
    <w:rsid w:val="005D0E68"/>
    <w:rsid w:val="005D0FE7"/>
    <w:rsid w:val="005D1FA8"/>
    <w:rsid w:val="005D30B4"/>
    <w:rsid w:val="005D46C1"/>
    <w:rsid w:val="005D7ABC"/>
    <w:rsid w:val="005E0A17"/>
    <w:rsid w:val="005E2C8B"/>
    <w:rsid w:val="005E2E72"/>
    <w:rsid w:val="005E33AD"/>
    <w:rsid w:val="005E3F7E"/>
    <w:rsid w:val="005E5059"/>
    <w:rsid w:val="005E51B5"/>
    <w:rsid w:val="005E6535"/>
    <w:rsid w:val="005E7BC5"/>
    <w:rsid w:val="005F0874"/>
    <w:rsid w:val="005F1F38"/>
    <w:rsid w:val="005F3CED"/>
    <w:rsid w:val="005F5001"/>
    <w:rsid w:val="005F647F"/>
    <w:rsid w:val="005F6894"/>
    <w:rsid w:val="005F6CE2"/>
    <w:rsid w:val="005F6D96"/>
    <w:rsid w:val="005F706A"/>
    <w:rsid w:val="0060089B"/>
    <w:rsid w:val="00602CE0"/>
    <w:rsid w:val="006059C8"/>
    <w:rsid w:val="00606DE7"/>
    <w:rsid w:val="00606F5B"/>
    <w:rsid w:val="00607483"/>
    <w:rsid w:val="006076E6"/>
    <w:rsid w:val="0061007C"/>
    <w:rsid w:val="00610E7C"/>
    <w:rsid w:val="0061253A"/>
    <w:rsid w:val="00612D11"/>
    <w:rsid w:val="006137BA"/>
    <w:rsid w:val="00614A17"/>
    <w:rsid w:val="00614B0F"/>
    <w:rsid w:val="00615FD9"/>
    <w:rsid w:val="0061675A"/>
    <w:rsid w:val="0061686B"/>
    <w:rsid w:val="0061784F"/>
    <w:rsid w:val="0062056D"/>
    <w:rsid w:val="006217C2"/>
    <w:rsid w:val="00621C38"/>
    <w:rsid w:val="00623E9C"/>
    <w:rsid w:val="00624877"/>
    <w:rsid w:val="00625341"/>
    <w:rsid w:val="00625746"/>
    <w:rsid w:val="00625BFA"/>
    <w:rsid w:val="00626578"/>
    <w:rsid w:val="00626965"/>
    <w:rsid w:val="00627796"/>
    <w:rsid w:val="00627A4C"/>
    <w:rsid w:val="00631697"/>
    <w:rsid w:val="006321A1"/>
    <w:rsid w:val="006322B1"/>
    <w:rsid w:val="00632506"/>
    <w:rsid w:val="0063390D"/>
    <w:rsid w:val="00635F3D"/>
    <w:rsid w:val="00637728"/>
    <w:rsid w:val="00640293"/>
    <w:rsid w:val="006404B0"/>
    <w:rsid w:val="006406E1"/>
    <w:rsid w:val="006408C7"/>
    <w:rsid w:val="006418E9"/>
    <w:rsid w:val="00641E14"/>
    <w:rsid w:val="00643FAC"/>
    <w:rsid w:val="00644BAB"/>
    <w:rsid w:val="006458F7"/>
    <w:rsid w:val="0064611D"/>
    <w:rsid w:val="00650FA0"/>
    <w:rsid w:val="006516D6"/>
    <w:rsid w:val="00651CCB"/>
    <w:rsid w:val="00653761"/>
    <w:rsid w:val="006541DC"/>
    <w:rsid w:val="0065475D"/>
    <w:rsid w:val="00654D8B"/>
    <w:rsid w:val="00656416"/>
    <w:rsid w:val="006567E1"/>
    <w:rsid w:val="00657332"/>
    <w:rsid w:val="0065758B"/>
    <w:rsid w:val="00657EF0"/>
    <w:rsid w:val="006606B1"/>
    <w:rsid w:val="00661C3E"/>
    <w:rsid w:val="00662A75"/>
    <w:rsid w:val="00662D42"/>
    <w:rsid w:val="00663BE0"/>
    <w:rsid w:val="00663FE9"/>
    <w:rsid w:val="0066548F"/>
    <w:rsid w:val="006655AD"/>
    <w:rsid w:val="00665894"/>
    <w:rsid w:val="00665E66"/>
    <w:rsid w:val="00667F21"/>
    <w:rsid w:val="00670BFC"/>
    <w:rsid w:val="00670CEF"/>
    <w:rsid w:val="00670FF4"/>
    <w:rsid w:val="00671529"/>
    <w:rsid w:val="00671B22"/>
    <w:rsid w:val="00671C3E"/>
    <w:rsid w:val="0067255D"/>
    <w:rsid w:val="006734D1"/>
    <w:rsid w:val="00673E67"/>
    <w:rsid w:val="006744AB"/>
    <w:rsid w:val="006758D8"/>
    <w:rsid w:val="00676016"/>
    <w:rsid w:val="006816DC"/>
    <w:rsid w:val="0068227D"/>
    <w:rsid w:val="006837C2"/>
    <w:rsid w:val="00683C60"/>
    <w:rsid w:val="00684776"/>
    <w:rsid w:val="00684DA1"/>
    <w:rsid w:val="00687811"/>
    <w:rsid w:val="00687864"/>
    <w:rsid w:val="0069047E"/>
    <w:rsid w:val="00690909"/>
    <w:rsid w:val="00691506"/>
    <w:rsid w:val="006935AC"/>
    <w:rsid w:val="006945CD"/>
    <w:rsid w:val="00697022"/>
    <w:rsid w:val="0069780E"/>
    <w:rsid w:val="00697BFD"/>
    <w:rsid w:val="006A155B"/>
    <w:rsid w:val="006A250A"/>
    <w:rsid w:val="006A3915"/>
    <w:rsid w:val="006A3F78"/>
    <w:rsid w:val="006A4AD7"/>
    <w:rsid w:val="006A5CA0"/>
    <w:rsid w:val="006A6F36"/>
    <w:rsid w:val="006B06C1"/>
    <w:rsid w:val="006B0DD5"/>
    <w:rsid w:val="006B0FFF"/>
    <w:rsid w:val="006B1495"/>
    <w:rsid w:val="006B15C2"/>
    <w:rsid w:val="006B1908"/>
    <w:rsid w:val="006B1AB7"/>
    <w:rsid w:val="006B3EB7"/>
    <w:rsid w:val="006B51E1"/>
    <w:rsid w:val="006C08F4"/>
    <w:rsid w:val="006C26AC"/>
    <w:rsid w:val="006C27B6"/>
    <w:rsid w:val="006C3101"/>
    <w:rsid w:val="006C4337"/>
    <w:rsid w:val="006C51E9"/>
    <w:rsid w:val="006C59C7"/>
    <w:rsid w:val="006C7B6C"/>
    <w:rsid w:val="006D01FB"/>
    <w:rsid w:val="006D0E83"/>
    <w:rsid w:val="006D1829"/>
    <w:rsid w:val="006D1C00"/>
    <w:rsid w:val="006D1EA0"/>
    <w:rsid w:val="006D2FE4"/>
    <w:rsid w:val="006D4D49"/>
    <w:rsid w:val="006D5C9C"/>
    <w:rsid w:val="006D7757"/>
    <w:rsid w:val="006E13C7"/>
    <w:rsid w:val="006E22EA"/>
    <w:rsid w:val="006E29BE"/>
    <w:rsid w:val="006E3DCC"/>
    <w:rsid w:val="006E47E9"/>
    <w:rsid w:val="006E5D35"/>
    <w:rsid w:val="006E6817"/>
    <w:rsid w:val="006E794B"/>
    <w:rsid w:val="006E79CF"/>
    <w:rsid w:val="006F0CBD"/>
    <w:rsid w:val="006F0FBA"/>
    <w:rsid w:val="006F117D"/>
    <w:rsid w:val="006F51B9"/>
    <w:rsid w:val="006F7FDE"/>
    <w:rsid w:val="00700A82"/>
    <w:rsid w:val="0070145B"/>
    <w:rsid w:val="00701F5D"/>
    <w:rsid w:val="00702963"/>
    <w:rsid w:val="00703679"/>
    <w:rsid w:val="007044A7"/>
    <w:rsid w:val="007046B3"/>
    <w:rsid w:val="0070526E"/>
    <w:rsid w:val="00706B44"/>
    <w:rsid w:val="007076EB"/>
    <w:rsid w:val="00710349"/>
    <w:rsid w:val="00712C8A"/>
    <w:rsid w:val="00712E73"/>
    <w:rsid w:val="007144AC"/>
    <w:rsid w:val="00715311"/>
    <w:rsid w:val="00715C7D"/>
    <w:rsid w:val="007160C9"/>
    <w:rsid w:val="007160DC"/>
    <w:rsid w:val="0071647D"/>
    <w:rsid w:val="007167E0"/>
    <w:rsid w:val="00717F57"/>
    <w:rsid w:val="00721622"/>
    <w:rsid w:val="007227E6"/>
    <w:rsid w:val="00724657"/>
    <w:rsid w:val="007247AC"/>
    <w:rsid w:val="007255A9"/>
    <w:rsid w:val="00730E13"/>
    <w:rsid w:val="0073196A"/>
    <w:rsid w:val="00732540"/>
    <w:rsid w:val="0073380E"/>
    <w:rsid w:val="00733BB9"/>
    <w:rsid w:val="00734576"/>
    <w:rsid w:val="0073503E"/>
    <w:rsid w:val="007410B6"/>
    <w:rsid w:val="007418FD"/>
    <w:rsid w:val="00741CA6"/>
    <w:rsid w:val="00741E45"/>
    <w:rsid w:val="00742EC4"/>
    <w:rsid w:val="007443DA"/>
    <w:rsid w:val="007447BF"/>
    <w:rsid w:val="00744BE4"/>
    <w:rsid w:val="00745D46"/>
    <w:rsid w:val="0074696A"/>
    <w:rsid w:val="00746F00"/>
    <w:rsid w:val="0075179F"/>
    <w:rsid w:val="00752881"/>
    <w:rsid w:val="0075295B"/>
    <w:rsid w:val="00753016"/>
    <w:rsid w:val="00753A83"/>
    <w:rsid w:val="00753B74"/>
    <w:rsid w:val="00754279"/>
    <w:rsid w:val="00754925"/>
    <w:rsid w:val="007557D2"/>
    <w:rsid w:val="0075608C"/>
    <w:rsid w:val="0076000B"/>
    <w:rsid w:val="007601C0"/>
    <w:rsid w:val="0076022D"/>
    <w:rsid w:val="00760714"/>
    <w:rsid w:val="0076073D"/>
    <w:rsid w:val="007611FB"/>
    <w:rsid w:val="00762CC2"/>
    <w:rsid w:val="00763AC5"/>
    <w:rsid w:val="00763CB8"/>
    <w:rsid w:val="007641D5"/>
    <w:rsid w:val="00765105"/>
    <w:rsid w:val="00766A71"/>
    <w:rsid w:val="00766B4E"/>
    <w:rsid w:val="00770A49"/>
    <w:rsid w:val="007714F6"/>
    <w:rsid w:val="00771A37"/>
    <w:rsid w:val="00771B40"/>
    <w:rsid w:val="00771E52"/>
    <w:rsid w:val="00772427"/>
    <w:rsid w:val="00773AA9"/>
    <w:rsid w:val="00773F18"/>
    <w:rsid w:val="0077415E"/>
    <w:rsid w:val="0077630C"/>
    <w:rsid w:val="00776CAC"/>
    <w:rsid w:val="007801A2"/>
    <w:rsid w:val="00780619"/>
    <w:rsid w:val="00781F63"/>
    <w:rsid w:val="00784365"/>
    <w:rsid w:val="00785178"/>
    <w:rsid w:val="00785F0E"/>
    <w:rsid w:val="00786BC8"/>
    <w:rsid w:val="007872BC"/>
    <w:rsid w:val="007879A7"/>
    <w:rsid w:val="007902C4"/>
    <w:rsid w:val="00792502"/>
    <w:rsid w:val="00792507"/>
    <w:rsid w:val="00792AD1"/>
    <w:rsid w:val="00793ACB"/>
    <w:rsid w:val="00793D24"/>
    <w:rsid w:val="0079505F"/>
    <w:rsid w:val="007950E5"/>
    <w:rsid w:val="007957C9"/>
    <w:rsid w:val="007A1157"/>
    <w:rsid w:val="007A1627"/>
    <w:rsid w:val="007A30C3"/>
    <w:rsid w:val="007A3594"/>
    <w:rsid w:val="007A3EB4"/>
    <w:rsid w:val="007A411A"/>
    <w:rsid w:val="007A456B"/>
    <w:rsid w:val="007A5032"/>
    <w:rsid w:val="007B1A13"/>
    <w:rsid w:val="007B21C9"/>
    <w:rsid w:val="007B3243"/>
    <w:rsid w:val="007B3C83"/>
    <w:rsid w:val="007B3CE0"/>
    <w:rsid w:val="007B4FD3"/>
    <w:rsid w:val="007B525C"/>
    <w:rsid w:val="007B54BB"/>
    <w:rsid w:val="007B5A0C"/>
    <w:rsid w:val="007B6D99"/>
    <w:rsid w:val="007B71B2"/>
    <w:rsid w:val="007B7B0A"/>
    <w:rsid w:val="007B7B0F"/>
    <w:rsid w:val="007B7EF4"/>
    <w:rsid w:val="007B7FD8"/>
    <w:rsid w:val="007C0335"/>
    <w:rsid w:val="007C1826"/>
    <w:rsid w:val="007C2210"/>
    <w:rsid w:val="007C2337"/>
    <w:rsid w:val="007C24D2"/>
    <w:rsid w:val="007C294C"/>
    <w:rsid w:val="007C2D41"/>
    <w:rsid w:val="007C4BC5"/>
    <w:rsid w:val="007C7DDF"/>
    <w:rsid w:val="007D070B"/>
    <w:rsid w:val="007D1F58"/>
    <w:rsid w:val="007D1F6E"/>
    <w:rsid w:val="007D2869"/>
    <w:rsid w:val="007D3046"/>
    <w:rsid w:val="007D36EA"/>
    <w:rsid w:val="007D3AFC"/>
    <w:rsid w:val="007D3D0A"/>
    <w:rsid w:val="007D58A4"/>
    <w:rsid w:val="007D6DBF"/>
    <w:rsid w:val="007D7B41"/>
    <w:rsid w:val="007E1787"/>
    <w:rsid w:val="007E1E29"/>
    <w:rsid w:val="007E34A6"/>
    <w:rsid w:val="007E6AC7"/>
    <w:rsid w:val="007E7BD0"/>
    <w:rsid w:val="007F00BA"/>
    <w:rsid w:val="007F0574"/>
    <w:rsid w:val="007F081A"/>
    <w:rsid w:val="007F400B"/>
    <w:rsid w:val="007F4219"/>
    <w:rsid w:val="007F45D6"/>
    <w:rsid w:val="007F61F5"/>
    <w:rsid w:val="007F6C0F"/>
    <w:rsid w:val="007F765D"/>
    <w:rsid w:val="0080229E"/>
    <w:rsid w:val="00803390"/>
    <w:rsid w:val="0080441C"/>
    <w:rsid w:val="008057D3"/>
    <w:rsid w:val="00812BD6"/>
    <w:rsid w:val="00813D74"/>
    <w:rsid w:val="00814033"/>
    <w:rsid w:val="00814665"/>
    <w:rsid w:val="00815F9E"/>
    <w:rsid w:val="008162EB"/>
    <w:rsid w:val="0081698B"/>
    <w:rsid w:val="008177CA"/>
    <w:rsid w:val="008200AC"/>
    <w:rsid w:val="008203EA"/>
    <w:rsid w:val="008214D8"/>
    <w:rsid w:val="00821A93"/>
    <w:rsid w:val="008227A3"/>
    <w:rsid w:val="00822830"/>
    <w:rsid w:val="008229CE"/>
    <w:rsid w:val="00823F2C"/>
    <w:rsid w:val="00824708"/>
    <w:rsid w:val="0082494D"/>
    <w:rsid w:val="00824976"/>
    <w:rsid w:val="008249E9"/>
    <w:rsid w:val="00825D0C"/>
    <w:rsid w:val="0082645C"/>
    <w:rsid w:val="00826920"/>
    <w:rsid w:val="00827E84"/>
    <w:rsid w:val="00830C49"/>
    <w:rsid w:val="008314E7"/>
    <w:rsid w:val="008322F6"/>
    <w:rsid w:val="00832F70"/>
    <w:rsid w:val="008337B2"/>
    <w:rsid w:val="0083427C"/>
    <w:rsid w:val="00836617"/>
    <w:rsid w:val="00837F9F"/>
    <w:rsid w:val="0084049C"/>
    <w:rsid w:val="00840A7B"/>
    <w:rsid w:val="00840B49"/>
    <w:rsid w:val="00840DBE"/>
    <w:rsid w:val="0084129A"/>
    <w:rsid w:val="00841727"/>
    <w:rsid w:val="00841AAC"/>
    <w:rsid w:val="00842390"/>
    <w:rsid w:val="00843616"/>
    <w:rsid w:val="008438C8"/>
    <w:rsid w:val="00844B16"/>
    <w:rsid w:val="00845AB1"/>
    <w:rsid w:val="00845BAB"/>
    <w:rsid w:val="00845C1D"/>
    <w:rsid w:val="00846238"/>
    <w:rsid w:val="00846FB4"/>
    <w:rsid w:val="008471A1"/>
    <w:rsid w:val="0084752A"/>
    <w:rsid w:val="00847BDD"/>
    <w:rsid w:val="00850C1A"/>
    <w:rsid w:val="008515EC"/>
    <w:rsid w:val="00851EA7"/>
    <w:rsid w:val="00853E16"/>
    <w:rsid w:val="00853F02"/>
    <w:rsid w:val="0085509C"/>
    <w:rsid w:val="00855834"/>
    <w:rsid w:val="00855D92"/>
    <w:rsid w:val="00855EE7"/>
    <w:rsid w:val="008561E4"/>
    <w:rsid w:val="00857D05"/>
    <w:rsid w:val="00857EAD"/>
    <w:rsid w:val="00860CF6"/>
    <w:rsid w:val="008614F4"/>
    <w:rsid w:val="00862BA7"/>
    <w:rsid w:val="00862D0F"/>
    <w:rsid w:val="008630B5"/>
    <w:rsid w:val="008660EF"/>
    <w:rsid w:val="00866FCB"/>
    <w:rsid w:val="0086701D"/>
    <w:rsid w:val="00867B8E"/>
    <w:rsid w:val="00870F40"/>
    <w:rsid w:val="00871B14"/>
    <w:rsid w:val="0087213D"/>
    <w:rsid w:val="00872391"/>
    <w:rsid w:val="00872475"/>
    <w:rsid w:val="00873650"/>
    <w:rsid w:val="008740E6"/>
    <w:rsid w:val="008747C0"/>
    <w:rsid w:val="00874FB0"/>
    <w:rsid w:val="00875162"/>
    <w:rsid w:val="00877401"/>
    <w:rsid w:val="00877606"/>
    <w:rsid w:val="008807CB"/>
    <w:rsid w:val="00880A15"/>
    <w:rsid w:val="00880CD6"/>
    <w:rsid w:val="00881126"/>
    <w:rsid w:val="00881420"/>
    <w:rsid w:val="00881CD8"/>
    <w:rsid w:val="0088206C"/>
    <w:rsid w:val="00882CBE"/>
    <w:rsid w:val="00884C0F"/>
    <w:rsid w:val="00884CBD"/>
    <w:rsid w:val="00884D54"/>
    <w:rsid w:val="00884EF4"/>
    <w:rsid w:val="00885207"/>
    <w:rsid w:val="008873AB"/>
    <w:rsid w:val="00887E46"/>
    <w:rsid w:val="0089166C"/>
    <w:rsid w:val="00892D9E"/>
    <w:rsid w:val="0089356D"/>
    <w:rsid w:val="00893812"/>
    <w:rsid w:val="00894515"/>
    <w:rsid w:val="00894593"/>
    <w:rsid w:val="00894BAF"/>
    <w:rsid w:val="00895033"/>
    <w:rsid w:val="008954B5"/>
    <w:rsid w:val="00895C9C"/>
    <w:rsid w:val="00895F58"/>
    <w:rsid w:val="00896280"/>
    <w:rsid w:val="0089693E"/>
    <w:rsid w:val="00897B68"/>
    <w:rsid w:val="008A123A"/>
    <w:rsid w:val="008A27A1"/>
    <w:rsid w:val="008A29B0"/>
    <w:rsid w:val="008A599E"/>
    <w:rsid w:val="008A5C43"/>
    <w:rsid w:val="008A6362"/>
    <w:rsid w:val="008A643A"/>
    <w:rsid w:val="008A6D9B"/>
    <w:rsid w:val="008A6F15"/>
    <w:rsid w:val="008A7002"/>
    <w:rsid w:val="008B009A"/>
    <w:rsid w:val="008B153E"/>
    <w:rsid w:val="008B1882"/>
    <w:rsid w:val="008B6CE3"/>
    <w:rsid w:val="008B7282"/>
    <w:rsid w:val="008B7CA0"/>
    <w:rsid w:val="008C0E10"/>
    <w:rsid w:val="008C2252"/>
    <w:rsid w:val="008C3009"/>
    <w:rsid w:val="008C3A03"/>
    <w:rsid w:val="008C4B7F"/>
    <w:rsid w:val="008C605D"/>
    <w:rsid w:val="008C6163"/>
    <w:rsid w:val="008C6D0B"/>
    <w:rsid w:val="008C6D1B"/>
    <w:rsid w:val="008C6E99"/>
    <w:rsid w:val="008D0405"/>
    <w:rsid w:val="008D0889"/>
    <w:rsid w:val="008D0DAD"/>
    <w:rsid w:val="008D2697"/>
    <w:rsid w:val="008D347C"/>
    <w:rsid w:val="008D36C7"/>
    <w:rsid w:val="008D450A"/>
    <w:rsid w:val="008D4576"/>
    <w:rsid w:val="008D6BA7"/>
    <w:rsid w:val="008D6D42"/>
    <w:rsid w:val="008D71BE"/>
    <w:rsid w:val="008E174D"/>
    <w:rsid w:val="008E2B98"/>
    <w:rsid w:val="008E2FB6"/>
    <w:rsid w:val="008E359F"/>
    <w:rsid w:val="008E5AB8"/>
    <w:rsid w:val="008E6B43"/>
    <w:rsid w:val="008E6CD9"/>
    <w:rsid w:val="008E72AF"/>
    <w:rsid w:val="008E79AF"/>
    <w:rsid w:val="008E7AF0"/>
    <w:rsid w:val="008E7B73"/>
    <w:rsid w:val="008F0160"/>
    <w:rsid w:val="008F03FA"/>
    <w:rsid w:val="008F056C"/>
    <w:rsid w:val="008F0D5D"/>
    <w:rsid w:val="008F1725"/>
    <w:rsid w:val="008F178B"/>
    <w:rsid w:val="008F1CAF"/>
    <w:rsid w:val="008F1DD5"/>
    <w:rsid w:val="008F2881"/>
    <w:rsid w:val="008F7510"/>
    <w:rsid w:val="0090014D"/>
    <w:rsid w:val="009007A7"/>
    <w:rsid w:val="00901191"/>
    <w:rsid w:val="00901FD2"/>
    <w:rsid w:val="00902333"/>
    <w:rsid w:val="00902FEE"/>
    <w:rsid w:val="009047D9"/>
    <w:rsid w:val="00904934"/>
    <w:rsid w:val="00905F45"/>
    <w:rsid w:val="009077C4"/>
    <w:rsid w:val="00907C18"/>
    <w:rsid w:val="009110D4"/>
    <w:rsid w:val="00915BDF"/>
    <w:rsid w:val="00915C4D"/>
    <w:rsid w:val="00915EB9"/>
    <w:rsid w:val="0091707D"/>
    <w:rsid w:val="00917E06"/>
    <w:rsid w:val="00922D69"/>
    <w:rsid w:val="00925C39"/>
    <w:rsid w:val="00926A7D"/>
    <w:rsid w:val="009315BB"/>
    <w:rsid w:val="00931B87"/>
    <w:rsid w:val="00931C8B"/>
    <w:rsid w:val="0093279E"/>
    <w:rsid w:val="009327BB"/>
    <w:rsid w:val="009340AC"/>
    <w:rsid w:val="00936AC8"/>
    <w:rsid w:val="009405FD"/>
    <w:rsid w:val="00940CE6"/>
    <w:rsid w:val="009416C2"/>
    <w:rsid w:val="00942B33"/>
    <w:rsid w:val="00943CDA"/>
    <w:rsid w:val="00943DDD"/>
    <w:rsid w:val="00944CB5"/>
    <w:rsid w:val="009469BF"/>
    <w:rsid w:val="00946AFF"/>
    <w:rsid w:val="00946CDD"/>
    <w:rsid w:val="0094774C"/>
    <w:rsid w:val="009479A7"/>
    <w:rsid w:val="0095111C"/>
    <w:rsid w:val="00952535"/>
    <w:rsid w:val="009532A2"/>
    <w:rsid w:val="00953E61"/>
    <w:rsid w:val="00954C9C"/>
    <w:rsid w:val="0095579F"/>
    <w:rsid w:val="00956315"/>
    <w:rsid w:val="0095658A"/>
    <w:rsid w:val="00956EA0"/>
    <w:rsid w:val="00957CCF"/>
    <w:rsid w:val="00961768"/>
    <w:rsid w:val="009617EA"/>
    <w:rsid w:val="00962337"/>
    <w:rsid w:val="00962C5C"/>
    <w:rsid w:val="0096344A"/>
    <w:rsid w:val="0096364C"/>
    <w:rsid w:val="0096409D"/>
    <w:rsid w:val="00964F13"/>
    <w:rsid w:val="009668F8"/>
    <w:rsid w:val="00966D26"/>
    <w:rsid w:val="009672B6"/>
    <w:rsid w:val="009673BC"/>
    <w:rsid w:val="0096781A"/>
    <w:rsid w:val="0097015A"/>
    <w:rsid w:val="0097080D"/>
    <w:rsid w:val="00971196"/>
    <w:rsid w:val="00971BD3"/>
    <w:rsid w:val="009728E6"/>
    <w:rsid w:val="00974A63"/>
    <w:rsid w:val="009762A3"/>
    <w:rsid w:val="00977C30"/>
    <w:rsid w:val="00977CEA"/>
    <w:rsid w:val="009801C4"/>
    <w:rsid w:val="009833C7"/>
    <w:rsid w:val="00983D78"/>
    <w:rsid w:val="00983E7B"/>
    <w:rsid w:val="00986848"/>
    <w:rsid w:val="00986D29"/>
    <w:rsid w:val="00986FDF"/>
    <w:rsid w:val="009873B2"/>
    <w:rsid w:val="0098752E"/>
    <w:rsid w:val="00990228"/>
    <w:rsid w:val="009907A2"/>
    <w:rsid w:val="00991D7F"/>
    <w:rsid w:val="009921C2"/>
    <w:rsid w:val="00992BE9"/>
    <w:rsid w:val="00993310"/>
    <w:rsid w:val="00993C34"/>
    <w:rsid w:val="009940E7"/>
    <w:rsid w:val="0099447D"/>
    <w:rsid w:val="009948DE"/>
    <w:rsid w:val="00994E1B"/>
    <w:rsid w:val="009954A7"/>
    <w:rsid w:val="009955E8"/>
    <w:rsid w:val="0099574E"/>
    <w:rsid w:val="009958C0"/>
    <w:rsid w:val="009963B0"/>
    <w:rsid w:val="00996671"/>
    <w:rsid w:val="00997227"/>
    <w:rsid w:val="009A1D6C"/>
    <w:rsid w:val="009A231E"/>
    <w:rsid w:val="009A2741"/>
    <w:rsid w:val="009A35E8"/>
    <w:rsid w:val="009A45A4"/>
    <w:rsid w:val="009A498E"/>
    <w:rsid w:val="009A76C1"/>
    <w:rsid w:val="009B0231"/>
    <w:rsid w:val="009B05CD"/>
    <w:rsid w:val="009B1293"/>
    <w:rsid w:val="009B3856"/>
    <w:rsid w:val="009B3DFB"/>
    <w:rsid w:val="009B4964"/>
    <w:rsid w:val="009B4B09"/>
    <w:rsid w:val="009B6CE8"/>
    <w:rsid w:val="009B7127"/>
    <w:rsid w:val="009B7E2F"/>
    <w:rsid w:val="009B7E8B"/>
    <w:rsid w:val="009C1847"/>
    <w:rsid w:val="009C2875"/>
    <w:rsid w:val="009C2D7B"/>
    <w:rsid w:val="009C41F0"/>
    <w:rsid w:val="009C70D9"/>
    <w:rsid w:val="009C7B76"/>
    <w:rsid w:val="009C7F38"/>
    <w:rsid w:val="009D0722"/>
    <w:rsid w:val="009D0D50"/>
    <w:rsid w:val="009D0E17"/>
    <w:rsid w:val="009D25DB"/>
    <w:rsid w:val="009D3C07"/>
    <w:rsid w:val="009D5DED"/>
    <w:rsid w:val="009E1ACB"/>
    <w:rsid w:val="009E2929"/>
    <w:rsid w:val="009E32F1"/>
    <w:rsid w:val="009E39A9"/>
    <w:rsid w:val="009E3CBD"/>
    <w:rsid w:val="009E420A"/>
    <w:rsid w:val="009E429B"/>
    <w:rsid w:val="009E6412"/>
    <w:rsid w:val="009E69A5"/>
    <w:rsid w:val="009F0FCD"/>
    <w:rsid w:val="009F165A"/>
    <w:rsid w:val="009F2ADE"/>
    <w:rsid w:val="009F2F40"/>
    <w:rsid w:val="009F3189"/>
    <w:rsid w:val="009F3B06"/>
    <w:rsid w:val="009F4EBF"/>
    <w:rsid w:val="009F5063"/>
    <w:rsid w:val="009F61B0"/>
    <w:rsid w:val="009F6D1A"/>
    <w:rsid w:val="009F7700"/>
    <w:rsid w:val="009F7CEB"/>
    <w:rsid w:val="009F7EDE"/>
    <w:rsid w:val="009F7EF1"/>
    <w:rsid w:val="00A00384"/>
    <w:rsid w:val="00A0358E"/>
    <w:rsid w:val="00A037D0"/>
    <w:rsid w:val="00A03937"/>
    <w:rsid w:val="00A03D0D"/>
    <w:rsid w:val="00A040B4"/>
    <w:rsid w:val="00A045DA"/>
    <w:rsid w:val="00A05384"/>
    <w:rsid w:val="00A065C8"/>
    <w:rsid w:val="00A115EC"/>
    <w:rsid w:val="00A11F6B"/>
    <w:rsid w:val="00A129AB"/>
    <w:rsid w:val="00A13376"/>
    <w:rsid w:val="00A13C41"/>
    <w:rsid w:val="00A1478B"/>
    <w:rsid w:val="00A154EE"/>
    <w:rsid w:val="00A1608A"/>
    <w:rsid w:val="00A163F8"/>
    <w:rsid w:val="00A17B61"/>
    <w:rsid w:val="00A17D34"/>
    <w:rsid w:val="00A203D3"/>
    <w:rsid w:val="00A20573"/>
    <w:rsid w:val="00A20696"/>
    <w:rsid w:val="00A2100A"/>
    <w:rsid w:val="00A23090"/>
    <w:rsid w:val="00A2450A"/>
    <w:rsid w:val="00A258FD"/>
    <w:rsid w:val="00A26786"/>
    <w:rsid w:val="00A26837"/>
    <w:rsid w:val="00A27A78"/>
    <w:rsid w:val="00A32541"/>
    <w:rsid w:val="00A33265"/>
    <w:rsid w:val="00A35214"/>
    <w:rsid w:val="00A35578"/>
    <w:rsid w:val="00A36394"/>
    <w:rsid w:val="00A3658D"/>
    <w:rsid w:val="00A40292"/>
    <w:rsid w:val="00A406F8"/>
    <w:rsid w:val="00A43A05"/>
    <w:rsid w:val="00A44360"/>
    <w:rsid w:val="00A449C1"/>
    <w:rsid w:val="00A454A2"/>
    <w:rsid w:val="00A4552A"/>
    <w:rsid w:val="00A47443"/>
    <w:rsid w:val="00A504D1"/>
    <w:rsid w:val="00A51E59"/>
    <w:rsid w:val="00A542A0"/>
    <w:rsid w:val="00A54894"/>
    <w:rsid w:val="00A54E35"/>
    <w:rsid w:val="00A557E3"/>
    <w:rsid w:val="00A56961"/>
    <w:rsid w:val="00A57232"/>
    <w:rsid w:val="00A5756B"/>
    <w:rsid w:val="00A57F91"/>
    <w:rsid w:val="00A60184"/>
    <w:rsid w:val="00A60646"/>
    <w:rsid w:val="00A60C37"/>
    <w:rsid w:val="00A62B8D"/>
    <w:rsid w:val="00A64787"/>
    <w:rsid w:val="00A647B7"/>
    <w:rsid w:val="00A65524"/>
    <w:rsid w:val="00A67655"/>
    <w:rsid w:val="00A71EC0"/>
    <w:rsid w:val="00A7217A"/>
    <w:rsid w:val="00A7241E"/>
    <w:rsid w:val="00A72D5E"/>
    <w:rsid w:val="00A73B1C"/>
    <w:rsid w:val="00A7441B"/>
    <w:rsid w:val="00A75857"/>
    <w:rsid w:val="00A76488"/>
    <w:rsid w:val="00A76FCD"/>
    <w:rsid w:val="00A77C51"/>
    <w:rsid w:val="00A82897"/>
    <w:rsid w:val="00A837C9"/>
    <w:rsid w:val="00A84E6F"/>
    <w:rsid w:val="00A86BF9"/>
    <w:rsid w:val="00A9001B"/>
    <w:rsid w:val="00A90457"/>
    <w:rsid w:val="00A91815"/>
    <w:rsid w:val="00A91CB7"/>
    <w:rsid w:val="00A92729"/>
    <w:rsid w:val="00A92C12"/>
    <w:rsid w:val="00A92DC5"/>
    <w:rsid w:val="00A933E2"/>
    <w:rsid w:val="00A93BDD"/>
    <w:rsid w:val="00A93F4F"/>
    <w:rsid w:val="00A954DD"/>
    <w:rsid w:val="00A96A12"/>
    <w:rsid w:val="00A96C92"/>
    <w:rsid w:val="00A96E9F"/>
    <w:rsid w:val="00A97592"/>
    <w:rsid w:val="00A97E4A"/>
    <w:rsid w:val="00AA01EC"/>
    <w:rsid w:val="00AA02F5"/>
    <w:rsid w:val="00AA09D2"/>
    <w:rsid w:val="00AA2750"/>
    <w:rsid w:val="00AA2B09"/>
    <w:rsid w:val="00AA4048"/>
    <w:rsid w:val="00AA6D88"/>
    <w:rsid w:val="00AA6DB2"/>
    <w:rsid w:val="00AA7633"/>
    <w:rsid w:val="00AB0CAE"/>
    <w:rsid w:val="00AB235D"/>
    <w:rsid w:val="00AB27A6"/>
    <w:rsid w:val="00AB3A6D"/>
    <w:rsid w:val="00AB3DF7"/>
    <w:rsid w:val="00AB431A"/>
    <w:rsid w:val="00AB49DC"/>
    <w:rsid w:val="00AB4A67"/>
    <w:rsid w:val="00AB4B20"/>
    <w:rsid w:val="00AC0181"/>
    <w:rsid w:val="00AC08C3"/>
    <w:rsid w:val="00AC1B73"/>
    <w:rsid w:val="00AC24C9"/>
    <w:rsid w:val="00AC38D7"/>
    <w:rsid w:val="00AC4CF6"/>
    <w:rsid w:val="00AC630B"/>
    <w:rsid w:val="00AC7EB3"/>
    <w:rsid w:val="00AD03D0"/>
    <w:rsid w:val="00AD0911"/>
    <w:rsid w:val="00AD1A37"/>
    <w:rsid w:val="00AD22EF"/>
    <w:rsid w:val="00AD2310"/>
    <w:rsid w:val="00AD38B3"/>
    <w:rsid w:val="00AD3A4C"/>
    <w:rsid w:val="00AD430E"/>
    <w:rsid w:val="00AD4FA2"/>
    <w:rsid w:val="00AD58DC"/>
    <w:rsid w:val="00AD71AC"/>
    <w:rsid w:val="00AD73C0"/>
    <w:rsid w:val="00AD7409"/>
    <w:rsid w:val="00AD7C83"/>
    <w:rsid w:val="00AE06B6"/>
    <w:rsid w:val="00AE13F3"/>
    <w:rsid w:val="00AE2545"/>
    <w:rsid w:val="00AE2976"/>
    <w:rsid w:val="00AE33C1"/>
    <w:rsid w:val="00AE3777"/>
    <w:rsid w:val="00AE386C"/>
    <w:rsid w:val="00AE3918"/>
    <w:rsid w:val="00AE640B"/>
    <w:rsid w:val="00AE74AB"/>
    <w:rsid w:val="00AE7F63"/>
    <w:rsid w:val="00AF0FAE"/>
    <w:rsid w:val="00AF113E"/>
    <w:rsid w:val="00AF3FB3"/>
    <w:rsid w:val="00AF49CF"/>
    <w:rsid w:val="00AF55A8"/>
    <w:rsid w:val="00AF566F"/>
    <w:rsid w:val="00AF7209"/>
    <w:rsid w:val="00B00ABA"/>
    <w:rsid w:val="00B0185E"/>
    <w:rsid w:val="00B019B4"/>
    <w:rsid w:val="00B026D4"/>
    <w:rsid w:val="00B032FD"/>
    <w:rsid w:val="00B03DBC"/>
    <w:rsid w:val="00B0482B"/>
    <w:rsid w:val="00B04EF7"/>
    <w:rsid w:val="00B0560E"/>
    <w:rsid w:val="00B05DA9"/>
    <w:rsid w:val="00B05ED4"/>
    <w:rsid w:val="00B061D9"/>
    <w:rsid w:val="00B06550"/>
    <w:rsid w:val="00B0704A"/>
    <w:rsid w:val="00B07CE5"/>
    <w:rsid w:val="00B1132D"/>
    <w:rsid w:val="00B1211E"/>
    <w:rsid w:val="00B12165"/>
    <w:rsid w:val="00B1259C"/>
    <w:rsid w:val="00B12BF2"/>
    <w:rsid w:val="00B13CA9"/>
    <w:rsid w:val="00B13DEA"/>
    <w:rsid w:val="00B14150"/>
    <w:rsid w:val="00B14784"/>
    <w:rsid w:val="00B14877"/>
    <w:rsid w:val="00B14FEB"/>
    <w:rsid w:val="00B15024"/>
    <w:rsid w:val="00B16278"/>
    <w:rsid w:val="00B16B07"/>
    <w:rsid w:val="00B17E7A"/>
    <w:rsid w:val="00B20C82"/>
    <w:rsid w:val="00B21829"/>
    <w:rsid w:val="00B248F9"/>
    <w:rsid w:val="00B25D91"/>
    <w:rsid w:val="00B25DBF"/>
    <w:rsid w:val="00B26770"/>
    <w:rsid w:val="00B267C4"/>
    <w:rsid w:val="00B26A3E"/>
    <w:rsid w:val="00B26B10"/>
    <w:rsid w:val="00B26CB1"/>
    <w:rsid w:val="00B26D37"/>
    <w:rsid w:val="00B26E1A"/>
    <w:rsid w:val="00B2760A"/>
    <w:rsid w:val="00B27BD9"/>
    <w:rsid w:val="00B30EBD"/>
    <w:rsid w:val="00B318A2"/>
    <w:rsid w:val="00B31E4B"/>
    <w:rsid w:val="00B33867"/>
    <w:rsid w:val="00B40853"/>
    <w:rsid w:val="00B418E6"/>
    <w:rsid w:val="00B43251"/>
    <w:rsid w:val="00B43D36"/>
    <w:rsid w:val="00B445E5"/>
    <w:rsid w:val="00B452BE"/>
    <w:rsid w:val="00B46236"/>
    <w:rsid w:val="00B47700"/>
    <w:rsid w:val="00B47A56"/>
    <w:rsid w:val="00B47D57"/>
    <w:rsid w:val="00B51803"/>
    <w:rsid w:val="00B52304"/>
    <w:rsid w:val="00B525A8"/>
    <w:rsid w:val="00B52BAE"/>
    <w:rsid w:val="00B53631"/>
    <w:rsid w:val="00B54073"/>
    <w:rsid w:val="00B54154"/>
    <w:rsid w:val="00B54249"/>
    <w:rsid w:val="00B550A5"/>
    <w:rsid w:val="00B55E79"/>
    <w:rsid w:val="00B57A98"/>
    <w:rsid w:val="00B61B4A"/>
    <w:rsid w:val="00B62F61"/>
    <w:rsid w:val="00B63B5D"/>
    <w:rsid w:val="00B6523F"/>
    <w:rsid w:val="00B658E3"/>
    <w:rsid w:val="00B65E8B"/>
    <w:rsid w:val="00B67A29"/>
    <w:rsid w:val="00B67C27"/>
    <w:rsid w:val="00B71249"/>
    <w:rsid w:val="00B71740"/>
    <w:rsid w:val="00B7176E"/>
    <w:rsid w:val="00B73914"/>
    <w:rsid w:val="00B73F1B"/>
    <w:rsid w:val="00B740B6"/>
    <w:rsid w:val="00B74914"/>
    <w:rsid w:val="00B7558A"/>
    <w:rsid w:val="00B76CFA"/>
    <w:rsid w:val="00B770E2"/>
    <w:rsid w:val="00B77CDA"/>
    <w:rsid w:val="00B80BBF"/>
    <w:rsid w:val="00B80C4E"/>
    <w:rsid w:val="00B80F07"/>
    <w:rsid w:val="00B82013"/>
    <w:rsid w:val="00B8353C"/>
    <w:rsid w:val="00B83AF7"/>
    <w:rsid w:val="00B83F13"/>
    <w:rsid w:val="00B854D3"/>
    <w:rsid w:val="00B858D0"/>
    <w:rsid w:val="00B85BDE"/>
    <w:rsid w:val="00B86E5F"/>
    <w:rsid w:val="00B90884"/>
    <w:rsid w:val="00B92D11"/>
    <w:rsid w:val="00B93D8C"/>
    <w:rsid w:val="00B9405B"/>
    <w:rsid w:val="00B94AE8"/>
    <w:rsid w:val="00B94BC8"/>
    <w:rsid w:val="00B95294"/>
    <w:rsid w:val="00B953C6"/>
    <w:rsid w:val="00B95CF1"/>
    <w:rsid w:val="00B966D6"/>
    <w:rsid w:val="00BA0402"/>
    <w:rsid w:val="00BA0C02"/>
    <w:rsid w:val="00BA0C27"/>
    <w:rsid w:val="00BA1E3C"/>
    <w:rsid w:val="00BA247C"/>
    <w:rsid w:val="00BA2C4A"/>
    <w:rsid w:val="00BA3309"/>
    <w:rsid w:val="00BA36EB"/>
    <w:rsid w:val="00BA4126"/>
    <w:rsid w:val="00BA416E"/>
    <w:rsid w:val="00BA5596"/>
    <w:rsid w:val="00BA63FD"/>
    <w:rsid w:val="00BA64DE"/>
    <w:rsid w:val="00BA76BD"/>
    <w:rsid w:val="00BB1C0E"/>
    <w:rsid w:val="00BB4EA9"/>
    <w:rsid w:val="00BB668E"/>
    <w:rsid w:val="00BB6E77"/>
    <w:rsid w:val="00BC0700"/>
    <w:rsid w:val="00BC1ED7"/>
    <w:rsid w:val="00BC362B"/>
    <w:rsid w:val="00BC3666"/>
    <w:rsid w:val="00BC3C74"/>
    <w:rsid w:val="00BC408F"/>
    <w:rsid w:val="00BC5CBE"/>
    <w:rsid w:val="00BC7293"/>
    <w:rsid w:val="00BD0AB2"/>
    <w:rsid w:val="00BD1F3B"/>
    <w:rsid w:val="00BD227B"/>
    <w:rsid w:val="00BD2608"/>
    <w:rsid w:val="00BD2EE7"/>
    <w:rsid w:val="00BD2FB9"/>
    <w:rsid w:val="00BD386C"/>
    <w:rsid w:val="00BD3936"/>
    <w:rsid w:val="00BD3E53"/>
    <w:rsid w:val="00BD4230"/>
    <w:rsid w:val="00BD43D0"/>
    <w:rsid w:val="00BD4DEA"/>
    <w:rsid w:val="00BD4E58"/>
    <w:rsid w:val="00BD51BC"/>
    <w:rsid w:val="00BE14CB"/>
    <w:rsid w:val="00BE173D"/>
    <w:rsid w:val="00BE1C1F"/>
    <w:rsid w:val="00BE23A7"/>
    <w:rsid w:val="00BE2504"/>
    <w:rsid w:val="00BE2DA1"/>
    <w:rsid w:val="00BE2E6D"/>
    <w:rsid w:val="00BE3368"/>
    <w:rsid w:val="00BE39EF"/>
    <w:rsid w:val="00BE5945"/>
    <w:rsid w:val="00BE59E0"/>
    <w:rsid w:val="00BE5FC5"/>
    <w:rsid w:val="00BF0034"/>
    <w:rsid w:val="00BF0568"/>
    <w:rsid w:val="00BF0FDE"/>
    <w:rsid w:val="00BF155F"/>
    <w:rsid w:val="00BF15C3"/>
    <w:rsid w:val="00BF183D"/>
    <w:rsid w:val="00BF1CAF"/>
    <w:rsid w:val="00BF1DF5"/>
    <w:rsid w:val="00BF2F9C"/>
    <w:rsid w:val="00BF4C9A"/>
    <w:rsid w:val="00C00245"/>
    <w:rsid w:val="00C00348"/>
    <w:rsid w:val="00C00E40"/>
    <w:rsid w:val="00C00E53"/>
    <w:rsid w:val="00C01B1B"/>
    <w:rsid w:val="00C02D9F"/>
    <w:rsid w:val="00C04F73"/>
    <w:rsid w:val="00C05A48"/>
    <w:rsid w:val="00C060BA"/>
    <w:rsid w:val="00C0653C"/>
    <w:rsid w:val="00C067C3"/>
    <w:rsid w:val="00C069CF"/>
    <w:rsid w:val="00C06CD3"/>
    <w:rsid w:val="00C07354"/>
    <w:rsid w:val="00C07A64"/>
    <w:rsid w:val="00C10FF2"/>
    <w:rsid w:val="00C1138A"/>
    <w:rsid w:val="00C11CFD"/>
    <w:rsid w:val="00C11E16"/>
    <w:rsid w:val="00C12C1C"/>
    <w:rsid w:val="00C13077"/>
    <w:rsid w:val="00C146F2"/>
    <w:rsid w:val="00C15D14"/>
    <w:rsid w:val="00C1632C"/>
    <w:rsid w:val="00C17F93"/>
    <w:rsid w:val="00C20D2A"/>
    <w:rsid w:val="00C231E4"/>
    <w:rsid w:val="00C23478"/>
    <w:rsid w:val="00C263D9"/>
    <w:rsid w:val="00C265C9"/>
    <w:rsid w:val="00C31C44"/>
    <w:rsid w:val="00C32745"/>
    <w:rsid w:val="00C32EC2"/>
    <w:rsid w:val="00C32F22"/>
    <w:rsid w:val="00C330FD"/>
    <w:rsid w:val="00C33CA7"/>
    <w:rsid w:val="00C341C4"/>
    <w:rsid w:val="00C35359"/>
    <w:rsid w:val="00C37454"/>
    <w:rsid w:val="00C37B2B"/>
    <w:rsid w:val="00C407BE"/>
    <w:rsid w:val="00C413A9"/>
    <w:rsid w:val="00C41CBF"/>
    <w:rsid w:val="00C42015"/>
    <w:rsid w:val="00C433CC"/>
    <w:rsid w:val="00C447B6"/>
    <w:rsid w:val="00C45669"/>
    <w:rsid w:val="00C459A6"/>
    <w:rsid w:val="00C462A7"/>
    <w:rsid w:val="00C5178F"/>
    <w:rsid w:val="00C5227F"/>
    <w:rsid w:val="00C547F6"/>
    <w:rsid w:val="00C54B42"/>
    <w:rsid w:val="00C55CE9"/>
    <w:rsid w:val="00C5665F"/>
    <w:rsid w:val="00C57CB3"/>
    <w:rsid w:val="00C61073"/>
    <w:rsid w:val="00C61D70"/>
    <w:rsid w:val="00C628B4"/>
    <w:rsid w:val="00C63271"/>
    <w:rsid w:val="00C6434C"/>
    <w:rsid w:val="00C66077"/>
    <w:rsid w:val="00C66490"/>
    <w:rsid w:val="00C66A46"/>
    <w:rsid w:val="00C67233"/>
    <w:rsid w:val="00C672EA"/>
    <w:rsid w:val="00C676DD"/>
    <w:rsid w:val="00C70F12"/>
    <w:rsid w:val="00C72624"/>
    <w:rsid w:val="00C72900"/>
    <w:rsid w:val="00C73C6E"/>
    <w:rsid w:val="00C75DE1"/>
    <w:rsid w:val="00C761E6"/>
    <w:rsid w:val="00C76EE5"/>
    <w:rsid w:val="00C8018B"/>
    <w:rsid w:val="00C806F7"/>
    <w:rsid w:val="00C811A4"/>
    <w:rsid w:val="00C8151A"/>
    <w:rsid w:val="00C8176B"/>
    <w:rsid w:val="00C82326"/>
    <w:rsid w:val="00C823AC"/>
    <w:rsid w:val="00C82D59"/>
    <w:rsid w:val="00C82DCD"/>
    <w:rsid w:val="00C83440"/>
    <w:rsid w:val="00C83888"/>
    <w:rsid w:val="00C84DE2"/>
    <w:rsid w:val="00C86148"/>
    <w:rsid w:val="00C865AC"/>
    <w:rsid w:val="00C86AE4"/>
    <w:rsid w:val="00C8770E"/>
    <w:rsid w:val="00C90B71"/>
    <w:rsid w:val="00C91532"/>
    <w:rsid w:val="00C91734"/>
    <w:rsid w:val="00C936D6"/>
    <w:rsid w:val="00C9434C"/>
    <w:rsid w:val="00C94546"/>
    <w:rsid w:val="00C96AEE"/>
    <w:rsid w:val="00C96F75"/>
    <w:rsid w:val="00C975BE"/>
    <w:rsid w:val="00C97692"/>
    <w:rsid w:val="00CA07C4"/>
    <w:rsid w:val="00CA2474"/>
    <w:rsid w:val="00CA24F5"/>
    <w:rsid w:val="00CA3ABC"/>
    <w:rsid w:val="00CA47A7"/>
    <w:rsid w:val="00CA4C88"/>
    <w:rsid w:val="00CA4D6D"/>
    <w:rsid w:val="00CA4E6C"/>
    <w:rsid w:val="00CA770C"/>
    <w:rsid w:val="00CA7BBC"/>
    <w:rsid w:val="00CB0B1A"/>
    <w:rsid w:val="00CB0D57"/>
    <w:rsid w:val="00CB0E9E"/>
    <w:rsid w:val="00CB30EC"/>
    <w:rsid w:val="00CB3108"/>
    <w:rsid w:val="00CB3B51"/>
    <w:rsid w:val="00CB3E00"/>
    <w:rsid w:val="00CB45BD"/>
    <w:rsid w:val="00CB67FF"/>
    <w:rsid w:val="00CB6E87"/>
    <w:rsid w:val="00CC08DC"/>
    <w:rsid w:val="00CC0A52"/>
    <w:rsid w:val="00CC0EBC"/>
    <w:rsid w:val="00CC1217"/>
    <w:rsid w:val="00CC127D"/>
    <w:rsid w:val="00CC165F"/>
    <w:rsid w:val="00CC1868"/>
    <w:rsid w:val="00CC1893"/>
    <w:rsid w:val="00CC1D46"/>
    <w:rsid w:val="00CC1F90"/>
    <w:rsid w:val="00CC21E3"/>
    <w:rsid w:val="00CC2F61"/>
    <w:rsid w:val="00CC55BB"/>
    <w:rsid w:val="00CC563A"/>
    <w:rsid w:val="00CC578A"/>
    <w:rsid w:val="00CC7865"/>
    <w:rsid w:val="00CC7F57"/>
    <w:rsid w:val="00CD0034"/>
    <w:rsid w:val="00CD1184"/>
    <w:rsid w:val="00CD12B2"/>
    <w:rsid w:val="00CD21E9"/>
    <w:rsid w:val="00CD2750"/>
    <w:rsid w:val="00CD28F3"/>
    <w:rsid w:val="00CD3182"/>
    <w:rsid w:val="00CD3CDD"/>
    <w:rsid w:val="00CD444D"/>
    <w:rsid w:val="00CD44B4"/>
    <w:rsid w:val="00CD6BE4"/>
    <w:rsid w:val="00CE03AF"/>
    <w:rsid w:val="00CE0CDA"/>
    <w:rsid w:val="00CE28D5"/>
    <w:rsid w:val="00CE2CE0"/>
    <w:rsid w:val="00CE3888"/>
    <w:rsid w:val="00CE59A4"/>
    <w:rsid w:val="00CE5A2E"/>
    <w:rsid w:val="00CE5BFD"/>
    <w:rsid w:val="00CE6A18"/>
    <w:rsid w:val="00CE76F8"/>
    <w:rsid w:val="00CF145A"/>
    <w:rsid w:val="00CF20DC"/>
    <w:rsid w:val="00CF3D31"/>
    <w:rsid w:val="00CF49B4"/>
    <w:rsid w:val="00CF4CC1"/>
    <w:rsid w:val="00CF631C"/>
    <w:rsid w:val="00CF6334"/>
    <w:rsid w:val="00CF7950"/>
    <w:rsid w:val="00CF7ACE"/>
    <w:rsid w:val="00CF7CDA"/>
    <w:rsid w:val="00D01555"/>
    <w:rsid w:val="00D02AE7"/>
    <w:rsid w:val="00D032FB"/>
    <w:rsid w:val="00D03B5B"/>
    <w:rsid w:val="00D04FD6"/>
    <w:rsid w:val="00D07275"/>
    <w:rsid w:val="00D10F0E"/>
    <w:rsid w:val="00D117D7"/>
    <w:rsid w:val="00D11A95"/>
    <w:rsid w:val="00D11E99"/>
    <w:rsid w:val="00D1355A"/>
    <w:rsid w:val="00D13963"/>
    <w:rsid w:val="00D13D4C"/>
    <w:rsid w:val="00D14535"/>
    <w:rsid w:val="00D148C7"/>
    <w:rsid w:val="00D14A92"/>
    <w:rsid w:val="00D15B5B"/>
    <w:rsid w:val="00D15D31"/>
    <w:rsid w:val="00D1659F"/>
    <w:rsid w:val="00D1677F"/>
    <w:rsid w:val="00D207C9"/>
    <w:rsid w:val="00D207FE"/>
    <w:rsid w:val="00D20C83"/>
    <w:rsid w:val="00D212E6"/>
    <w:rsid w:val="00D21502"/>
    <w:rsid w:val="00D21916"/>
    <w:rsid w:val="00D23033"/>
    <w:rsid w:val="00D24D21"/>
    <w:rsid w:val="00D25903"/>
    <w:rsid w:val="00D25DAA"/>
    <w:rsid w:val="00D27DB9"/>
    <w:rsid w:val="00D27E7F"/>
    <w:rsid w:val="00D306D6"/>
    <w:rsid w:val="00D30E5B"/>
    <w:rsid w:val="00D31550"/>
    <w:rsid w:val="00D316C2"/>
    <w:rsid w:val="00D31859"/>
    <w:rsid w:val="00D31CC6"/>
    <w:rsid w:val="00D3255C"/>
    <w:rsid w:val="00D332E8"/>
    <w:rsid w:val="00D33BB7"/>
    <w:rsid w:val="00D33C11"/>
    <w:rsid w:val="00D34ED9"/>
    <w:rsid w:val="00D351F1"/>
    <w:rsid w:val="00D36AD5"/>
    <w:rsid w:val="00D376F6"/>
    <w:rsid w:val="00D37A24"/>
    <w:rsid w:val="00D411A2"/>
    <w:rsid w:val="00D420D1"/>
    <w:rsid w:val="00D430C5"/>
    <w:rsid w:val="00D43735"/>
    <w:rsid w:val="00D447FB"/>
    <w:rsid w:val="00D44C2E"/>
    <w:rsid w:val="00D45FCF"/>
    <w:rsid w:val="00D46675"/>
    <w:rsid w:val="00D4762E"/>
    <w:rsid w:val="00D47FD4"/>
    <w:rsid w:val="00D51779"/>
    <w:rsid w:val="00D52549"/>
    <w:rsid w:val="00D52F10"/>
    <w:rsid w:val="00D53054"/>
    <w:rsid w:val="00D531FD"/>
    <w:rsid w:val="00D54261"/>
    <w:rsid w:val="00D54B25"/>
    <w:rsid w:val="00D556E6"/>
    <w:rsid w:val="00D5586A"/>
    <w:rsid w:val="00D55B0F"/>
    <w:rsid w:val="00D6066C"/>
    <w:rsid w:val="00D60D1C"/>
    <w:rsid w:val="00D6164D"/>
    <w:rsid w:val="00D61AA3"/>
    <w:rsid w:val="00D61D9A"/>
    <w:rsid w:val="00D6266B"/>
    <w:rsid w:val="00D62EE4"/>
    <w:rsid w:val="00D64989"/>
    <w:rsid w:val="00D66855"/>
    <w:rsid w:val="00D66C23"/>
    <w:rsid w:val="00D673EE"/>
    <w:rsid w:val="00D67501"/>
    <w:rsid w:val="00D6759D"/>
    <w:rsid w:val="00D6780A"/>
    <w:rsid w:val="00D679A4"/>
    <w:rsid w:val="00D7003D"/>
    <w:rsid w:val="00D70697"/>
    <w:rsid w:val="00D70B8D"/>
    <w:rsid w:val="00D710AD"/>
    <w:rsid w:val="00D72109"/>
    <w:rsid w:val="00D724AC"/>
    <w:rsid w:val="00D72E0B"/>
    <w:rsid w:val="00D72F37"/>
    <w:rsid w:val="00D7339F"/>
    <w:rsid w:val="00D7488F"/>
    <w:rsid w:val="00D74A85"/>
    <w:rsid w:val="00D7533C"/>
    <w:rsid w:val="00D75748"/>
    <w:rsid w:val="00D766A4"/>
    <w:rsid w:val="00D76CD8"/>
    <w:rsid w:val="00D77A67"/>
    <w:rsid w:val="00D802F4"/>
    <w:rsid w:val="00D8083F"/>
    <w:rsid w:val="00D80E4E"/>
    <w:rsid w:val="00D81B28"/>
    <w:rsid w:val="00D81B73"/>
    <w:rsid w:val="00D82353"/>
    <w:rsid w:val="00D830A9"/>
    <w:rsid w:val="00D83A93"/>
    <w:rsid w:val="00D8547D"/>
    <w:rsid w:val="00D85D4F"/>
    <w:rsid w:val="00D91A4D"/>
    <w:rsid w:val="00D91F6E"/>
    <w:rsid w:val="00D92B37"/>
    <w:rsid w:val="00D9622B"/>
    <w:rsid w:val="00D970CE"/>
    <w:rsid w:val="00DA0312"/>
    <w:rsid w:val="00DA18C9"/>
    <w:rsid w:val="00DA2002"/>
    <w:rsid w:val="00DA42CF"/>
    <w:rsid w:val="00DA48EB"/>
    <w:rsid w:val="00DA4F56"/>
    <w:rsid w:val="00DA569E"/>
    <w:rsid w:val="00DA5D7D"/>
    <w:rsid w:val="00DA64B5"/>
    <w:rsid w:val="00DA65C6"/>
    <w:rsid w:val="00DA6FB9"/>
    <w:rsid w:val="00DA7019"/>
    <w:rsid w:val="00DB0133"/>
    <w:rsid w:val="00DB0BA9"/>
    <w:rsid w:val="00DB10A4"/>
    <w:rsid w:val="00DB213A"/>
    <w:rsid w:val="00DB4E09"/>
    <w:rsid w:val="00DB54F6"/>
    <w:rsid w:val="00DB6FBA"/>
    <w:rsid w:val="00DB73E6"/>
    <w:rsid w:val="00DB754A"/>
    <w:rsid w:val="00DC03B5"/>
    <w:rsid w:val="00DC1ECB"/>
    <w:rsid w:val="00DC31AA"/>
    <w:rsid w:val="00DC374E"/>
    <w:rsid w:val="00DC4A12"/>
    <w:rsid w:val="00DC59FE"/>
    <w:rsid w:val="00DC6FFA"/>
    <w:rsid w:val="00DD07B1"/>
    <w:rsid w:val="00DD0F60"/>
    <w:rsid w:val="00DD1714"/>
    <w:rsid w:val="00DD4595"/>
    <w:rsid w:val="00DD4903"/>
    <w:rsid w:val="00DD4C6A"/>
    <w:rsid w:val="00DD7C60"/>
    <w:rsid w:val="00DE17A7"/>
    <w:rsid w:val="00DE47CA"/>
    <w:rsid w:val="00DE5367"/>
    <w:rsid w:val="00DE6075"/>
    <w:rsid w:val="00DE6A51"/>
    <w:rsid w:val="00DE7E6A"/>
    <w:rsid w:val="00DF3DF9"/>
    <w:rsid w:val="00DF577A"/>
    <w:rsid w:val="00DF787F"/>
    <w:rsid w:val="00E0113D"/>
    <w:rsid w:val="00E0135A"/>
    <w:rsid w:val="00E01749"/>
    <w:rsid w:val="00E018B5"/>
    <w:rsid w:val="00E02624"/>
    <w:rsid w:val="00E029A0"/>
    <w:rsid w:val="00E03B51"/>
    <w:rsid w:val="00E05D0A"/>
    <w:rsid w:val="00E06168"/>
    <w:rsid w:val="00E0679C"/>
    <w:rsid w:val="00E07710"/>
    <w:rsid w:val="00E07923"/>
    <w:rsid w:val="00E07E71"/>
    <w:rsid w:val="00E1224C"/>
    <w:rsid w:val="00E12627"/>
    <w:rsid w:val="00E130F6"/>
    <w:rsid w:val="00E132C6"/>
    <w:rsid w:val="00E1376E"/>
    <w:rsid w:val="00E13C01"/>
    <w:rsid w:val="00E13F9F"/>
    <w:rsid w:val="00E157B8"/>
    <w:rsid w:val="00E17217"/>
    <w:rsid w:val="00E210BD"/>
    <w:rsid w:val="00E218A0"/>
    <w:rsid w:val="00E224B0"/>
    <w:rsid w:val="00E225AB"/>
    <w:rsid w:val="00E227FA"/>
    <w:rsid w:val="00E236B2"/>
    <w:rsid w:val="00E23763"/>
    <w:rsid w:val="00E24283"/>
    <w:rsid w:val="00E24D38"/>
    <w:rsid w:val="00E25A13"/>
    <w:rsid w:val="00E25E79"/>
    <w:rsid w:val="00E26383"/>
    <w:rsid w:val="00E267D6"/>
    <w:rsid w:val="00E26E1C"/>
    <w:rsid w:val="00E27018"/>
    <w:rsid w:val="00E2775D"/>
    <w:rsid w:val="00E3273A"/>
    <w:rsid w:val="00E32F90"/>
    <w:rsid w:val="00E33386"/>
    <w:rsid w:val="00E35B30"/>
    <w:rsid w:val="00E407F5"/>
    <w:rsid w:val="00E40F84"/>
    <w:rsid w:val="00E428BF"/>
    <w:rsid w:val="00E43462"/>
    <w:rsid w:val="00E437A0"/>
    <w:rsid w:val="00E453B8"/>
    <w:rsid w:val="00E45769"/>
    <w:rsid w:val="00E45C1D"/>
    <w:rsid w:val="00E462BF"/>
    <w:rsid w:val="00E4642D"/>
    <w:rsid w:val="00E46B3E"/>
    <w:rsid w:val="00E46CC7"/>
    <w:rsid w:val="00E47B9B"/>
    <w:rsid w:val="00E51B43"/>
    <w:rsid w:val="00E52E8A"/>
    <w:rsid w:val="00E531D9"/>
    <w:rsid w:val="00E5354B"/>
    <w:rsid w:val="00E53AAA"/>
    <w:rsid w:val="00E54754"/>
    <w:rsid w:val="00E5505E"/>
    <w:rsid w:val="00E55B94"/>
    <w:rsid w:val="00E57E1E"/>
    <w:rsid w:val="00E60650"/>
    <w:rsid w:val="00E608A3"/>
    <w:rsid w:val="00E61900"/>
    <w:rsid w:val="00E61F02"/>
    <w:rsid w:val="00E621E8"/>
    <w:rsid w:val="00E62958"/>
    <w:rsid w:val="00E630A4"/>
    <w:rsid w:val="00E63F89"/>
    <w:rsid w:val="00E661EC"/>
    <w:rsid w:val="00E664B2"/>
    <w:rsid w:val="00E7072E"/>
    <w:rsid w:val="00E71189"/>
    <w:rsid w:val="00E72004"/>
    <w:rsid w:val="00E72C72"/>
    <w:rsid w:val="00E7330F"/>
    <w:rsid w:val="00E74A42"/>
    <w:rsid w:val="00E7772F"/>
    <w:rsid w:val="00E7798E"/>
    <w:rsid w:val="00E81358"/>
    <w:rsid w:val="00E87DBB"/>
    <w:rsid w:val="00E90137"/>
    <w:rsid w:val="00E906CD"/>
    <w:rsid w:val="00E90FC4"/>
    <w:rsid w:val="00E91432"/>
    <w:rsid w:val="00E916E0"/>
    <w:rsid w:val="00E93367"/>
    <w:rsid w:val="00E93AB5"/>
    <w:rsid w:val="00E947FB"/>
    <w:rsid w:val="00E95CCF"/>
    <w:rsid w:val="00E964A0"/>
    <w:rsid w:val="00E9650B"/>
    <w:rsid w:val="00E9665E"/>
    <w:rsid w:val="00E96FA5"/>
    <w:rsid w:val="00EA1176"/>
    <w:rsid w:val="00EA1A13"/>
    <w:rsid w:val="00EA2DA3"/>
    <w:rsid w:val="00EA3144"/>
    <w:rsid w:val="00EA343D"/>
    <w:rsid w:val="00EA3B00"/>
    <w:rsid w:val="00EA5993"/>
    <w:rsid w:val="00EA6387"/>
    <w:rsid w:val="00EA78AB"/>
    <w:rsid w:val="00EA7F07"/>
    <w:rsid w:val="00EB1024"/>
    <w:rsid w:val="00EB46F6"/>
    <w:rsid w:val="00EB48DC"/>
    <w:rsid w:val="00EB50CD"/>
    <w:rsid w:val="00EB5406"/>
    <w:rsid w:val="00EB5671"/>
    <w:rsid w:val="00EB5901"/>
    <w:rsid w:val="00EB5D87"/>
    <w:rsid w:val="00EB607E"/>
    <w:rsid w:val="00EB63ED"/>
    <w:rsid w:val="00EB7372"/>
    <w:rsid w:val="00EB7413"/>
    <w:rsid w:val="00EB76A2"/>
    <w:rsid w:val="00EB79D8"/>
    <w:rsid w:val="00EB7E81"/>
    <w:rsid w:val="00EC04E4"/>
    <w:rsid w:val="00EC1D46"/>
    <w:rsid w:val="00EC2356"/>
    <w:rsid w:val="00EC27BF"/>
    <w:rsid w:val="00EC3D6E"/>
    <w:rsid w:val="00EC446D"/>
    <w:rsid w:val="00EC5033"/>
    <w:rsid w:val="00EC5126"/>
    <w:rsid w:val="00EC52CC"/>
    <w:rsid w:val="00EC6A61"/>
    <w:rsid w:val="00EC6E52"/>
    <w:rsid w:val="00EC6EF9"/>
    <w:rsid w:val="00EC72EA"/>
    <w:rsid w:val="00ED02B7"/>
    <w:rsid w:val="00ED19A4"/>
    <w:rsid w:val="00ED21A1"/>
    <w:rsid w:val="00ED240D"/>
    <w:rsid w:val="00ED2896"/>
    <w:rsid w:val="00ED2BF9"/>
    <w:rsid w:val="00ED3703"/>
    <w:rsid w:val="00ED3EF8"/>
    <w:rsid w:val="00ED45B8"/>
    <w:rsid w:val="00ED4E61"/>
    <w:rsid w:val="00ED5502"/>
    <w:rsid w:val="00ED5992"/>
    <w:rsid w:val="00ED5DA1"/>
    <w:rsid w:val="00EE1B58"/>
    <w:rsid w:val="00EE1CB5"/>
    <w:rsid w:val="00EE2168"/>
    <w:rsid w:val="00EE2337"/>
    <w:rsid w:val="00EE24A3"/>
    <w:rsid w:val="00EE293A"/>
    <w:rsid w:val="00EE4619"/>
    <w:rsid w:val="00EE5B0C"/>
    <w:rsid w:val="00EE7471"/>
    <w:rsid w:val="00EF10B6"/>
    <w:rsid w:val="00EF1409"/>
    <w:rsid w:val="00EF2B23"/>
    <w:rsid w:val="00EF3BED"/>
    <w:rsid w:val="00EF3E36"/>
    <w:rsid w:val="00EF41BA"/>
    <w:rsid w:val="00EF49A4"/>
    <w:rsid w:val="00EF64D9"/>
    <w:rsid w:val="00EF66D9"/>
    <w:rsid w:val="00EF6990"/>
    <w:rsid w:val="00EF6A6D"/>
    <w:rsid w:val="00EF6CD2"/>
    <w:rsid w:val="00EF74AE"/>
    <w:rsid w:val="00EF78A0"/>
    <w:rsid w:val="00F00C5B"/>
    <w:rsid w:val="00F01356"/>
    <w:rsid w:val="00F01502"/>
    <w:rsid w:val="00F03992"/>
    <w:rsid w:val="00F03AB3"/>
    <w:rsid w:val="00F03DAE"/>
    <w:rsid w:val="00F055F7"/>
    <w:rsid w:val="00F0600B"/>
    <w:rsid w:val="00F0623A"/>
    <w:rsid w:val="00F069A0"/>
    <w:rsid w:val="00F06E58"/>
    <w:rsid w:val="00F07503"/>
    <w:rsid w:val="00F07E26"/>
    <w:rsid w:val="00F10F53"/>
    <w:rsid w:val="00F115A3"/>
    <w:rsid w:val="00F11651"/>
    <w:rsid w:val="00F12BD1"/>
    <w:rsid w:val="00F13EB1"/>
    <w:rsid w:val="00F144F4"/>
    <w:rsid w:val="00F152DF"/>
    <w:rsid w:val="00F15AB7"/>
    <w:rsid w:val="00F15EAE"/>
    <w:rsid w:val="00F161AA"/>
    <w:rsid w:val="00F17496"/>
    <w:rsid w:val="00F17E4D"/>
    <w:rsid w:val="00F20FE7"/>
    <w:rsid w:val="00F219AA"/>
    <w:rsid w:val="00F21ABA"/>
    <w:rsid w:val="00F241B4"/>
    <w:rsid w:val="00F25FF7"/>
    <w:rsid w:val="00F262BF"/>
    <w:rsid w:val="00F265AF"/>
    <w:rsid w:val="00F26FD3"/>
    <w:rsid w:val="00F276F8"/>
    <w:rsid w:val="00F30105"/>
    <w:rsid w:val="00F3027E"/>
    <w:rsid w:val="00F31FCB"/>
    <w:rsid w:val="00F32C2B"/>
    <w:rsid w:val="00F3302A"/>
    <w:rsid w:val="00F336CB"/>
    <w:rsid w:val="00F33AAC"/>
    <w:rsid w:val="00F3489C"/>
    <w:rsid w:val="00F35F74"/>
    <w:rsid w:val="00F370F3"/>
    <w:rsid w:val="00F37E93"/>
    <w:rsid w:val="00F40CA3"/>
    <w:rsid w:val="00F412A8"/>
    <w:rsid w:val="00F41D39"/>
    <w:rsid w:val="00F42320"/>
    <w:rsid w:val="00F424BC"/>
    <w:rsid w:val="00F428CB"/>
    <w:rsid w:val="00F43BE2"/>
    <w:rsid w:val="00F44637"/>
    <w:rsid w:val="00F459D9"/>
    <w:rsid w:val="00F45F82"/>
    <w:rsid w:val="00F51652"/>
    <w:rsid w:val="00F51A57"/>
    <w:rsid w:val="00F52E8D"/>
    <w:rsid w:val="00F55E85"/>
    <w:rsid w:val="00F56113"/>
    <w:rsid w:val="00F56B26"/>
    <w:rsid w:val="00F57493"/>
    <w:rsid w:val="00F62502"/>
    <w:rsid w:val="00F625CA"/>
    <w:rsid w:val="00F63364"/>
    <w:rsid w:val="00F635CA"/>
    <w:rsid w:val="00F65EEC"/>
    <w:rsid w:val="00F679E8"/>
    <w:rsid w:val="00F70FFA"/>
    <w:rsid w:val="00F719F7"/>
    <w:rsid w:val="00F71E12"/>
    <w:rsid w:val="00F74632"/>
    <w:rsid w:val="00F7536D"/>
    <w:rsid w:val="00F75B1A"/>
    <w:rsid w:val="00F7626D"/>
    <w:rsid w:val="00F771C3"/>
    <w:rsid w:val="00F80487"/>
    <w:rsid w:val="00F80ACA"/>
    <w:rsid w:val="00F825BE"/>
    <w:rsid w:val="00F83417"/>
    <w:rsid w:val="00F83570"/>
    <w:rsid w:val="00F835FC"/>
    <w:rsid w:val="00F839EF"/>
    <w:rsid w:val="00F854CF"/>
    <w:rsid w:val="00F85B95"/>
    <w:rsid w:val="00F8718D"/>
    <w:rsid w:val="00F906E8"/>
    <w:rsid w:val="00F91785"/>
    <w:rsid w:val="00F92B4E"/>
    <w:rsid w:val="00F93152"/>
    <w:rsid w:val="00F939B2"/>
    <w:rsid w:val="00F945A5"/>
    <w:rsid w:val="00F95204"/>
    <w:rsid w:val="00F95F62"/>
    <w:rsid w:val="00F96608"/>
    <w:rsid w:val="00F96CB5"/>
    <w:rsid w:val="00F974EB"/>
    <w:rsid w:val="00FA0FC4"/>
    <w:rsid w:val="00FA1047"/>
    <w:rsid w:val="00FA27CC"/>
    <w:rsid w:val="00FA3BAD"/>
    <w:rsid w:val="00FA50D1"/>
    <w:rsid w:val="00FA5D06"/>
    <w:rsid w:val="00FA63A6"/>
    <w:rsid w:val="00FA7619"/>
    <w:rsid w:val="00FA7EF3"/>
    <w:rsid w:val="00FB2BD8"/>
    <w:rsid w:val="00FB597C"/>
    <w:rsid w:val="00FB6035"/>
    <w:rsid w:val="00FB6DC8"/>
    <w:rsid w:val="00FB7357"/>
    <w:rsid w:val="00FC0538"/>
    <w:rsid w:val="00FC1160"/>
    <w:rsid w:val="00FC1832"/>
    <w:rsid w:val="00FC2A6D"/>
    <w:rsid w:val="00FC3D9A"/>
    <w:rsid w:val="00FC51E9"/>
    <w:rsid w:val="00FC7A38"/>
    <w:rsid w:val="00FC7D3D"/>
    <w:rsid w:val="00FD0047"/>
    <w:rsid w:val="00FD0AE1"/>
    <w:rsid w:val="00FD1393"/>
    <w:rsid w:val="00FD19FA"/>
    <w:rsid w:val="00FD22AD"/>
    <w:rsid w:val="00FD2F13"/>
    <w:rsid w:val="00FD3481"/>
    <w:rsid w:val="00FD41E4"/>
    <w:rsid w:val="00FD4A60"/>
    <w:rsid w:val="00FD4AED"/>
    <w:rsid w:val="00FD4E08"/>
    <w:rsid w:val="00FD4E62"/>
    <w:rsid w:val="00FD739D"/>
    <w:rsid w:val="00FE0A2E"/>
    <w:rsid w:val="00FE0B84"/>
    <w:rsid w:val="00FE174E"/>
    <w:rsid w:val="00FE1971"/>
    <w:rsid w:val="00FE28AB"/>
    <w:rsid w:val="00FE2BB0"/>
    <w:rsid w:val="00FE350D"/>
    <w:rsid w:val="00FE3D3B"/>
    <w:rsid w:val="00FE3EE4"/>
    <w:rsid w:val="00FE3FBF"/>
    <w:rsid w:val="00FE4F7D"/>
    <w:rsid w:val="00FE5724"/>
    <w:rsid w:val="00FE5930"/>
    <w:rsid w:val="00FE5AF4"/>
    <w:rsid w:val="00FE64CC"/>
    <w:rsid w:val="00FE69C7"/>
    <w:rsid w:val="00FE75DE"/>
    <w:rsid w:val="00FF0FED"/>
    <w:rsid w:val="00FF1791"/>
    <w:rsid w:val="00FF183B"/>
    <w:rsid w:val="00FF4A05"/>
    <w:rsid w:val="00FF5010"/>
    <w:rsid w:val="00FF502F"/>
    <w:rsid w:val="00FF6095"/>
    <w:rsid w:val="00FF630A"/>
    <w:rsid w:val="00FF67FB"/>
    <w:rsid w:val="00FF6D06"/>
    <w:rsid w:val="6DB7D422"/>
    <w:rsid w:val="76251172"/>
    <w:rsid w:val="7684F37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585C3"/>
  <w15:docId w15:val="{0E79AFF1-8789-477A-B902-689F46FB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9E2929"/>
    <w:rPr>
      <w:color w:val="808080"/>
      <w:shd w:val="clear" w:color="auto" w:fill="E6E6E6"/>
    </w:rPr>
  </w:style>
  <w:style w:type="paragraph" w:customStyle="1" w:styleId="Standaard1">
    <w:name w:val="Standaard1"/>
    <w:rsid w:val="00C32EC2"/>
    <w:pPr>
      <w:suppressAutoHyphens/>
      <w:autoSpaceDN w:val="0"/>
      <w:spacing w:line="360" w:lineRule="auto"/>
      <w:textAlignment w:val="baseline"/>
    </w:pPr>
    <w:rPr>
      <w:rFonts w:eastAsia="Calibri" w:cs="Times New Roman"/>
      <w:color w:val="1D1B11"/>
      <w:sz w:val="22"/>
      <w:szCs w:val="22"/>
      <w:lang w:val="fr-BE"/>
    </w:rPr>
  </w:style>
  <w:style w:type="character" w:customStyle="1" w:styleId="Standaardalinea-lettertype1">
    <w:name w:val="Standaardalinea-lettertype1"/>
    <w:rsid w:val="00C32EC2"/>
  </w:style>
  <w:style w:type="paragraph" w:customStyle="1" w:styleId="paragraph">
    <w:name w:val="paragraph"/>
    <w:basedOn w:val="Standaard"/>
    <w:rsid w:val="00606F5B"/>
    <w:pPr>
      <w:spacing w:before="100" w:beforeAutospacing="1" w:after="100" w:afterAutospacing="1"/>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606F5B"/>
  </w:style>
  <w:style w:type="character" w:customStyle="1" w:styleId="eop">
    <w:name w:val="eop"/>
    <w:basedOn w:val="Standaardalinea-lettertype"/>
    <w:rsid w:val="00606F5B"/>
  </w:style>
  <w:style w:type="character" w:customStyle="1" w:styleId="scxw70475342">
    <w:name w:val="scxw70475342"/>
    <w:basedOn w:val="Standaardalinea-lettertype"/>
    <w:rsid w:val="00606F5B"/>
  </w:style>
  <w:style w:type="character" w:customStyle="1" w:styleId="ui-provider">
    <w:name w:val="ui-provider"/>
    <w:basedOn w:val="Standaardalinea-lettertype"/>
    <w:rsid w:val="00446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57446">
      <w:bodyDiv w:val="1"/>
      <w:marLeft w:val="0"/>
      <w:marRight w:val="0"/>
      <w:marTop w:val="0"/>
      <w:marBottom w:val="0"/>
      <w:divBdr>
        <w:top w:val="none" w:sz="0" w:space="0" w:color="auto"/>
        <w:left w:val="none" w:sz="0" w:space="0" w:color="auto"/>
        <w:bottom w:val="none" w:sz="0" w:space="0" w:color="auto"/>
        <w:right w:val="none" w:sz="0" w:space="0" w:color="auto"/>
      </w:divBdr>
    </w:div>
    <w:div w:id="403261451">
      <w:bodyDiv w:val="1"/>
      <w:marLeft w:val="0"/>
      <w:marRight w:val="0"/>
      <w:marTop w:val="0"/>
      <w:marBottom w:val="0"/>
      <w:divBdr>
        <w:top w:val="none" w:sz="0" w:space="0" w:color="auto"/>
        <w:left w:val="none" w:sz="0" w:space="0" w:color="auto"/>
        <w:bottom w:val="none" w:sz="0" w:space="0" w:color="auto"/>
        <w:right w:val="none" w:sz="0" w:space="0" w:color="auto"/>
      </w:divBdr>
    </w:div>
    <w:div w:id="494030945">
      <w:bodyDiv w:val="1"/>
      <w:marLeft w:val="0"/>
      <w:marRight w:val="0"/>
      <w:marTop w:val="0"/>
      <w:marBottom w:val="0"/>
      <w:divBdr>
        <w:top w:val="none" w:sz="0" w:space="0" w:color="auto"/>
        <w:left w:val="none" w:sz="0" w:space="0" w:color="auto"/>
        <w:bottom w:val="none" w:sz="0" w:space="0" w:color="auto"/>
        <w:right w:val="none" w:sz="0" w:space="0" w:color="auto"/>
      </w:divBdr>
    </w:div>
    <w:div w:id="548418413">
      <w:bodyDiv w:val="1"/>
      <w:marLeft w:val="0"/>
      <w:marRight w:val="0"/>
      <w:marTop w:val="0"/>
      <w:marBottom w:val="0"/>
      <w:divBdr>
        <w:top w:val="none" w:sz="0" w:space="0" w:color="auto"/>
        <w:left w:val="none" w:sz="0" w:space="0" w:color="auto"/>
        <w:bottom w:val="none" w:sz="0" w:space="0" w:color="auto"/>
        <w:right w:val="none" w:sz="0" w:space="0" w:color="auto"/>
      </w:divBdr>
    </w:div>
    <w:div w:id="1099836694">
      <w:bodyDiv w:val="1"/>
      <w:marLeft w:val="0"/>
      <w:marRight w:val="0"/>
      <w:marTop w:val="0"/>
      <w:marBottom w:val="0"/>
      <w:divBdr>
        <w:top w:val="none" w:sz="0" w:space="0" w:color="auto"/>
        <w:left w:val="none" w:sz="0" w:space="0" w:color="auto"/>
        <w:bottom w:val="none" w:sz="0" w:space="0" w:color="auto"/>
        <w:right w:val="none" w:sz="0" w:space="0" w:color="auto"/>
      </w:divBdr>
    </w:div>
    <w:div w:id="1293292608">
      <w:bodyDiv w:val="1"/>
      <w:marLeft w:val="0"/>
      <w:marRight w:val="0"/>
      <w:marTop w:val="0"/>
      <w:marBottom w:val="0"/>
      <w:divBdr>
        <w:top w:val="none" w:sz="0" w:space="0" w:color="auto"/>
        <w:left w:val="none" w:sz="0" w:space="0" w:color="auto"/>
        <w:bottom w:val="none" w:sz="0" w:space="0" w:color="auto"/>
        <w:right w:val="none" w:sz="0" w:space="0" w:color="auto"/>
      </w:divBdr>
    </w:div>
    <w:div w:id="171088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ketlandinrichting.vlaanderen.be" TargetMode="External"/><Relationship Id="rId18" Type="http://schemas.openxmlformats.org/officeDocument/2006/relationships/hyperlink" Target="https://loketlandinrichting.vlaanderen.be/aanvrage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loketlandinrichting.vlaanderen.be/aanvragen" TargetMode="Externa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hyperlink" Target="https://loketlandinrichting.vlaanderen.be" TargetMode="External"/><Relationship Id="rId25" Type="http://schemas.openxmlformats.org/officeDocument/2006/relationships/hyperlink" Target="mailto:contact@apd-gba.be" TargetMode="External"/><Relationship Id="rId2" Type="http://schemas.openxmlformats.org/officeDocument/2006/relationships/customXml" Target="../customXml/item2.xml"/><Relationship Id="rId16" Type="http://schemas.openxmlformats.org/officeDocument/2006/relationships/hyperlink" Target="https://www.vlaanderen.be/gemeenten-en-provincies/organisatie-en-werking-van-gemeenten/contactgegevens-van-lokale-besturen" TargetMode="External"/><Relationship Id="rId20" Type="http://schemas.openxmlformats.org/officeDocument/2006/relationships/hyperlink" Target="https://loketlandinrichting.vlaanderen.be/aanvrag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loketlandinrichting.vlaanderen.be/aanvragen" TargetMode="External"/><Relationship Id="rId5" Type="http://schemas.openxmlformats.org/officeDocument/2006/relationships/numbering" Target="numbering.xml"/><Relationship Id="rId15" Type="http://schemas.openxmlformats.org/officeDocument/2006/relationships/hyperlink" Target="https://www.vlaanderen.be/gemeenten-en-provincies/organisatie-en-werking-van-gemeenten/contactgegevens-van-lokale-besturen" TargetMode="External"/><Relationship Id="rId23" Type="http://schemas.openxmlformats.org/officeDocument/2006/relationships/hyperlink" Target="https://myebox.be/n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yebox.be/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m.be/nl/formulieren/" TargetMode="External"/><Relationship Id="rId22" Type="http://schemas.openxmlformats.org/officeDocument/2006/relationships/hyperlink" Target="https://www.vlm.be/nl/themas/veerkrachtigeopenruimte/instrumentendecreet/loketlandinrichting/BewijsstukkenLoketLandinrichting"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4F5E13-8B2A-4F6E-95BD-913249A4E4B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67A0242-EE13-4B6F-8DE5-6304D5A19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52b163-ef7a-4c75-991d-0dfe92b21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96D8F6-CC07-49DC-A014-47059D751756}">
  <ds:schemaRefs>
    <ds:schemaRef ds:uri="http://schemas.openxmlformats.org/officeDocument/2006/bibliography"/>
  </ds:schemaRefs>
</ds:datastoreItem>
</file>

<file path=customXml/itemProps4.xml><?xml version="1.0" encoding="utf-8"?>
<ds:datastoreItem xmlns:ds="http://schemas.openxmlformats.org/officeDocument/2006/customXml" ds:itemID="{3C912162-4A89-4B45-93EE-A8387DAA62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6</TotalTime>
  <Pages>9</Pages>
  <Words>3637</Words>
  <Characters>20005</Characters>
  <Application>Microsoft Office Word</Application>
  <DocSecurity>0</DocSecurity>
  <Lines>166</Lines>
  <Paragraphs>47</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23595</CharactersWithSpaces>
  <SharedDoc>false</SharedDoc>
  <HLinks>
    <vt:vector size="84" baseType="variant">
      <vt:variant>
        <vt:i4>8257663</vt:i4>
      </vt:variant>
      <vt:variant>
        <vt:i4>534</vt:i4>
      </vt:variant>
      <vt:variant>
        <vt:i4>0</vt:i4>
      </vt:variant>
      <vt:variant>
        <vt:i4>5</vt:i4>
      </vt:variant>
      <vt:variant>
        <vt:lpwstr>https://loketlandinrichting.vlaanderen.be/aanvragen</vt:lpwstr>
      </vt:variant>
      <vt:variant>
        <vt:lpwstr/>
      </vt:variant>
      <vt:variant>
        <vt:i4>8257663</vt:i4>
      </vt:variant>
      <vt:variant>
        <vt:i4>513</vt:i4>
      </vt:variant>
      <vt:variant>
        <vt:i4>0</vt:i4>
      </vt:variant>
      <vt:variant>
        <vt:i4>5</vt:i4>
      </vt:variant>
      <vt:variant>
        <vt:lpwstr>https://loketlandinrichting.vlaanderen.be/aanvragen</vt:lpwstr>
      </vt:variant>
      <vt:variant>
        <vt:lpwstr/>
      </vt:variant>
      <vt:variant>
        <vt:i4>8257663</vt:i4>
      </vt:variant>
      <vt:variant>
        <vt:i4>510</vt:i4>
      </vt:variant>
      <vt:variant>
        <vt:i4>0</vt:i4>
      </vt:variant>
      <vt:variant>
        <vt:i4>5</vt:i4>
      </vt:variant>
      <vt:variant>
        <vt:lpwstr>https://loketlandinrichting.vlaanderen.be/aanvragen</vt:lpwstr>
      </vt:variant>
      <vt:variant>
        <vt:lpwstr/>
      </vt:variant>
      <vt:variant>
        <vt:i4>5439490</vt:i4>
      </vt:variant>
      <vt:variant>
        <vt:i4>507</vt:i4>
      </vt:variant>
      <vt:variant>
        <vt:i4>0</vt:i4>
      </vt:variant>
      <vt:variant>
        <vt:i4>5</vt:i4>
      </vt:variant>
      <vt:variant>
        <vt:lpwstr>https://myebox.be/nl</vt:lpwstr>
      </vt:variant>
      <vt:variant>
        <vt:lpwstr/>
      </vt:variant>
      <vt:variant>
        <vt:i4>7143525</vt:i4>
      </vt:variant>
      <vt:variant>
        <vt:i4>381</vt:i4>
      </vt:variant>
      <vt:variant>
        <vt:i4>0</vt:i4>
      </vt:variant>
      <vt:variant>
        <vt:i4>5</vt:i4>
      </vt:variant>
      <vt:variant>
        <vt:lpwstr>https://loketlandinrichting.vlaanderen.be/</vt:lpwstr>
      </vt:variant>
      <vt:variant>
        <vt:lpwstr/>
      </vt:variant>
      <vt:variant>
        <vt:i4>8257663</vt:i4>
      </vt:variant>
      <vt:variant>
        <vt:i4>378</vt:i4>
      </vt:variant>
      <vt:variant>
        <vt:i4>0</vt:i4>
      </vt:variant>
      <vt:variant>
        <vt:i4>5</vt:i4>
      </vt:variant>
      <vt:variant>
        <vt:lpwstr>https://loketlandinrichting.vlaanderen.be/aanvragen</vt:lpwstr>
      </vt:variant>
      <vt:variant>
        <vt:lpwstr/>
      </vt:variant>
      <vt:variant>
        <vt:i4>8257663</vt:i4>
      </vt:variant>
      <vt:variant>
        <vt:i4>375</vt:i4>
      </vt:variant>
      <vt:variant>
        <vt:i4>0</vt:i4>
      </vt:variant>
      <vt:variant>
        <vt:i4>5</vt:i4>
      </vt:variant>
      <vt:variant>
        <vt:lpwstr>https://loketlandinrichting.vlaanderen.be/aanvragen</vt:lpwstr>
      </vt:variant>
      <vt:variant>
        <vt:lpwstr/>
      </vt:variant>
      <vt:variant>
        <vt:i4>5439490</vt:i4>
      </vt:variant>
      <vt:variant>
        <vt:i4>372</vt:i4>
      </vt:variant>
      <vt:variant>
        <vt:i4>0</vt:i4>
      </vt:variant>
      <vt:variant>
        <vt:i4>5</vt:i4>
      </vt:variant>
      <vt:variant>
        <vt:lpwstr>https://myebox.be/nl</vt:lpwstr>
      </vt:variant>
      <vt:variant>
        <vt:lpwstr/>
      </vt:variant>
      <vt:variant>
        <vt:i4>8257663</vt:i4>
      </vt:variant>
      <vt:variant>
        <vt:i4>369</vt:i4>
      </vt:variant>
      <vt:variant>
        <vt:i4>0</vt:i4>
      </vt:variant>
      <vt:variant>
        <vt:i4>5</vt:i4>
      </vt:variant>
      <vt:variant>
        <vt:lpwstr>https://loketlandinrichting.vlaanderen.be/aanvragen</vt:lpwstr>
      </vt:variant>
      <vt:variant>
        <vt:lpwstr/>
      </vt:variant>
      <vt:variant>
        <vt:i4>7143525</vt:i4>
      </vt:variant>
      <vt:variant>
        <vt:i4>9</vt:i4>
      </vt:variant>
      <vt:variant>
        <vt:i4>0</vt:i4>
      </vt:variant>
      <vt:variant>
        <vt:i4>5</vt:i4>
      </vt:variant>
      <vt:variant>
        <vt:lpwstr>https://loketlandinrichting.vlaanderen.be/</vt:lpwstr>
      </vt:variant>
      <vt:variant>
        <vt:lpwstr/>
      </vt:variant>
      <vt:variant>
        <vt:i4>7274606</vt:i4>
      </vt:variant>
      <vt:variant>
        <vt:i4>6</vt:i4>
      </vt:variant>
      <vt:variant>
        <vt:i4>0</vt:i4>
      </vt:variant>
      <vt:variant>
        <vt:i4>5</vt:i4>
      </vt:variant>
      <vt:variant>
        <vt:lpwstr>https://www.vlm.be/nl/formulieren/</vt:lpwstr>
      </vt:variant>
      <vt:variant>
        <vt:lpwstr/>
      </vt:variant>
      <vt:variant>
        <vt:i4>7143525</vt:i4>
      </vt:variant>
      <vt:variant>
        <vt:i4>3</vt:i4>
      </vt:variant>
      <vt:variant>
        <vt:i4>0</vt:i4>
      </vt:variant>
      <vt:variant>
        <vt:i4>5</vt:i4>
      </vt:variant>
      <vt:variant>
        <vt:lpwstr>https://loketlandinrichting.vlaanderen.be/</vt:lpwstr>
      </vt:variant>
      <vt:variant>
        <vt:lpwstr/>
      </vt:variant>
      <vt:variant>
        <vt:i4>6422640</vt:i4>
      </vt:variant>
      <vt:variant>
        <vt:i4>0</vt:i4>
      </vt:variant>
      <vt:variant>
        <vt:i4>0</vt:i4>
      </vt:variant>
      <vt:variant>
        <vt:i4>5</vt:i4>
      </vt:variant>
      <vt:variant>
        <vt:lpwstr>mailto:</vt:lpwstr>
      </vt:variant>
      <vt:variant>
        <vt:lpwstr/>
      </vt:variant>
      <vt:variant>
        <vt:i4>5439490</vt:i4>
      </vt:variant>
      <vt:variant>
        <vt:i4>0</vt:i4>
      </vt:variant>
      <vt:variant>
        <vt:i4>0</vt:i4>
      </vt:variant>
      <vt:variant>
        <vt:i4>5</vt:i4>
      </vt:variant>
      <vt:variant>
        <vt:lpwstr>https://myebox.be/nl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dc:creator>
  <cp:keywords/>
  <cp:lastModifiedBy>Rebekka Veeckman</cp:lastModifiedBy>
  <cp:revision>12</cp:revision>
  <cp:lastPrinted>2024-05-07T21:30:00Z</cp:lastPrinted>
  <dcterms:created xsi:type="dcterms:W3CDTF">2025-02-19T12:32:00Z</dcterms:created>
  <dcterms:modified xsi:type="dcterms:W3CDTF">2025-02-27T16:11:00Z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_dlc_DocIdItemGuid">
    <vt:lpwstr>424d1069-32f4-4d81-9bf0-a8b6cc994690</vt:lpwstr>
  </property>
  <property fmtid="{D5CDD505-2E9C-101B-9397-08002B2CF9AE}" pid="4" name="TaxKeyword">
    <vt:lpwstr/>
  </property>
  <property fmtid="{D5CDD505-2E9C-101B-9397-08002B2CF9AE}" pid="5" name="MetadataThema">
    <vt:lpwstr>32;#Communicatie|2c50b2b8-9338-4b0c-a17a-858e037c4ed7</vt:lpwstr>
  </property>
  <property fmtid="{D5CDD505-2E9C-101B-9397-08002B2CF9AE}" pid="6" name="MetadataProject">
    <vt:lpwstr/>
  </property>
</Properties>
</file>